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D6737" w:rsidP="009D673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9D6737" w:rsidRDefault="007F3768" w:rsidP="009D6737">
      <w:pPr>
        <w:numPr>
          <w:ilvl w:val="1"/>
          <w:numId w:val="21"/>
        </w:numPr>
      </w:pPr>
      <w:r>
        <w:t>x</w:t>
      </w:r>
    </w:p>
    <w:p w:rsidR="009D6737" w:rsidRPr="004B625A" w:rsidRDefault="007F3768" w:rsidP="009D6737">
      <w:pPr>
        <w:numPr>
          <w:ilvl w:val="1"/>
          <w:numId w:val="21"/>
        </w:numPr>
        <w:rPr>
          <w:b/>
        </w:rPr>
      </w:pPr>
      <w:r>
        <w:t>x</w:t>
      </w:r>
    </w:p>
    <w:p w:rsidR="009D6737" w:rsidRDefault="007F3768" w:rsidP="009D6737">
      <w:pPr>
        <w:numPr>
          <w:ilvl w:val="1"/>
          <w:numId w:val="21"/>
        </w:numPr>
      </w:pPr>
      <w:r>
        <w:t>x</w:t>
      </w:r>
    </w:p>
    <w:p w:rsidR="009D6737" w:rsidRDefault="007F3768" w:rsidP="009D6737">
      <w:pPr>
        <w:numPr>
          <w:ilvl w:val="3"/>
          <w:numId w:val="21"/>
        </w:numPr>
      </w:pPr>
      <w:r>
        <w:t>x</w:t>
      </w:r>
    </w:p>
    <w:p w:rsidR="009D6737" w:rsidRDefault="007F3768" w:rsidP="009D6737">
      <w:pPr>
        <w:numPr>
          <w:ilvl w:val="3"/>
          <w:numId w:val="21"/>
        </w:numPr>
      </w:pPr>
      <w:r>
        <w:t>x</w:t>
      </w:r>
    </w:p>
    <w:p w:rsidR="009D6737" w:rsidRDefault="007F3768" w:rsidP="009D6737">
      <w:pPr>
        <w:numPr>
          <w:ilvl w:val="3"/>
          <w:numId w:val="21"/>
        </w:numPr>
      </w:pPr>
      <w:r>
        <w:t>x</w:t>
      </w:r>
    </w:p>
    <w:p w:rsidR="009D6737" w:rsidRDefault="007F3768" w:rsidP="009D6737">
      <w:pPr>
        <w:numPr>
          <w:ilvl w:val="3"/>
          <w:numId w:val="21"/>
        </w:numPr>
      </w:pPr>
      <w:r>
        <w:t>x</w:t>
      </w:r>
    </w:p>
    <w:p w:rsidR="009D6737" w:rsidRDefault="007F3768" w:rsidP="009D6737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9D6737" w:rsidTr="009D6737">
        <w:tc>
          <w:tcPr>
            <w:tcW w:w="4641" w:type="dxa"/>
            <w:shd w:val="clear" w:color="auto" w:fill="auto"/>
          </w:tcPr>
          <w:p w:rsidR="009D6737" w:rsidRDefault="009D6737" w:rsidP="009D673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9D6737" w:rsidRDefault="009D6737" w:rsidP="009D673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9D6737" w:rsidTr="009D673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9D6737" w:rsidRDefault="007F3768" w:rsidP="009D673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9D6737" w:rsidTr="00E719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9D6737" w:rsidRDefault="007F3768" w:rsidP="009D673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9D6737" w:rsidRDefault="009D6737" w:rsidP="009D6737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810"/>
        <w:gridCol w:w="37"/>
      </w:tblGrid>
      <w:tr w:rsidR="009D6737" w:rsidTr="007F3768">
        <w:tc>
          <w:tcPr>
            <w:tcW w:w="4637" w:type="dxa"/>
            <w:shd w:val="clear" w:color="auto" w:fill="auto"/>
          </w:tcPr>
          <w:p w:rsidR="009D6737" w:rsidRDefault="009D6737" w:rsidP="009D673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7" w:type="dxa"/>
            <w:gridSpan w:val="2"/>
            <w:shd w:val="clear" w:color="auto" w:fill="auto"/>
          </w:tcPr>
          <w:p w:rsidR="009D6737" w:rsidRDefault="009D6737" w:rsidP="009D673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9D6737" w:rsidTr="007F376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9D6737" w:rsidRDefault="007F3768" w:rsidP="009D673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9D6737" w:rsidTr="007F376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37" w:type="dxa"/>
            <w:vAlign w:val="center"/>
          </w:tcPr>
          <w:p w:rsidR="009D6737" w:rsidRDefault="007F3768" w:rsidP="009D673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810" w:type="dxa"/>
          </w:tcPr>
          <w:p w:rsidR="009D6737" w:rsidRDefault="007F3768" w:rsidP="009D673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9D6737" w:rsidRDefault="009D6737" w:rsidP="009D6737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823"/>
        <w:gridCol w:w="37"/>
      </w:tblGrid>
      <w:tr w:rsidR="009D6737" w:rsidTr="007F3768">
        <w:tc>
          <w:tcPr>
            <w:tcW w:w="4624" w:type="dxa"/>
            <w:shd w:val="clear" w:color="auto" w:fill="auto"/>
          </w:tcPr>
          <w:p w:rsidR="009D6737" w:rsidRDefault="009D6737" w:rsidP="009D673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60" w:type="dxa"/>
            <w:gridSpan w:val="2"/>
            <w:shd w:val="clear" w:color="auto" w:fill="auto"/>
          </w:tcPr>
          <w:p w:rsidR="009D6737" w:rsidRDefault="009D6737" w:rsidP="009D673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9D6737" w:rsidTr="007F376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9D6737" w:rsidRDefault="007F3768" w:rsidP="009D673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9D6737" w:rsidTr="007F376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24" w:type="dxa"/>
            <w:vAlign w:val="center"/>
          </w:tcPr>
          <w:p w:rsidR="009D6737" w:rsidRDefault="007F3768" w:rsidP="009D673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823" w:type="dxa"/>
          </w:tcPr>
          <w:p w:rsidR="009D6737" w:rsidRDefault="007F3768" w:rsidP="009D673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9D6737" w:rsidRDefault="009D6737" w:rsidP="009D6737">
      <w:pPr>
        <w:numPr>
          <w:ilvl w:val="2"/>
          <w:numId w:val="21"/>
        </w:numPr>
        <w:spacing w:after="0"/>
      </w:pPr>
    </w:p>
    <w:p w:rsidR="009D6737" w:rsidRDefault="007F3768" w:rsidP="009D673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D6737" w:rsidRDefault="007F3768" w:rsidP="009D673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D6737" w:rsidRDefault="009D6737" w:rsidP="009D673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D6737" w:rsidRDefault="009D6737" w:rsidP="009D6737">
      <w:pPr>
        <w:numPr>
          <w:ilvl w:val="0"/>
          <w:numId w:val="0"/>
        </w:numPr>
        <w:spacing w:before="120" w:after="0" w:line="240" w:lineRule="auto"/>
        <w:jc w:val="both"/>
      </w:pPr>
    </w:p>
    <w:p w:rsidR="009D6737" w:rsidRDefault="009D6737" w:rsidP="009D6737">
      <w:pPr>
        <w:numPr>
          <w:ilvl w:val="0"/>
          <w:numId w:val="0"/>
        </w:numPr>
        <w:spacing w:before="120" w:after="0" w:line="240" w:lineRule="auto"/>
        <w:jc w:val="both"/>
      </w:pPr>
    </w:p>
    <w:p w:rsidR="009D6737" w:rsidRDefault="009D6737" w:rsidP="009D6737">
      <w:pPr>
        <w:numPr>
          <w:ilvl w:val="0"/>
          <w:numId w:val="0"/>
        </w:numPr>
        <w:spacing w:before="120" w:after="0" w:line="240" w:lineRule="auto"/>
        <w:jc w:val="both"/>
      </w:pPr>
    </w:p>
    <w:p w:rsidR="009D6737" w:rsidRDefault="009D6737" w:rsidP="009D6737">
      <w:pPr>
        <w:numPr>
          <w:ilvl w:val="0"/>
          <w:numId w:val="0"/>
        </w:numPr>
        <w:spacing w:after="0" w:line="240" w:lineRule="auto"/>
        <w:jc w:val="both"/>
        <w:sectPr w:rsidR="009D673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D6737" w:rsidRDefault="009D6737" w:rsidP="009D673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9D6737" w:rsidRDefault="009D6737" w:rsidP="009D6737">
      <w:pPr>
        <w:numPr>
          <w:ilvl w:val="0"/>
          <w:numId w:val="0"/>
        </w:numPr>
        <w:spacing w:after="0" w:line="240" w:lineRule="auto"/>
        <w:jc w:val="both"/>
      </w:pPr>
    </w:p>
    <w:p w:rsidR="009D6737" w:rsidRDefault="009D6737" w:rsidP="009D673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D6737" w:rsidRDefault="009D6737" w:rsidP="009D6737">
      <w:pPr>
        <w:numPr>
          <w:ilvl w:val="0"/>
          <w:numId w:val="0"/>
        </w:numPr>
        <w:spacing w:after="0" w:line="240" w:lineRule="auto"/>
        <w:jc w:val="both"/>
      </w:pPr>
    </w:p>
    <w:p w:rsidR="009D6737" w:rsidRDefault="009D6737" w:rsidP="009D673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D6737" w:rsidRDefault="009D6737" w:rsidP="009D6737">
      <w:pPr>
        <w:numPr>
          <w:ilvl w:val="0"/>
          <w:numId w:val="0"/>
        </w:numPr>
        <w:spacing w:after="0" w:line="240" w:lineRule="auto"/>
        <w:jc w:val="center"/>
      </w:pPr>
    </w:p>
    <w:p w:rsidR="009D6737" w:rsidRDefault="009D6737" w:rsidP="009D6737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9D6737" w:rsidRDefault="009D6737" w:rsidP="009D6737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9D6737" w:rsidRDefault="009D6737" w:rsidP="009D6737">
      <w:pPr>
        <w:numPr>
          <w:ilvl w:val="0"/>
          <w:numId w:val="0"/>
        </w:numPr>
        <w:spacing w:after="0" w:line="240" w:lineRule="auto"/>
      </w:pPr>
      <w:r>
        <w:br w:type="column"/>
      </w:r>
      <w:proofErr w:type="gramStart"/>
      <w:r>
        <w:lastRenderedPageBreak/>
        <w:t xml:space="preserve">V </w:t>
      </w:r>
      <w:r w:rsidR="004B625A">
        <w:t xml:space="preserve">                                   </w:t>
      </w:r>
      <w:r>
        <w:t xml:space="preserve"> dne</w:t>
      </w:r>
      <w:proofErr w:type="gramEnd"/>
      <w:r>
        <w:t xml:space="preserve"> </w:t>
      </w:r>
    </w:p>
    <w:p w:rsidR="009D6737" w:rsidRDefault="009D6737" w:rsidP="009D6737">
      <w:pPr>
        <w:numPr>
          <w:ilvl w:val="0"/>
          <w:numId w:val="0"/>
        </w:numPr>
        <w:spacing w:after="0" w:line="240" w:lineRule="auto"/>
      </w:pPr>
    </w:p>
    <w:p w:rsidR="009D6737" w:rsidRDefault="009D6737" w:rsidP="009D673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D6737" w:rsidRDefault="009D6737" w:rsidP="009D6737">
      <w:pPr>
        <w:numPr>
          <w:ilvl w:val="0"/>
          <w:numId w:val="0"/>
        </w:numPr>
        <w:spacing w:after="0" w:line="240" w:lineRule="auto"/>
      </w:pPr>
    </w:p>
    <w:p w:rsidR="009D6737" w:rsidRDefault="009D6737" w:rsidP="009D673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D6737" w:rsidRDefault="009D6737" w:rsidP="009D6737">
      <w:pPr>
        <w:numPr>
          <w:ilvl w:val="0"/>
          <w:numId w:val="0"/>
        </w:numPr>
        <w:spacing w:after="0" w:line="240" w:lineRule="auto"/>
        <w:jc w:val="center"/>
      </w:pPr>
    </w:p>
    <w:p w:rsidR="009D6737" w:rsidRDefault="007F3768" w:rsidP="009D673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9D6737" w:rsidRPr="009D6737" w:rsidRDefault="007F3768" w:rsidP="009D6737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9D6737" w:rsidRPr="009D6737" w:rsidSect="009D673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F376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F376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5635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241D37" wp14:editId="308196B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D673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67F5B6B" wp14:editId="0EE3048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D673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982707-2180/2016 -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6312454" wp14:editId="164B855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A345AB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635D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B625A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E3F86"/>
    <w:rsid w:val="007F01E7"/>
    <w:rsid w:val="007F0A88"/>
    <w:rsid w:val="007F2BAA"/>
    <w:rsid w:val="007F30B1"/>
    <w:rsid w:val="007F3768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67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05DB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8CA66B-317D-40F6-94B1-5D576875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2016-12-07T12:49:00Z</cp:lastPrinted>
  <dcterms:created xsi:type="dcterms:W3CDTF">2017-03-20T11:12:00Z</dcterms:created>
  <dcterms:modified xsi:type="dcterms:W3CDTF">2017-03-20T11:13:00Z</dcterms:modified>
</cp:coreProperties>
</file>