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3DA8" w14:textId="77777777" w:rsidR="00067B1A" w:rsidRPr="007470DE" w:rsidRDefault="00067B1A" w:rsidP="00067B1A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bookmarkStart w:id="0" w:name="_GoBack"/>
      <w:bookmarkEnd w:id="0"/>
      <w:r w:rsidRPr="007470DE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14:paraId="6E751066" w14:textId="0FB33EDC" w:rsidR="00067B1A" w:rsidRPr="003F42F8" w:rsidRDefault="00C853F6" w:rsidP="00C36F27">
      <w:pPr>
        <w:spacing w:after="0"/>
        <w:jc w:val="center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Ev. </w:t>
      </w:r>
      <w:r w:rsidR="00067B1A" w:rsidRPr="003F42F8">
        <w:rPr>
          <w:rFonts w:ascii="Garamond" w:hAnsi="Garamond" w:cs="Arial"/>
          <w:lang w:val="cs-CZ"/>
        </w:rPr>
        <w:t xml:space="preserve">číslo: </w:t>
      </w:r>
      <w:r w:rsidR="00C36F27">
        <w:rPr>
          <w:rFonts w:ascii="Garamond" w:hAnsi="Garamond" w:cs="Arial"/>
          <w:lang w:val="cs-CZ"/>
        </w:rPr>
        <w:t>21/116</w:t>
      </w:r>
    </w:p>
    <w:p w14:paraId="46EDAE3B" w14:textId="3884317B" w:rsidR="00C853F6" w:rsidRDefault="00C853F6" w:rsidP="00067B1A">
      <w:pPr>
        <w:spacing w:after="0" w:line="240" w:lineRule="auto"/>
        <w:jc w:val="center"/>
        <w:rPr>
          <w:rFonts w:ascii="Garamond" w:hAnsi="Garamond" w:cs="Arial"/>
          <w:lang w:val="cs-CZ"/>
        </w:rPr>
      </w:pPr>
      <w:bookmarkStart w:id="1" w:name="_Toc380061321"/>
      <w:r>
        <w:rPr>
          <w:rFonts w:ascii="Garamond" w:hAnsi="Garamond" w:cs="Arial"/>
          <w:lang w:val="cs-CZ"/>
        </w:rPr>
        <w:t>Č.j.:</w:t>
      </w:r>
      <w:r w:rsidR="00C36F27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-1164471819"/>
          <w:placeholder>
            <w:docPart w:val="836676A8EBDB48BFB8C28943AD8F1978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C36F27" w:rsidRPr="00C853F6">
            <w:rPr>
              <w:rStyle w:val="smlouvy"/>
              <w:b w:val="0"/>
              <w:sz w:val="22"/>
              <w:szCs w:val="22"/>
            </w:rPr>
            <w:t>27950/2021-UVCR</w:t>
          </w:r>
        </w:sdtContent>
      </w:sdt>
    </w:p>
    <w:p w14:paraId="01536743" w14:textId="77777777" w:rsidR="00C36F27" w:rsidRDefault="00C36F27" w:rsidP="00067B1A">
      <w:pPr>
        <w:spacing w:after="0" w:line="240" w:lineRule="auto"/>
        <w:jc w:val="center"/>
        <w:rPr>
          <w:rFonts w:ascii="Garamond" w:hAnsi="Garamond" w:cs="Arial"/>
          <w:lang w:val="cs-CZ"/>
        </w:rPr>
      </w:pPr>
    </w:p>
    <w:p w14:paraId="1C030601" w14:textId="25491FBD" w:rsidR="00067B1A" w:rsidRPr="00827137" w:rsidRDefault="00067B1A" w:rsidP="00067B1A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2079</w:t>
      </w:r>
      <w:r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1"/>
      <w:r w:rsidRPr="00827137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3B0A0C09" w14:textId="77777777" w:rsidR="00067B1A" w:rsidRPr="00A2002F" w:rsidRDefault="00067B1A" w:rsidP="00067B1A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46C7F43B" w14:textId="46224C85" w:rsidR="002A49ED" w:rsidRPr="00F547BB" w:rsidRDefault="00F547BB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r w:rsidRPr="00F547BB">
        <w:rPr>
          <w:rFonts w:ascii="Garamond" w:hAnsi="Garamond" w:cs="Arial"/>
          <w:b/>
          <w:lang w:val="cs-CZ"/>
        </w:rPr>
        <w:t xml:space="preserve">Česká republika - </w:t>
      </w:r>
      <w:r w:rsidR="002A49ED" w:rsidRPr="00F547BB">
        <w:rPr>
          <w:rFonts w:ascii="Garamond" w:hAnsi="Garamond" w:cs="Arial"/>
          <w:b/>
          <w:lang w:val="cs-CZ"/>
        </w:rPr>
        <w:t xml:space="preserve">Úřad vlády České republiky </w:t>
      </w:r>
    </w:p>
    <w:p w14:paraId="444E998F" w14:textId="61E80E1B" w:rsidR="00067B1A" w:rsidRPr="00827137" w:rsidRDefault="00067B1A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Pr="00827137">
        <w:rPr>
          <w:rFonts w:ascii="Garamond" w:hAnsi="Garamond" w:cs="Arial"/>
          <w:lang w:val="cs-CZ"/>
        </w:rPr>
        <w:t>sídlem:</w:t>
      </w:r>
      <w:r w:rsidR="009E1B4C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E0353DD72FF748BCBCAF1F300136DAF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A49ED" w:rsidRPr="001B25A2">
            <w:rPr>
              <w:rStyle w:val="Smlouva"/>
            </w:rPr>
            <w:t xml:space="preserve">Praha </w:t>
          </w:r>
          <w:r w:rsidR="002A49ED">
            <w:rPr>
              <w:rStyle w:val="Smlouva"/>
            </w:rPr>
            <w:t xml:space="preserve">1 </w:t>
          </w:r>
          <w:r w:rsidR="002A49ED" w:rsidRPr="001B25A2">
            <w:rPr>
              <w:rStyle w:val="Smlouva"/>
            </w:rPr>
            <w:t>- Malá Strana, nábřeží Edvarda Beneše 128/4</w:t>
          </w:r>
          <w:r w:rsidR="002A49ED">
            <w:rPr>
              <w:rStyle w:val="Smlouva"/>
            </w:rPr>
            <w:t xml:space="preserve">, PSČ </w:t>
          </w:r>
          <w:r w:rsidR="002A49ED" w:rsidRPr="001B25A2">
            <w:rPr>
              <w:rStyle w:val="Smlouva"/>
            </w:rPr>
            <w:t>118</w:t>
          </w:r>
          <w:r w:rsidR="002A49ED">
            <w:rPr>
              <w:rStyle w:val="Smlouva"/>
            </w:rPr>
            <w:t xml:space="preserve"> 00</w:t>
          </w:r>
        </w:sdtContent>
      </w:sdt>
      <w:r w:rsidRPr="00827137">
        <w:rPr>
          <w:rFonts w:ascii="Garamond" w:hAnsi="Garamond" w:cs="Arial"/>
          <w:lang w:val="cs-CZ"/>
        </w:rPr>
        <w:tab/>
      </w:r>
    </w:p>
    <w:p w14:paraId="1665E628" w14:textId="348AB0AE" w:rsidR="00067B1A" w:rsidRPr="00AD7986" w:rsidRDefault="00067B1A" w:rsidP="002A49ED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E5C49ECD61674D8BBDA8D493CA076F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418723691"/>
              <w:placeholder>
                <w:docPart w:val="AC476956F561465D9671597166F02564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43091E" w:rsidRPr="00002CB1">
                <w:rPr>
                  <w:rStyle w:val="Smlouva"/>
                </w:rPr>
                <w:t>Ing. Ivana Hošťálková, ředitelka Odboru technického a provozního</w:t>
              </w:r>
            </w:sdtContent>
          </w:sdt>
        </w:sdtContent>
      </w:sdt>
    </w:p>
    <w:p w14:paraId="5E3B52E3" w14:textId="73E5E6DE" w:rsidR="00067B1A" w:rsidRPr="00AD7986" w:rsidRDefault="00067B1A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A76C740D8DF449178526BD33A4463D2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A49ED" w:rsidRPr="001B25A2">
            <w:rPr>
              <w:rStyle w:val="Smlouva"/>
            </w:rPr>
            <w:t>00006599</w:t>
          </w:r>
        </w:sdtContent>
      </w:sdt>
    </w:p>
    <w:sdt>
      <w:sdtPr>
        <w:rPr>
          <w:rFonts w:ascii="Garamond" w:hAnsi="Garamond" w:cs="Arial"/>
          <w:lang w:val="cs-CZ"/>
        </w:rPr>
        <w:id w:val="-887946553"/>
        <w:placeholder>
          <w:docPart w:val="643FEB5EB2A849C6AF91EA3117054D44"/>
        </w:placeholder>
      </w:sdtPr>
      <w:sdtEndPr>
        <w:rPr>
          <w:rStyle w:val="Smlouva"/>
          <w:rFonts w:cs="Times New Roman"/>
        </w:rPr>
      </w:sdtEndPr>
      <w:sdtContent>
        <w:p w14:paraId="52274880" w14:textId="26DACAD5" w:rsidR="002A49ED" w:rsidRDefault="002A49ED" w:rsidP="002A49ED">
          <w:pPr>
            <w:tabs>
              <w:tab w:val="left" w:pos="2694"/>
            </w:tabs>
            <w:spacing w:after="0" w:line="240" w:lineRule="auto"/>
            <w:ind w:left="2127" w:hanging="2127"/>
            <w:rPr>
              <w:rFonts w:ascii="Garamond" w:hAnsi="Garamond" w:cs="Arial"/>
              <w:lang w:val="cs-CZ"/>
            </w:rPr>
          </w:pPr>
          <w:r w:rsidRPr="00BD7AAA">
            <w:rPr>
              <w:rFonts w:ascii="Garamond" w:hAnsi="Garamond" w:cs="Arial"/>
              <w:lang w:val="cs-CZ"/>
            </w:rPr>
            <w:t>DIČ:</w:t>
          </w:r>
          <w:r w:rsidRPr="00BD7AAA">
            <w:rPr>
              <w:rFonts w:ascii="Garamond" w:hAnsi="Garamond" w:cs="Arial"/>
              <w:lang w:val="cs-CZ"/>
            </w:rPr>
            <w:tab/>
          </w:r>
          <w:r w:rsidRPr="00BD7AAA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70"/>
              <w:placeholder>
                <w:docPart w:val="2D97D659BF9B4609A8C649A3E0359371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Pr="001B25A2">
                <w:rPr>
                  <w:rStyle w:val="Smlouva"/>
                </w:rPr>
                <w:t>CZ00006599</w:t>
              </w:r>
            </w:sdtContent>
          </w:sdt>
        </w:p>
        <w:p w14:paraId="696984E4" w14:textId="5EB49E3C" w:rsidR="00067B1A" w:rsidRPr="00827137" w:rsidRDefault="00067B1A" w:rsidP="00067B1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</w:r>
          <w:r w:rsidR="00DB575E">
            <w:rPr>
              <w:rFonts w:ascii="Garamond" w:hAnsi="Garamond" w:cs="Arial"/>
              <w:lang w:val="cs-CZ"/>
            </w:rPr>
            <w:t>Česká národní banka</w:t>
          </w:r>
        </w:p>
        <w:p w14:paraId="101BFEBD" w14:textId="588646D6" w:rsidR="00067B1A" w:rsidRPr="00827137" w:rsidRDefault="00067B1A" w:rsidP="00067B1A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357706985"/>
              <w:placeholder>
                <w:docPart w:val="7E841DDCF1F642C1B6D573D995B98F8F"/>
              </w:placeholder>
            </w:sdtPr>
            <w:sdtEndPr>
              <w:rPr>
                <w:rStyle w:val="Standardnpsmoodstavce"/>
                <w:rFonts w:ascii="Arial" w:hAnsi="Arial"/>
                <w:sz w:val="22"/>
              </w:rPr>
            </w:sdtEndPr>
            <w:sdtContent>
              <w:r w:rsidR="002A49ED" w:rsidRPr="00002CB1">
                <w:rPr>
                  <w:rStyle w:val="Smlouva"/>
                </w:rPr>
                <w:t>4320001/0710</w:t>
              </w:r>
            </w:sdtContent>
          </w:sdt>
        </w:p>
        <w:p w14:paraId="1D085F52" w14:textId="4A616483" w:rsidR="00067B1A" w:rsidRPr="003F42F8" w:rsidRDefault="00067B1A" w:rsidP="00067B1A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08835086"/>
              <w:placeholder>
                <w:docPart w:val="048FD8432CF34A699981463A50DA854E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357706986"/>
                  <w:placeholder>
                    <w:docPart w:val="8CDAAE82B0F34587B6BF7B583CA384F7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2A49ED" w:rsidRPr="00002CB1">
                    <w:rPr>
                      <w:rStyle w:val="Smlouva"/>
                    </w:rPr>
                    <w:t xml:space="preserve">Ing. </w:t>
                  </w:r>
                  <w:r w:rsidR="0043091E">
                    <w:rPr>
                      <w:rStyle w:val="Smlouva"/>
                    </w:rPr>
                    <w:t>Renáta Rumlová</w:t>
                  </w:r>
                </w:sdtContent>
              </w:sdt>
            </w:sdtContent>
          </w:sdt>
        </w:p>
        <w:p w14:paraId="05150F5E" w14:textId="36CB1AFC" w:rsidR="00067B1A" w:rsidRPr="003F42F8" w:rsidRDefault="00067B1A" w:rsidP="00494EEE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1901973337"/>
              <w:placeholder>
                <w:docPart w:val="EF37F33C60BF42589AC4A978A52BFC1C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Style w:val="Smlouva"/>
                  </w:rPr>
                  <w:id w:val="357706987"/>
                  <w:placeholder>
                    <w:docPart w:val="4A58B6DF060E49099AD323172980B683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2B18C3">
                    <w:rPr>
                      <w:rStyle w:val="Smlouva"/>
                    </w:rPr>
                    <w:t>XXXXXX</w:t>
                  </w:r>
                  <w:r w:rsidR="0043091E">
                    <w:rPr>
                      <w:rStyle w:val="Smlouva"/>
                    </w:rPr>
                    <w:t xml:space="preserve"> nebo </w:t>
                  </w:r>
                  <w:r w:rsidR="002B18C3">
                    <w:rPr>
                      <w:rStyle w:val="Smlouva"/>
                    </w:rPr>
                    <w:t>XXXXXX</w:t>
                  </w:r>
                </w:sdtContent>
              </w:sdt>
            </w:sdtContent>
          </w:sdt>
        </w:p>
      </w:sdtContent>
    </w:sdt>
    <w:p w14:paraId="13FB4432" w14:textId="19DB7988" w:rsidR="00067B1A" w:rsidRPr="00827137" w:rsidRDefault="00067B1A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02379544"/>
          <w:placeholder>
            <w:docPart w:val="7FA494E7C4B84DF9B63465D35EA5DE7E"/>
          </w:placeholder>
        </w:sdtPr>
        <w:sdtEndPr>
          <w:rPr>
            <w:rStyle w:val="Smlouva"/>
          </w:rPr>
        </w:sdtEndPr>
        <w:sdtContent>
          <w:r w:rsidR="002B18C3">
            <w:rPr>
              <w:rStyle w:val="Smlouva"/>
            </w:rPr>
            <w:t>XXXXXX</w:t>
          </w:r>
        </w:sdtContent>
      </w:sdt>
    </w:p>
    <w:p w14:paraId="2973EABD" w14:textId="71D57514" w:rsidR="00067B1A" w:rsidRPr="00827137" w:rsidRDefault="00067B1A" w:rsidP="00067B1A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</w:r>
      <w:sdt>
        <w:sdtPr>
          <w:rPr>
            <w:rStyle w:val="Smlouva"/>
          </w:rPr>
          <w:id w:val="357706990"/>
          <w:placeholder>
            <w:docPart w:val="3B60104188344056BF7853E2A13E2EF3"/>
          </w:placeholder>
        </w:sdtPr>
        <w:sdtEndPr>
          <w:rPr>
            <w:rStyle w:val="Standardnpsmoodstavce"/>
            <w:rFonts w:ascii="Arial" w:hAnsi="Arial"/>
            <w:sz w:val="22"/>
          </w:rPr>
        </w:sdtEndPr>
        <w:sdtContent>
          <w:r w:rsidR="002A49ED" w:rsidRPr="00002CB1">
            <w:rPr>
              <w:rStyle w:val="Smlouva"/>
            </w:rPr>
            <w:t>trfaa33</w:t>
          </w:r>
        </w:sdtContent>
      </w:sdt>
    </w:p>
    <w:p w14:paraId="5F010D74" w14:textId="77777777" w:rsidR="00067B1A" w:rsidRPr="00827137" w:rsidRDefault="00067B1A" w:rsidP="00067B1A">
      <w:pPr>
        <w:spacing w:before="240" w:after="120" w:line="240" w:lineRule="auto"/>
        <w:ind w:left="2693" w:hanging="2693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„kupující“</w:t>
      </w:r>
      <w:r w:rsidRPr="00827137">
        <w:rPr>
          <w:rFonts w:ascii="Garamond" w:hAnsi="Garamond" w:cs="Arial"/>
          <w:lang w:val="cs-CZ"/>
        </w:rPr>
        <w:t>)</w:t>
      </w:r>
    </w:p>
    <w:p w14:paraId="466E0F34" w14:textId="77777777" w:rsidR="00067B1A" w:rsidRPr="00827137" w:rsidRDefault="00067B1A" w:rsidP="00067B1A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14:paraId="074A2598" w14:textId="06F682BC" w:rsidR="00067B1A" w:rsidRPr="00406A43" w:rsidRDefault="00861985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E9C2218D375642EAA775C482772CA5A5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272132">
            <w:rPr>
              <w:rStyle w:val="Smlouvatun"/>
            </w:rPr>
            <w:t>Obchodní firma</w:t>
          </w:r>
        </w:sdtContent>
      </w:sdt>
      <w:r w:rsidR="00067B1A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-716810163"/>
          <w:placeholder>
            <w:docPart w:val="B5B8AC5A6C404262A21F81CC8916E364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sdt>
            <w:sdtPr>
              <w:rPr>
                <w:rStyle w:val="Smlouvatun"/>
                <w:lang w:val="cs-CZ"/>
              </w:rPr>
              <w:id w:val="357706862"/>
              <w:placeholder>
                <w:docPart w:val="BE28A7FE82D84D1AA6509C67CECA4E38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272132">
                <w:rPr>
                  <w:rStyle w:val="Smlouvatun"/>
                  <w:lang w:val="cs-CZ"/>
                </w:rPr>
                <w:t>SPUR a.s.</w:t>
              </w:r>
            </w:sdtContent>
          </w:sdt>
        </w:sdtContent>
      </w:sdt>
    </w:p>
    <w:sdt>
      <w:sdtPr>
        <w:rPr>
          <w:rStyle w:val="Smlouva"/>
        </w:rPr>
        <w:id w:val="-247968519"/>
        <w:placeholder>
          <w:docPart w:val="47F1C824877047829BA208EB2F6E1DAD"/>
        </w:placeholder>
      </w:sdtPr>
      <w:sdtEndPr>
        <w:rPr>
          <w:rStyle w:val="Smlouva"/>
        </w:rPr>
      </w:sdtEndPr>
      <w:sdtContent>
        <w:p w14:paraId="4290FAAE" w14:textId="590B9B74" w:rsidR="00067B1A" w:rsidRPr="00827137" w:rsidRDefault="00861985" w:rsidP="00067B1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-546685279"/>
              <w:placeholder>
                <w:docPart w:val="B00EC50C15EE42C7BC40A1646AE8014A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272132">
                <w:rPr>
                  <w:rStyle w:val="Smlouva"/>
                </w:rPr>
                <w:t>se sídlem:</w:t>
              </w:r>
            </w:sdtContent>
          </w:sdt>
          <w:r w:rsidR="00067B1A"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146802685"/>
              <w:placeholder>
                <w:docPart w:val="33B73B0D15B74443A732F54CE371A7F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272132" w:rsidRPr="00272132">
                <w:rPr>
                  <w:rStyle w:val="Smlouva"/>
                </w:rPr>
                <w:t>třída Tomáše Bati 299, Louky, 763 02 Zlín</w:t>
              </w:r>
            </w:sdtContent>
          </w:sdt>
        </w:p>
        <w:p w14:paraId="4EEDC378" w14:textId="6F7F2ED3" w:rsidR="00067B1A" w:rsidRPr="00406A43" w:rsidRDefault="00067B1A" w:rsidP="00067B1A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adresa pro doručování</w:t>
          </w:r>
          <w:r>
            <w:rPr>
              <w:rFonts w:ascii="Garamond" w:hAnsi="Garamond" w:cs="Arial"/>
              <w:lang w:val="cs-CZ"/>
            </w:rPr>
            <w:t>:</w:t>
          </w:r>
          <w:r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94"/>
              <w:placeholder>
                <w:docPart w:val="D66837BA1A334A8C8A9E71921FFAFDB7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9F3795">
                <w:rPr>
                  <w:rStyle w:val="Smlouva"/>
                </w:rPr>
                <w:t xml:space="preserve"> </w:t>
              </w:r>
            </w:sdtContent>
          </w:sdt>
        </w:p>
      </w:sdtContent>
    </w:sdt>
    <w:p w14:paraId="1270BFC4" w14:textId="1FE14C81" w:rsidR="00067B1A" w:rsidRPr="00827137" w:rsidRDefault="00861985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BC2EB1DF9BFB4D16BEBBE27140C64C90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72132">
            <w:rPr>
              <w:rStyle w:val="Smlouva"/>
            </w:rPr>
            <w:t>spisová značka:</w:t>
          </w:r>
        </w:sdtContent>
      </w:sdt>
      <w:r w:rsidR="00067B1A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30C59BA14AAC4BDEA09C3162668142C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13799" w:rsidRPr="00E13799">
            <w:rPr>
              <w:rStyle w:val="Smlouva"/>
            </w:rPr>
            <w:t>B 819 vedená u Krajského soudu v Brně</w:t>
          </w:r>
        </w:sdtContent>
      </w:sdt>
    </w:p>
    <w:p w14:paraId="0A798EA2" w14:textId="26B0A07A" w:rsidR="00067B1A" w:rsidRPr="00827137" w:rsidRDefault="00861985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891EF6A80EDE448AB9450BC357922A87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272132">
            <w:rPr>
              <w:rStyle w:val="Smlouva"/>
            </w:rPr>
            <w:t>zastoupena:</w:t>
          </w:r>
        </w:sdtContent>
      </w:sdt>
      <w:r w:rsidR="00067B1A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82421275"/>
          <w:placeholder>
            <w:docPart w:val="A2103A7DFEC64CEB907D9E815BD995C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1711684409"/>
              <w:placeholder>
                <w:docPart w:val="0963BAB07EB74CC89A20CB29505CF07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E13799">
                <w:rPr>
                  <w:rStyle w:val="Smlouva"/>
                </w:rPr>
                <w:t>Ing. Tomáš Dudák, místopředseda představenstva</w:t>
              </w:r>
            </w:sdtContent>
          </w:sdt>
        </w:sdtContent>
      </w:sdt>
    </w:p>
    <w:p w14:paraId="74619AD0" w14:textId="28B4A914" w:rsidR="00067B1A" w:rsidRPr="00827137" w:rsidRDefault="00067B1A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086201106"/>
          <w:placeholder>
            <w:docPart w:val="B2A199E2E21E49C8A60BAE3898FE27D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D3D87" w:rsidRPr="001D3D87">
            <w:rPr>
              <w:rStyle w:val="Smlouva"/>
            </w:rPr>
            <w:t>46900098</w:t>
          </w:r>
        </w:sdtContent>
      </w:sdt>
    </w:p>
    <w:p w14:paraId="5F7D2615" w14:textId="633453AF" w:rsidR="00067B1A" w:rsidRPr="00827137" w:rsidRDefault="00067B1A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769384667"/>
          <w:placeholder>
            <w:docPart w:val="3F996DE513D4411FBCFE218EE0C39A9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-1241327703"/>
              <w:placeholder>
                <w:docPart w:val="35EEC7B8FED04DC1957A8586F66B3434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D3D87">
                <w:rPr>
                  <w:rStyle w:val="Smlouva"/>
                </w:rPr>
                <w:t>CZ46900098</w:t>
              </w:r>
            </w:sdtContent>
          </w:sdt>
        </w:sdtContent>
      </w:sdt>
    </w:p>
    <w:p w14:paraId="5F2ACBAB" w14:textId="3D603890" w:rsidR="00067B1A" w:rsidRPr="00827137" w:rsidRDefault="00067B1A" w:rsidP="00067B1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05713485"/>
          <w:placeholder>
            <w:docPart w:val="966E5F5211DA403E9BCE299C9417F67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357706984"/>
              <w:placeholder>
                <w:docPart w:val="DDF7B8658A5F46A9A9B91D35775E6E77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D3D87">
                <w:rPr>
                  <w:rStyle w:val="Smlouva"/>
                </w:rPr>
                <w:t>Komerční banka, a.s.</w:t>
              </w:r>
            </w:sdtContent>
          </w:sdt>
        </w:sdtContent>
      </w:sdt>
    </w:p>
    <w:p w14:paraId="07D44960" w14:textId="7967377B" w:rsidR="00067B1A" w:rsidRPr="00827137" w:rsidRDefault="00067B1A" w:rsidP="00067B1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1238824642"/>
          <w:placeholder>
            <w:docPart w:val="7BE249701464446CA1DBE15E6317EB5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1472633515"/>
              <w:placeholder>
                <w:docPart w:val="A2AC9E8A7B6345BEAB28F167BC40276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D3D87">
                <w:rPr>
                  <w:rStyle w:val="Smlouva"/>
                </w:rPr>
                <w:t>20700661/0100</w:t>
              </w:r>
            </w:sdtContent>
          </w:sdt>
        </w:sdtContent>
      </w:sdt>
    </w:p>
    <w:p w14:paraId="760F8AB7" w14:textId="6E58D637" w:rsidR="00067B1A" w:rsidRPr="00827137" w:rsidRDefault="00067B1A" w:rsidP="00067B1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689920266"/>
          <w:placeholder>
            <w:docPart w:val="5319A9ED9749490682B4E89878AA1AE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353619709"/>
              <w:placeholder>
                <w:docPart w:val="83E620010C434973BEBD82189E1BFF58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1D3D87">
                <w:rPr>
                  <w:rStyle w:val="Smlouva"/>
                </w:rPr>
                <w:t>Bc. Dana Plačková, DiS.</w:t>
              </w:r>
            </w:sdtContent>
          </w:sdt>
        </w:sdtContent>
      </w:sdt>
    </w:p>
    <w:sdt>
      <w:sdtPr>
        <w:rPr>
          <w:rFonts w:ascii="Garamond" w:hAnsi="Garamond" w:cs="Arial"/>
          <w:lang w:val="cs-CZ"/>
        </w:rPr>
        <w:id w:val="1137849430"/>
        <w:placeholder>
          <w:docPart w:val="47F1C824877047829BA208EB2F6E1DAD"/>
        </w:placeholder>
      </w:sdtPr>
      <w:sdtEndPr>
        <w:rPr>
          <w:rStyle w:val="Smlouva"/>
          <w:rFonts w:cs="Times New Roman"/>
        </w:rPr>
      </w:sdtEndPr>
      <w:sdtContent>
        <w:p w14:paraId="4D497A14" w14:textId="7EA3744F" w:rsidR="00067B1A" w:rsidRPr="00827137" w:rsidRDefault="00067B1A" w:rsidP="00067B1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telefon: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1685588694"/>
              <w:placeholder>
                <w:docPart w:val="FF5A751284EB4A5F832A63FD6FFD0F1A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1742680975"/>
                  <w:placeholder>
                    <w:docPart w:val="5B76FC9E5594492D92B7BF122ABE02D7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2B18C3">
                    <w:rPr>
                      <w:rStyle w:val="Smlouva"/>
                    </w:rPr>
                    <w:t>XXXXXX</w:t>
                  </w:r>
                </w:sdtContent>
              </w:sdt>
            </w:sdtContent>
          </w:sdt>
        </w:p>
        <w:p w14:paraId="16DD24D0" w14:textId="4A189FE9" w:rsidR="00067B1A" w:rsidRPr="00827137" w:rsidRDefault="00067B1A" w:rsidP="00067B1A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fax:</w:t>
          </w:r>
          <w:r w:rsidRPr="00827137">
            <w:rPr>
              <w:rFonts w:ascii="Garamond" w:hAnsi="Garamond" w:cs="Arial"/>
              <w:lang w:val="cs-CZ"/>
            </w:rPr>
            <w:tab/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-1225056689"/>
              <w:placeholder>
                <w:docPart w:val="9EEAF45DC18F4932B5E97782E5810D7D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357706988"/>
                  <w:placeholder>
                    <w:docPart w:val="7BB176257777487385790BF1614A0AB2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2B18C3">
                    <w:rPr>
                      <w:rStyle w:val="Smlouva"/>
                    </w:rPr>
                    <w:t>XXXXXX</w:t>
                  </w:r>
                </w:sdtContent>
              </w:sdt>
            </w:sdtContent>
          </w:sdt>
        </w:p>
      </w:sdtContent>
    </w:sdt>
    <w:p w14:paraId="3CDA0758" w14:textId="7D367B3B" w:rsidR="00067B1A" w:rsidRPr="00827137" w:rsidRDefault="00067B1A" w:rsidP="00067B1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r w:rsidR="002B18C3">
        <w:rPr>
          <w:rStyle w:val="Smlouva"/>
        </w:rPr>
        <w:t xml:space="preserve">XXXXXX </w:t>
      </w:r>
      <w:sdt>
        <w:sdtPr>
          <w:rPr>
            <w:rStyle w:val="Smlouva"/>
          </w:rPr>
          <w:id w:val="2144915591"/>
          <w:placeholder>
            <w:docPart w:val="2845CE6C50924B61859AB4E9980B58E8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03BC1" w:rsidRPr="003F42F8">
            <w:rPr>
              <w:rStyle w:val="Zstupntext"/>
              <w:rFonts w:ascii="Garamond" w:hAnsi="Garamond"/>
              <w:color w:val="FF0000"/>
            </w:rPr>
            <w:t>zadejte e-mail</w:t>
          </w:r>
          <w:r w:rsidR="00E03BC1">
            <w:rPr>
              <w:rStyle w:val="Zstupntext"/>
              <w:rFonts w:ascii="Garamond" w:hAnsi="Garamond"/>
              <w:color w:val="FF0000"/>
            </w:rPr>
            <w:t xml:space="preserve"> po @</w:t>
          </w:r>
        </w:sdtContent>
      </w:sdt>
    </w:p>
    <w:p w14:paraId="13589543" w14:textId="6CEAD6F1" w:rsidR="00067B1A" w:rsidRPr="00827137" w:rsidRDefault="00067B1A" w:rsidP="00067B1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650184993"/>
          <w:placeholder>
            <w:docPart w:val="B216EB2CA0C548A3AE1009D8BC3AACE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1869017557"/>
              <w:placeholder>
                <w:docPart w:val="AEE9A35A58664CF9ACD70B9E7999DD31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-48384773"/>
                  <w:placeholder>
                    <w:docPart w:val="E1AC7D26040445258F37D79255B63992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EF3E19" w:rsidRPr="0077455E">
                    <w:rPr>
                      <w:rStyle w:val="Smlouva"/>
                    </w:rPr>
                    <w:t>awkgeww</w:t>
                  </w:r>
                </w:sdtContent>
              </w:sdt>
            </w:sdtContent>
          </w:sdt>
        </w:sdtContent>
      </w:sdt>
    </w:p>
    <w:p w14:paraId="4862DA18" w14:textId="77777777" w:rsidR="00067B1A" w:rsidRPr="00827137" w:rsidRDefault="00067B1A" w:rsidP="00067B1A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„prodávající“</w:t>
      </w:r>
      <w:r w:rsidRPr="00827137">
        <w:rPr>
          <w:rFonts w:ascii="Garamond" w:hAnsi="Garamond" w:cs="Arial"/>
          <w:lang w:val="cs-CZ"/>
        </w:rPr>
        <w:t>)</w:t>
      </w:r>
    </w:p>
    <w:p w14:paraId="1355B1C0" w14:textId="77777777" w:rsidR="00067B1A" w:rsidRDefault="00067B1A" w:rsidP="00067B1A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14:paraId="5990BCDC" w14:textId="77777777" w:rsidR="00067B1A" w:rsidRPr="005E3F13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20AA20E9" w14:textId="77777777" w:rsidR="00067B1A" w:rsidRPr="005E3F13" w:rsidRDefault="00067B1A" w:rsidP="00067B1A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b/>
          <w:lang w:val="cs-CZ"/>
        </w:rPr>
        <w:t>Účel smlouvy</w:t>
      </w:r>
    </w:p>
    <w:p w14:paraId="39BD4E15" w14:textId="628946F9" w:rsidR="00067B1A" w:rsidRPr="00827137" w:rsidRDefault="00067B1A" w:rsidP="00067B1A">
      <w:pPr>
        <w:keepNext/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Účelem smlouvy je koupě věci specifikované blíže</w:t>
      </w:r>
      <w:r>
        <w:rPr>
          <w:rFonts w:ascii="Garamond" w:hAnsi="Garamond" w:cs="Arial"/>
          <w:lang w:val="cs-CZ"/>
        </w:rPr>
        <w:t xml:space="preserve"> v čl. </w:t>
      </w:r>
      <w:r w:rsidRPr="00827137">
        <w:rPr>
          <w:rFonts w:ascii="Garamond" w:hAnsi="Garamond" w:cs="Arial"/>
          <w:lang w:val="cs-CZ"/>
        </w:rPr>
        <w:t xml:space="preserve">II této smlouvy </w:t>
      </w:r>
      <w:r>
        <w:rPr>
          <w:rFonts w:ascii="Garamond" w:hAnsi="Garamond" w:cs="Arial"/>
          <w:lang w:val="cs-CZ"/>
        </w:rPr>
        <w:t>na základě Smlouvy o</w:t>
      </w:r>
      <w:r w:rsidR="00671206">
        <w:rPr>
          <w:rFonts w:ascii="Garamond" w:hAnsi="Garamond" w:cs="Arial"/>
          <w:lang w:val="cs-CZ"/>
        </w:rPr>
        <w:t> </w:t>
      </w:r>
      <w:r>
        <w:rPr>
          <w:rFonts w:ascii="Garamond" w:hAnsi="Garamond" w:cs="Arial"/>
          <w:lang w:val="cs-CZ"/>
        </w:rPr>
        <w:t>centralizovaném zadávání uzavřené dne</w:t>
      </w:r>
      <w:r w:rsidR="00DB575E">
        <w:rPr>
          <w:rFonts w:ascii="Garamond" w:hAnsi="Garamond" w:cs="Arial"/>
          <w:lang w:val="cs-CZ"/>
        </w:rPr>
        <w:t xml:space="preserve"> 27. 1. 2021</w:t>
      </w:r>
      <w:r>
        <w:rPr>
          <w:rFonts w:ascii="Garamond" w:hAnsi="Garamond" w:cs="Arial"/>
          <w:lang w:val="cs-CZ"/>
        </w:rPr>
        <w:t xml:space="preserve"> mezi Správou státních hmotných rezerv jako Centrálním zadavatelem a </w:t>
      </w:r>
      <w:r w:rsidR="00DB575E">
        <w:rPr>
          <w:rFonts w:ascii="Garamond" w:hAnsi="Garamond" w:cs="Arial"/>
          <w:lang w:val="cs-CZ"/>
        </w:rPr>
        <w:t>Úřadem pro ochranu osobních údajů</w:t>
      </w:r>
      <w:r>
        <w:rPr>
          <w:rFonts w:ascii="Garamond" w:hAnsi="Garamond" w:cs="Arial"/>
          <w:lang w:val="cs-CZ"/>
        </w:rPr>
        <w:t xml:space="preserve"> jako Pověřujícím zadavatelem. </w:t>
      </w:r>
    </w:p>
    <w:p w14:paraId="2E694163" w14:textId="77777777" w:rsidR="00067B1A" w:rsidRPr="009200E0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16FE50EE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Předmět smlouvy</w:t>
      </w:r>
    </w:p>
    <w:p w14:paraId="35736565" w14:textId="788635F6" w:rsidR="00067B1A" w:rsidRPr="00F618CD" w:rsidRDefault="00861985" w:rsidP="00067B1A">
      <w:pPr>
        <w:keepNext/>
        <w:numPr>
          <w:ilvl w:val="0"/>
          <w:numId w:val="9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sdt>
        <w:sdtPr>
          <w:rPr>
            <w:rFonts w:ascii="Garamond" w:hAnsi="Garamond" w:cs="Arial"/>
            <w:lang w:val="cs-CZ"/>
          </w:rPr>
          <w:id w:val="-1334137058"/>
          <w:placeholder>
            <w:docPart w:val="47F1C824877047829BA208EB2F6E1DAD"/>
          </w:placeholder>
        </w:sdtPr>
        <w:sdtEndPr/>
        <w:sdtContent>
          <w:r w:rsidR="00067B1A" w:rsidRPr="00827137">
            <w:rPr>
              <w:rFonts w:ascii="Garamond" w:hAnsi="Garamond" w:cs="Arial"/>
              <w:lang w:val="cs-CZ"/>
            </w:rPr>
            <w:t xml:space="preserve">Touto kupní smlouvou se prodávající zavazuje odevzdat kupujícímu </w:t>
          </w:r>
          <w:sdt>
            <w:sdtPr>
              <w:rPr>
                <w:rStyle w:val="Smlouvatun"/>
                <w:lang w:val="cs-CZ"/>
              </w:rPr>
              <w:id w:val="-1915161131"/>
              <w:placeholder>
                <w:docPart w:val="31A386027EFF4F448BBFF8483D7ED27F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754BCB">
                <w:rPr>
                  <w:rStyle w:val="Smlouvatun"/>
                  <w:lang w:val="cs-CZ"/>
                </w:rPr>
                <w:t>36</w:t>
              </w:r>
              <w:r w:rsidR="00517F86">
                <w:rPr>
                  <w:rStyle w:val="Smlouvatun"/>
                  <w:lang w:val="cs-CZ"/>
                </w:rPr>
                <w:t> </w:t>
              </w:r>
              <w:r w:rsidR="00754BCB">
                <w:rPr>
                  <w:rStyle w:val="Smlouvatun"/>
                  <w:lang w:val="cs-CZ"/>
                </w:rPr>
                <w:t>000</w:t>
              </w:r>
              <w:r w:rsidR="00517F86">
                <w:rPr>
                  <w:rStyle w:val="Smlouvatun"/>
                  <w:lang w:val="cs-CZ"/>
                </w:rPr>
                <w:t xml:space="preserve"> ks</w:t>
              </w:r>
              <w:r w:rsidR="00754BCB">
                <w:rPr>
                  <w:rStyle w:val="Smlouvatun"/>
                  <w:lang w:val="cs-CZ"/>
                </w:rPr>
                <w:t xml:space="preserve"> </w:t>
              </w:r>
              <w:r w:rsidR="008D41B5" w:rsidRPr="00AF0E9D">
                <w:rPr>
                  <w:rStyle w:val="Smlouvatun"/>
                  <w:lang w:val="cs-CZ"/>
                </w:rPr>
                <w:t>filtračních polomasek (respirátorů) FFP2</w:t>
              </w:r>
            </w:sdtContent>
          </w:sdt>
          <w:r w:rsidR="00067B1A" w:rsidRPr="00AF0E9D">
            <w:rPr>
              <w:rFonts w:ascii="Garamond" w:hAnsi="Garamond" w:cs="Arial"/>
              <w:lang w:val="cs-CZ"/>
            </w:rPr>
            <w:t xml:space="preserve"> </w:t>
          </w:r>
          <w:r w:rsidR="008D41B5" w:rsidRPr="00AF0E9D">
            <w:rPr>
              <w:rFonts w:ascii="Garamond" w:hAnsi="Garamond"/>
              <w:b/>
              <w:lang w:val="cs-CZ"/>
            </w:rPr>
            <w:t>bez výdechového ventilu zakrývajících ústa, nos a bradu a poskytující uživateli náležité utěsnění obličeje od okolního ovzduší</w:t>
          </w:r>
          <w:r w:rsidR="008D41B5" w:rsidRPr="00AF0E9D">
            <w:rPr>
              <w:rFonts w:ascii="Garamond" w:hAnsi="Garamond" w:cs="Arial"/>
              <w:lang w:val="cs-CZ"/>
            </w:rPr>
            <w:t xml:space="preserve"> </w:t>
          </w:r>
          <w:r w:rsidR="00067B1A" w:rsidRPr="00AF0E9D">
            <w:rPr>
              <w:rFonts w:ascii="Garamond" w:hAnsi="Garamond" w:cs="Arial"/>
              <w:lang w:val="cs-CZ"/>
            </w:rPr>
            <w:t>(dále t</w:t>
          </w:r>
          <w:r w:rsidR="00067B1A" w:rsidRPr="00827137">
            <w:rPr>
              <w:rFonts w:ascii="Garamond" w:hAnsi="Garamond" w:cs="Arial"/>
              <w:lang w:val="cs-CZ"/>
            </w:rPr>
            <w:t>aké „věc“)</w:t>
          </w:r>
          <w:r w:rsidR="00067B1A">
            <w:rPr>
              <w:rFonts w:ascii="Garamond" w:hAnsi="Garamond" w:cs="Arial"/>
              <w:lang w:val="cs-CZ"/>
            </w:rPr>
            <w:t xml:space="preserve"> v </w:t>
          </w:r>
          <w:r w:rsidR="00067B1A" w:rsidRPr="00827137">
            <w:rPr>
              <w:rFonts w:ascii="Garamond" w:hAnsi="Garamond" w:cs="Arial"/>
              <w:lang w:val="cs-CZ"/>
            </w:rPr>
            <w:t>množství, jakosti</w:t>
          </w:r>
          <w:r w:rsidR="00067B1A">
            <w:rPr>
              <w:rFonts w:ascii="Garamond" w:hAnsi="Garamond" w:cs="Arial"/>
              <w:lang w:val="cs-CZ"/>
            </w:rPr>
            <w:t xml:space="preserve"> a </w:t>
          </w:r>
          <w:r w:rsidR="00067B1A" w:rsidRPr="00827137">
            <w:rPr>
              <w:rFonts w:ascii="Garamond" w:hAnsi="Garamond" w:cs="Arial"/>
              <w:lang w:val="cs-CZ"/>
            </w:rPr>
            <w:t>provedení dle ujednání této smlouvy.</w:t>
          </w:r>
        </w:sdtContent>
      </w:sdt>
      <w:r w:rsidR="00067B1A" w:rsidRPr="00827137">
        <w:rPr>
          <w:rFonts w:ascii="Garamond" w:hAnsi="Garamond" w:cs="Arial"/>
          <w:lang w:val="cs-CZ"/>
        </w:rPr>
        <w:t xml:space="preserve"> Dále se prodávající zavazuje kupujícímu předat veškeré doklady potřebné</w:t>
      </w:r>
      <w:r w:rsidR="00067B1A">
        <w:rPr>
          <w:rFonts w:ascii="Garamond" w:hAnsi="Garamond" w:cs="Arial"/>
          <w:lang w:val="cs-CZ"/>
        </w:rPr>
        <w:t xml:space="preserve"> k </w:t>
      </w:r>
      <w:r w:rsidR="00067B1A" w:rsidRPr="00827137">
        <w:rPr>
          <w:rFonts w:ascii="Garamond" w:hAnsi="Garamond" w:cs="Arial"/>
          <w:lang w:val="cs-CZ"/>
        </w:rPr>
        <w:t>převzetí</w:t>
      </w:r>
      <w:r w:rsidR="00067B1A">
        <w:rPr>
          <w:rFonts w:ascii="Garamond" w:hAnsi="Garamond" w:cs="Arial"/>
          <w:lang w:val="cs-CZ"/>
        </w:rPr>
        <w:t xml:space="preserve"> a </w:t>
      </w:r>
      <w:r w:rsidR="00067B1A" w:rsidRPr="00827137">
        <w:rPr>
          <w:rFonts w:ascii="Garamond" w:hAnsi="Garamond" w:cs="Arial"/>
          <w:lang w:val="cs-CZ"/>
        </w:rPr>
        <w:t>užívání věci</w:t>
      </w:r>
      <w:r w:rsidR="00067B1A">
        <w:rPr>
          <w:rFonts w:ascii="Garamond" w:hAnsi="Garamond" w:cs="Arial"/>
          <w:lang w:val="cs-CZ"/>
        </w:rPr>
        <w:t xml:space="preserve"> a </w:t>
      </w:r>
      <w:r w:rsidR="00067B1A" w:rsidRPr="00827137">
        <w:rPr>
          <w:rFonts w:ascii="Garamond" w:hAnsi="Garamond" w:cs="Arial"/>
          <w:lang w:val="cs-CZ"/>
        </w:rPr>
        <w:t>umožnit mu nabýt</w:t>
      </w:r>
      <w:r w:rsidR="00067B1A">
        <w:rPr>
          <w:rFonts w:ascii="Garamond" w:hAnsi="Garamond" w:cs="Arial"/>
          <w:lang w:val="cs-CZ"/>
        </w:rPr>
        <w:t xml:space="preserve"> k </w:t>
      </w:r>
      <w:r w:rsidR="00067B1A" w:rsidRPr="00827137">
        <w:rPr>
          <w:rFonts w:ascii="Garamond" w:hAnsi="Garamond" w:cs="Arial"/>
          <w:lang w:val="cs-CZ"/>
        </w:rPr>
        <w:t>věci vlastnické právo. Kupující se zavazuje věc</w:t>
      </w:r>
      <w:sdt>
        <w:sdtPr>
          <w:rPr>
            <w:rStyle w:val="Smlouva"/>
          </w:rPr>
          <w:id w:val="-11619480"/>
          <w:placeholder>
            <w:docPart w:val="111F64E0FDE547DC84CA6F75EA7E6343"/>
          </w:placeholder>
          <w:dropDownList>
            <w:listItem w:displayText=" protokolárně " w:value=" protokolárně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 w:rsidR="00067B1A">
            <w:rPr>
              <w:rStyle w:val="Smlouva"/>
            </w:rPr>
            <w:t xml:space="preserve"> protokolárně </w:t>
          </w:r>
        </w:sdtContent>
      </w:sdt>
      <w:r w:rsidR="00067B1A" w:rsidRPr="00827137">
        <w:rPr>
          <w:rFonts w:ascii="Garamond" w:hAnsi="Garamond" w:cs="Arial"/>
          <w:lang w:val="cs-CZ"/>
        </w:rPr>
        <w:t>převzít</w:t>
      </w:r>
      <w:r w:rsidR="00067B1A">
        <w:rPr>
          <w:rFonts w:ascii="Garamond" w:hAnsi="Garamond" w:cs="Arial"/>
          <w:lang w:val="cs-CZ"/>
        </w:rPr>
        <w:t>, a </w:t>
      </w:r>
      <w:r w:rsidR="00067B1A" w:rsidRPr="00827137">
        <w:rPr>
          <w:rFonts w:ascii="Garamond" w:hAnsi="Garamond" w:cs="Arial"/>
          <w:lang w:val="cs-CZ"/>
        </w:rPr>
        <w:t>to pouze ve stanovené jakosti, množství</w:t>
      </w:r>
      <w:r w:rsidR="00067B1A">
        <w:rPr>
          <w:rFonts w:ascii="Garamond" w:hAnsi="Garamond" w:cs="Arial"/>
          <w:lang w:val="cs-CZ"/>
        </w:rPr>
        <w:t xml:space="preserve"> a </w:t>
      </w:r>
      <w:r w:rsidR="00067B1A" w:rsidRPr="00827137">
        <w:rPr>
          <w:rFonts w:ascii="Garamond" w:hAnsi="Garamond" w:cs="Arial"/>
          <w:lang w:val="cs-CZ"/>
        </w:rPr>
        <w:t>provedení</w:t>
      </w:r>
      <w:r w:rsidR="00067B1A">
        <w:rPr>
          <w:rFonts w:ascii="Garamond" w:hAnsi="Garamond" w:cs="Arial"/>
          <w:lang w:val="cs-CZ"/>
        </w:rPr>
        <w:t xml:space="preserve"> a </w:t>
      </w:r>
      <w:r w:rsidR="00067B1A" w:rsidRPr="00827137">
        <w:rPr>
          <w:rFonts w:ascii="Garamond" w:hAnsi="Garamond" w:cs="Arial"/>
          <w:lang w:val="cs-CZ"/>
        </w:rPr>
        <w:t>zaplatit kupní cenu</w:t>
      </w:r>
      <w:r w:rsidR="00067B1A">
        <w:rPr>
          <w:rFonts w:ascii="Garamond" w:hAnsi="Garamond" w:cs="Arial"/>
          <w:lang w:val="cs-CZ"/>
        </w:rPr>
        <w:t>.</w:t>
      </w:r>
    </w:p>
    <w:p w14:paraId="2705B09B" w14:textId="77777777" w:rsidR="00067B1A" w:rsidRPr="00827137" w:rsidRDefault="00067B1A" w:rsidP="00067B1A">
      <w:pPr>
        <w:numPr>
          <w:ilvl w:val="0"/>
          <w:numId w:val="9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827137">
        <w:rPr>
          <w:rFonts w:ascii="Garamond" w:hAnsi="Garamond" w:cs="Arial"/>
          <w:lang w:val="cs-CZ"/>
        </w:rPr>
        <w:t>Prodávající nesmí dodat větší nebo menší množství věci, než je ujednáno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této smlouvě. Použití ust</w:t>
      </w:r>
      <w:r>
        <w:rPr>
          <w:rFonts w:ascii="Garamond" w:hAnsi="Garamond" w:cs="Arial"/>
          <w:lang w:val="cs-CZ"/>
        </w:rPr>
        <w:t>anovení</w:t>
      </w:r>
      <w:r w:rsidRPr="00827137">
        <w:rPr>
          <w:rFonts w:ascii="Garamond" w:hAnsi="Garamond" w:cs="Arial"/>
          <w:lang w:val="cs-CZ"/>
        </w:rPr>
        <w:t xml:space="preserve"> § 2093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 xml:space="preserve">§ 2099 </w:t>
      </w:r>
      <w:r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>2 občanského zákoníku smluvní strany výslovně vylučují.</w:t>
      </w:r>
    </w:p>
    <w:p w14:paraId="2054E6C7" w14:textId="77777777" w:rsidR="00067B1A" w:rsidRPr="00827137" w:rsidRDefault="00067B1A" w:rsidP="00067B1A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827137">
        <w:rPr>
          <w:rFonts w:ascii="Garamond" w:hAnsi="Garamond" w:cs="Arial"/>
          <w:lang w:val="cs-CZ"/>
        </w:rPr>
        <w:t>Specifikace věci:</w:t>
      </w:r>
    </w:p>
    <w:sdt>
      <w:sdtPr>
        <w:rPr>
          <w:rStyle w:val="Smlouva"/>
          <w:rFonts w:eastAsia="Calibri"/>
          <w:szCs w:val="24"/>
        </w:rPr>
        <w:alias w:val="Specifikace"/>
        <w:tag w:val="Specifikace"/>
        <w:id w:val="357707082"/>
        <w:placeholder>
          <w:docPart w:val="CC3152C02F5140D385AFD13C60437552"/>
        </w:placeholder>
      </w:sdtPr>
      <w:sdtEndPr>
        <w:rPr>
          <w:rStyle w:val="Smlouva"/>
          <w:rFonts w:eastAsiaTheme="minorHAnsi"/>
          <w:szCs w:val="16"/>
        </w:rPr>
      </w:sdtEndPr>
      <w:sdtContent>
        <w:p w14:paraId="74262A2B" w14:textId="22B071F8" w:rsidR="00067B1A" w:rsidRPr="00136EF5" w:rsidRDefault="00067B1A" w:rsidP="00067B1A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136EF5">
            <w:rPr>
              <w:rStyle w:val="Smlouva"/>
            </w:rPr>
            <w:t xml:space="preserve">Věc: </w:t>
          </w:r>
          <w:r w:rsidR="00671206">
            <w:rPr>
              <w:rStyle w:val="Smlouva"/>
            </w:rPr>
            <w:tab/>
          </w:r>
          <w:r w:rsidR="00671206">
            <w:rPr>
              <w:rStyle w:val="Smlouva"/>
            </w:rPr>
            <w:tab/>
          </w:r>
          <w:r w:rsidR="00671206">
            <w:rPr>
              <w:rStyle w:val="Smlouva"/>
            </w:rPr>
            <w:tab/>
          </w:r>
          <w:sdt>
            <w:sdtPr>
              <w:rPr>
                <w:rStyle w:val="Smlouva"/>
              </w:rPr>
              <w:id w:val="1568912961"/>
              <w:placeholder>
                <w:docPart w:val="7BA1A221CA4B4DEAB3AE567DB67371C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8D41B5">
                <w:rPr>
                  <w:rStyle w:val="Smlouva"/>
                </w:rPr>
                <w:t>respirátor FFP2</w:t>
              </w:r>
            </w:sdtContent>
          </w:sdt>
        </w:p>
        <w:p w14:paraId="772CB791" w14:textId="36F19BF0" w:rsidR="00067B1A" w:rsidRPr="00136EF5" w:rsidRDefault="00067B1A" w:rsidP="00067B1A">
          <w:pPr>
            <w:pStyle w:val="Odstavecseseznamem"/>
            <w:spacing w:before="120" w:after="120"/>
            <w:rPr>
              <w:rStyle w:val="Smlouva"/>
            </w:rPr>
          </w:pPr>
          <w:r w:rsidRPr="00136EF5">
            <w:rPr>
              <w:rStyle w:val="Smlouva"/>
            </w:rPr>
            <w:t xml:space="preserve">Kód NIPEZ: </w:t>
          </w:r>
          <w:sdt>
            <w:sdtPr>
              <w:rPr>
                <w:rStyle w:val="Smlouva"/>
              </w:rPr>
              <w:id w:val="1706524843"/>
              <w:placeholder>
                <w:docPart w:val="72D4CE15528C4E7A90ABC620A58495F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71206">
                <w:rPr>
                  <w:rStyle w:val="Smlouva"/>
                </w:rPr>
                <w:tab/>
              </w:r>
              <w:r w:rsidR="00671206">
                <w:rPr>
                  <w:rStyle w:val="Smlouva"/>
                </w:rPr>
                <w:tab/>
              </w:r>
              <w:r w:rsidR="008D41B5">
                <w:rPr>
                  <w:rFonts w:ascii="Garamond" w:hAnsi="Garamond"/>
                </w:rPr>
                <w:t>18142000-6</w:t>
              </w:r>
            </w:sdtContent>
          </w:sdt>
        </w:p>
        <w:p w14:paraId="098B30F0" w14:textId="6DF81981" w:rsidR="00067B1A" w:rsidRPr="00136EF5" w:rsidRDefault="00067B1A" w:rsidP="00067B1A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136EF5">
            <w:rPr>
              <w:rStyle w:val="Smlouva"/>
            </w:rPr>
            <w:t>Celkové množství:</w:t>
          </w:r>
          <w:r>
            <w:rPr>
              <w:rStyle w:val="Smlouva"/>
            </w:rPr>
            <w:t xml:space="preserve"> </w:t>
          </w:r>
          <w:r w:rsidR="00671206">
            <w:rPr>
              <w:rStyle w:val="Smlouva"/>
            </w:rPr>
            <w:tab/>
          </w:r>
          <w:sdt>
            <w:sdtPr>
              <w:rPr>
                <w:rStyle w:val="Smlouva"/>
              </w:rPr>
              <w:id w:val="1548036555"/>
              <w:placeholder>
                <w:docPart w:val="66ADEDD4F04B4C8DA5388F2EF48E21B0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754BCB">
                <w:rPr>
                  <w:rStyle w:val="Smlouva"/>
                </w:rPr>
                <w:t>36 000</w:t>
              </w:r>
              <w:r w:rsidR="00365CFC">
                <w:rPr>
                  <w:rStyle w:val="Smlouva"/>
                </w:rPr>
                <w:t xml:space="preserve"> </w:t>
              </w:r>
              <w:r w:rsidR="008D41B5">
                <w:rPr>
                  <w:rStyle w:val="Smlouva"/>
                </w:rPr>
                <w:t>ks</w:t>
              </w:r>
            </w:sdtContent>
          </w:sdt>
        </w:p>
        <w:p w14:paraId="3BE11305" w14:textId="5AA1ACD6" w:rsidR="00067B1A" w:rsidRDefault="00067B1A" w:rsidP="00DB575E">
          <w:pPr>
            <w:pStyle w:val="Odstavecseseznamem"/>
            <w:spacing w:before="120" w:after="120"/>
            <w:ind w:left="720"/>
            <w:jc w:val="both"/>
            <w:rPr>
              <w:rStyle w:val="Smlouva"/>
            </w:rPr>
          </w:pPr>
          <w:r w:rsidRPr="00136EF5">
            <w:rPr>
              <w:rStyle w:val="Smlouva"/>
            </w:rPr>
            <w:t xml:space="preserve">Jakost: </w:t>
          </w:r>
          <w:sdt>
            <w:sdtPr>
              <w:rPr>
                <w:rStyle w:val="Smlouva"/>
              </w:rPr>
              <w:id w:val="-1844006488"/>
              <w:placeholder>
                <w:docPart w:val="F697F84CAA5D4A18BEA450F7DCCF87A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71206">
                <w:rPr>
                  <w:rStyle w:val="Smlouva"/>
                </w:rPr>
                <w:tab/>
              </w:r>
              <w:r w:rsidR="00671206">
                <w:rPr>
                  <w:rStyle w:val="Smlouva"/>
                </w:rPr>
                <w:tab/>
              </w:r>
              <w:r w:rsidR="00671206">
                <w:rPr>
                  <w:rStyle w:val="Smlouva"/>
                </w:rPr>
                <w:tab/>
              </w:r>
              <w:r w:rsidR="00AF0E9D">
                <w:rPr>
                  <w:rStyle w:val="Smlouva"/>
                </w:rPr>
                <w:t>Věc</w:t>
              </w:r>
            </w:sdtContent>
          </w:sdt>
          <w:r w:rsidRPr="00136EF5">
            <w:rPr>
              <w:rStyle w:val="Smlouva"/>
            </w:rPr>
            <w:t xml:space="preserve"> musí plně vyhovovat veške</w:t>
          </w:r>
          <w:r>
            <w:rPr>
              <w:rStyle w:val="Smlouva"/>
            </w:rPr>
            <w:t>rým požadavkům stanovený</w:t>
          </w:r>
          <w:r w:rsidR="00BE7BB7">
            <w:rPr>
              <w:rStyle w:val="Smlouva"/>
            </w:rPr>
            <w:t>m</w:t>
          </w:r>
          <w:r>
            <w:rPr>
              <w:rStyle w:val="Smlouva"/>
            </w:rPr>
            <w:t xml:space="preserve">  </w:t>
          </w:r>
          <w:sdt>
            <w:sdtPr>
              <w:rPr>
                <w:rStyle w:val="Smlouva"/>
              </w:rPr>
              <w:id w:val="-2134944"/>
              <w:placeholder>
                <w:docPart w:val="1780E70C0F8D4F3AB94EEE0D1FB944E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71206">
                <w:rPr>
                  <w:rStyle w:val="Smlouva"/>
                </w:rPr>
                <w:tab/>
              </w:r>
              <w:r w:rsidR="00671206">
                <w:rPr>
                  <w:rStyle w:val="Smlouva"/>
                </w:rPr>
                <w:tab/>
              </w:r>
              <w:r w:rsidR="00671206">
                <w:rPr>
                  <w:rStyle w:val="Smlouva"/>
                </w:rPr>
                <w:tab/>
                <w:t xml:space="preserve">v </w:t>
              </w:r>
              <w:r w:rsidR="00DB575E">
                <w:rPr>
                  <w:rStyle w:val="Smlouva"/>
                </w:rPr>
                <w:t>Technické specifikaci věci.</w:t>
              </w:r>
            </w:sdtContent>
          </w:sdt>
        </w:p>
      </w:sdtContent>
    </w:sdt>
    <w:p w14:paraId="44A38A9F" w14:textId="77777777" w:rsidR="00067B1A" w:rsidRPr="00827137" w:rsidRDefault="00067B1A" w:rsidP="00067B1A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Současně</w:t>
      </w:r>
      <w:r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věcí odevzdá prodávající kupujícímu zejména následující doklady</w:t>
      </w:r>
      <w:r>
        <w:rPr>
          <w:rFonts w:ascii="Garamond" w:hAnsi="Garamond" w:cs="Arial"/>
          <w:lang w:val="cs-CZ"/>
        </w:rPr>
        <w:t xml:space="preserve"> v českém </w:t>
      </w:r>
      <w:sdt>
        <w:sdtPr>
          <w:rPr>
            <w:rFonts w:ascii="Garamond" w:hAnsi="Garamond" w:cs="Arial"/>
            <w:lang w:val="cs-CZ"/>
          </w:rPr>
          <w:id w:val="-1971894188"/>
          <w:placeholder>
            <w:docPart w:val="79D56056B2A544BA868F55B131EEBEA3"/>
          </w:placeholder>
          <w:comboBox>
            <w:listItem w:displayText="jazyce" w:value="jazyce"/>
            <w:listItem w:displayText="i anglickém jazyce" w:value="i anglickém jazyce"/>
          </w:comboBox>
        </w:sdtPr>
        <w:sdtEndPr/>
        <w:sdtContent>
          <w:r>
            <w:rPr>
              <w:rFonts w:ascii="Garamond" w:hAnsi="Garamond" w:cs="Arial"/>
              <w:lang w:val="cs-CZ"/>
            </w:rPr>
            <w:t>jazyce</w:t>
          </w:r>
        </w:sdtContent>
      </w:sdt>
      <w:r>
        <w:rPr>
          <w:rFonts w:ascii="Garamond" w:hAnsi="Garamond" w:cs="Arial"/>
          <w:lang w:val="cs-CZ"/>
        </w:rPr>
        <w:t>:</w:t>
      </w:r>
    </w:p>
    <w:sdt>
      <w:sdtPr>
        <w:rPr>
          <w:rFonts w:ascii="Garamond" w:hAnsi="Garamond" w:cs="Arial"/>
        </w:rPr>
        <w:id w:val="357707129"/>
        <w:placeholder>
          <w:docPart w:val="CC3152C02F5140D385AFD13C60437552"/>
        </w:placeholder>
      </w:sdtPr>
      <w:sdtEndPr/>
      <w:sdtContent>
        <w:p w14:paraId="5109CD81" w14:textId="17145801" w:rsidR="00067B1A" w:rsidRPr="00494EEE" w:rsidRDefault="00494EEE" w:rsidP="00067B1A">
          <w:pPr>
            <w:pStyle w:val="Zkladntext3"/>
            <w:numPr>
              <w:ilvl w:val="0"/>
              <w:numId w:val="14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  <w:sz w:val="28"/>
              <w:lang w:bidi="cs-CZ"/>
            </w:rPr>
          </w:pPr>
          <w:r w:rsidRPr="00494EEE">
            <w:rPr>
              <w:rFonts w:ascii="Garamond" w:hAnsi="Garamond" w:cs="Arial"/>
            </w:rPr>
            <w:t>návod k použití</w:t>
          </w:r>
        </w:p>
        <w:p w14:paraId="0D23D3EF" w14:textId="3F557CB9" w:rsidR="00067B1A" w:rsidRPr="00494EEE" w:rsidRDefault="00494EEE" w:rsidP="00494EEE">
          <w:pPr>
            <w:pStyle w:val="Zkladntext3"/>
            <w:numPr>
              <w:ilvl w:val="0"/>
              <w:numId w:val="14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  <w:lang w:bidi="cs-CZ"/>
            </w:rPr>
          </w:pPr>
          <w:r w:rsidRPr="00494EEE">
            <w:rPr>
              <w:rFonts w:ascii="Garamond" w:hAnsi="Garamond" w:cs="Arial"/>
              <w:lang w:bidi="cs-CZ"/>
            </w:rPr>
            <w:t>informace o datu výroby a exspirace (pokud není uvedena na obalu)</w:t>
          </w:r>
        </w:p>
      </w:sdtContent>
    </w:sdt>
    <w:p w14:paraId="32864178" w14:textId="77777777" w:rsidR="00067B1A" w:rsidRPr="009200E0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2" w:name="_Toc380061323"/>
    </w:p>
    <w:p w14:paraId="638A7861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Kupní cena</w:t>
      </w:r>
      <w:bookmarkEnd w:id="2"/>
    </w:p>
    <w:p w14:paraId="523907BD" w14:textId="77777777" w:rsidR="00067B1A" w:rsidRPr="00827137" w:rsidRDefault="00067B1A" w:rsidP="00067B1A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Celková kupní cena bez DPH je sjednána dohodou smluvních stran,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je cenou maximální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nepřekročitelnou, která zahrnuje veškeré náklady kupujícího spojené</w:t>
      </w:r>
      <w:r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koupí věci.</w:t>
      </w:r>
      <w:r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této částce bude připočtena platná sazba DPH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d</w:t>
      </w:r>
      <w:r>
        <w:rPr>
          <w:rFonts w:ascii="Garamond" w:hAnsi="Garamond" w:cs="Arial"/>
          <w:lang w:val="cs-CZ"/>
        </w:rPr>
        <w:t>obě vzniku zdanitelného plnění.</w:t>
      </w:r>
    </w:p>
    <w:p w14:paraId="70EACA14" w14:textId="77777777" w:rsidR="00067B1A" w:rsidRPr="00C30FCA" w:rsidRDefault="00067B1A" w:rsidP="00067B1A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C30FCA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CC3152C02F5140D385AFD13C60437552"/>
        </w:placeholder>
      </w:sdtPr>
      <w:sdtEndPr/>
      <w:sdtContent>
        <w:p w14:paraId="7A575B19" w14:textId="7108A7C4" w:rsidR="00067B1A" w:rsidRPr="00827137" w:rsidRDefault="00067B1A" w:rsidP="00067B1A">
          <w:pPr>
            <w:pStyle w:val="Odstavecseseznamem"/>
            <w:numPr>
              <w:ilvl w:val="0"/>
              <w:numId w:val="10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 xml:space="preserve">kupní cena za jednotku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BC7652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8D70312FD244445CA5C84B10D8364CF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0F5089">
                <w:rPr>
                  <w:rStyle w:val="Smlouvatun"/>
                </w:rPr>
                <w:t>3,90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2B6A79">
            <w:rPr>
              <w:rFonts w:ascii="Garamond" w:hAnsi="Garamond" w:cs="Arial"/>
              <w:b/>
              <w:szCs w:val="24"/>
            </w:rPr>
            <w:t>Kč</w:t>
          </w:r>
        </w:p>
        <w:p w14:paraId="044EB56A" w14:textId="55AC5BED" w:rsidR="00067B1A" w:rsidRPr="00827137" w:rsidRDefault="00067B1A" w:rsidP="00067B1A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A4F5D33841104BDA91A4736A14A788FB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3A08BC">
                <w:rPr>
                  <w:rStyle w:val="Smlouva"/>
                </w:rPr>
                <w:t>tři celé, devadesát setin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 xml:space="preserve"> korun českých)</w:t>
          </w:r>
        </w:p>
        <w:p w14:paraId="5A924334" w14:textId="25D67939" w:rsidR="00067B1A" w:rsidRPr="00827137" w:rsidRDefault="00067B1A" w:rsidP="00067B1A">
          <w:pPr>
            <w:pStyle w:val="Odstavecseseznamem"/>
            <w:numPr>
              <w:ilvl w:val="0"/>
              <w:numId w:val="10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 xml:space="preserve">kupní cena celkem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827137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tun"/>
              </w:rPr>
              <w:id w:val="-2095777728"/>
              <w:placeholder>
                <w:docPart w:val="34A779450E9243AC8F0CBDAFFA41662D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A08BC">
                <w:rPr>
                  <w:rStyle w:val="Smlouvatun"/>
                </w:rPr>
                <w:t>140 400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2B6A79">
            <w:rPr>
              <w:rFonts w:ascii="Garamond" w:hAnsi="Garamond" w:cs="Arial"/>
              <w:b/>
              <w:szCs w:val="24"/>
            </w:rPr>
            <w:t>Kč</w:t>
          </w:r>
        </w:p>
        <w:p w14:paraId="3828F55D" w14:textId="5FB347DC" w:rsidR="00067B1A" w:rsidRDefault="00067B1A" w:rsidP="00067B1A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2086290947"/>
              <w:placeholder>
                <w:docPart w:val="FF34B59148464D4E99F32DD2BFAE4409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3A08BC">
                <w:rPr>
                  <w:rStyle w:val="Smlouva"/>
                </w:rPr>
                <w:t>sto čtyřicet tisíc čtyři sta</w:t>
              </w:r>
            </w:sdtContent>
          </w:sdt>
          <w:r w:rsidRPr="00827137">
            <w:rPr>
              <w:rFonts w:ascii="Garamond" w:hAnsi="Garamond" w:cs="Arial"/>
              <w:szCs w:val="24"/>
            </w:rPr>
            <w:t xml:space="preserve"> korun českých)</w:t>
          </w:r>
        </w:p>
        <w:p w14:paraId="09FF18FF" w14:textId="58DB64C8" w:rsidR="00067B1A" w:rsidRPr="00827137" w:rsidRDefault="00067B1A" w:rsidP="00067B1A">
          <w:pPr>
            <w:numPr>
              <w:ilvl w:val="0"/>
              <w:numId w:val="10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2B6A79">
            <w:rPr>
              <w:rFonts w:ascii="Garamond" w:hAnsi="Garamond" w:cs="Arial"/>
              <w:b/>
              <w:lang w:val="cs-CZ"/>
            </w:rPr>
            <w:t>DPH</w:t>
          </w:r>
          <w:r w:rsidRPr="00827137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2068025838"/>
              <w:placeholder>
                <w:docPart w:val="D90F1C916F3B484FAF7FEF2D57AC821C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754B43">
                <w:rPr>
                  <w:rStyle w:val="Smlouvatun"/>
                </w:rPr>
                <w:t>0,00</w:t>
              </w:r>
            </w:sdtContent>
          </w:sdt>
          <w:r>
            <w:rPr>
              <w:rFonts w:ascii="Garamond" w:hAnsi="Garamond" w:cs="Arial"/>
              <w:lang w:val="cs-CZ"/>
            </w:rPr>
            <w:t> </w:t>
          </w:r>
          <w:r w:rsidRPr="002B6A79">
            <w:rPr>
              <w:rFonts w:ascii="Garamond" w:hAnsi="Garamond" w:cs="Arial"/>
              <w:b/>
              <w:lang w:val="cs-CZ"/>
            </w:rPr>
            <w:t>Kč</w:t>
          </w:r>
        </w:p>
        <w:p w14:paraId="1A6E9D05" w14:textId="38642D0C" w:rsidR="00067B1A" w:rsidRPr="00827137" w:rsidRDefault="00067B1A" w:rsidP="00067B1A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EE066595708A4571BA333528E1A9C0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754B43">
                <w:rPr>
                  <w:rStyle w:val="Smlouva"/>
                </w:rPr>
                <w:t>nula</w:t>
              </w:r>
            </w:sdtContent>
          </w:sdt>
          <w:r w:rsidRPr="00827137">
            <w:rPr>
              <w:rFonts w:ascii="Garamond" w:hAnsi="Garamond" w:cs="Arial"/>
            </w:rPr>
            <w:t xml:space="preserve"> korun českých)</w:t>
          </w:r>
        </w:p>
        <w:p w14:paraId="208A8D01" w14:textId="1A2D981D" w:rsidR="00067B1A" w:rsidRPr="00827137" w:rsidRDefault="00067B1A" w:rsidP="00067B1A">
          <w:pPr>
            <w:numPr>
              <w:ilvl w:val="0"/>
              <w:numId w:val="10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lastRenderedPageBreak/>
            <w:t xml:space="preserve">kupní cena </w:t>
          </w:r>
          <w:r w:rsidRPr="00827137">
            <w:rPr>
              <w:rFonts w:ascii="Garamond" w:hAnsi="Garamond" w:cs="Arial"/>
              <w:b/>
              <w:lang w:val="cs-CZ"/>
            </w:rPr>
            <w:t>včetně DPH</w:t>
          </w:r>
          <w:r w:rsidRPr="00827137">
            <w:rPr>
              <w:rFonts w:ascii="Garamond" w:hAnsi="Garamond" w:cs="Arial"/>
              <w:lang w:val="cs-CZ"/>
            </w:rPr>
            <w:t xml:space="preserve"> ve výši celkem </w:t>
          </w:r>
          <w:sdt>
            <w:sdtPr>
              <w:rPr>
                <w:rStyle w:val="Smlouvatun"/>
              </w:rPr>
              <w:id w:val="-1330902330"/>
              <w:placeholder>
                <w:docPart w:val="23E8F7DBB884439AB624EA51B9257007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3C5CFE">
                <w:rPr>
                  <w:rStyle w:val="Smlouvatun"/>
                </w:rPr>
                <w:t>140 400</w:t>
              </w:r>
            </w:sdtContent>
          </w:sdt>
          <w:r>
            <w:rPr>
              <w:rFonts w:ascii="Garamond" w:hAnsi="Garamond" w:cs="Arial"/>
              <w:lang w:val="cs-CZ"/>
            </w:rPr>
            <w:t> </w:t>
          </w:r>
          <w:r w:rsidRPr="002B6A79">
            <w:rPr>
              <w:rFonts w:ascii="Garamond" w:hAnsi="Garamond" w:cs="Arial"/>
              <w:b/>
              <w:lang w:val="cs-CZ"/>
            </w:rPr>
            <w:t>Kč</w:t>
          </w:r>
        </w:p>
        <w:p w14:paraId="7E501E13" w14:textId="1C29A354" w:rsidR="00067B1A" w:rsidRPr="00827137" w:rsidRDefault="00067B1A" w:rsidP="00067B1A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827137">
            <w:rPr>
              <w:rFonts w:ascii="Garamond" w:hAnsi="Garamond" w:cs="Arial"/>
            </w:rPr>
            <w:t>(</w:t>
          </w:r>
          <w:r w:rsidRPr="00C30FCA">
            <w:rPr>
              <w:rFonts w:ascii="Garamond" w:hAnsi="Garamond" w:cs="Arial"/>
              <w:szCs w:val="24"/>
            </w:rPr>
            <w:t>slovy</w:t>
          </w:r>
          <w:r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D036B6063C64B0D9CDDFBC0E1BFA25A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sdt>
                <w:sdtPr>
                  <w:rPr>
                    <w:rStyle w:val="Smlouva"/>
                  </w:rPr>
                  <w:id w:val="1937632282"/>
                  <w:placeholder>
                    <w:docPart w:val="136750F13B4F462CB7530AE46845F765"/>
                  </w:placeholder>
                </w:sdtPr>
                <w:sdtEndPr>
                  <w:rPr>
                    <w:rStyle w:val="Standardnpsmoodstavce"/>
                    <w:rFonts w:ascii="Arial" w:hAnsi="Arial" w:cs="Arial"/>
                  </w:rPr>
                </w:sdtEndPr>
                <w:sdtContent>
                  <w:r w:rsidR="003C5CFE">
                    <w:rPr>
                      <w:rStyle w:val="Smlouva"/>
                    </w:rPr>
                    <w:t>sto čtyřicet tisíc čtyři sta</w:t>
                  </w:r>
                </w:sdtContent>
              </w:sdt>
            </w:sdtContent>
          </w:sdt>
          <w:r w:rsidRPr="00827137">
            <w:rPr>
              <w:rFonts w:ascii="Garamond" w:hAnsi="Garamond" w:cs="Arial"/>
            </w:rPr>
            <w:t xml:space="preserve"> korun českých).</w:t>
          </w:r>
        </w:p>
        <w:p w14:paraId="629EC060" w14:textId="1E47037F" w:rsidR="00067B1A" w:rsidRPr="0024313E" w:rsidRDefault="00067B1A" w:rsidP="00067B1A">
          <w:pPr>
            <w:pStyle w:val="Zhlav"/>
            <w:tabs>
              <w:tab w:val="left" w:pos="708"/>
            </w:tabs>
            <w:spacing w:before="240" w:after="240"/>
            <w:ind w:left="284"/>
            <w:jc w:val="both"/>
            <w:rPr>
              <w:rFonts w:ascii="Garamond" w:hAnsi="Garamond" w:cs="Arial"/>
            </w:rPr>
          </w:pPr>
          <w:r w:rsidRPr="00BC7652">
            <w:rPr>
              <w:rFonts w:ascii="Garamond" w:hAnsi="Garamond" w:cs="Arial"/>
              <w:sz w:val="24"/>
            </w:rPr>
            <w:t xml:space="preserve">Kupní cena </w:t>
          </w:r>
          <w:r w:rsidRPr="00BC7652">
            <w:rPr>
              <w:rFonts w:ascii="Garamond" w:hAnsi="Garamond" w:cs="Arial"/>
              <w:b/>
              <w:sz w:val="24"/>
            </w:rPr>
            <w:t>včetně DPH</w:t>
          </w:r>
          <w:r w:rsidRPr="00BC7652">
            <w:rPr>
              <w:rFonts w:ascii="Garamond" w:hAnsi="Garamond" w:cs="Arial"/>
              <w:sz w:val="24"/>
            </w:rPr>
            <w:t xml:space="preserve"> činí celkem </w:t>
          </w:r>
          <w:sdt>
            <w:sdtPr>
              <w:rPr>
                <w:rStyle w:val="Smlouvatun"/>
              </w:rPr>
              <w:id w:val="-901528983"/>
              <w:placeholder>
                <w:docPart w:val="9C2E0D876FA2480086285C45C0364559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9916D4">
                <w:rPr>
                  <w:rStyle w:val="Smlouvatun"/>
                </w:rPr>
                <w:t>140 400</w:t>
              </w:r>
            </w:sdtContent>
          </w:sdt>
          <w:r w:rsidRPr="00BC7652">
            <w:rPr>
              <w:rFonts w:ascii="Garamond" w:hAnsi="Garamond" w:cs="Arial"/>
              <w:sz w:val="24"/>
            </w:rPr>
            <w:t> </w:t>
          </w:r>
          <w:r w:rsidRPr="002B6A79">
            <w:rPr>
              <w:rFonts w:ascii="Garamond" w:hAnsi="Garamond" w:cs="Arial"/>
              <w:b/>
              <w:sz w:val="24"/>
            </w:rPr>
            <w:t>Kč</w:t>
          </w:r>
          <w:r w:rsidRPr="00BC7652">
            <w:rPr>
              <w:rFonts w:ascii="Garamond" w:hAnsi="Garamond" w:cs="Arial"/>
              <w:sz w:val="24"/>
            </w:rPr>
            <w:t xml:space="preserve"> (slovy</w:t>
          </w:r>
          <w:r w:rsidRPr="00BC765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809714216"/>
              <w:placeholder>
                <w:docPart w:val="654AADC7A7A94F1AA441353E8797C225"/>
              </w:placeholder>
            </w:sdtPr>
            <w:sdtEndPr>
              <w:rPr>
                <w:rStyle w:val="Standardnpsmoodstavce"/>
                <w:rFonts w:ascii="Arial" w:hAnsi="Arial" w:cs="Arial"/>
                <w:sz w:val="22"/>
              </w:rPr>
            </w:sdtEndPr>
            <w:sdtContent>
              <w:sdt>
                <w:sdtPr>
                  <w:rPr>
                    <w:rStyle w:val="Smlouva"/>
                  </w:rPr>
                  <w:id w:val="-951630090"/>
                  <w:placeholder>
                    <w:docPart w:val="362645E954A1400D83A39905BFF9C18C"/>
                  </w:placeholder>
                </w:sdtPr>
                <w:sdtEndPr>
                  <w:rPr>
                    <w:rStyle w:val="Standardnpsmoodstavce"/>
                    <w:rFonts w:ascii="Arial" w:hAnsi="Arial" w:cs="Arial"/>
                    <w:sz w:val="22"/>
                  </w:rPr>
                </w:sdtEndPr>
                <w:sdtContent>
                  <w:sdt>
                    <w:sdtPr>
                      <w:rPr>
                        <w:rStyle w:val="Smlouva"/>
                      </w:rPr>
                      <w:id w:val="-1394655641"/>
                      <w:placeholder>
                        <w:docPart w:val="ACD07A6E23084554A4FB67929F69F97F"/>
                      </w:placeholder>
                    </w:sdtPr>
                    <w:sdtEndPr>
                      <w:rPr>
                        <w:rStyle w:val="Standardnpsmoodstavce"/>
                        <w:rFonts w:ascii="Arial" w:hAnsi="Arial" w:cs="Arial"/>
                        <w:sz w:val="22"/>
                      </w:rPr>
                    </w:sdtEndPr>
                    <w:sdtContent>
                      <w:r w:rsidR="009916D4">
                        <w:rPr>
                          <w:rStyle w:val="Smlouva"/>
                        </w:rPr>
                        <w:t>sto čtyřicet tisíc čtyři sta</w:t>
                      </w:r>
                    </w:sdtContent>
                  </w:sdt>
                </w:sdtContent>
              </w:sdt>
            </w:sdtContent>
          </w:sdt>
          <w:r w:rsidRPr="00BC7652">
            <w:rPr>
              <w:rFonts w:ascii="Garamond" w:hAnsi="Garamond" w:cs="Arial"/>
              <w:sz w:val="24"/>
            </w:rPr>
            <w:t xml:space="preserve"> korun českých).</w:t>
          </w:r>
        </w:p>
      </w:sdtContent>
    </w:sdt>
    <w:p w14:paraId="7F471E47" w14:textId="77777777" w:rsidR="00067B1A" w:rsidRPr="009200E0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6619036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Platební</w:t>
      </w:r>
      <w:r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fakturační podmínky</w:t>
      </w:r>
    </w:p>
    <w:p w14:paraId="47E662B9" w14:textId="5C76D170" w:rsidR="00067B1A" w:rsidRPr="00A670D7" w:rsidRDefault="00067B1A" w:rsidP="00067B1A">
      <w:pPr>
        <w:keepNext/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Style w:val="Smlouvatun"/>
          <w:rFonts w:cs="Arial"/>
          <w:b w:val="0"/>
          <w:lang w:val="cs-CZ"/>
        </w:rPr>
      </w:pPr>
      <w:r w:rsidRPr="00827137">
        <w:rPr>
          <w:rFonts w:ascii="Garamond" w:hAnsi="Garamond" w:cs="Arial"/>
          <w:lang w:val="cs-CZ"/>
        </w:rPr>
        <w:t>Kupní cenu věci včetně DPH je kupující povinen zaplatit prodávajícímu po jejím</w:t>
      </w:r>
      <w:sdt>
        <w:sdtPr>
          <w:rPr>
            <w:rStyle w:val="Smlouva"/>
          </w:rPr>
          <w:id w:val="-681664865"/>
          <w:placeholder>
            <w:docPart w:val="8CD4533CF4E047F491E7A4F7200478EE"/>
          </w:placeholder>
          <w:dropDownList>
            <w:listItem w:displayText=" protokolárním " w:value=" protokolárním "/>
            <w:listItem w:displayText=" " w:value="nic"/>
          </w:dropDownList>
        </w:sdtPr>
        <w:sdtEndPr>
          <w:rPr>
            <w:rStyle w:val="Smlouvatun"/>
            <w:b/>
            <w:lang w:val="en-US"/>
          </w:rPr>
        </w:sdtEndPr>
        <w:sdtContent>
          <w:r>
            <w:rPr>
              <w:rStyle w:val="Smlouva"/>
            </w:rPr>
            <w:t xml:space="preserve"> protokolárním </w:t>
          </w:r>
        </w:sdtContent>
      </w:sdt>
      <w:r w:rsidRPr="00827137">
        <w:rPr>
          <w:rFonts w:ascii="Garamond" w:hAnsi="Garamond" w:cs="Arial"/>
          <w:lang w:val="cs-CZ"/>
        </w:rPr>
        <w:t>převzetí bez vad zjevně bránících předání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 za přítomnosti oprávněných zástupců kupujícího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prodávajícího, včetně doložení písemného prohlášení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dokladů podle této smlouvy,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to na základě daňového dokladu – faktury vystavené prodávajícím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souladu</w:t>
      </w:r>
      <w:r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příslušnými právními předpisy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ustanoveními této smlouvy</w:t>
      </w:r>
      <w:sdt>
        <w:sdtPr>
          <w:rPr>
            <w:rStyle w:val="Smlouva"/>
          </w:rPr>
          <w:id w:val="357707199"/>
          <w:placeholder>
            <w:docPart w:val="952B764F84154925A5DB82A60BD689EB"/>
          </w:placeholder>
          <w:dropDownList>
            <w:listItem w:value=". = nic víc; V případě = dílčí dodávka"/>
            <w:listItem w:displayText="." w:value="bez ničeho"/>
            <w:listItem w:displayText=". V případě dílčí dodávky vzniká právo na zaplacení části kupní ceny odpovídající dílčí dodávce věci bez vad zjevně bránících předání a převzetí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>.</w:t>
          </w:r>
        </w:sdtContent>
      </w:sdt>
    </w:p>
    <w:p w14:paraId="19C9BD14" w14:textId="2FCFAB75" w:rsidR="00A670D7" w:rsidRPr="00A670D7" w:rsidRDefault="00A670D7" w:rsidP="00A670D7">
      <w:pPr>
        <w:keepNext/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A670D7">
        <w:rPr>
          <w:rFonts w:ascii="Garamond" w:hAnsi="Garamond" w:cs="Arial"/>
          <w:lang w:val="cs-CZ"/>
        </w:rPr>
        <w:t xml:space="preserve">Po dobu platnosti </w:t>
      </w:r>
      <w:r w:rsidRPr="00A94E0C">
        <w:rPr>
          <w:rFonts w:ascii="Garamond" w:hAnsi="Garamond" w:cs="Arial"/>
          <w:lang w:val="cs-CZ"/>
        </w:rPr>
        <w:t xml:space="preserve">Rozhodnutí ministryně financí č. </w:t>
      </w:r>
      <w:r w:rsidR="00DE6FE9" w:rsidRPr="00A94E0C">
        <w:rPr>
          <w:rFonts w:ascii="Garamond" w:hAnsi="Garamond" w:cs="Arial"/>
          <w:lang w:val="cs-CZ"/>
        </w:rPr>
        <w:t>33</w:t>
      </w:r>
      <w:r w:rsidRPr="00A94E0C">
        <w:rPr>
          <w:rFonts w:ascii="Garamond" w:hAnsi="Garamond" w:cs="Arial"/>
          <w:lang w:val="cs-CZ"/>
        </w:rPr>
        <w:t xml:space="preserve"> o prominutí daně z přidané hodnoty z důvodu mimořádné události publikovaném ve Finančním zpravodaji č. </w:t>
      </w:r>
      <w:r w:rsidR="00DE6FE9" w:rsidRPr="00A94E0C">
        <w:rPr>
          <w:rFonts w:ascii="Garamond" w:hAnsi="Garamond" w:cs="Arial"/>
          <w:lang w:val="cs-CZ"/>
        </w:rPr>
        <w:t>25</w:t>
      </w:r>
      <w:r w:rsidRPr="00A94E0C">
        <w:rPr>
          <w:rFonts w:ascii="Garamond" w:hAnsi="Garamond" w:cs="Arial"/>
          <w:lang w:val="cs-CZ"/>
        </w:rPr>
        <w:t>/202</w:t>
      </w:r>
      <w:r w:rsidR="00DE6FE9" w:rsidRPr="00A94E0C">
        <w:rPr>
          <w:rFonts w:ascii="Garamond" w:hAnsi="Garamond" w:cs="Arial"/>
          <w:lang w:val="cs-CZ"/>
        </w:rPr>
        <w:t>1</w:t>
      </w:r>
      <w:r w:rsidRPr="00A94E0C">
        <w:rPr>
          <w:rFonts w:ascii="Garamond" w:hAnsi="Garamond" w:cs="Arial"/>
          <w:lang w:val="cs-CZ"/>
        </w:rPr>
        <w:t xml:space="preserve"> dne </w:t>
      </w:r>
      <w:r w:rsidR="00DE6FE9" w:rsidRPr="00A94E0C">
        <w:rPr>
          <w:rFonts w:ascii="Garamond" w:hAnsi="Garamond" w:cs="Arial"/>
          <w:lang w:val="cs-CZ"/>
        </w:rPr>
        <w:t>28</w:t>
      </w:r>
      <w:r w:rsidRPr="00A94E0C">
        <w:rPr>
          <w:rFonts w:ascii="Garamond" w:hAnsi="Garamond" w:cs="Arial"/>
          <w:lang w:val="cs-CZ"/>
        </w:rPr>
        <w:t xml:space="preserve">. </w:t>
      </w:r>
      <w:r w:rsidR="00DE6FE9" w:rsidRPr="00A94E0C">
        <w:rPr>
          <w:rFonts w:ascii="Garamond" w:hAnsi="Garamond" w:cs="Arial"/>
          <w:lang w:val="cs-CZ"/>
        </w:rPr>
        <w:t>6</w:t>
      </w:r>
      <w:r w:rsidRPr="00A94E0C">
        <w:rPr>
          <w:rFonts w:ascii="Garamond" w:hAnsi="Garamond" w:cs="Arial"/>
          <w:lang w:val="cs-CZ"/>
        </w:rPr>
        <w:t>. 2021</w:t>
      </w:r>
      <w:r w:rsidRPr="00A670D7">
        <w:rPr>
          <w:rFonts w:ascii="Garamond" w:hAnsi="Garamond" w:cs="Arial"/>
          <w:lang w:val="cs-CZ"/>
        </w:rPr>
        <w:t xml:space="preserve"> (dále jen „Rozhodnutí“) je zboží osvobozeno od daňové povinnosti. Po dobu platnosti tohoto Rozhodnutí nebude prodávající na daňovém dokladu uvádět daň na výstupu.</w:t>
      </w:r>
    </w:p>
    <w:p w14:paraId="554DAAF3" w14:textId="6B67743E" w:rsidR="00A670D7" w:rsidRPr="00827137" w:rsidRDefault="00A670D7" w:rsidP="00A670D7">
      <w:pPr>
        <w:keepNext/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A670D7">
        <w:rPr>
          <w:rFonts w:ascii="Garamond" w:hAnsi="Garamond" w:cs="Arial"/>
          <w:lang w:val="cs-CZ"/>
        </w:rPr>
        <w:t>Toto ujednání platí i v případě prodloužení platnosti výše uvedeného Rozhodnutí nebo vydání nového rozhodnutí ministryně financí obsahujícího úpravu osvobození od daňové povinnosti.</w:t>
      </w:r>
    </w:p>
    <w:p w14:paraId="6C663DC1" w14:textId="34DCE66A" w:rsidR="00067B1A" w:rsidRPr="00827137" w:rsidRDefault="00067B1A" w:rsidP="00067B1A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 na bezhotovostním způsobu zaplacení kupní ceny na účet prodávajícího uvedený</w:t>
      </w:r>
      <w:r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 na základě daňového dokladu (faktury</w:t>
      </w:r>
      <w:r w:rsidRPr="00B8144A">
        <w:rPr>
          <w:rFonts w:ascii="Garamond" w:hAnsi="Garamond" w:cs="Arial"/>
        </w:rPr>
        <w:t>).</w:t>
      </w:r>
      <w:r>
        <w:rPr>
          <w:rFonts w:ascii="Garamond" w:hAnsi="Garamond" w:cs="Arial"/>
        </w:rPr>
        <w:t xml:space="preserve"> </w:t>
      </w:r>
      <w:r w:rsidRPr="0091626D">
        <w:rPr>
          <w:rFonts w:ascii="Garamond" w:hAnsi="Garamond" w:cs="Arial"/>
        </w:rPr>
        <w:t xml:space="preserve">Faktura bude zaslána do datové schránky </w:t>
      </w:r>
      <w:r>
        <w:rPr>
          <w:rFonts w:ascii="Garamond" w:hAnsi="Garamond" w:cs="Arial"/>
        </w:rPr>
        <w:t>kupujícího</w:t>
      </w:r>
      <w:r w:rsidRPr="0091626D">
        <w:rPr>
          <w:rFonts w:ascii="Garamond" w:hAnsi="Garamond" w:cs="Arial"/>
        </w:rPr>
        <w:t xml:space="preserve"> nebo e-mailem na adresu</w:t>
      </w:r>
      <w:r w:rsidR="00A94E0C">
        <w:rPr>
          <w:rFonts w:ascii="Garamond" w:hAnsi="Garamond" w:cs="Arial"/>
        </w:rPr>
        <w:t xml:space="preserve"> </w:t>
      </w:r>
      <w:r w:rsidR="002B18C3">
        <w:rPr>
          <w:rStyle w:val="Smlouva"/>
        </w:rPr>
        <w:t>XXXXXX</w:t>
      </w:r>
      <w:r w:rsidR="00D0173F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  <w:r w:rsidRPr="0091626D">
        <w:rPr>
          <w:rFonts w:ascii="Garamond" w:hAnsi="Garamond" w:cs="Arial"/>
        </w:rPr>
        <w:t>Nelze-li použít datovou schránku nebo tuto e-mailovou adresu, bude faktura zaslána prostřednictvím provozovatele poštovních služeb na adresu uvedenou v záhlaví této smlouvy. V</w:t>
      </w:r>
      <w:r>
        <w:rPr>
          <w:rFonts w:ascii="Garamond" w:hAnsi="Garamond" w:cs="Arial"/>
        </w:rPr>
        <w:t> </w:t>
      </w:r>
      <w:r w:rsidRPr="0091626D">
        <w:rPr>
          <w:rFonts w:ascii="Garamond" w:hAnsi="Garamond" w:cs="Arial"/>
        </w:rPr>
        <w:t>případě zaslání do datové schránky nebo na uvedenou e-mailovou adresu bude každá faktura zaslána samostatnou zprávou ve formátu pdf, příp. doc</w:t>
      </w:r>
      <w:r>
        <w:rPr>
          <w:rFonts w:ascii="Garamond" w:hAnsi="Garamond" w:cs="Arial"/>
        </w:rPr>
        <w:t xml:space="preserve"> či</w:t>
      </w:r>
      <w:r w:rsidRPr="0091626D">
        <w:rPr>
          <w:rFonts w:ascii="Garamond" w:hAnsi="Garamond" w:cs="Arial"/>
        </w:rPr>
        <w:t xml:space="preserve"> xls.</w:t>
      </w:r>
      <w:r>
        <w:rPr>
          <w:rFonts w:ascii="Garamond" w:hAnsi="Garamond" w:cs="Arial"/>
        </w:rPr>
        <w:t xml:space="preserve"> Jestliže bude faktura zaslána e-mailem, je možné tuto zprávu jako kopii zaslat i na e-mailovou adresu kontaktní osoby.</w:t>
      </w:r>
    </w:p>
    <w:p w14:paraId="295BFA31" w14:textId="77777777" w:rsidR="00067B1A" w:rsidRPr="00827137" w:rsidRDefault="00067B1A" w:rsidP="00067B1A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neposkytuje zálohu na kupní cenu.</w:t>
      </w:r>
    </w:p>
    <w:p w14:paraId="489A04FD" w14:textId="77777777" w:rsidR="00067B1A" w:rsidRPr="00827137" w:rsidRDefault="00067B1A" w:rsidP="00067B1A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Faktura musí obsahovat veškeré náležitosti stanovené zákonem č.</w:t>
      </w:r>
      <w:r>
        <w:rPr>
          <w:rFonts w:ascii="Garamond" w:hAnsi="Garamond" w:cs="Arial"/>
          <w:szCs w:val="24"/>
        </w:rPr>
        <w:t> </w:t>
      </w:r>
      <w:r w:rsidRPr="00827137">
        <w:rPr>
          <w:rFonts w:ascii="Garamond" w:hAnsi="Garamond" w:cs="Arial"/>
          <w:szCs w:val="24"/>
        </w:rPr>
        <w:t>235/2004 Sb.,</w:t>
      </w:r>
      <w:r>
        <w:rPr>
          <w:rFonts w:ascii="Garamond" w:hAnsi="Garamond" w:cs="Arial"/>
          <w:szCs w:val="24"/>
        </w:rPr>
        <w:t xml:space="preserve"> o </w:t>
      </w:r>
      <w:r w:rsidRPr="00827137">
        <w:rPr>
          <w:rFonts w:ascii="Garamond" w:hAnsi="Garamond" w:cs="Arial"/>
          <w:szCs w:val="24"/>
        </w:rPr>
        <w:t>dani</w:t>
      </w:r>
      <w:r>
        <w:rPr>
          <w:rFonts w:ascii="Garamond" w:hAnsi="Garamond" w:cs="Arial"/>
          <w:szCs w:val="24"/>
        </w:rPr>
        <w:t xml:space="preserve"> z </w:t>
      </w:r>
      <w:r w:rsidRPr="00827137">
        <w:rPr>
          <w:rFonts w:ascii="Garamond" w:hAnsi="Garamond" w:cs="Arial"/>
          <w:szCs w:val="24"/>
        </w:rPr>
        <w:t>přidané hodnoty, ve znění pozdějších předpisů. Dále je prodávající povinen</w:t>
      </w:r>
      <w:r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daňovém dokladu (faktuře) uvést číslo smlouvy, které vždy určuje kupující</w:t>
      </w:r>
      <w:r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toto číslo je uvedeno</w:t>
      </w:r>
      <w:r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této smlouvy</w:t>
      </w:r>
      <w:r>
        <w:rPr>
          <w:rFonts w:ascii="Garamond" w:hAnsi="Garamond" w:cs="Arial"/>
          <w:szCs w:val="24"/>
        </w:rPr>
        <w:t>. V </w:t>
      </w:r>
      <w:r w:rsidRPr="00827137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tím, že prodávající je následně povinen vystavit novou bezvadnou</w:t>
      </w:r>
      <w:r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úplnou fakturu</w:t>
      </w:r>
      <w:r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novým termínem splatnosti</w:t>
      </w:r>
      <w:r>
        <w:rPr>
          <w:rFonts w:ascii="Garamond" w:hAnsi="Garamond" w:cs="Arial"/>
          <w:szCs w:val="24"/>
        </w:rPr>
        <w:t>. V </w:t>
      </w:r>
      <w:r w:rsidRPr="00827137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14:paraId="57BE39EC" w14:textId="77777777" w:rsidR="00067B1A" w:rsidRPr="00827137" w:rsidRDefault="00067B1A" w:rsidP="00067B1A">
      <w:pPr>
        <w:numPr>
          <w:ilvl w:val="0"/>
          <w:numId w:val="11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827137">
        <w:rPr>
          <w:rFonts w:ascii="Garamond" w:hAnsi="Garamond" w:cs="Arial"/>
          <w:lang w:val="cs-CZ"/>
        </w:rPr>
        <w:t xml:space="preserve">Dohodou smluvních stran se sjednává splatnost faktury na </w:t>
      </w:r>
      <w:r w:rsidRPr="0040036C">
        <w:rPr>
          <w:rFonts w:ascii="Garamond" w:hAnsi="Garamond" w:cs="Arial"/>
          <w:b/>
          <w:lang w:val="cs-CZ"/>
        </w:rPr>
        <w:t>21 kalendářních dnů</w:t>
      </w:r>
      <w:r w:rsidRPr="00827137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14:paraId="37C0EEAC" w14:textId="77777777" w:rsidR="00067B1A" w:rsidRPr="00827137" w:rsidRDefault="00067B1A" w:rsidP="00067B1A">
      <w:pPr>
        <w:numPr>
          <w:ilvl w:val="0"/>
          <w:numId w:val="11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827137">
        <w:rPr>
          <w:rFonts w:ascii="Garamond" w:hAnsi="Garamond" w:cs="Arial"/>
          <w:color w:val="000000"/>
          <w:lang w:val="cs-CZ"/>
        </w:rPr>
        <w:t>Prodávající prohl</w:t>
      </w:r>
      <w:r w:rsidRPr="00827137">
        <w:rPr>
          <w:rFonts w:ascii="Garamond" w:hAnsi="Garamond" w:cs="Arial"/>
          <w:snapToGrid w:val="0"/>
          <w:color w:val="000000"/>
          <w:lang w:val="cs-CZ"/>
        </w:rPr>
        <w:t>a</w:t>
      </w:r>
      <w:r w:rsidRPr="00827137">
        <w:rPr>
          <w:rFonts w:ascii="Garamond" w:hAnsi="Garamond" w:cs="Arial"/>
          <w:color w:val="000000"/>
          <w:lang w:val="cs-CZ"/>
        </w:rPr>
        <w:t>šuje, že účet uvedený</w:t>
      </w:r>
      <w:r>
        <w:rPr>
          <w:rFonts w:ascii="Garamond" w:hAnsi="Garamond" w:cs="Arial"/>
          <w:color w:val="000000"/>
          <w:lang w:val="cs-CZ"/>
        </w:rPr>
        <w:t xml:space="preserve"> v </w:t>
      </w:r>
      <w:r w:rsidRPr="00827137">
        <w:rPr>
          <w:rFonts w:ascii="Garamond" w:hAnsi="Garamond" w:cs="Arial"/>
          <w:color w:val="000000"/>
          <w:lang w:val="cs-CZ"/>
        </w:rPr>
        <w:t>záhlaví sm</w:t>
      </w:r>
      <w:r w:rsidRPr="00827137">
        <w:rPr>
          <w:rFonts w:ascii="Garamond" w:hAnsi="Garamond" w:cs="Arial"/>
          <w:snapToGrid w:val="0"/>
          <w:color w:val="000000"/>
          <w:lang w:val="cs-CZ"/>
        </w:rPr>
        <w:t>louvy je</w:t>
      </w:r>
      <w:r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>
        <w:rPr>
          <w:rFonts w:ascii="Garamond" w:hAnsi="Garamond" w:cs="Arial"/>
          <w:snapToGrid w:val="0"/>
          <w:color w:val="000000"/>
          <w:lang w:val="cs-CZ"/>
        </w:rPr>
        <w:t>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235/2004 Sb.,</w:t>
      </w:r>
      <w:r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dani</w:t>
      </w:r>
      <w:r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827137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14:paraId="7F911173" w14:textId="77777777" w:rsidR="00067B1A" w:rsidRPr="009200E0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7B57683A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Doba, místo</w:t>
      </w:r>
      <w:r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podmínky plnění</w:t>
      </w:r>
    </w:p>
    <w:p w14:paraId="63467839" w14:textId="77777777" w:rsidR="00067B1A" w:rsidRPr="00827137" w:rsidRDefault="00067B1A" w:rsidP="00067B1A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se zavazuje kupujícímu odevzdat věc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celkovém množství, provedení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jakosti dle této smlouvy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předat doklady potřebné</w:t>
      </w:r>
      <w:r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převzetí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užívání věci nejpozději</w:t>
      </w:r>
      <w:r w:rsidRPr="00827137">
        <w:rPr>
          <w:rFonts w:ascii="Garamond" w:hAnsi="Garamond" w:cs="Arial"/>
          <w:b/>
          <w:lang w:val="cs-CZ"/>
        </w:rPr>
        <w:t xml:space="preserve"> </w:t>
      </w:r>
      <w:r w:rsidRPr="00D30144">
        <w:rPr>
          <w:rFonts w:ascii="Garamond" w:hAnsi="Garamond" w:cs="Arial"/>
          <w:b/>
          <w:lang w:val="cs-CZ"/>
        </w:rPr>
        <w:t>do</w:t>
      </w:r>
      <w:r w:rsidRPr="00D30144">
        <w:rPr>
          <w:rFonts w:ascii="Garamond" w:hAnsi="Garamond" w:cs="Arial"/>
          <w:lang w:val="cs-CZ"/>
        </w:rPr>
        <w:t> </w:t>
      </w:r>
      <w:sdt>
        <w:sdtPr>
          <w:rPr>
            <w:rStyle w:val="Smlouvatun"/>
          </w:rPr>
          <w:id w:val="357707208"/>
          <w:placeholder>
            <w:docPart w:val="8566D38E006743FD99D05A36739BF82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A85D2F">
            <w:rPr>
              <w:rStyle w:val="Smlouvatun"/>
            </w:rPr>
            <w:t>14</w:t>
          </w:r>
        </w:sdtContent>
      </w:sdt>
      <w:r w:rsidRPr="00D30144">
        <w:rPr>
          <w:rFonts w:ascii="Garamond" w:hAnsi="Garamond" w:cs="Arial"/>
          <w:lang w:val="cs-CZ"/>
        </w:rPr>
        <w:t xml:space="preserve"> (slovy</w:t>
      </w:r>
      <w:r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357707212"/>
          <w:placeholder>
            <w:docPart w:val="2B69CA41CE7D4ECABDA35B525A29D34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85D2F">
            <w:rPr>
              <w:rStyle w:val="Smlouva"/>
            </w:rPr>
            <w:t>čtrnácti</w:t>
          </w:r>
        </w:sdtContent>
      </w:sdt>
      <w:r w:rsidRPr="00D30144">
        <w:rPr>
          <w:rFonts w:ascii="Garamond" w:hAnsi="Garamond" w:cs="Arial"/>
          <w:lang w:val="cs-CZ"/>
        </w:rPr>
        <w:t>)</w:t>
      </w:r>
      <w:sdt>
        <w:sdtPr>
          <w:rPr>
            <w:rStyle w:val="Smlouva"/>
          </w:rPr>
          <w:id w:val="357707216"/>
          <w:placeholder>
            <w:docPart w:val="32C948549FD944198CE914B9B7A55EA7"/>
          </w:placeholder>
          <w:dropDownList>
            <w:listItem w:value="vybrat vhodnou variantu"/>
            <w:listItem w:displayText=" " w:value="nic - nevybráno"/>
            <w:listItem w:displayText=" pracovních " w:value=" pracovních "/>
            <w:listItem w:displayText=" pracovního " w:value=" pracovního "/>
            <w:listItem w:displayText=" kalendářních " w:value=" kalendářních "/>
            <w:listItem w:displayText=" kalendářního" w:value=" kalendářního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 xml:space="preserve"> kalendářních </w:t>
          </w:r>
        </w:sdtContent>
      </w:sdt>
      <w:sdt>
        <w:sdtPr>
          <w:rPr>
            <w:rStyle w:val="Smlouva"/>
          </w:rPr>
          <w:id w:val="357707214"/>
          <w:placeholder>
            <w:docPart w:val="341EF513AE5E4FF3BECB9D60B5739E56"/>
          </w:placeholder>
          <w:dropDownList>
            <w:listItem w:value="vybrat vhodnou variantu"/>
            <w:listItem w:displayText="dne" w:value="dne"/>
            <w:listItem w:displayText="dnů" w:value="2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>dnů</w:t>
          </w:r>
        </w:sdtContent>
      </w:sdt>
      <w:r w:rsidRPr="00D30144">
        <w:rPr>
          <w:rFonts w:ascii="Garamond" w:hAnsi="Garamond" w:cs="Arial"/>
          <w:lang w:val="cs-CZ"/>
        </w:rPr>
        <w:t xml:space="preserve"> ode dne nabytí</w:t>
      </w:r>
      <w:r w:rsidRPr="00827137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platnosti</w:t>
      </w:r>
      <w:r w:rsidRPr="00827137">
        <w:rPr>
          <w:rFonts w:ascii="Garamond" w:hAnsi="Garamond" w:cs="Arial"/>
          <w:lang w:val="cs-CZ"/>
        </w:rPr>
        <w:t xml:space="preserve"> této smlouvy</w:t>
      </w:r>
      <w:r>
        <w:rPr>
          <w:rFonts w:ascii="Garamond" w:hAnsi="Garamond" w:cs="Arial"/>
          <w:lang w:val="cs-CZ"/>
        </w:rPr>
        <w:t>.</w:t>
      </w:r>
    </w:p>
    <w:p w14:paraId="217F05FD" w14:textId="77777777" w:rsidR="00067B1A" w:rsidRPr="00827137" w:rsidRDefault="00067B1A" w:rsidP="00067B1A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8BA67B88A03648AD807D13C2D8EFA247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lang w:val="cs-CZ"/>
        </w:rPr>
        <w:t>kupujícímu, umožní-li kupujícímu nakládat</w:t>
      </w:r>
      <w:r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03F1DB02F6AE4521A0D6019E96383C00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lang w:val="cs-CZ"/>
        </w:rPr>
        <w:t>v místě</w:t>
      </w:r>
      <w:r>
        <w:rPr>
          <w:rFonts w:ascii="Garamond" w:hAnsi="Garamond" w:cs="Arial"/>
          <w:lang w:val="cs-CZ"/>
        </w:rPr>
        <w:t xml:space="preserve"> a v </w:t>
      </w:r>
      <w:r w:rsidRPr="00827137">
        <w:rPr>
          <w:rFonts w:ascii="Garamond" w:hAnsi="Garamond" w:cs="Arial"/>
          <w:lang w:val="cs-CZ"/>
        </w:rPr>
        <w:t>době plnění dle této smlouvy na základě oboustranně podepsaného</w:t>
      </w:r>
      <w:sdt>
        <w:sdtPr>
          <w:rPr>
            <w:rStyle w:val="Smlouva"/>
          </w:rPr>
          <w:id w:val="-1257442978"/>
          <w:placeholder>
            <w:docPart w:val="8AC618D3AEB34CE8BE4DBAFE4BCB2E08"/>
          </w:placeholder>
          <w:dropDownList>
            <w:listItem w:displayText=" protokolu " w:value=" protokolu "/>
            <w:listItem w:displayText=" dodacího listu " w:value=" dodacího listu "/>
          </w:dropDownList>
        </w:sdtPr>
        <w:sdtEndPr>
          <w:rPr>
            <w:rStyle w:val="Smlouvatun"/>
            <w:b/>
            <w:lang w:val="en-US"/>
          </w:rPr>
        </w:sdtEndPr>
        <w:sdtContent>
          <w:r>
            <w:rPr>
              <w:rStyle w:val="Smlouva"/>
            </w:rPr>
            <w:t xml:space="preserve"> protokolu </w:t>
          </w:r>
        </w:sdtContent>
      </w:sdt>
      <w:r w:rsidRPr="00827137">
        <w:rPr>
          <w:rFonts w:ascii="Garamond" w:hAnsi="Garamond" w:cs="Arial"/>
          <w:lang w:val="cs-CZ"/>
        </w:rPr>
        <w:t>bez vad zjevně bránících předání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věci.</w:t>
      </w:r>
      <w:r w:rsidRPr="00827137">
        <w:rPr>
          <w:rFonts w:ascii="Garamond" w:hAnsi="Garamond"/>
          <w:color w:val="000000"/>
          <w:lang w:val="cs-CZ" w:eastAsia="cs-CZ"/>
        </w:rPr>
        <w:t xml:space="preserve"> </w:t>
      </w:r>
      <w:r w:rsidRPr="00827137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4FFF91957FFE43D2BF86D73B151668B5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827137">
        <w:rPr>
          <w:rFonts w:ascii="Garamond" w:hAnsi="Garamond" w:cs="Arial"/>
          <w:lang w:val="cs-CZ"/>
        </w:rPr>
        <w:t>bránící předání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převzetí věci</w:t>
      </w:r>
      <w:r>
        <w:rPr>
          <w:rFonts w:ascii="Garamond" w:hAnsi="Garamond" w:cs="Arial"/>
          <w:lang w:val="cs-CZ"/>
        </w:rPr>
        <w:t>, a </w:t>
      </w:r>
      <w:r w:rsidRPr="00827137">
        <w:rPr>
          <w:rFonts w:ascii="Garamond" w:hAnsi="Garamond" w:cs="Arial"/>
          <w:lang w:val="cs-CZ"/>
        </w:rPr>
        <w:t>je tedy</w:t>
      </w:r>
      <w:r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předání nezpůsobilá,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19E7CEA461F043BBAA7EC9494D0968E8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color w:val="000000"/>
          <w:lang w:val="cs-CZ" w:eastAsia="cs-CZ"/>
        </w:rPr>
        <w:t>převzít</w:t>
      </w:r>
      <w:r>
        <w:rPr>
          <w:rFonts w:ascii="Garamond" w:hAnsi="Garamond" w:cs="Arial"/>
          <w:color w:val="000000"/>
          <w:lang w:val="cs-CZ" w:eastAsia="cs-CZ"/>
        </w:rPr>
        <w:t xml:space="preserve"> a </w:t>
      </w:r>
      <w:r w:rsidRPr="00827137">
        <w:rPr>
          <w:rFonts w:ascii="Garamond" w:hAnsi="Garamond" w:cs="Arial"/>
          <w:color w:val="000000"/>
          <w:lang w:val="cs-CZ" w:eastAsia="cs-CZ"/>
        </w:rPr>
        <w:t>smluvní strany si sjednají</w:t>
      </w:r>
      <w:r>
        <w:rPr>
          <w:rFonts w:ascii="Garamond" w:hAnsi="Garamond" w:cs="Arial"/>
          <w:color w:val="000000"/>
          <w:lang w:val="cs-CZ" w:eastAsia="cs-CZ"/>
        </w:rPr>
        <w:t xml:space="preserve"> v </w:t>
      </w:r>
      <w:r w:rsidRPr="00827137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69C2D965692B4677BEE57113C10A57A9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>.</w:t>
          </w:r>
        </w:sdtContent>
      </w:sdt>
      <w:r w:rsidRPr="00827137">
        <w:rPr>
          <w:rFonts w:ascii="Garamond" w:hAnsi="Garamond" w:cs="Arial"/>
          <w:lang w:val="cs-CZ"/>
        </w:rPr>
        <w:t xml:space="preserve"> Protokol se vyhotoví ve 4 vyhotoveních,</w:t>
      </w:r>
      <w:r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nichž každá smluvní strana obdrží 2 vyhotovení</w:t>
      </w:r>
      <w:r>
        <w:rPr>
          <w:rFonts w:ascii="Garamond" w:hAnsi="Garamond" w:cs="Arial"/>
          <w:lang w:val="cs-CZ"/>
        </w:rPr>
        <w:t>.</w:t>
      </w:r>
    </w:p>
    <w:p w14:paraId="2115883D" w14:textId="77777777" w:rsidR="00067B1A" w:rsidRDefault="00067B1A" w:rsidP="00067B1A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234A562182784E5B9137FEC80741A212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A85D2F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  <w:lang w:val="cs-CZ"/>
        </w:rPr>
        <w:t>a</w:t>
      </w:r>
      <w:r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doklady určené ve smlouvě kupujícímu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místě plnění, nacházejícím se na níže uvedené adrese:</w:t>
      </w:r>
    </w:p>
    <w:sdt>
      <w:sdtPr>
        <w:rPr>
          <w:rFonts w:ascii="Garamond" w:hAnsi="Garamond" w:cs="Arial"/>
          <w:sz w:val="22"/>
        </w:rPr>
        <w:id w:val="357707233"/>
        <w:placeholder>
          <w:docPart w:val="FA4F441968174E5FB0BA968806EA6F0A"/>
        </w:placeholder>
      </w:sdtPr>
      <w:sdtEndPr>
        <w:rPr>
          <w:sz w:val="24"/>
        </w:rPr>
      </w:sdtEndPr>
      <w:sdtContent>
        <w:p w14:paraId="52185105" w14:textId="1011A771" w:rsidR="00067B1A" w:rsidRPr="0055312A" w:rsidRDefault="00754BCB" w:rsidP="00067B1A">
          <w:pPr>
            <w:pStyle w:val="Zkladntext3"/>
            <w:spacing w:before="120" w:after="120"/>
            <w:ind w:left="1134"/>
            <w:jc w:val="both"/>
            <w:rPr>
              <w:rFonts w:ascii="Garamond" w:hAnsi="Garamond" w:cs="Arial"/>
            </w:rPr>
          </w:pPr>
          <w:r w:rsidRPr="001B25A2">
            <w:rPr>
              <w:rStyle w:val="Smlouva"/>
            </w:rPr>
            <w:t>nábřeží Edvarda Beneše 128/4</w:t>
          </w:r>
        </w:p>
        <w:p w14:paraId="4B46D17D" w14:textId="5B367CB7" w:rsidR="00067B1A" w:rsidRPr="00A670D7" w:rsidRDefault="00861985" w:rsidP="00A670D7">
          <w:pPr>
            <w:pStyle w:val="Zkladntext3"/>
            <w:spacing w:before="120" w:after="120"/>
            <w:ind w:left="1134"/>
            <w:jc w:val="both"/>
            <w:rPr>
              <w:rFonts w:ascii="Garamond" w:hAnsi="Garamond"/>
            </w:rPr>
          </w:pPr>
          <w:sdt>
            <w:sdtPr>
              <w:rPr>
                <w:rStyle w:val="Smlouva"/>
              </w:rPr>
              <w:id w:val="2035768222"/>
              <w:placeholder>
                <w:docPart w:val="E884BAA3AD8041DB8A43E3A2455A5FED"/>
              </w:placeholder>
            </w:sdtPr>
            <w:sdtEndPr>
              <w:rPr>
                <w:rStyle w:val="Standardnpsmoodstavce"/>
                <w:rFonts w:ascii="Times New Roman" w:hAnsi="Times New Roman" w:cs="Arial"/>
              </w:rPr>
            </w:sdtEndPr>
            <w:sdtContent>
              <w:r w:rsidR="00754BCB" w:rsidRPr="001B25A2">
                <w:rPr>
                  <w:rStyle w:val="Smlouva"/>
                </w:rPr>
                <w:t>118</w:t>
              </w:r>
              <w:r w:rsidR="00754BCB">
                <w:rPr>
                  <w:rStyle w:val="Smlouva"/>
                </w:rPr>
                <w:t xml:space="preserve"> 00,</w:t>
              </w:r>
              <w:r w:rsidR="00754BCB" w:rsidRPr="001B25A2">
                <w:rPr>
                  <w:rStyle w:val="Smlouva"/>
                </w:rPr>
                <w:t xml:space="preserve"> Praha </w:t>
              </w:r>
              <w:r w:rsidR="00754BCB">
                <w:rPr>
                  <w:rStyle w:val="Smlouva"/>
                </w:rPr>
                <w:t xml:space="preserve">1 </w:t>
              </w:r>
              <w:r w:rsidR="00754BCB" w:rsidRPr="001B25A2">
                <w:rPr>
                  <w:rStyle w:val="Smlouva"/>
                </w:rPr>
                <w:t>- Malá Strana</w:t>
              </w:r>
            </w:sdtContent>
          </w:sdt>
        </w:p>
      </w:sdtContent>
    </w:sdt>
    <w:p w14:paraId="76DF80D3" w14:textId="77777777" w:rsidR="00067B1A" w:rsidRPr="009200E0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775E0560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Dopravní dispozice</w:t>
      </w:r>
      <w:r>
        <w:rPr>
          <w:rFonts w:ascii="Garamond" w:hAnsi="Garamond" w:cs="Arial"/>
          <w:b/>
          <w:lang w:val="cs-CZ"/>
        </w:rPr>
        <w:t xml:space="preserve"> a </w:t>
      </w:r>
      <w:r w:rsidRPr="00827137">
        <w:rPr>
          <w:rFonts w:ascii="Garamond" w:hAnsi="Garamond" w:cs="Arial"/>
          <w:b/>
          <w:lang w:val="cs-CZ"/>
        </w:rPr>
        <w:t>úhrada dopravného</w:t>
      </w:r>
    </w:p>
    <w:p w14:paraId="6D013546" w14:textId="77777777" w:rsidR="00067B1A" w:rsidRPr="00827137" w:rsidRDefault="00067B1A" w:rsidP="00067B1A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Doklady, které se týkají přepravy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jsou nutné</w:t>
      </w:r>
      <w:r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převzetí věci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volnému nakládání</w:t>
      </w:r>
      <w:r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C51BE8F6D0B84B84BAD5B13899BCD7FC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F0E9D">
            <w:rPr>
              <w:rStyle w:val="Smlouva"/>
            </w:rPr>
            <w:t>.</w:t>
          </w:r>
        </w:sdtContent>
      </w:sdt>
    </w:p>
    <w:p w14:paraId="6265B2F1" w14:textId="77777777" w:rsidR="00067B1A" w:rsidRPr="0007643B" w:rsidRDefault="00067B1A" w:rsidP="00067B1A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7643B">
        <w:rPr>
          <w:rFonts w:ascii="Garamond" w:hAnsi="Garamond" w:cs="Arial"/>
          <w:lang w:val="cs-CZ"/>
        </w:rPr>
        <w:t>Dopravu věci do místa plnění si zajišťuje prodávající na vlastní náklady</w:t>
      </w:r>
      <w:r>
        <w:rPr>
          <w:rFonts w:ascii="Garamond" w:hAnsi="Garamond" w:cs="Arial"/>
          <w:lang w:val="cs-CZ"/>
        </w:rPr>
        <w:t xml:space="preserve"> a </w:t>
      </w:r>
      <w:r w:rsidRPr="0007643B">
        <w:rPr>
          <w:rFonts w:ascii="Garamond" w:hAnsi="Garamond" w:cs="Arial"/>
          <w:lang w:val="cs-CZ"/>
        </w:rPr>
        <w:t>na</w:t>
      </w:r>
      <w:r>
        <w:rPr>
          <w:rFonts w:ascii="Garamond" w:hAnsi="Garamond" w:cs="Arial"/>
          <w:lang w:val="cs-CZ"/>
        </w:rPr>
        <w:t xml:space="preserve"> </w:t>
      </w:r>
      <w:r w:rsidRPr="0007643B">
        <w:rPr>
          <w:rFonts w:ascii="Garamond" w:hAnsi="Garamond" w:cs="Arial"/>
          <w:lang w:val="cs-CZ"/>
        </w:rPr>
        <w:t>vlastní nebezpečí.</w:t>
      </w:r>
    </w:p>
    <w:p w14:paraId="728EB2C5" w14:textId="77777777" w:rsidR="00067B1A" w:rsidRPr="009200E0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676D2CFF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Práva</w:t>
      </w:r>
      <w:r>
        <w:rPr>
          <w:rFonts w:ascii="Garamond" w:hAnsi="Garamond" w:cs="Arial"/>
          <w:b/>
          <w:lang w:val="cs-CZ"/>
        </w:rPr>
        <w:t xml:space="preserve"> z </w:t>
      </w:r>
      <w:r w:rsidRPr="00827137">
        <w:rPr>
          <w:rFonts w:ascii="Garamond" w:hAnsi="Garamond" w:cs="Arial"/>
          <w:b/>
          <w:lang w:val="cs-CZ"/>
        </w:rPr>
        <w:t>va</w:t>
      </w:r>
      <w:r>
        <w:rPr>
          <w:rFonts w:ascii="Garamond" w:hAnsi="Garamond" w:cs="Arial"/>
          <w:b/>
          <w:lang w:val="cs-CZ"/>
        </w:rPr>
        <w:t>dného plnění</w:t>
      </w:r>
    </w:p>
    <w:p w14:paraId="62640F2C" w14:textId="77777777" w:rsidR="00067B1A" w:rsidRPr="00827137" w:rsidRDefault="00067B1A" w:rsidP="00067B1A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>
        <w:rPr>
          <w:rFonts w:ascii="Garamond" w:hAnsi="Garamond" w:cs="Arial"/>
          <w:lang w:val="cs-CZ"/>
        </w:rPr>
        <w:t xml:space="preserve"> i </w:t>
      </w:r>
      <w:r w:rsidRPr="00827137">
        <w:rPr>
          <w:rFonts w:ascii="Garamond" w:hAnsi="Garamond" w:cs="Arial"/>
          <w:lang w:val="cs-CZ"/>
        </w:rPr>
        <w:t>vady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dokladech nutných pro užívání věci</w:t>
      </w:r>
      <w:r>
        <w:rPr>
          <w:rFonts w:ascii="Garamond" w:hAnsi="Garamond" w:cs="Arial"/>
          <w:lang w:val="cs-CZ"/>
        </w:rPr>
        <w:t>. V </w:t>
      </w:r>
      <w:r w:rsidRPr="00827137">
        <w:rPr>
          <w:rFonts w:ascii="Garamond" w:hAnsi="Garamond" w:cs="Arial"/>
          <w:lang w:val="cs-CZ"/>
        </w:rPr>
        <w:t>případě vadného plnění je kupující oprávněn odstoupit od smlouvy.</w:t>
      </w:r>
    </w:p>
    <w:p w14:paraId="33A6F156" w14:textId="77777777" w:rsidR="00067B1A" w:rsidRPr="00827137" w:rsidRDefault="00067B1A" w:rsidP="00067B1A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Vady věci je kupující povinen uplatnit</w:t>
      </w:r>
      <w:r>
        <w:rPr>
          <w:rFonts w:ascii="Garamond" w:hAnsi="Garamond" w:cs="Arial"/>
          <w:lang w:val="cs-CZ"/>
        </w:rPr>
        <w:t xml:space="preserve"> u </w:t>
      </w:r>
      <w:r w:rsidRPr="00827137">
        <w:rPr>
          <w:rFonts w:ascii="Garamond" w:hAnsi="Garamond" w:cs="Arial"/>
          <w:lang w:val="cs-CZ"/>
        </w:rPr>
        <w:t>prodávajícího bez zbytečného odkladu po jejich zjištění,</w:t>
      </w:r>
      <w:r>
        <w:rPr>
          <w:rFonts w:ascii="Garamond" w:hAnsi="Garamond" w:cs="Arial"/>
          <w:lang w:val="cs-CZ"/>
        </w:rPr>
        <w:t xml:space="preserve"> a </w:t>
      </w:r>
      <w:r w:rsidRPr="00827137">
        <w:rPr>
          <w:rFonts w:ascii="Garamond" w:hAnsi="Garamond" w:cs="Arial"/>
          <w:lang w:val="cs-CZ"/>
        </w:rPr>
        <w:t>to písemným sdělením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souladu</w:t>
      </w:r>
      <w:r>
        <w:rPr>
          <w:rFonts w:ascii="Garamond" w:hAnsi="Garamond" w:cs="Arial"/>
          <w:lang w:val="cs-CZ"/>
        </w:rPr>
        <w:t xml:space="preserve"> s čl. </w:t>
      </w:r>
      <w:sdt>
        <w:sdtPr>
          <w:rPr>
            <w:rStyle w:val="Smlouva"/>
          </w:rPr>
          <w:id w:val="357707277"/>
          <w:placeholder>
            <w:docPart w:val="63EC04276E224AAFA61C259BDFA00A75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DB575E">
            <w:rPr>
              <w:rStyle w:val="Smlouva"/>
            </w:rPr>
            <w:t>XII odst. 3</w:t>
          </w:r>
        </w:sdtContent>
      </w:sdt>
      <w:r w:rsidRPr="00827137">
        <w:rPr>
          <w:rFonts w:ascii="Garamond" w:hAnsi="Garamond" w:cs="Arial"/>
          <w:lang w:val="cs-CZ"/>
        </w:rPr>
        <w:t>.</w:t>
      </w:r>
      <w:r w:rsidRPr="00827137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14:paraId="26854EBB" w14:textId="77777777" w:rsidR="00067B1A" w:rsidRPr="00827137" w:rsidRDefault="00067B1A" w:rsidP="00067B1A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Uplatní-li kupující právo</w:t>
      </w:r>
      <w:r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vadného plnění, potvrdí mu prodávající písemně, kdy toto právo uplatnil, jakož</w:t>
      </w:r>
      <w:r>
        <w:rPr>
          <w:rFonts w:ascii="Garamond" w:hAnsi="Garamond" w:cs="Arial"/>
        </w:rPr>
        <w:t xml:space="preserve"> i </w:t>
      </w:r>
      <w:r w:rsidRPr="00827137">
        <w:rPr>
          <w:rFonts w:ascii="Garamond" w:hAnsi="Garamond" w:cs="Arial"/>
        </w:rPr>
        <w:t>provedení opravy</w:t>
      </w:r>
      <w:r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dobu jejího trvání. Nepotvrzení uplatnění práva</w:t>
      </w:r>
      <w:r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14:paraId="632A1148" w14:textId="77777777" w:rsidR="00067B1A" w:rsidRPr="00355B0C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14:paraId="5FE5DD95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b/>
          <w:lang w:val="cs-CZ"/>
        </w:rPr>
        <w:t>Záruka za jakost</w:t>
      </w:r>
    </w:p>
    <w:p w14:paraId="10728296" w14:textId="0560D651" w:rsidR="00067B1A" w:rsidRPr="00827137" w:rsidRDefault="00067B1A" w:rsidP="00067B1A">
      <w:pPr>
        <w:pStyle w:val="Zkladntext"/>
        <w:keepNext/>
        <w:numPr>
          <w:ilvl w:val="0"/>
          <w:numId w:val="12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Zárukou za jakost se prodávající zavazuje, že poskytne kupujícímu záruku za jakost věci</w:t>
      </w:r>
      <w:r>
        <w:rPr>
          <w:rFonts w:ascii="Garamond" w:hAnsi="Garamond" w:cs="Arial"/>
        </w:rPr>
        <w:t xml:space="preserve"> v </w:t>
      </w:r>
      <w:r w:rsidRPr="005E3F13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357707269"/>
          <w:placeholder>
            <w:docPart w:val="A39851B3D4EC4DB19CCE63CDCD6FE7AE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624051">
            <w:rPr>
              <w:rStyle w:val="Smlouvatun"/>
            </w:rPr>
            <w:t>24</w:t>
          </w:r>
        </w:sdtContent>
      </w:sdt>
      <w:r w:rsidRPr="005E3F13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5C47D0933E99463CA99EDD7BBC1629F3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624051">
            <w:rPr>
              <w:rStyle w:val="Smlouvatun"/>
            </w:rPr>
            <w:t>měsíců</w:t>
          </w:r>
        </w:sdtContent>
      </w:sdt>
      <w:r w:rsidRPr="00827137">
        <w:rPr>
          <w:rFonts w:ascii="Garamond" w:hAnsi="Garamond" w:cs="Arial"/>
        </w:rPr>
        <w:t xml:space="preserve"> od převzetí věci bez vad</w:t>
      </w:r>
      <w:r>
        <w:rPr>
          <w:rFonts w:ascii="Garamond" w:hAnsi="Garamond" w:cs="Arial"/>
        </w:rPr>
        <w:t xml:space="preserve"> zjevně bránících předá</w:t>
      </w:r>
      <w:r w:rsidRPr="00827137">
        <w:rPr>
          <w:rFonts w:ascii="Garamond" w:hAnsi="Garamond" w:cs="Arial"/>
        </w:rPr>
        <w:t>ní</w:t>
      </w:r>
      <w:r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převzetí věci (záruční doba). Dodaná věc musí být po celou dobu záruční doby způsobilá pro použití</w:t>
      </w:r>
      <w:r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BFB9345620A040FC8DFB3BC85C658A0B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  <w:listItem w:displayText="Technické specifikace" w:value="Technické specifikace"/>
          </w:dropDownList>
        </w:sdtPr>
        <w:sdtEndPr>
          <w:rPr>
            <w:rStyle w:val="Smlouvatun"/>
            <w:b/>
          </w:rPr>
        </w:sdtEndPr>
        <w:sdtContent>
          <w:r w:rsidR="000442F4">
            <w:rPr>
              <w:rStyle w:val="Smlouva"/>
            </w:rPr>
            <w:t>Technické specifikace</w:t>
          </w:r>
        </w:sdtContent>
      </w:sdt>
      <w:r w:rsidRPr="005E3F13">
        <w:rPr>
          <w:rStyle w:val="Smlouvatun"/>
          <w:b w:val="0"/>
        </w:rPr>
        <w:t xml:space="preserve"> </w:t>
      </w:r>
      <w:r w:rsidRPr="00827137">
        <w:rPr>
          <w:rFonts w:ascii="Garamond" w:hAnsi="Garamond" w:cs="Arial"/>
        </w:rPr>
        <w:t xml:space="preserve">věci podle </w:t>
      </w:r>
      <w:r>
        <w:rPr>
          <w:rFonts w:ascii="Garamond" w:hAnsi="Garamond" w:cs="Arial"/>
        </w:rPr>
        <w:t>čl. II této smlouvy (Přílohy č. </w:t>
      </w:r>
      <w:sdt>
        <w:sdtPr>
          <w:rPr>
            <w:rStyle w:val="Smlouva"/>
          </w:rPr>
          <w:id w:val="357707270"/>
          <w:placeholder>
            <w:docPart w:val="6A585DC426864A7AA198A5EFF497D65C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624051">
            <w:rPr>
              <w:rStyle w:val="Smlouva"/>
            </w:rPr>
            <w:t>1</w:t>
          </w:r>
        </w:sdtContent>
      </w:sdt>
      <w:r w:rsidRPr="00827137">
        <w:rPr>
          <w:rFonts w:ascii="Garamond" w:hAnsi="Garamond" w:cs="Arial"/>
        </w:rPr>
        <w:t>).</w:t>
      </w:r>
    </w:p>
    <w:p w14:paraId="140865B9" w14:textId="77777777" w:rsidR="00067B1A" w:rsidRPr="00827137" w:rsidRDefault="00067B1A" w:rsidP="00067B1A">
      <w:pPr>
        <w:pStyle w:val="Zkladntext"/>
        <w:numPr>
          <w:ilvl w:val="0"/>
          <w:numId w:val="12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to do</w:t>
      </w:r>
      <w:r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3"/>
          <w:placeholder>
            <w:docPart w:val="885664CF1B5B4E63A1B46A28FE4E3599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624051">
            <w:rPr>
              <w:rStyle w:val="Smlouva"/>
            </w:rPr>
            <w:t>14</w:t>
          </w:r>
        </w:sdtContent>
      </w:sdt>
      <w:r w:rsidRPr="000E2439">
        <w:rPr>
          <w:rStyle w:val="Smlouvatun"/>
          <w:b w:val="0"/>
        </w:rPr>
        <w:t xml:space="preserve"> </w:t>
      </w:r>
      <w:r w:rsidRPr="00827137">
        <w:rPr>
          <w:rFonts w:ascii="Garamond" w:hAnsi="Garamond" w:cs="Arial"/>
        </w:rPr>
        <w:t>kalendářních dnů od jejich písemného uplatnění kupujícím podle povahy závady buď přímo na místě jejího zjištění</w:t>
      </w:r>
      <w:r>
        <w:rPr>
          <w:rFonts w:ascii="Garamond" w:hAnsi="Garamond" w:cs="Arial"/>
        </w:rPr>
        <w:t xml:space="preserve"> u </w:t>
      </w:r>
      <w:r w:rsidRPr="00827137">
        <w:rPr>
          <w:rFonts w:ascii="Garamond" w:hAnsi="Garamond" w:cs="Arial"/>
        </w:rPr>
        <w:t>kupujícího</w:t>
      </w:r>
      <w:r>
        <w:rPr>
          <w:rFonts w:ascii="Garamond" w:hAnsi="Garamond" w:cs="Arial"/>
        </w:rPr>
        <w:t>,</w:t>
      </w:r>
      <w:r w:rsidRPr="00827137">
        <w:rPr>
          <w:rFonts w:ascii="Garamond" w:hAnsi="Garamond" w:cs="Arial"/>
        </w:rPr>
        <w:t xml:space="preserve"> nebo ve svých, či jiných prostorách.</w:t>
      </w:r>
    </w:p>
    <w:p w14:paraId="21332AA6" w14:textId="77777777" w:rsidR="00067B1A" w:rsidRPr="00827137" w:rsidRDefault="00067B1A" w:rsidP="00067B1A">
      <w:pPr>
        <w:pStyle w:val="Zkladntext"/>
        <w:numPr>
          <w:ilvl w:val="0"/>
          <w:numId w:val="12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827137">
        <w:rPr>
          <w:rFonts w:ascii="Garamond" w:hAnsi="Garamond" w:cs="Arial"/>
        </w:rPr>
        <w:t>Záruční doba běží ode dne odevzdání věci bez vad kupujícímu</w:t>
      </w:r>
      <w:r>
        <w:rPr>
          <w:rFonts w:ascii="Garamond" w:hAnsi="Garamond" w:cs="Arial"/>
        </w:rPr>
        <w:t xml:space="preserve"> a </w:t>
      </w:r>
      <w:r w:rsidRPr="00827137">
        <w:rPr>
          <w:rFonts w:ascii="Garamond" w:hAnsi="Garamond" w:cs="Arial"/>
        </w:rPr>
        <w:t>prodlužuje se</w:t>
      </w:r>
      <w:r>
        <w:rPr>
          <w:rFonts w:ascii="Garamond" w:hAnsi="Garamond" w:cs="Arial"/>
        </w:rPr>
        <w:t xml:space="preserve"> o </w:t>
      </w:r>
      <w:r w:rsidRPr="00827137">
        <w:rPr>
          <w:rFonts w:ascii="Garamond" w:hAnsi="Garamond" w:cs="Arial"/>
        </w:rPr>
        <w:t>dobu, po kterou bude věc</w:t>
      </w:r>
      <w:r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záručním plnění.</w:t>
      </w:r>
    </w:p>
    <w:p w14:paraId="42F7DDDF" w14:textId="77777777" w:rsidR="00067B1A" w:rsidRPr="0001403A" w:rsidRDefault="00067B1A" w:rsidP="00067B1A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Garamond" w:hAnsi="Garamond" w:cs="Arial"/>
        </w:rPr>
      </w:pPr>
      <w:r w:rsidRPr="0001403A">
        <w:rPr>
          <w:rFonts w:ascii="Garamond" w:hAnsi="Garamond" w:cs="Arial"/>
        </w:rPr>
        <w:t xml:space="preserve">Použitelnost věci musí být minimálně </w:t>
      </w:r>
      <w:sdt>
        <w:sdtPr>
          <w:rPr>
            <w:rStyle w:val="Smlouva"/>
          </w:rPr>
          <w:id w:val="357707274"/>
          <w:placeholder>
            <w:docPart w:val="7D83BC85104B416FB228C6C091847166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863350" w:rsidRPr="0001403A">
            <w:rPr>
              <w:rStyle w:val="Smlouva"/>
            </w:rPr>
            <w:t>12</w:t>
          </w:r>
        </w:sdtContent>
      </w:sdt>
      <w:r w:rsidRPr="0001403A">
        <w:rPr>
          <w:rStyle w:val="Smlouva"/>
        </w:rPr>
        <w:t xml:space="preserve"> </w:t>
      </w:r>
      <w:sdt>
        <w:sdtPr>
          <w:rPr>
            <w:rStyle w:val="Smlouva"/>
          </w:rPr>
          <w:id w:val="357707275"/>
          <w:placeholder>
            <w:docPart w:val="9BB6BC7A97C54D35AA408EC40B0822B8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863350" w:rsidRPr="0001403A">
            <w:rPr>
              <w:rStyle w:val="Smlouva"/>
            </w:rPr>
            <w:t>měsíců</w:t>
          </w:r>
        </w:sdtContent>
      </w:sdt>
      <w:r w:rsidRPr="0001403A">
        <w:rPr>
          <w:rFonts w:ascii="Garamond" w:hAnsi="Garamond" w:cs="Arial"/>
        </w:rPr>
        <w:t xml:space="preserve"> po skončení záruční doby a prodávající je povinen provést nebo zajistit případné opravy věci v této pozáruční době na základě dohody smluvních stran o ceně opravy, rovněž do </w:t>
      </w:r>
      <w:sdt>
        <w:sdtPr>
          <w:rPr>
            <w:rStyle w:val="Smlouva"/>
          </w:rPr>
          <w:id w:val="357707276"/>
          <w:placeholder>
            <w:docPart w:val="D4B2D444F6FD42AAB8092F307CA3F46B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863350" w:rsidRPr="0001403A">
            <w:rPr>
              <w:rStyle w:val="Smlouva"/>
            </w:rPr>
            <w:t>30</w:t>
          </w:r>
        </w:sdtContent>
      </w:sdt>
      <w:r w:rsidRPr="0001403A">
        <w:rPr>
          <w:rStyle w:val="Smlouvatun"/>
          <w:b w:val="0"/>
        </w:rPr>
        <w:t xml:space="preserve"> </w:t>
      </w:r>
      <w:r w:rsidRPr="0001403A">
        <w:rPr>
          <w:rFonts w:ascii="Garamond" w:hAnsi="Garamond" w:cs="Arial"/>
        </w:rPr>
        <w:t>kalendářních dnů od jejich písemného uplatnění kupujícím podle povahy vady buď přímo na místě jejího zjištění u kupujícího, nebo ve svých, či jiných prostorách.</w:t>
      </w:r>
    </w:p>
    <w:p w14:paraId="3A079D5D" w14:textId="77777777" w:rsidR="00067B1A" w:rsidRPr="00355B0C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3" w:name="_Toc380061324"/>
    </w:p>
    <w:p w14:paraId="512CBB19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Smluvní pokuta</w:t>
      </w:r>
    </w:p>
    <w:p w14:paraId="3C127E68" w14:textId="77777777" w:rsidR="00067B1A" w:rsidRPr="00827137" w:rsidRDefault="00067B1A" w:rsidP="00067B1A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Nedodá-li prodávající věc do uplynutí doby plnění dle </w:t>
      </w:r>
      <w:r>
        <w:rPr>
          <w:rFonts w:ascii="Garamond" w:hAnsi="Garamond" w:cs="Arial"/>
          <w:lang w:val="cs-CZ"/>
        </w:rPr>
        <w:t xml:space="preserve">čl. V </w:t>
      </w:r>
      <w:r w:rsidRPr="00827137">
        <w:rPr>
          <w:rFonts w:ascii="Garamond" w:hAnsi="Garamond" w:cs="Arial"/>
          <w:lang w:val="cs-CZ"/>
        </w:rPr>
        <w:t xml:space="preserve">této smlouvy, zaplatí kupujícímu smluvní pokutu </w:t>
      </w:r>
      <w:r w:rsidRPr="004D6B8C">
        <w:rPr>
          <w:rFonts w:ascii="Garamond" w:hAnsi="Garamond" w:cs="Arial"/>
          <w:lang w:val="cs-CZ"/>
        </w:rPr>
        <w:t xml:space="preserve">ve </w:t>
      </w:r>
      <w:r w:rsidRPr="002C5DCD">
        <w:rPr>
          <w:rFonts w:ascii="Garamond" w:hAnsi="Garamond" w:cs="Arial"/>
          <w:lang w:val="cs-CZ"/>
        </w:rPr>
        <w:t xml:space="preserve">výši </w:t>
      </w:r>
      <w:sdt>
        <w:sdtPr>
          <w:rPr>
            <w:rStyle w:val="Smlouva"/>
          </w:rPr>
          <w:id w:val="-368992179"/>
          <w:placeholder>
            <w:docPart w:val="F52949ECA68D4AFBB6C49D12401D2E2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24051">
            <w:rPr>
              <w:rStyle w:val="Smlouva"/>
            </w:rPr>
            <w:t>0,2</w:t>
          </w:r>
        </w:sdtContent>
      </w:sdt>
      <w:r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A78016FFC53541F19972BF2D033DA865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624051">
            <w:rPr>
              <w:rStyle w:val="Smlouva"/>
            </w:rPr>
            <w:t>% z kupní ceny nedodané věci</w:t>
          </w:r>
        </w:sdtContent>
      </w:sdt>
      <w:r w:rsidRPr="002C5DCD">
        <w:rPr>
          <w:rStyle w:val="Smlouvatun"/>
          <w:b w:val="0"/>
          <w:lang w:val="cs-CZ"/>
        </w:rPr>
        <w:t xml:space="preserve"> </w:t>
      </w:r>
      <w:r w:rsidRPr="002C5DCD">
        <w:rPr>
          <w:rFonts w:ascii="Garamond" w:hAnsi="Garamond" w:cs="Arial"/>
          <w:lang w:val="cs-CZ"/>
        </w:rPr>
        <w:t>za každý den prodlení</w:t>
      </w:r>
      <w:r w:rsidRPr="00827137">
        <w:rPr>
          <w:rFonts w:ascii="Garamond" w:hAnsi="Garamond" w:cs="Arial"/>
          <w:lang w:val="cs-CZ"/>
        </w:rPr>
        <w:t>.</w:t>
      </w:r>
    </w:p>
    <w:p w14:paraId="2C882AD5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</w:t>
      </w:r>
      <w:r>
        <w:rPr>
          <w:rFonts w:ascii="Garamond" w:hAnsi="Garamond" w:cs="Arial"/>
          <w:color w:val="000000"/>
          <w:lang w:val="cs-CZ" w:eastAsia="cs-CZ"/>
        </w:rPr>
        <w:t xml:space="preserve"> a </w:t>
      </w:r>
      <w:r w:rsidRPr="00827137">
        <w:rPr>
          <w:rFonts w:ascii="Garamond" w:hAnsi="Garamond" w:cs="Arial"/>
          <w:color w:val="000000"/>
          <w:lang w:val="cs-CZ" w:eastAsia="cs-CZ"/>
        </w:rPr>
        <w:t>převzetí věci</w:t>
      </w:r>
      <w:r>
        <w:rPr>
          <w:rFonts w:ascii="Garamond" w:hAnsi="Garamond" w:cs="Arial"/>
          <w:color w:val="000000"/>
          <w:lang w:val="cs-CZ" w:eastAsia="cs-CZ"/>
        </w:rPr>
        <w:t xml:space="preserve"> v 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>
        <w:rPr>
          <w:rFonts w:ascii="Garamond" w:hAnsi="Garamond" w:cs="Arial"/>
          <w:color w:val="000000"/>
          <w:lang w:val="cs-CZ" w:eastAsia="cs-CZ"/>
        </w:rPr>
        <w:t>čl. V odst. 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2, je prodávající povinen zaplatit kupujícímu smluvní pokutu ve </w:t>
      </w:r>
      <w:r w:rsidRPr="002C5DCD">
        <w:rPr>
          <w:rFonts w:ascii="Garamond" w:hAnsi="Garamond" w:cs="Arial"/>
          <w:color w:val="000000"/>
          <w:lang w:val="cs-CZ" w:eastAsia="cs-CZ"/>
        </w:rPr>
        <w:t>výši</w:t>
      </w:r>
      <w:r w:rsidRPr="002C5DCD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0AAE5597DA2F4B3998908301B8C1435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24051">
            <w:rPr>
              <w:rStyle w:val="Smlouva"/>
            </w:rPr>
            <w:t>0,2</w:t>
          </w:r>
        </w:sdtContent>
      </w:sdt>
      <w:r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A4456F6F7FA9462DB93D797E60C27BE6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624051">
            <w:rPr>
              <w:rStyle w:val="Smlouva"/>
            </w:rPr>
            <w:t>% z celkové ceny věci bez DPH</w:t>
          </w:r>
        </w:sdtContent>
      </w:sdt>
      <w:r w:rsidRPr="002C5DCD">
        <w:rPr>
          <w:rStyle w:val="Smlouvatun"/>
          <w:b w:val="0"/>
          <w:lang w:val="cs-CZ"/>
        </w:rPr>
        <w:t xml:space="preserve"> </w:t>
      </w:r>
      <w:r w:rsidRPr="002C5DCD">
        <w:rPr>
          <w:rFonts w:ascii="Garamond" w:hAnsi="Garamond" w:cs="Arial"/>
          <w:color w:val="000000"/>
          <w:lang w:val="cs-CZ" w:eastAsia="cs-CZ"/>
        </w:rPr>
        <w:t>za každý započatý den prodlení s odstraněním všech vad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14:paraId="7EDFF90E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 případě prodlení prodávajícího</w:t>
      </w:r>
      <w:r>
        <w:rPr>
          <w:rFonts w:ascii="Garamond" w:hAnsi="Garamond" w:cs="Arial"/>
          <w:lang w:val="cs-CZ"/>
        </w:rPr>
        <w:t xml:space="preserve"> s </w:t>
      </w:r>
      <w:r w:rsidRPr="00827137">
        <w:rPr>
          <w:rFonts w:ascii="Garamond" w:hAnsi="Garamond" w:cs="Arial"/>
          <w:lang w:val="cs-CZ"/>
        </w:rPr>
        <w:t>odstraňováním vad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záruční době vznikne kupujícímu nárok na smluvní pokutu ve</w:t>
      </w:r>
      <w:r>
        <w:rPr>
          <w:rFonts w:ascii="Garamond" w:hAnsi="Garamond" w:cs="Arial"/>
          <w:lang w:val="cs-CZ"/>
        </w:rPr>
        <w:t xml:space="preserve"> výši</w:t>
      </w:r>
      <w:r w:rsidRPr="00827137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AFACECC171D04227AC05A5687EAFA8E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24051">
            <w:rPr>
              <w:rStyle w:val="Smlouva"/>
            </w:rPr>
            <w:t>0,2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F5CC953734984DBE8E62826458557126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624051">
            <w:rPr>
              <w:rStyle w:val="Smlouva"/>
            </w:rPr>
            <w:t>% z kupní ceny věci nebo její dílčí části postižené vadou</w:t>
          </w:r>
        </w:sdtContent>
      </w:sdt>
      <w:r w:rsidRPr="004D6B8C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za každý den prodlení.</w:t>
      </w:r>
    </w:p>
    <w:p w14:paraId="71627975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V případě porušení povinnosti prodávajícího dle </w:t>
      </w:r>
      <w:r>
        <w:rPr>
          <w:rFonts w:ascii="Garamond" w:hAnsi="Garamond" w:cs="Arial"/>
          <w:lang w:val="cs-CZ"/>
        </w:rPr>
        <w:t>čl. V</w:t>
      </w:r>
      <w:r w:rsidRPr="00827137">
        <w:rPr>
          <w:rFonts w:ascii="Garamond" w:hAnsi="Garamond" w:cs="Arial"/>
          <w:lang w:val="cs-CZ"/>
        </w:rPr>
        <w:t xml:space="preserve">III </w:t>
      </w:r>
      <w:r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 xml:space="preserve">4 je prodávající povinen zaplatit kupujícímu smluvní pokutu ve výši </w:t>
      </w:r>
      <w:sdt>
        <w:sdtPr>
          <w:rPr>
            <w:rStyle w:val="Smlouva"/>
          </w:rPr>
          <w:id w:val="1962453320"/>
          <w:placeholder>
            <w:docPart w:val="4A3B8499A45C478F93CF250F21CDE806"/>
          </w:placeholder>
          <w:text/>
        </w:sdtPr>
        <w:sdtEndPr>
          <w:rPr>
            <w:rStyle w:val="Smlouva"/>
          </w:rPr>
        </w:sdtEndPr>
        <w:sdtContent>
          <w:r w:rsidRPr="002C5DCD">
            <w:rPr>
              <w:rStyle w:val="Smlouva"/>
            </w:rPr>
            <w:t>0,2</w:t>
          </w:r>
        </w:sdtContent>
      </w:sdt>
      <w:r>
        <w:rPr>
          <w:rFonts w:ascii="Garamond" w:hAnsi="Garamond" w:cs="Arial"/>
          <w:lang w:val="cs-CZ"/>
        </w:rPr>
        <w:t> </w:t>
      </w:r>
      <w:r w:rsidRPr="00827137">
        <w:rPr>
          <w:rFonts w:ascii="Garamond" w:hAnsi="Garamond" w:cs="Arial"/>
          <w:lang w:val="cs-CZ"/>
        </w:rPr>
        <w:t>%</w:t>
      </w:r>
      <w:r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kupní ceny věci</w:t>
      </w:r>
      <w:r w:rsidRPr="00D8547A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v Kč</w:t>
      </w:r>
      <w:r w:rsidRPr="00827137">
        <w:rPr>
          <w:rFonts w:ascii="Garamond" w:hAnsi="Garamond" w:cs="Arial"/>
          <w:lang w:val="cs-CZ"/>
        </w:rPr>
        <w:t>.</w:t>
      </w:r>
    </w:p>
    <w:p w14:paraId="69DA6294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Smluvní strany výslovně sjednávají, že kupující je oprávněn započíst smluvní pokuty dle </w:t>
      </w:r>
      <w:r>
        <w:rPr>
          <w:rFonts w:ascii="Garamond" w:hAnsi="Garamond" w:cs="Arial"/>
          <w:lang w:val="cs-CZ"/>
        </w:rPr>
        <w:t xml:space="preserve">odst. 1 a 2 tohoto článku </w:t>
      </w:r>
      <w:r w:rsidRPr="00827137">
        <w:rPr>
          <w:rFonts w:ascii="Garamond" w:hAnsi="Garamond" w:cs="Arial"/>
          <w:lang w:val="cs-CZ"/>
        </w:rPr>
        <w:t>na úhradu kupní ceny věci</w:t>
      </w:r>
      <w:r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 xml:space="preserve">dle </w:t>
      </w:r>
      <w:r>
        <w:rPr>
          <w:rFonts w:ascii="Garamond" w:hAnsi="Garamond" w:cs="Arial"/>
          <w:lang w:val="cs-CZ"/>
        </w:rPr>
        <w:t>čl. </w:t>
      </w:r>
      <w:r w:rsidRPr="00827137">
        <w:rPr>
          <w:rFonts w:ascii="Garamond" w:hAnsi="Garamond" w:cs="Arial"/>
          <w:lang w:val="cs-CZ"/>
        </w:rPr>
        <w:t>IV.</w:t>
      </w:r>
    </w:p>
    <w:p w14:paraId="7A04C950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Pro výpočet výše uvedených smluvních pokut se použije kupní cena </w:t>
      </w:r>
      <w:r>
        <w:rPr>
          <w:rFonts w:ascii="Garamond" w:hAnsi="Garamond" w:cs="Arial"/>
          <w:lang w:val="cs-CZ"/>
        </w:rPr>
        <w:t>v Kč</w:t>
      </w:r>
      <w:r w:rsidRPr="00827137">
        <w:rPr>
          <w:rFonts w:ascii="Garamond" w:hAnsi="Garamond" w:cs="Arial"/>
          <w:lang w:val="cs-CZ"/>
        </w:rPr>
        <w:t xml:space="preserve"> bez DPH uvedená</w:t>
      </w:r>
      <w:r>
        <w:rPr>
          <w:rFonts w:ascii="Garamond" w:hAnsi="Garamond" w:cs="Arial"/>
          <w:lang w:val="cs-CZ"/>
        </w:rPr>
        <w:t xml:space="preserve"> v čl. III této smlouvy.</w:t>
      </w:r>
    </w:p>
    <w:p w14:paraId="24AC0471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524E3387F0B04B2C89422AF90BCFFC3C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624051">
            <w:rPr>
              <w:rStyle w:val="Smlouva"/>
            </w:rPr>
            <w:t>14</w:t>
          </w:r>
        </w:sdtContent>
      </w:sdt>
      <w:r w:rsidRPr="00827137">
        <w:rPr>
          <w:rFonts w:ascii="Garamond" w:hAnsi="Garamond" w:cs="Arial"/>
          <w:lang w:val="cs-CZ"/>
        </w:rPr>
        <w:t xml:space="preserve"> dnů od doručení jejího vyúčtování prodávajícímu, na účet kupujícího uvedený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záhlaví této smlouvy.</w:t>
      </w:r>
    </w:p>
    <w:p w14:paraId="7633189F" w14:textId="77777777" w:rsidR="00067B1A" w:rsidRPr="00827137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Prodávající</w:t>
      </w:r>
      <w:r w:rsidRPr="00827137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významu povinností (závazků),</w:t>
      </w:r>
      <w:r>
        <w:rPr>
          <w:rFonts w:ascii="Garamond" w:hAnsi="Garamond" w:cs="Arial"/>
          <w:lang w:val="cs-CZ"/>
        </w:rPr>
        <w:t xml:space="preserve"> k </w:t>
      </w:r>
      <w:r w:rsidRPr="00827137">
        <w:rPr>
          <w:rFonts w:ascii="Garamond" w:hAnsi="Garamond" w:cs="Arial"/>
          <w:lang w:val="cs-CZ"/>
        </w:rPr>
        <w:t>jejichž zajištění byly dohodnuty, za přiměřené.</w:t>
      </w:r>
    </w:p>
    <w:p w14:paraId="21448719" w14:textId="77777777" w:rsidR="00067B1A" w:rsidRPr="009200E0" w:rsidRDefault="00067B1A" w:rsidP="00067B1A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porušení povinnosti, ke kterému se smluvní pokuta vztahuje,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plné výši.</w:t>
      </w:r>
    </w:p>
    <w:p w14:paraId="5CFF7CF5" w14:textId="77777777" w:rsidR="00067B1A" w:rsidRPr="00355B0C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5069A9A8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Odstoupení od smlouvy</w:t>
      </w:r>
    </w:p>
    <w:p w14:paraId="009E6608" w14:textId="77777777" w:rsidR="00067B1A" w:rsidRPr="00827137" w:rsidRDefault="00067B1A" w:rsidP="00067B1A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Kromě důvodů pro odstoupení od smlouvy kupujícím uvedených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 xml:space="preserve">jiných ustanoveních této smlouvy nebo občanském zákoníku je kupující oprávněn od této smlouvy odstoupit, obdrží-li od prodávajícího věc jiných vlastností, </w:t>
      </w:r>
      <w:r>
        <w:rPr>
          <w:rFonts w:ascii="Garamond" w:hAnsi="Garamond" w:cs="Arial"/>
          <w:lang w:val="cs-CZ"/>
        </w:rPr>
        <w:t>nebo</w:t>
      </w:r>
      <w:r w:rsidRPr="00827137">
        <w:rPr>
          <w:rFonts w:ascii="Garamond" w:hAnsi="Garamond" w:cs="Arial"/>
          <w:lang w:val="cs-CZ"/>
        </w:rPr>
        <w:t xml:space="preserve"> neobdrží-li vš</w:t>
      </w:r>
      <w:r>
        <w:rPr>
          <w:rFonts w:ascii="Garamond" w:hAnsi="Garamond" w:cs="Arial"/>
          <w:lang w:val="cs-CZ"/>
        </w:rPr>
        <w:t>echny doklady uvedené v čl. II odst. 4 této smlouvy.</w:t>
      </w:r>
    </w:p>
    <w:p w14:paraId="57BCE5C5" w14:textId="77777777" w:rsidR="00067B1A" w:rsidRPr="00827137" w:rsidRDefault="00067B1A" w:rsidP="00067B1A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oprávněn od této smlouvy odstoupit, neodstraní-li prodávající vadu věci včas nebo vadu věci odmítne odstranit.</w:t>
      </w:r>
    </w:p>
    <w:p w14:paraId="04C79E7F" w14:textId="77777777" w:rsidR="00067B1A" w:rsidRPr="00827137" w:rsidRDefault="00067B1A" w:rsidP="00067B1A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též oprávněn odstoupit od smlouvy</w:t>
      </w:r>
      <w:r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důvodu probíhajícího insolvenčního řízení vůči prodávajícímu.</w:t>
      </w:r>
    </w:p>
    <w:p w14:paraId="79182A9A" w14:textId="77777777" w:rsidR="00067B1A" w:rsidRPr="00827137" w:rsidRDefault="00067B1A" w:rsidP="00067B1A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Kupující je oprávněn odstoupit od smlouvy</w:t>
      </w:r>
      <w:r>
        <w:rPr>
          <w:rFonts w:ascii="Garamond" w:hAnsi="Garamond" w:cs="Arial"/>
          <w:lang w:val="cs-CZ"/>
        </w:rPr>
        <w:t xml:space="preserve"> i v </w:t>
      </w:r>
      <w:r w:rsidRPr="00827137">
        <w:rPr>
          <w:rFonts w:ascii="Garamond" w:hAnsi="Garamond" w:cs="Arial"/>
          <w:lang w:val="cs-CZ"/>
        </w:rPr>
        <w:t xml:space="preserve">případě porušení povinnosti prodávajícího dle </w:t>
      </w:r>
      <w:r>
        <w:rPr>
          <w:rFonts w:ascii="Garamond" w:hAnsi="Garamond" w:cs="Arial"/>
          <w:lang w:val="cs-CZ"/>
        </w:rPr>
        <w:t>čl. </w:t>
      </w:r>
      <w:r w:rsidRPr="00827137">
        <w:rPr>
          <w:rFonts w:ascii="Garamond" w:hAnsi="Garamond" w:cs="Arial"/>
          <w:lang w:val="cs-CZ"/>
        </w:rPr>
        <w:t xml:space="preserve">IV </w:t>
      </w:r>
      <w:r>
        <w:rPr>
          <w:rFonts w:ascii="Garamond" w:hAnsi="Garamond" w:cs="Arial"/>
          <w:lang w:val="cs-CZ"/>
        </w:rPr>
        <w:t>odst. </w:t>
      </w:r>
      <w:r w:rsidRPr="00827137">
        <w:rPr>
          <w:rFonts w:ascii="Garamond" w:hAnsi="Garamond" w:cs="Arial"/>
          <w:lang w:val="cs-CZ"/>
        </w:rPr>
        <w:t>6.</w:t>
      </w:r>
    </w:p>
    <w:p w14:paraId="2F274630" w14:textId="77777777" w:rsidR="00067B1A" w:rsidRPr="00827137" w:rsidRDefault="00067B1A" w:rsidP="00067B1A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se dohodly, že při prodlení kupujícího se zaplacením celkové kupní ceny za věc</w:t>
      </w:r>
      <w:r>
        <w:rPr>
          <w:rFonts w:ascii="Garamond" w:hAnsi="Garamond" w:cs="Arial"/>
          <w:lang w:val="cs-CZ"/>
        </w:rPr>
        <w:t xml:space="preserve"> v délce více než 30 dní,</w:t>
      </w:r>
      <w:r w:rsidRPr="00827137">
        <w:rPr>
          <w:rFonts w:ascii="Garamond" w:hAnsi="Garamond" w:cs="Arial"/>
          <w:lang w:val="cs-CZ"/>
        </w:rPr>
        <w:t xml:space="preserve"> má prodávající p</w:t>
      </w:r>
      <w:r>
        <w:rPr>
          <w:rFonts w:ascii="Garamond" w:hAnsi="Garamond" w:cs="Arial"/>
          <w:lang w:val="cs-CZ"/>
        </w:rPr>
        <w:t>rávo od této smlouvy odstoupit.</w:t>
      </w:r>
    </w:p>
    <w:p w14:paraId="10BC7D2D" w14:textId="77777777" w:rsidR="00067B1A" w:rsidRPr="00827137" w:rsidRDefault="00067B1A" w:rsidP="00067B1A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Odstoupení od smlouvy musí být učiněno písemně</w:t>
      </w:r>
      <w:r>
        <w:rPr>
          <w:rFonts w:ascii="Garamond" w:hAnsi="Garamond" w:cs="Arial"/>
          <w:lang w:val="cs-CZ"/>
        </w:rPr>
        <w:t xml:space="preserve"> v souladu s čl. </w:t>
      </w:r>
      <w:sdt>
        <w:sdtPr>
          <w:rPr>
            <w:rStyle w:val="Smlouva"/>
          </w:rPr>
          <w:id w:val="-488163889"/>
          <w:placeholder>
            <w:docPart w:val="874ABE6C016F458BB2121B3865D44C6E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624051">
            <w:rPr>
              <w:rStyle w:val="Smlouva"/>
            </w:rPr>
            <w:t>XII odst. 3</w:t>
          </w:r>
        </w:sdtContent>
      </w:sdt>
      <w:r w:rsidRPr="00827137">
        <w:rPr>
          <w:rFonts w:ascii="Garamond" w:hAnsi="Garamond" w:cs="Arial"/>
          <w:lang w:val="cs-CZ"/>
        </w:rPr>
        <w:t>. Účinky odstoupení od smlouvy nastávají dnem doručení oznámení</w:t>
      </w:r>
      <w:r>
        <w:rPr>
          <w:rFonts w:ascii="Garamond" w:hAnsi="Garamond" w:cs="Arial"/>
          <w:lang w:val="cs-CZ"/>
        </w:rPr>
        <w:t xml:space="preserve"> o </w:t>
      </w:r>
      <w:r w:rsidRPr="00827137">
        <w:rPr>
          <w:rFonts w:ascii="Garamond" w:hAnsi="Garamond" w:cs="Arial"/>
          <w:lang w:val="cs-CZ"/>
        </w:rPr>
        <w:t>odstoupení druhé smluvní straně.</w:t>
      </w:r>
    </w:p>
    <w:p w14:paraId="2A1AE3BE" w14:textId="77777777" w:rsidR="00067B1A" w:rsidRPr="00827137" w:rsidRDefault="00067B1A" w:rsidP="00067B1A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Odstoupení od této smlouvy se nedotýká práva na zaplacení smluvní pokuty nebo úroku</w:t>
      </w:r>
      <w:r>
        <w:rPr>
          <w:rFonts w:ascii="Garamond" w:hAnsi="Garamond" w:cs="Arial"/>
          <w:lang w:val="cs-CZ"/>
        </w:rPr>
        <w:t xml:space="preserve"> z </w:t>
      </w:r>
      <w:r w:rsidRPr="00827137">
        <w:rPr>
          <w:rFonts w:ascii="Garamond" w:hAnsi="Garamond" w:cs="Arial"/>
          <w:lang w:val="cs-CZ"/>
        </w:rPr>
        <w:t>prodle</w:t>
      </w:r>
      <w:r>
        <w:rPr>
          <w:rFonts w:ascii="Garamond" w:hAnsi="Garamond" w:cs="Arial"/>
          <w:lang w:val="cs-CZ"/>
        </w:rPr>
        <w:t>ní, ani práva na náhradu škody.</w:t>
      </w:r>
    </w:p>
    <w:p w14:paraId="649FB2EF" w14:textId="77777777" w:rsidR="00067B1A" w:rsidRPr="00827137" w:rsidRDefault="00067B1A" w:rsidP="00067B1A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V případě odstoupení od smlouvy se odstoupení nevztahuje na smluvními stranami již poskytnuté vzájemné plnění.</w:t>
      </w:r>
    </w:p>
    <w:p w14:paraId="5DA05C87" w14:textId="77777777" w:rsidR="00067B1A" w:rsidRPr="00355B0C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6C0AA1D9" w14:textId="77777777" w:rsidR="00067B1A" w:rsidRPr="00827137" w:rsidRDefault="00067B1A" w:rsidP="00067B1A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827137">
        <w:rPr>
          <w:rFonts w:ascii="Garamond" w:hAnsi="Garamond" w:cs="Arial"/>
          <w:b/>
        </w:rPr>
        <w:t>N</w:t>
      </w:r>
      <w:r>
        <w:rPr>
          <w:rFonts w:ascii="Garamond" w:hAnsi="Garamond" w:cs="Arial"/>
          <w:b/>
        </w:rPr>
        <w:t>abytí vlastnického práva k věci</w:t>
      </w:r>
    </w:p>
    <w:p w14:paraId="6EEFF6DE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Nebezpečí škody na věci</w:t>
      </w:r>
    </w:p>
    <w:p w14:paraId="06DE985D" w14:textId="77777777" w:rsidR="00067B1A" w:rsidRPr="00827137" w:rsidRDefault="00067B1A" w:rsidP="00067B1A">
      <w:pPr>
        <w:pStyle w:val="Zkladntext2"/>
        <w:keepNext/>
        <w:numPr>
          <w:ilvl w:val="0"/>
          <w:numId w:val="5"/>
        </w:numPr>
        <w:spacing w:before="120" w:after="120"/>
        <w:rPr>
          <w:rFonts w:ascii="Garamond" w:hAnsi="Garamond" w:cs="Arial"/>
        </w:rPr>
      </w:pPr>
      <w:r w:rsidRPr="00827137">
        <w:rPr>
          <w:rFonts w:ascii="Garamond" w:hAnsi="Garamond" w:cs="Arial"/>
        </w:rPr>
        <w:t>Smluvní strany se dohodly, že vlastnické právo</w:t>
      </w:r>
      <w:r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9EA7395A47E74BDD97885AF383F90FD1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624051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</w:rPr>
        <w:t>nabývá kupující převzetím věci</w:t>
      </w:r>
      <w:sdt>
        <w:sdtPr>
          <w:rPr>
            <w:rStyle w:val="Smlouva"/>
          </w:rPr>
          <w:id w:val="357707320"/>
          <w:placeholder>
            <w:docPart w:val="12C01B6301AF405AA2BC01221A9C1C89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624051">
            <w:rPr>
              <w:rStyle w:val="Smlouva"/>
            </w:rPr>
            <w:t xml:space="preserve"> </w:t>
          </w:r>
        </w:sdtContent>
      </w:sdt>
      <w:r w:rsidRPr="00827137">
        <w:rPr>
          <w:rFonts w:ascii="Garamond" w:hAnsi="Garamond" w:cs="Arial"/>
        </w:rPr>
        <w:t xml:space="preserve">bez vad </w:t>
      </w:r>
      <w:r w:rsidRPr="00F32BEE">
        <w:rPr>
          <w:rFonts w:ascii="Garamond" w:hAnsi="Garamond" w:cs="Arial"/>
        </w:rPr>
        <w:t>bránících předání a</w:t>
      </w:r>
      <w:r>
        <w:rPr>
          <w:rFonts w:ascii="Garamond" w:hAnsi="Garamond" w:cs="Arial"/>
        </w:rPr>
        <w:t> </w:t>
      </w:r>
      <w:r w:rsidRPr="00F32BEE">
        <w:rPr>
          <w:rFonts w:ascii="Garamond" w:hAnsi="Garamond" w:cs="Arial"/>
        </w:rPr>
        <w:t>převzetí věci</w:t>
      </w:r>
      <w:r>
        <w:rPr>
          <w:rFonts w:ascii="Garamond" w:hAnsi="Garamond" w:cs="Arial"/>
        </w:rPr>
        <w:t xml:space="preserve"> </w:t>
      </w:r>
      <w:r w:rsidRPr="00827137">
        <w:rPr>
          <w:rFonts w:ascii="Garamond" w:hAnsi="Garamond" w:cs="Arial"/>
        </w:rPr>
        <w:t>na základě obo</w:t>
      </w:r>
      <w:r>
        <w:rPr>
          <w:rFonts w:ascii="Garamond" w:hAnsi="Garamond" w:cs="Arial"/>
        </w:rPr>
        <w:t>ustranně podepsaného</w:t>
      </w:r>
      <w:sdt>
        <w:sdtPr>
          <w:rPr>
            <w:rStyle w:val="Smlouva"/>
          </w:rPr>
          <w:id w:val="-1232841301"/>
          <w:placeholder>
            <w:docPart w:val="8C49FB7201F54768B2A9ABF6C42F8F27"/>
          </w:placeholder>
          <w:dropDownList>
            <w:listItem w:displayText=" protokolu" w:value=" protokolu"/>
            <w:listItem w:displayText=" dodacího listu" w:value=" dodacího listu"/>
          </w:dropDownList>
        </w:sdtPr>
        <w:sdtEndPr>
          <w:rPr>
            <w:rStyle w:val="Smlouvatun"/>
            <w:b/>
          </w:rPr>
        </w:sdtEndPr>
        <w:sdtContent>
          <w:r>
            <w:rPr>
              <w:rStyle w:val="Smlouva"/>
            </w:rPr>
            <w:t xml:space="preserve"> protokolu</w:t>
          </w:r>
        </w:sdtContent>
      </w:sdt>
      <w:r>
        <w:rPr>
          <w:rFonts w:ascii="Garamond" w:hAnsi="Garamond" w:cs="Arial"/>
        </w:rPr>
        <w:t>.</w:t>
      </w:r>
    </w:p>
    <w:p w14:paraId="2487E90D" w14:textId="77777777" w:rsidR="00067B1A" w:rsidRPr="00E216CE" w:rsidRDefault="00067B1A" w:rsidP="00067B1A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>Smluvní strany se dohodly, že nebezpečí škody na věci přechází na kupujícího současně</w:t>
      </w:r>
      <w:r>
        <w:rPr>
          <w:rFonts w:ascii="Garamond" w:hAnsi="Garamond" w:cs="Arial"/>
        </w:rPr>
        <w:t xml:space="preserve"> s </w:t>
      </w:r>
      <w:r w:rsidRPr="00827137">
        <w:rPr>
          <w:rFonts w:ascii="Garamond" w:hAnsi="Garamond" w:cs="Arial"/>
        </w:rPr>
        <w:t>nabytím vlastnického práva</w:t>
      </w:r>
      <w:r>
        <w:rPr>
          <w:rFonts w:ascii="Garamond" w:hAnsi="Garamond" w:cs="Arial"/>
        </w:rPr>
        <w:t xml:space="preserve"> k </w:t>
      </w:r>
      <w:r w:rsidRPr="00827137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2722F5435DCB4D238206481C42978047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624051">
            <w:rPr>
              <w:rStyle w:val="Smlouva"/>
            </w:rPr>
            <w:t>.</w:t>
          </w:r>
        </w:sdtContent>
      </w:sdt>
    </w:p>
    <w:bookmarkEnd w:id="3"/>
    <w:p w14:paraId="0D045338" w14:textId="77777777" w:rsidR="00067B1A" w:rsidRPr="00355B0C" w:rsidRDefault="00067B1A" w:rsidP="00067B1A">
      <w:pPr>
        <w:pStyle w:val="Odstavecseseznamem"/>
        <w:keepNext/>
        <w:numPr>
          <w:ilvl w:val="0"/>
          <w:numId w:val="15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14:paraId="79F9475C" w14:textId="77777777" w:rsidR="00067B1A" w:rsidRPr="00827137" w:rsidRDefault="00067B1A" w:rsidP="00067B1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14:paraId="6B338137" w14:textId="77777777" w:rsidR="00067B1A" w:rsidRPr="00827137" w:rsidRDefault="00067B1A" w:rsidP="00067B1A">
      <w:pPr>
        <w:pStyle w:val="Odstavecseseznamem"/>
        <w:keepNext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p w14:paraId="31F1114B" w14:textId="77777777" w:rsidR="00067B1A" w:rsidRPr="00E216CE" w:rsidRDefault="00067B1A" w:rsidP="00067B1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E216CE">
        <w:rPr>
          <w:rFonts w:ascii="Garamond" w:hAnsi="Garamond" w:cs="Arial"/>
          <w:color w:val="000000"/>
          <w:szCs w:val="24"/>
        </w:rPr>
        <w:t>Prodávající souhlasí</w:t>
      </w:r>
      <w:r>
        <w:rPr>
          <w:rFonts w:ascii="Garamond" w:hAnsi="Garamond" w:cs="Arial"/>
          <w:color w:val="000000"/>
          <w:szCs w:val="24"/>
        </w:rPr>
        <w:t xml:space="preserve"> s </w:t>
      </w:r>
      <w:r w:rsidRPr="00E216CE">
        <w:rPr>
          <w:rFonts w:ascii="Garamond" w:hAnsi="Garamond" w:cs="Arial"/>
          <w:color w:val="000000"/>
          <w:szCs w:val="24"/>
        </w:rPr>
        <w:t>tím, aby tato smlouva, včetně jejích případných dodatků, byla uveřejněna na internetových stránkách kupujícího. Údaje ve smyslu §</w:t>
      </w:r>
      <w:r>
        <w:rPr>
          <w:rFonts w:ascii="Garamond" w:hAnsi="Garamond" w:cs="Arial"/>
          <w:color w:val="000000"/>
          <w:szCs w:val="24"/>
        </w:rPr>
        <w:t> </w:t>
      </w:r>
      <w:r w:rsidRPr="00E216CE">
        <w:rPr>
          <w:rFonts w:ascii="Garamond" w:hAnsi="Garamond" w:cs="Arial"/>
          <w:color w:val="000000"/>
          <w:szCs w:val="24"/>
        </w:rPr>
        <w:t xml:space="preserve">218 </w:t>
      </w:r>
      <w:r>
        <w:rPr>
          <w:rFonts w:ascii="Garamond" w:hAnsi="Garamond" w:cs="Arial"/>
          <w:color w:val="000000"/>
          <w:szCs w:val="24"/>
        </w:rPr>
        <w:t>odst. </w:t>
      </w:r>
      <w:r w:rsidRPr="00E216CE">
        <w:rPr>
          <w:rFonts w:ascii="Garamond" w:hAnsi="Garamond" w:cs="Arial"/>
          <w:color w:val="000000"/>
          <w:szCs w:val="24"/>
        </w:rPr>
        <w:t>3 zákona č.</w:t>
      </w:r>
      <w:r>
        <w:rPr>
          <w:rFonts w:ascii="Garamond" w:hAnsi="Garamond" w:cs="Arial"/>
          <w:color w:val="000000"/>
          <w:szCs w:val="24"/>
        </w:rPr>
        <w:t> </w:t>
      </w:r>
      <w:r w:rsidRPr="00E216CE">
        <w:rPr>
          <w:rFonts w:ascii="Garamond" w:hAnsi="Garamond"/>
          <w:szCs w:val="24"/>
        </w:rPr>
        <w:t>134/2016 Sb.</w:t>
      </w:r>
      <w:r w:rsidRPr="00E216CE">
        <w:rPr>
          <w:rStyle w:val="h1a2"/>
          <w:rFonts w:ascii="Garamond" w:hAnsi="Garamond"/>
          <w:specVanish w:val="0"/>
        </w:rPr>
        <w:t>,</w:t>
      </w:r>
      <w:r>
        <w:rPr>
          <w:rStyle w:val="h1a2"/>
          <w:rFonts w:ascii="Garamond" w:hAnsi="Garamond"/>
          <w:specVanish w:val="0"/>
        </w:rPr>
        <w:t xml:space="preserve"> o </w:t>
      </w:r>
      <w:r w:rsidRPr="00E216CE">
        <w:rPr>
          <w:rStyle w:val="h1a2"/>
          <w:rFonts w:ascii="Garamond" w:hAnsi="Garamond"/>
          <w:specVanish w:val="0"/>
        </w:rPr>
        <w:t>zadávání veřejných zakázek, ve znění pozdějších předpisů,</w:t>
      </w:r>
      <w:r w:rsidRPr="00E216CE">
        <w:rPr>
          <w:rFonts w:ascii="Garamond" w:hAnsi="Garamond" w:cs="Arial"/>
          <w:color w:val="000000"/>
          <w:szCs w:val="24"/>
        </w:rPr>
        <w:t xml:space="preserve"> budou znečitelněny (ochrana informací</w:t>
      </w:r>
      <w:r>
        <w:rPr>
          <w:rFonts w:ascii="Garamond" w:hAnsi="Garamond" w:cs="Arial"/>
          <w:color w:val="000000"/>
          <w:szCs w:val="24"/>
        </w:rPr>
        <w:t xml:space="preserve"> a </w:t>
      </w:r>
      <w:r w:rsidRPr="00E216CE">
        <w:rPr>
          <w:rFonts w:ascii="Garamond" w:hAnsi="Garamond" w:cs="Arial"/>
          <w:color w:val="000000"/>
          <w:szCs w:val="24"/>
        </w:rPr>
        <w:t>údajů dle zvláštních právních předpisů).</w:t>
      </w:r>
      <w:r w:rsidRPr="00E216CE">
        <w:rPr>
          <w:rFonts w:ascii="Garamond" w:hAnsi="Garamond"/>
          <w:szCs w:val="24"/>
        </w:rPr>
        <w:t xml:space="preserve"> </w:t>
      </w:r>
      <w:r w:rsidRPr="00E216CE">
        <w:rPr>
          <w:rFonts w:ascii="Garamond" w:hAnsi="Garamond" w:cs="Arial"/>
          <w:color w:val="000000"/>
          <w:szCs w:val="24"/>
        </w:rPr>
        <w:t>Smlouva se vkládá do registru smluv vedeného podle zákona č.</w:t>
      </w:r>
      <w:r>
        <w:rPr>
          <w:rFonts w:ascii="Garamond" w:hAnsi="Garamond" w:cs="Arial"/>
          <w:color w:val="000000"/>
          <w:szCs w:val="24"/>
        </w:rPr>
        <w:t> </w:t>
      </w:r>
      <w:r w:rsidRPr="00E216CE">
        <w:rPr>
          <w:rFonts w:ascii="Garamond" w:hAnsi="Garamond" w:cs="Arial"/>
          <w:color w:val="000000"/>
          <w:szCs w:val="24"/>
        </w:rPr>
        <w:t>340/2015 Sb.,</w:t>
      </w:r>
      <w:r>
        <w:rPr>
          <w:rFonts w:ascii="Garamond" w:hAnsi="Garamond" w:cs="Arial"/>
          <w:color w:val="000000"/>
          <w:szCs w:val="24"/>
        </w:rPr>
        <w:t xml:space="preserve"> o </w:t>
      </w:r>
      <w:r w:rsidRPr="00E216CE">
        <w:rPr>
          <w:rFonts w:ascii="Garamond" w:hAnsi="Garamond" w:cs="Arial"/>
          <w:color w:val="000000"/>
          <w:szCs w:val="24"/>
        </w:rPr>
        <w:t>zvláštních podmínkách účinnosti některých smluv, uveřejňování těchto smluv</w:t>
      </w:r>
      <w:r>
        <w:rPr>
          <w:rFonts w:ascii="Garamond" w:hAnsi="Garamond" w:cs="Arial"/>
          <w:color w:val="000000"/>
          <w:szCs w:val="24"/>
        </w:rPr>
        <w:t xml:space="preserve"> a o </w:t>
      </w:r>
      <w:r w:rsidRPr="00E216CE">
        <w:rPr>
          <w:rFonts w:ascii="Garamond" w:hAnsi="Garamond" w:cs="Arial"/>
          <w:color w:val="000000"/>
          <w:szCs w:val="24"/>
        </w:rPr>
        <w:t>registru smluv, (zákon</w:t>
      </w:r>
      <w:r>
        <w:rPr>
          <w:rFonts w:ascii="Garamond" w:hAnsi="Garamond" w:cs="Arial"/>
          <w:color w:val="000000"/>
          <w:szCs w:val="24"/>
        </w:rPr>
        <w:t xml:space="preserve"> o </w:t>
      </w:r>
      <w:r w:rsidRPr="00E216CE">
        <w:rPr>
          <w:rFonts w:ascii="Garamond" w:hAnsi="Garamond" w:cs="Arial"/>
          <w:color w:val="000000"/>
          <w:szCs w:val="24"/>
        </w:rPr>
        <w:t>registru smluv), ve znění pozdějších předpisů. Uveřejnění smlouvy zajišťuje kupující.</w:t>
      </w:r>
    </w:p>
    <w:p w14:paraId="08313CE5" w14:textId="77777777" w:rsidR="00067B1A" w:rsidRPr="00A91519" w:rsidRDefault="00067B1A" w:rsidP="00067B1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E216CE">
        <w:rPr>
          <w:rFonts w:ascii="Garamond" w:hAnsi="Garamond" w:cs="Arial"/>
          <w:color w:val="000000"/>
          <w:szCs w:val="24"/>
        </w:rPr>
        <w:lastRenderedPageBreak/>
        <w:t>Prodávající souhlasí, aby kupující poskytl část nebo celou tuto smlouvu</w:t>
      </w:r>
      <w:r>
        <w:rPr>
          <w:rFonts w:ascii="Garamond" w:hAnsi="Garamond" w:cs="Arial"/>
          <w:color w:val="000000"/>
          <w:szCs w:val="24"/>
        </w:rPr>
        <w:t xml:space="preserve"> v </w:t>
      </w:r>
      <w:r w:rsidRPr="00E216CE">
        <w:rPr>
          <w:rFonts w:ascii="Garamond" w:hAnsi="Garamond" w:cs="Arial"/>
          <w:color w:val="000000"/>
          <w:szCs w:val="24"/>
        </w:rPr>
        <w:t>případě žádosti</w:t>
      </w:r>
      <w:r>
        <w:rPr>
          <w:rFonts w:ascii="Garamond" w:hAnsi="Garamond" w:cs="Arial"/>
          <w:color w:val="000000"/>
          <w:szCs w:val="24"/>
        </w:rPr>
        <w:t xml:space="preserve"> o </w:t>
      </w:r>
      <w:r w:rsidRPr="00E216CE">
        <w:rPr>
          <w:rFonts w:ascii="Garamond" w:hAnsi="Garamond" w:cs="Arial"/>
          <w:color w:val="000000"/>
          <w:szCs w:val="24"/>
        </w:rPr>
        <w:t>poskytnutí informace podle zákona č.</w:t>
      </w:r>
      <w:r>
        <w:rPr>
          <w:rFonts w:ascii="Garamond" w:hAnsi="Garamond" w:cs="Arial"/>
          <w:color w:val="000000"/>
          <w:szCs w:val="24"/>
        </w:rPr>
        <w:t> </w:t>
      </w:r>
      <w:r w:rsidRPr="00E216CE">
        <w:rPr>
          <w:rFonts w:ascii="Garamond" w:hAnsi="Garamond" w:cs="Arial"/>
          <w:color w:val="000000"/>
          <w:szCs w:val="24"/>
        </w:rPr>
        <w:t>106/1999 Sb.,</w:t>
      </w:r>
      <w:r>
        <w:rPr>
          <w:rFonts w:ascii="Garamond" w:hAnsi="Garamond" w:cs="Arial"/>
          <w:color w:val="000000"/>
          <w:szCs w:val="24"/>
        </w:rPr>
        <w:t xml:space="preserve"> o </w:t>
      </w:r>
      <w:r w:rsidRPr="00E216CE">
        <w:rPr>
          <w:rFonts w:ascii="Garamond" w:hAnsi="Garamond" w:cs="Arial"/>
          <w:color w:val="000000"/>
          <w:szCs w:val="24"/>
        </w:rPr>
        <w:t>svobodném přístupu</w:t>
      </w:r>
      <w:r>
        <w:rPr>
          <w:rFonts w:ascii="Garamond" w:hAnsi="Garamond" w:cs="Arial"/>
          <w:color w:val="000000"/>
          <w:szCs w:val="24"/>
        </w:rPr>
        <w:t xml:space="preserve"> k </w:t>
      </w:r>
      <w:r w:rsidRPr="00E216CE">
        <w:rPr>
          <w:rFonts w:ascii="Garamond" w:hAnsi="Garamond" w:cs="Arial"/>
          <w:color w:val="000000"/>
          <w:szCs w:val="24"/>
        </w:rPr>
        <w:t>informacím, ve znění pozdějších předpisů.</w:t>
      </w:r>
    </w:p>
    <w:p w14:paraId="63F9DE14" w14:textId="77777777" w:rsidR="00067B1A" w:rsidRPr="00827137" w:rsidRDefault="00067B1A" w:rsidP="00067B1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Veškeré změny nebo doplňky této smlouvy (včetně změn</w:t>
      </w:r>
      <w:r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>
        <w:rPr>
          <w:rFonts w:ascii="Garamond" w:hAnsi="Garamond" w:cs="Arial"/>
          <w:szCs w:val="24"/>
        </w:rPr>
        <w:t xml:space="preserve"> k </w:t>
      </w:r>
      <w:r w:rsidRPr="00827137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>
        <w:rPr>
          <w:rFonts w:ascii="Garamond" w:hAnsi="Garamond" w:cs="Arial"/>
          <w:szCs w:val="24"/>
        </w:rPr>
        <w:t xml:space="preserve"> a </w:t>
      </w:r>
      <w:r w:rsidRPr="00827137">
        <w:rPr>
          <w:rFonts w:ascii="Garamond" w:hAnsi="Garamond" w:cs="Arial"/>
          <w:szCs w:val="24"/>
        </w:rPr>
        <w:t>podepsány oprávněnými zástupci obou smluvních stran. Nemůže jít</w:t>
      </w:r>
      <w:r>
        <w:rPr>
          <w:rFonts w:ascii="Garamond" w:hAnsi="Garamond" w:cs="Arial"/>
          <w:szCs w:val="24"/>
        </w:rPr>
        <w:t xml:space="preserve"> k </w:t>
      </w:r>
      <w:r w:rsidRPr="00827137">
        <w:rPr>
          <w:rFonts w:ascii="Garamond" w:hAnsi="Garamond" w:cs="Arial"/>
          <w:szCs w:val="24"/>
        </w:rPr>
        <w:t>tíži smluvní strany, které nebyl</w:t>
      </w:r>
      <w:r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souladu</w:t>
      </w:r>
      <w:r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touto smlouvou zaslán dodatek ohledně změny údajů</w:t>
      </w:r>
      <w:r>
        <w:rPr>
          <w:rFonts w:ascii="Garamond" w:hAnsi="Garamond" w:cs="Arial"/>
          <w:szCs w:val="24"/>
        </w:rPr>
        <w:t xml:space="preserve"> v </w:t>
      </w:r>
      <w:r w:rsidRPr="00827137">
        <w:rPr>
          <w:rFonts w:ascii="Garamond" w:hAnsi="Garamond" w:cs="Arial"/>
          <w:szCs w:val="24"/>
        </w:rPr>
        <w:t>záhlaví smlouvy, že</w:t>
      </w:r>
      <w:r>
        <w:rPr>
          <w:rFonts w:ascii="Garamond" w:hAnsi="Garamond" w:cs="Arial"/>
          <w:szCs w:val="24"/>
        </w:rPr>
        <w:t xml:space="preserve"> i </w:t>
      </w:r>
      <w:r w:rsidRPr="00827137">
        <w:rPr>
          <w:rFonts w:ascii="Garamond" w:hAnsi="Garamond" w:cs="Arial"/>
          <w:szCs w:val="24"/>
        </w:rPr>
        <w:t>nadále užívá při komunikaci</w:t>
      </w:r>
      <w:r>
        <w:rPr>
          <w:rFonts w:ascii="Garamond" w:hAnsi="Garamond" w:cs="Arial"/>
          <w:szCs w:val="24"/>
        </w:rPr>
        <w:t xml:space="preserve"> s </w:t>
      </w:r>
      <w:r w:rsidRPr="00827137">
        <w:rPr>
          <w:rFonts w:ascii="Garamond" w:hAnsi="Garamond" w:cs="Arial"/>
          <w:szCs w:val="24"/>
        </w:rPr>
        <w:t>druhou smluvní stranou údaje původně uvedené. Jiná ujednání jsou neplatná.</w:t>
      </w:r>
    </w:p>
    <w:p w14:paraId="03C98AA6" w14:textId="77777777" w:rsidR="00067B1A" w:rsidRPr="00827137" w:rsidRDefault="00067B1A" w:rsidP="00067B1A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>
        <w:rPr>
          <w:rFonts w:ascii="Garamond" w:hAnsi="Garamond" w:cs="Arial"/>
          <w:lang w:val="cs-CZ"/>
        </w:rPr>
        <w:t xml:space="preserve"> v </w:t>
      </w:r>
      <w:r w:rsidRPr="00827137">
        <w:rPr>
          <w:rFonts w:ascii="Garamond" w:hAnsi="Garamond" w:cs="Arial"/>
          <w:lang w:val="cs-CZ"/>
        </w:rPr>
        <w:t>záhlaví této smlouvy</w:t>
      </w:r>
      <w:r w:rsidRPr="00EA1DE2">
        <w:rPr>
          <w:rFonts w:ascii="Garamond" w:hAnsi="Garamond" w:cs="Arial"/>
          <w:lang w:val="cs-CZ"/>
        </w:rPr>
        <w:t>, nebo na adresu novou</w:t>
      </w:r>
      <w:r>
        <w:rPr>
          <w:rFonts w:ascii="Garamond" w:hAnsi="Garamond" w:cs="Arial"/>
          <w:lang w:val="cs-CZ"/>
        </w:rPr>
        <w:t>,</w:t>
      </w:r>
      <w:r w:rsidRPr="00EA1DE2">
        <w:rPr>
          <w:rFonts w:ascii="Garamond" w:hAnsi="Garamond" w:cs="Arial"/>
          <w:lang w:val="cs-CZ"/>
        </w:rPr>
        <w:t xml:space="preserve"> změněnou písemným oboustranně potvrzeným dodatkem k této smlouvě. </w:t>
      </w:r>
    </w:p>
    <w:p w14:paraId="0F420FDF" w14:textId="01707619" w:rsidR="00671206" w:rsidRDefault="00861985" w:rsidP="00067B1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sdt>
        <w:sdtPr>
          <w:rPr>
            <w:rStyle w:val="Smlouva"/>
          </w:rPr>
          <w:id w:val="-470366962"/>
          <w:placeholder>
            <w:docPart w:val="355BB817A77745A68D18774E17831B71"/>
          </w:placeholder>
          <w:dropDownList>
            <w:listItem w:value="vybrat vhodnou variantu"/>
            <w:listItem w:displayText="Tato smlouva je vyhotovena ve 4 (slovy: čtyřech) stejnopisech, z nichž 1 obdrží prodávající a 3 kupující." w:value="Tato smlouva je vyhotovena ve 4 (slovy: čtyřech) stejnopisech, z nichž 1 obdrží prodávající a 3 kupující."/>
            <w:listItem w:displayText="Tato smlouva se uzavírá v elektronické formě a bude podepsána oprávněnými osobami zaručeným elektronickým podpisem." w:value="Tato smlouva se uzavírá v elektronické formě a bude podepsána oprávněnými osobami zaručeným elektronickým podpisem."/>
            <w:listItem w:displayText="Tato smlouva je vyhotovena ve 2 (slovy: dvou) stejnopisech, z nichž 1 obdrží prodávající a 1 kupující." w:value="Tato smlouva je vyhotovena ve 2 (slovy: dvou) stejnopisech, z nichž 1 obdrží prodávající a 1 kupující."/>
            <w:listItem w:displayText="Tato smlouva je vyhotovena ve 5 (slovy: pěti) stejnopisech, z nichž 1 obdrží prodávající a 4 kupující." w:value="Tato smlouva je vyhotovena ve 5 (slovy: pěti) stejnopisech, z nichž 1 obdrží prodávající a 4 kupující."/>
            <w:listItem w:displayText="Tato smlouva je vyhotovena ve 5 (slovy: pěti) stejnopisech, z nichž 2 obdrží prodávající a 3 kupující." w:value="Tato smlouva je vyhotovena ve 5 (slovy: pěti) stejnopisech, z nichž 2 obdrží prodávající a 3 kupující."/>
            <w:listItem w:displayText="Tato smlouva je vyhotovena ve 6 (slovy: šesti) stejnopisech, z nichž 2 obdrží prodávající a 4 kupující." w:value="Tato smlouva je vyhotovena ve 6 (slovy: šesti) stejnopisech, z nichž 2 obdrží prodávající a 4 kupující."/>
            <w:listItem w:displayText="Tato smlouva je vyhotovena ve 6 (slovy: šesti) stejnopisech, z nichž 1 obdrží prodávající a 5 kupující." w:value="Tato smlouva je vyhotovena ve 6 (slovy: šesti) stejnopisech, z nichž 1 obdrží prodávající a 5 kupující."/>
            <w:listItem w:displayText="Tato smlouva je vyhotovena ve 6 (slovy: šesti) stejnopisech, z nichž 3 obdrží prodávající a 3 kupující." w:value="Tato smlouva je vyhotovena ve 6 (slovy: šesti) stejnopisech, z nichž 3 obdrží prodávající a 3 kupující."/>
          </w:dropDownList>
        </w:sdtPr>
        <w:sdtEndPr>
          <w:rPr>
            <w:rStyle w:val="Smlouvatun"/>
            <w:b/>
          </w:rPr>
        </w:sdtEndPr>
        <w:sdtContent>
          <w:r w:rsidR="007F7E8B">
            <w:rPr>
              <w:rStyle w:val="Smlouva"/>
            </w:rPr>
            <w:t>Tato smlouva se uzavírá v elektronické formě a bude podepsána oprávněnými osobami zaručeným elektronickým podpisem.</w:t>
          </w:r>
        </w:sdtContent>
      </w:sdt>
      <w:r w:rsidR="00671206" w:rsidRPr="00827137">
        <w:rPr>
          <w:rFonts w:ascii="Garamond" w:hAnsi="Garamond" w:cs="Arial"/>
          <w:szCs w:val="24"/>
        </w:rPr>
        <w:t xml:space="preserve"> </w:t>
      </w:r>
    </w:p>
    <w:p w14:paraId="4460FB3C" w14:textId="406574E3" w:rsidR="00067B1A" w:rsidRPr="00827137" w:rsidRDefault="00067B1A" w:rsidP="00067B1A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 xml:space="preserve">Tato smlouva je platná </w:t>
      </w:r>
      <w:r>
        <w:rPr>
          <w:rFonts w:ascii="Garamond" w:hAnsi="Garamond" w:cs="Arial"/>
          <w:szCs w:val="24"/>
        </w:rPr>
        <w:t>ode dne,</w:t>
      </w:r>
      <w:r w:rsidRPr="00827137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-1839300000"/>
        <w:placeholder>
          <w:docPart w:val="CC3152C02F5140D385AFD13C60437552"/>
        </w:placeholder>
      </w:sdtPr>
      <w:sdtEndPr>
        <w:rPr>
          <w:rFonts w:eastAsiaTheme="minorHAnsi"/>
          <w:lang w:eastAsia="en-US"/>
        </w:rPr>
      </w:sdtEndPr>
      <w:sdtContent>
        <w:p w14:paraId="57930E5A" w14:textId="77777777" w:rsidR="00067B1A" w:rsidRPr="004C019A" w:rsidRDefault="00067B1A" w:rsidP="00067B1A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27137">
            <w:rPr>
              <w:rFonts w:ascii="Garamond" w:hAnsi="Garamond" w:cs="Arial"/>
              <w:szCs w:val="24"/>
            </w:rPr>
            <w:t>obsahem této smlouvy před jejím podpisem řádně seznámily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27137">
            <w:rPr>
              <w:rFonts w:ascii="Garamond" w:hAnsi="Garamond" w:cs="Arial"/>
              <w:szCs w:val="24"/>
            </w:rPr>
            <w:t>na důkaz toho připojují oprávnění zástupci smluvních stran své podpisy.</w:t>
          </w:r>
        </w:p>
        <w:p w14:paraId="3F9A7F91" w14:textId="77777777" w:rsidR="00067B1A" w:rsidRPr="00A111FB" w:rsidRDefault="00067B1A" w:rsidP="00067B1A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Pr="00827137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  <w:r>
            <w:rPr>
              <w:rFonts w:ascii="Garamond" w:eastAsia="Times New Roman" w:hAnsi="Garamond" w:cs="Arial"/>
              <w:szCs w:val="24"/>
              <w:lang w:eastAsia="cs-CZ"/>
            </w:rPr>
            <w:t xml:space="preserve"> </w:t>
          </w:r>
        </w:p>
        <w:p w14:paraId="251CB498" w14:textId="267A2D3D" w:rsidR="00067B1A" w:rsidRDefault="00067B1A" w:rsidP="00067B1A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A4F5E">
            <w:rPr>
              <w:rFonts w:ascii="Garamond" w:hAnsi="Garamond" w:cs="Arial"/>
              <w:szCs w:val="24"/>
            </w:rPr>
            <w:t>Příloha č. 1</w:t>
          </w:r>
          <w:r w:rsidRPr="00CA4F5E">
            <w:rPr>
              <w:rFonts w:ascii="Garamond" w:hAnsi="Garamond" w:cs="Arial"/>
              <w:szCs w:val="24"/>
            </w:rPr>
            <w:tab/>
            <w:t>–</w:t>
          </w:r>
          <w:r w:rsidR="00DB575E" w:rsidRPr="00CA4F5E">
            <w:rPr>
              <w:rFonts w:ascii="Garamond" w:hAnsi="Garamond" w:cs="Arial"/>
              <w:szCs w:val="24"/>
            </w:rPr>
            <w:t xml:space="preserve"> Technická specifikace</w:t>
          </w:r>
          <w:r w:rsidR="00DB575E">
            <w:rPr>
              <w:rFonts w:ascii="Garamond" w:hAnsi="Garamond" w:cs="Arial"/>
              <w:szCs w:val="24"/>
            </w:rPr>
            <w:t xml:space="preserve"> </w:t>
          </w:r>
          <w:r w:rsidR="00CA4F5E">
            <w:rPr>
              <w:rFonts w:ascii="Garamond" w:hAnsi="Garamond" w:cs="Arial"/>
              <w:szCs w:val="24"/>
            </w:rPr>
            <w:t>věci</w:t>
          </w:r>
        </w:p>
        <w:p w14:paraId="5F9EF5C7" w14:textId="2185EC76" w:rsidR="00067B1A" w:rsidRPr="003E5355" w:rsidRDefault="00861985" w:rsidP="00067B1A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</w:p>
      </w:sdtContent>
    </w:sdt>
    <w:p w14:paraId="7047B945" w14:textId="2E227015" w:rsidR="00067B1A" w:rsidRPr="00D25391" w:rsidRDefault="00067B1A" w:rsidP="00067B1A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92294395"/>
          <w:placeholder>
            <w:docPart w:val="3627D61B232641849138DF98ABEFB60A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33D2878D476A4CBEAB1DDC313BCB684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>
            <w:rPr>
              <w:rStyle w:val="Smlouva"/>
            </w:rPr>
            <w:t>Praze</w:t>
          </w:r>
        </w:sdtContent>
      </w:sdt>
      <w:r w:rsidRPr="00D25391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848403872"/>
          <w:placeholder>
            <w:docPart w:val="F0360F1EADE64715A536F4554A9D8514"/>
          </w:placeholder>
          <w:date w:fullDate="2021-07-20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2B18C3">
            <w:rPr>
              <w:rStyle w:val="Smlouva"/>
            </w:rPr>
            <w:t>20. července 2021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42375A64B533446BB5A79CC5FEFC1A54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8A32AA">
            <w:rPr>
              <w:rStyle w:val="Smlouva"/>
            </w:rPr>
            <w:t>Ve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103775317"/>
          <w:placeholder>
            <w:docPart w:val="A094E98F8F5D43E79FB5B1192CF0A4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8A32AA">
            <w:rPr>
              <w:rStyle w:val="Smlouva"/>
            </w:rPr>
            <w:t>Zlíně</w:t>
          </w:r>
        </w:sdtContent>
      </w:sdt>
      <w:r w:rsidRPr="00D25391">
        <w:rPr>
          <w:rFonts w:ascii="Garamond" w:hAnsi="Garamond" w:cs="Arial"/>
          <w:lang w:val="cs-CZ"/>
        </w:rPr>
        <w:t xml:space="preserve"> dne </w:t>
      </w:r>
      <w:r w:rsidR="00E03BC1">
        <w:rPr>
          <w:rFonts w:ascii="Garamond" w:hAnsi="Garamond" w:cs="Arial"/>
          <w:lang w:val="cs-CZ"/>
        </w:rPr>
        <w:t>19.července 2021</w:t>
      </w:r>
    </w:p>
    <w:p w14:paraId="0A9B6E14" w14:textId="77777777" w:rsidR="00067B1A" w:rsidRPr="00827137" w:rsidRDefault="00067B1A" w:rsidP="00067B1A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>Za kupujícího: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Pr="006B7C9A">
        <w:rPr>
          <w:rFonts w:ascii="Garamond" w:hAnsi="Garamond" w:cs="Arial"/>
          <w:lang w:val="cs-CZ"/>
        </w:rPr>
        <w:t xml:space="preserve"> </w:t>
      </w:r>
      <w:r w:rsidRPr="00827137">
        <w:rPr>
          <w:rFonts w:ascii="Garamond" w:hAnsi="Garamond" w:cs="Arial"/>
          <w:lang w:val="cs-CZ"/>
        </w:rPr>
        <w:t>prodávajícího:</w:t>
      </w:r>
    </w:p>
    <w:p w14:paraId="07DA98DC" w14:textId="0C3E3561" w:rsidR="00067B1A" w:rsidRDefault="00067B1A" w:rsidP="00067B1A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</w:r>
      <w:r w:rsidR="00BB49A9">
        <w:rPr>
          <w:rFonts w:ascii="Garamond" w:hAnsi="Garamond" w:cs="Arial"/>
          <w:b/>
          <w:lang w:val="cs-CZ"/>
        </w:rPr>
        <w:t xml:space="preserve">Česká republika - </w:t>
      </w:r>
      <w:r w:rsidR="000972C2">
        <w:rPr>
          <w:rFonts w:ascii="Garamond" w:hAnsi="Garamond" w:cs="Arial"/>
          <w:b/>
          <w:lang w:val="cs-CZ"/>
        </w:rPr>
        <w:t>Úřad vlády České republiky</w:t>
      </w:r>
      <w:r w:rsidR="00B80BB9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177EF1E3B71E46CC8B0CCE87AAB7EC5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80BB9">
            <w:rPr>
              <w:rStyle w:val="Smlouvatun"/>
              <w:lang w:val="cs-CZ"/>
            </w:rPr>
            <w:t>SPUR a.s.</w:t>
          </w:r>
        </w:sdtContent>
      </w:sdt>
    </w:p>
    <w:p w14:paraId="6826EE1C" w14:textId="77777777" w:rsidR="00067B1A" w:rsidRPr="00136031" w:rsidRDefault="00067B1A" w:rsidP="00067B1A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1796976919"/>
          <w:placeholder>
            <w:docPart w:val="5C20212E34A64CB1A50399CB919ADAE3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14:paraId="38899F3C" w14:textId="08B6B8F8" w:rsidR="00067B1A" w:rsidRPr="00136031" w:rsidRDefault="00067B1A" w:rsidP="00067B1A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142471476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951242525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06459631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63360" behindDoc="1" locked="0" layoutInCell="1" allowOverlap="1" wp14:anchorId="2FC92577" wp14:editId="52AF198D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7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12AE8C54" w14:textId="5E45D42D" w:rsidR="00067B1A" w:rsidRPr="00136031" w:rsidRDefault="00067B1A" w:rsidP="00067B1A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14:paraId="4D4A2996" w14:textId="6731771A" w:rsidR="00067B1A" w:rsidRPr="00136031" w:rsidRDefault="00861985" w:rsidP="00067B1A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sdt>
        <w:sdtPr>
          <w:rPr>
            <w:rStyle w:val="Smlouvatun"/>
          </w:rPr>
          <w:id w:val="-1701321901"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43091E" w:rsidRPr="0043091E">
            <w:rPr>
              <w:rStyle w:val="Smlouva"/>
              <w:b/>
            </w:rPr>
            <w:t>Ing. Ivana Hoštálková</w:t>
          </w:r>
          <w:r w:rsidR="002B18C3">
            <w:rPr>
              <w:rStyle w:val="Smlouva"/>
              <w:b/>
            </w:rPr>
            <w:t xml:space="preserve"> v. r.</w:t>
          </w:r>
        </w:sdtContent>
      </w:sdt>
      <w:r w:rsidR="00067B1A"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tun"/>
          </w:rPr>
          <w:id w:val="1176691483"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1435CE" w:rsidRPr="001435CE">
            <w:rPr>
              <w:rStyle w:val="Smlouvatun"/>
            </w:rPr>
            <w:t>Ing. Tomáš Dudák</w:t>
          </w:r>
          <w:r w:rsidR="002B18C3">
            <w:rPr>
              <w:rStyle w:val="Smlouvatun"/>
            </w:rPr>
            <w:t xml:space="preserve"> v. r.</w:t>
          </w:r>
        </w:sdtContent>
      </w:sdt>
    </w:p>
    <w:p w14:paraId="312A4CBD" w14:textId="1A5E91CD" w:rsidR="00067B1A" w:rsidRDefault="0043091E" w:rsidP="00BB49A9">
      <w:pPr>
        <w:keepNext/>
        <w:tabs>
          <w:tab w:val="center" w:pos="1701"/>
          <w:tab w:val="left" w:pos="5670"/>
          <w:tab w:val="center" w:pos="5954"/>
          <w:tab w:val="left" w:pos="6096"/>
        </w:tabs>
        <w:spacing w:after="0" w:line="240" w:lineRule="auto"/>
        <w:rPr>
          <w:rStyle w:val="Smlouvamalnetun"/>
          <w:lang w:val="cs-CZ"/>
        </w:rPr>
      </w:pPr>
      <w:r>
        <w:rPr>
          <w:rFonts w:ascii="Garamond" w:hAnsi="Garamond" w:cs="Arial"/>
          <w:sz w:val="20"/>
          <w:szCs w:val="20"/>
          <w:lang w:val="cs-CZ"/>
        </w:rPr>
        <w:t>ř</w:t>
      </w:r>
      <w:r w:rsidRPr="0043091E">
        <w:rPr>
          <w:rFonts w:ascii="Garamond" w:hAnsi="Garamond" w:cs="Arial"/>
          <w:sz w:val="20"/>
          <w:szCs w:val="20"/>
          <w:lang w:val="cs-CZ"/>
        </w:rPr>
        <w:t>editelka Odboru technického a provozního</w:t>
      </w:r>
      <w:r w:rsidR="00067B1A"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583691856"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/>
      </w:sdt>
      <w:r w:rsidR="00067B1A"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1786837770"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BB49A9">
            <w:rPr>
              <w:rStyle w:val="Smlouvamalnetun"/>
              <w:lang w:val="cs-CZ"/>
            </w:rPr>
            <w:t xml:space="preserve">        </w:t>
          </w:r>
          <w:r w:rsidR="00337DE8">
            <w:rPr>
              <w:rStyle w:val="Smlouvamalnetun"/>
              <w:lang w:val="cs-CZ"/>
            </w:rPr>
            <w:t xml:space="preserve">    </w:t>
          </w:r>
          <w:r w:rsidR="001435CE" w:rsidRPr="001435CE">
            <w:rPr>
              <w:rStyle w:val="Smlouvamalnetun"/>
              <w:lang w:val="cs-CZ"/>
            </w:rPr>
            <w:t>místopředseda představenstva</w:t>
          </w:r>
        </w:sdtContent>
      </w:sdt>
    </w:p>
    <w:p w14:paraId="32F94C09" w14:textId="77777777" w:rsidR="0043091E" w:rsidRDefault="0043091E" w:rsidP="00BE7BB7">
      <w:pPr>
        <w:spacing w:after="160" w:line="259" w:lineRule="auto"/>
        <w:jc w:val="right"/>
        <w:rPr>
          <w:rStyle w:val="Smlouvamalnetun"/>
          <w:b/>
          <w:noProof/>
          <w:sz w:val="24"/>
          <w:lang w:val="cs-CZ"/>
        </w:rPr>
      </w:pPr>
      <w:bookmarkStart w:id="4" w:name="_Hlk64454698"/>
    </w:p>
    <w:p w14:paraId="1CF7734C" w14:textId="28B8D070" w:rsidR="00BE7BB7" w:rsidRDefault="00BE7BB7" w:rsidP="00BE7BB7">
      <w:pPr>
        <w:spacing w:after="160" w:line="259" w:lineRule="auto"/>
        <w:jc w:val="right"/>
        <w:rPr>
          <w:rStyle w:val="Smlouvamalnetun"/>
          <w:lang w:val="cs-CZ"/>
        </w:rPr>
      </w:pPr>
      <w:r>
        <w:rPr>
          <w:rStyle w:val="Smlouvamalnetun"/>
          <w:b/>
          <w:noProof/>
          <w:sz w:val="24"/>
          <w:lang w:val="cs-CZ"/>
        </w:rPr>
        <w:lastRenderedPageBreak/>
        <w:t>Příloha č. 1 – Technická specifikace</w:t>
      </w:r>
      <w:r w:rsidR="0059554F">
        <w:rPr>
          <w:rStyle w:val="Smlouvamalnetun"/>
          <w:b/>
          <w:noProof/>
          <w:sz w:val="24"/>
          <w:lang w:val="cs-CZ"/>
        </w:rPr>
        <w:t xml:space="preserve"> věci</w:t>
      </w:r>
    </w:p>
    <w:bookmarkEnd w:id="4"/>
    <w:p w14:paraId="5C0EE6C7" w14:textId="77777777" w:rsidR="00BE7BB7" w:rsidRDefault="00BE7BB7" w:rsidP="00067B1A">
      <w:pPr>
        <w:spacing w:after="160" w:line="259" w:lineRule="auto"/>
        <w:rPr>
          <w:rStyle w:val="Smlouvamalnetun"/>
          <w:lang w:val="cs-CZ"/>
        </w:rPr>
      </w:pPr>
    </w:p>
    <w:p w14:paraId="2F890959" w14:textId="77777777" w:rsidR="00365CFC" w:rsidRPr="00904837" w:rsidRDefault="00365CFC" w:rsidP="00365CFC">
      <w:pPr>
        <w:spacing w:after="0" w:line="240" w:lineRule="auto"/>
        <w:rPr>
          <w:rFonts w:ascii="Garamond" w:eastAsia="Times New Roman" w:hAnsi="Garamond" w:cstheme="minorHAnsi"/>
          <w:b/>
          <w:bCs/>
          <w:lang w:val="cs-CZ"/>
        </w:rPr>
      </w:pPr>
      <w:r w:rsidRPr="00904837">
        <w:rPr>
          <w:rFonts w:ascii="Garamond" w:eastAsia="Times New Roman" w:hAnsi="Garamond" w:cstheme="minorHAnsi"/>
          <w:b/>
          <w:bCs/>
          <w:lang w:val="cs-CZ"/>
        </w:rPr>
        <w:t>Filtrační polomaska (Respirátor) třídy FFP2 bez výdechového ventilu</w:t>
      </w:r>
    </w:p>
    <w:p w14:paraId="373864EA" w14:textId="77777777" w:rsidR="00365CFC" w:rsidRPr="00904837" w:rsidRDefault="00365CFC" w:rsidP="00365CFC">
      <w:pPr>
        <w:spacing w:after="0" w:line="240" w:lineRule="auto"/>
        <w:rPr>
          <w:rFonts w:ascii="Garamond" w:eastAsia="Times New Roman" w:hAnsi="Garamond" w:cstheme="minorHAnsi"/>
          <w:b/>
          <w:bCs/>
          <w:lang w:val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365CFC" w:rsidRPr="00904837" w14:paraId="0ACF5807" w14:textId="77777777" w:rsidTr="004E75AE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26B9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2DCE4626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Klasifikace výrobku</w:t>
            </w:r>
          </w:p>
          <w:p w14:paraId="5D65E975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BA1C8D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63E6080A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>
              <w:rPr>
                <w:rFonts w:ascii="Garamond" w:eastAsia="Times New Roman" w:hAnsi="Garamond" w:cstheme="minorHAnsi"/>
                <w:lang w:val="cs-CZ"/>
              </w:rPr>
              <w:t>kombinovaný prostředek</w:t>
            </w:r>
          </w:p>
        </w:tc>
      </w:tr>
      <w:tr w:rsidR="00365CFC" w:rsidRPr="00904837" w14:paraId="4685AB8E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C9B3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34F6CAF8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Technická specifikace</w:t>
            </w:r>
          </w:p>
          <w:p w14:paraId="7AD557FE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59DAB8C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6CCB18DC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filtrační polomaska bez výdechového ventilu,</w:t>
            </w:r>
            <w:r w:rsidRPr="00904837">
              <w:rPr>
                <w:rFonts w:ascii="Garamond" w:eastAsia="Times New Roman" w:hAnsi="Garamond" w:cstheme="minorHAnsi"/>
                <w:b/>
                <w:lang w:val="cs-CZ"/>
              </w:rPr>
              <w:t xml:space="preserve"> </w:t>
            </w:r>
            <w:r w:rsidRPr="00904837">
              <w:rPr>
                <w:rFonts w:ascii="Garamond" w:eastAsia="Times New Roman" w:hAnsi="Garamond" w:cstheme="minorHAnsi"/>
                <w:lang w:val="cs-CZ"/>
              </w:rPr>
              <w:t>zakrývající nos, ústa, bradu a poskytující uživateli náležité utěsnění obličeje od okolního ovzduší</w:t>
            </w:r>
          </w:p>
        </w:tc>
      </w:tr>
      <w:tr w:rsidR="00365CFC" w:rsidRPr="00904837" w14:paraId="039B47B9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3557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28F1FA69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Normy a certifikace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62063A3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>
              <w:rPr>
                <w:rFonts w:ascii="Garamond" w:eastAsia="Times New Roman" w:hAnsi="Garamond" w:cstheme="minorHAnsi"/>
                <w:lang w:val="cs-CZ"/>
              </w:rPr>
              <w:t>splnění podmínek zákona č. 268/2014 sb., o zdravotnických prostředcích (ve smyslu nařízení vlády č. 54/2015 Sb., a směrnice (EU) 93/42/EHS), nebo nařízení (EU) 2017/745,</w:t>
            </w:r>
            <w:r>
              <w:rPr>
                <w:rFonts w:eastAsia="Times New Roman" w:cstheme="minorHAnsi"/>
              </w:rPr>
              <w:t xml:space="preserve"> </w:t>
            </w:r>
            <w:r w:rsidRPr="004D3250">
              <w:rPr>
                <w:rFonts w:ascii="Garamond" w:eastAsia="Times New Roman" w:hAnsi="Garamond" w:cstheme="minorHAnsi"/>
              </w:rPr>
              <w:t>ISO 13485</w:t>
            </w:r>
            <w:r>
              <w:rPr>
                <w:rFonts w:ascii="Garamond" w:eastAsia="Times New Roman" w:hAnsi="Garamond" w:cstheme="minorHAnsi"/>
                <w:lang w:val="cs-CZ"/>
              </w:rPr>
              <w:t xml:space="preserve"> a zároveň shoda s </w:t>
            </w:r>
            <w:r w:rsidRPr="00904837">
              <w:rPr>
                <w:rFonts w:ascii="Garamond" w:eastAsia="Times New Roman" w:hAnsi="Garamond" w:cstheme="minorHAnsi"/>
                <w:lang w:val="cs-CZ"/>
              </w:rPr>
              <w:t>nařízením (EU) 2016/425</w:t>
            </w:r>
            <w:r>
              <w:rPr>
                <w:rFonts w:ascii="Garamond" w:eastAsia="Times New Roman" w:hAnsi="Garamond" w:cstheme="minorHAnsi"/>
                <w:lang w:val="cs-CZ"/>
              </w:rPr>
              <w:t xml:space="preserve"> a</w:t>
            </w:r>
            <w:r w:rsidRPr="00904837">
              <w:rPr>
                <w:rFonts w:ascii="Garamond" w:eastAsia="Times New Roman" w:hAnsi="Garamond" w:cstheme="minorHAnsi"/>
                <w:lang w:val="cs-CZ"/>
              </w:rPr>
              <w:t xml:space="preserve"> ČSN EN </w:t>
            </w:r>
            <w:r w:rsidRPr="004F3252">
              <w:rPr>
                <w:rFonts w:ascii="Garamond" w:eastAsia="Times New Roman" w:hAnsi="Garamond" w:cstheme="minorHAnsi"/>
                <w:lang w:val="cs-CZ"/>
              </w:rPr>
              <w:t>149:2001 + A1:2009</w:t>
            </w:r>
          </w:p>
        </w:tc>
      </w:tr>
      <w:tr w:rsidR="00365CFC" w:rsidRPr="00904837" w14:paraId="080155FD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4012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6B75F7C2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Použití</w:t>
            </w:r>
          </w:p>
          <w:p w14:paraId="27AECC2F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7DBE08B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49421A8C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jednorázové</w:t>
            </w:r>
          </w:p>
        </w:tc>
      </w:tr>
      <w:tr w:rsidR="00365CFC" w:rsidRPr="00904837" w14:paraId="70EC7F62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851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2EB0981D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Návod k použití</w:t>
            </w:r>
          </w:p>
          <w:p w14:paraId="47C85E76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CDCAB1B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689D2DA2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 xml:space="preserve">v českém nebo slovenském jazyce a musí být součástí balení </w:t>
            </w:r>
          </w:p>
        </w:tc>
      </w:tr>
      <w:tr w:rsidR="00365CFC" w:rsidRPr="00904837" w14:paraId="322A7502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C325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124E35B1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Způsob upevnění, nošení</w:t>
            </w:r>
          </w:p>
          <w:p w14:paraId="5D6E7335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A306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3DE9172A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nastavitelné / samonastavitelné, dostatečně odolné, umožňující pevné udržení polohy, snadné nasazení a sejmutí</w:t>
            </w:r>
          </w:p>
        </w:tc>
      </w:tr>
      <w:tr w:rsidR="00365CFC" w:rsidRPr="00904837" w14:paraId="6B0BC3D3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A3E5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68B75DAF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Doba použitelnosti</w:t>
            </w:r>
          </w:p>
          <w:p w14:paraId="5D91E614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F7F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13A63A00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minimálně 3 roky od dodání nového výrobku</w:t>
            </w:r>
          </w:p>
        </w:tc>
      </w:tr>
      <w:tr w:rsidR="00365CFC" w:rsidRPr="00904837" w14:paraId="6D05EDC2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6DD6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50D69211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Velikost</w:t>
            </w:r>
          </w:p>
          <w:p w14:paraId="52AE8285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BD21B2F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16699F03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univerzální</w:t>
            </w:r>
          </w:p>
        </w:tc>
      </w:tr>
      <w:tr w:rsidR="00365CFC" w:rsidRPr="00904837" w14:paraId="7D4D5ECA" w14:textId="77777777" w:rsidTr="004E75AE">
        <w:trPr>
          <w:trHeight w:val="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2A1C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047F26C1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Další specifikace</w:t>
            </w:r>
          </w:p>
          <w:p w14:paraId="1CFE5E88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57D4585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</w:p>
          <w:p w14:paraId="11E0EF6A" w14:textId="77777777" w:rsidR="00365CFC" w:rsidRPr="00904837" w:rsidRDefault="00365CFC" w:rsidP="004E75AE">
            <w:pPr>
              <w:spacing w:after="0" w:line="240" w:lineRule="auto"/>
              <w:rPr>
                <w:rFonts w:ascii="Garamond" w:eastAsia="Times New Roman" w:hAnsi="Garamond" w:cstheme="minorHAnsi"/>
                <w:lang w:val="cs-CZ"/>
              </w:rPr>
            </w:pPr>
            <w:r w:rsidRPr="00904837">
              <w:rPr>
                <w:rFonts w:ascii="Garamond" w:eastAsia="Times New Roman" w:hAnsi="Garamond" w:cstheme="minorHAnsi"/>
                <w:lang w:val="cs-CZ"/>
              </w:rPr>
              <w:t>dle uvedené normy</w:t>
            </w:r>
          </w:p>
        </w:tc>
      </w:tr>
    </w:tbl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65CFC" w:rsidRPr="00904837" w14:paraId="14B9D6B7" w14:textId="77777777" w:rsidTr="004E75AE">
        <w:trPr>
          <w:trHeight w:val="476"/>
        </w:trPr>
        <w:tc>
          <w:tcPr>
            <w:tcW w:w="9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A6ECF" w14:textId="77777777" w:rsidR="00365CFC" w:rsidRPr="00904837" w:rsidRDefault="00365CFC" w:rsidP="004E75AE">
            <w:pPr>
              <w:spacing w:after="0" w:line="240" w:lineRule="auto"/>
              <w:jc w:val="center"/>
              <w:rPr>
                <w:rFonts w:ascii="Garamond" w:eastAsiaTheme="minorHAnsi" w:hAnsi="Garamond"/>
                <w:bCs/>
                <w:lang w:val="cs-CZ"/>
              </w:rPr>
            </w:pPr>
          </w:p>
          <w:p w14:paraId="08B9C5C2" w14:textId="77777777" w:rsidR="00365CFC" w:rsidRPr="00904837" w:rsidRDefault="00365CFC" w:rsidP="004E75AE">
            <w:pPr>
              <w:spacing w:after="0" w:line="240" w:lineRule="auto"/>
              <w:jc w:val="center"/>
              <w:rPr>
                <w:rFonts w:ascii="Garamond" w:eastAsiaTheme="minorHAnsi" w:hAnsi="Garamond"/>
                <w:bCs/>
                <w:lang w:val="cs-CZ"/>
              </w:rPr>
            </w:pPr>
          </w:p>
          <w:p w14:paraId="59E44CB0" w14:textId="77777777" w:rsidR="00365CFC" w:rsidRPr="00904837" w:rsidRDefault="00365CFC" w:rsidP="004E75AE">
            <w:pPr>
              <w:spacing w:after="0" w:line="240" w:lineRule="auto"/>
              <w:jc w:val="center"/>
              <w:rPr>
                <w:rFonts w:ascii="Garamond" w:eastAsiaTheme="minorHAnsi" w:hAnsi="Garamond"/>
                <w:bCs/>
                <w:lang w:val="cs-CZ"/>
              </w:rPr>
            </w:pPr>
          </w:p>
          <w:p w14:paraId="265ED208" w14:textId="77777777" w:rsidR="00365CFC" w:rsidRPr="00904837" w:rsidRDefault="00365CFC" w:rsidP="004E75AE">
            <w:pPr>
              <w:spacing w:after="0" w:line="240" w:lineRule="auto"/>
              <w:jc w:val="center"/>
              <w:rPr>
                <w:rFonts w:ascii="Garamond" w:eastAsiaTheme="minorHAnsi" w:hAnsi="Garamond"/>
                <w:bCs/>
                <w:lang w:val="cs-CZ"/>
              </w:rPr>
            </w:pPr>
          </w:p>
          <w:p w14:paraId="1EAC4B6F" w14:textId="77777777" w:rsidR="00365CFC" w:rsidRPr="00904837" w:rsidRDefault="00365CFC" w:rsidP="004E75AE">
            <w:pPr>
              <w:spacing w:after="0" w:line="240" w:lineRule="auto"/>
              <w:jc w:val="center"/>
              <w:rPr>
                <w:rFonts w:ascii="Garamond" w:eastAsiaTheme="minorHAnsi" w:hAnsi="Garamond"/>
                <w:bCs/>
                <w:lang w:val="cs-CZ"/>
              </w:rPr>
            </w:pPr>
          </w:p>
          <w:p w14:paraId="52D6A296" w14:textId="77777777" w:rsidR="00365CFC" w:rsidRPr="00904837" w:rsidRDefault="00365CFC" w:rsidP="004E75AE">
            <w:pPr>
              <w:spacing w:after="0" w:line="240" w:lineRule="auto"/>
              <w:jc w:val="center"/>
              <w:rPr>
                <w:rFonts w:ascii="Garamond" w:eastAsiaTheme="minorHAnsi" w:hAnsi="Garamond"/>
                <w:bCs/>
                <w:lang w:val="cs-CZ"/>
              </w:rPr>
            </w:pPr>
          </w:p>
          <w:p w14:paraId="0F28365A" w14:textId="77777777" w:rsidR="00365CFC" w:rsidRPr="00904837" w:rsidRDefault="00365CFC" w:rsidP="004E75AE">
            <w:pPr>
              <w:spacing w:after="0" w:line="240" w:lineRule="auto"/>
              <w:rPr>
                <w:rFonts w:ascii="Garamond" w:eastAsiaTheme="minorHAnsi" w:hAnsi="Garamond"/>
                <w:bCs/>
                <w:lang w:val="cs-CZ"/>
              </w:rPr>
            </w:pPr>
          </w:p>
        </w:tc>
      </w:tr>
    </w:tbl>
    <w:p w14:paraId="42B834AA" w14:textId="5D5C0DC4" w:rsidR="00BE7BB7" w:rsidRDefault="00BE7BB7" w:rsidP="00067B1A">
      <w:pPr>
        <w:spacing w:after="160" w:line="259" w:lineRule="auto"/>
        <w:rPr>
          <w:rStyle w:val="Smlouvamalnetun"/>
          <w:lang w:val="cs-CZ"/>
        </w:rPr>
      </w:pPr>
    </w:p>
    <w:sectPr w:rsidR="00BE7BB7" w:rsidSect="003C5D9C">
      <w:footerReference w:type="default" r:id="rId13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6F753" w14:textId="77777777" w:rsidR="00861985" w:rsidRDefault="00861985">
      <w:pPr>
        <w:spacing w:after="0" w:line="240" w:lineRule="auto"/>
      </w:pPr>
      <w:r>
        <w:separator/>
      </w:r>
    </w:p>
  </w:endnote>
  <w:endnote w:type="continuationSeparator" w:id="0">
    <w:p w14:paraId="794001F8" w14:textId="77777777" w:rsidR="00861985" w:rsidRDefault="0086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81125"/>
      <w:docPartObj>
        <w:docPartGallery w:val="Page Numbers (Bottom of Page)"/>
        <w:docPartUnique/>
      </w:docPartObj>
    </w:sdtPr>
    <w:sdtEndPr/>
    <w:sdtContent>
      <w:p w14:paraId="12285C3B" w14:textId="643A0D14" w:rsidR="00063F98" w:rsidRDefault="00063F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83">
          <w:rPr>
            <w:noProof/>
          </w:rPr>
          <w:t>1</w:t>
        </w:r>
        <w:r>
          <w:fldChar w:fldCharType="end"/>
        </w:r>
      </w:p>
    </w:sdtContent>
  </w:sdt>
  <w:p w14:paraId="4C1E0E3B" w14:textId="77777777" w:rsidR="00063F98" w:rsidRDefault="00063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B7F37" w14:textId="77777777" w:rsidR="00861985" w:rsidRDefault="00861985">
      <w:pPr>
        <w:spacing w:after="0" w:line="240" w:lineRule="auto"/>
      </w:pPr>
      <w:r>
        <w:separator/>
      </w:r>
    </w:p>
  </w:footnote>
  <w:footnote w:type="continuationSeparator" w:id="0">
    <w:p w14:paraId="380096FE" w14:textId="77777777" w:rsidR="00861985" w:rsidRDefault="0086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4334A"/>
    <w:multiLevelType w:val="hybridMultilevel"/>
    <w:tmpl w:val="0ED8D2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27625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6C6CC7"/>
    <w:multiLevelType w:val="hybridMultilevel"/>
    <w:tmpl w:val="11B6E7F0"/>
    <w:lvl w:ilvl="0" w:tplc="6FAA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18CD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C5FD8"/>
    <w:multiLevelType w:val="hybridMultilevel"/>
    <w:tmpl w:val="7004D97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6" w15:restartNumberingAfterBreak="0">
    <w:nsid w:val="189B207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EAA1263"/>
    <w:multiLevelType w:val="hybridMultilevel"/>
    <w:tmpl w:val="87D2FFD4"/>
    <w:lvl w:ilvl="0" w:tplc="6FAA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63CE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222E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32CA5"/>
    <w:multiLevelType w:val="hybridMultilevel"/>
    <w:tmpl w:val="D75C8000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4BFA"/>
    <w:multiLevelType w:val="hybridMultilevel"/>
    <w:tmpl w:val="0ED8D2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4D1E0F"/>
    <w:multiLevelType w:val="hybridMultilevel"/>
    <w:tmpl w:val="B734BEA4"/>
    <w:lvl w:ilvl="0" w:tplc="49F4907E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DF3683"/>
    <w:multiLevelType w:val="hybridMultilevel"/>
    <w:tmpl w:val="0ED8D2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A91139"/>
    <w:multiLevelType w:val="hybridMultilevel"/>
    <w:tmpl w:val="6578457E"/>
    <w:lvl w:ilvl="0" w:tplc="4E58E8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B63F06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6126BFF"/>
    <w:multiLevelType w:val="multilevel"/>
    <w:tmpl w:val="43EE4D3A"/>
    <w:name w:val="SMLUVNÍ SEZNAM"/>
    <w:lvl w:ilvl="0">
      <w:start w:val="1"/>
      <w:numFmt w:val="ordinal"/>
      <w:pStyle w:val="LNEKNADPIS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/>
        <w:color w:val="000000"/>
        <w:kern w:val="0"/>
        <w:sz w:val="22"/>
        <w:u w:color="000000"/>
        <w:vertAlign w:val="baseline"/>
      </w:rPr>
    </w:lvl>
    <w:lvl w:ilvl="1">
      <w:start w:val="1"/>
      <w:numFmt w:val="decimal"/>
      <w:lvlRestart w:val="0"/>
      <w:pStyle w:val="ODSTAVECUSTANOVEN"/>
      <w:lvlText w:val="%1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pStyle w:val="MONOSTIVODSTAVCI"/>
      <w:lvlText w:val="%3)"/>
      <w:lvlJc w:val="left"/>
      <w:pPr>
        <w:ind w:left="1080" w:hanging="343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7B249A7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8"/>
  </w:num>
  <w:num w:numId="5">
    <w:abstractNumId w:val="22"/>
  </w:num>
  <w:num w:numId="6">
    <w:abstractNumId w:val="0"/>
  </w:num>
  <w:num w:numId="7">
    <w:abstractNumId w:val="15"/>
  </w:num>
  <w:num w:numId="8">
    <w:abstractNumId w:val="21"/>
  </w:num>
  <w:num w:numId="9">
    <w:abstractNumId w:val="18"/>
  </w:num>
  <w:num w:numId="10">
    <w:abstractNumId w:val="10"/>
  </w:num>
  <w:num w:numId="11">
    <w:abstractNumId w:val="27"/>
  </w:num>
  <w:num w:numId="12">
    <w:abstractNumId w:val="13"/>
  </w:num>
  <w:num w:numId="13">
    <w:abstractNumId w:val="17"/>
  </w:num>
  <w:num w:numId="14">
    <w:abstractNumId w:val="5"/>
  </w:num>
  <w:num w:numId="15">
    <w:abstractNumId w:val="23"/>
  </w:num>
  <w:num w:numId="16">
    <w:abstractNumId w:val="16"/>
  </w:num>
  <w:num w:numId="17">
    <w:abstractNumId w:val="1"/>
  </w:num>
  <w:num w:numId="18">
    <w:abstractNumId w:val="4"/>
  </w:num>
  <w:num w:numId="19">
    <w:abstractNumId w:val="11"/>
  </w:num>
  <w:num w:numId="20">
    <w:abstractNumId w:val="25"/>
  </w:num>
  <w:num w:numId="21">
    <w:abstractNumId w:val="28"/>
  </w:num>
  <w:num w:numId="22">
    <w:abstractNumId w:val="14"/>
  </w:num>
  <w:num w:numId="23">
    <w:abstractNumId w:val="19"/>
  </w:num>
  <w:num w:numId="24">
    <w:abstractNumId w:val="2"/>
  </w:num>
  <w:num w:numId="25">
    <w:abstractNumId w:val="20"/>
  </w:num>
  <w:num w:numId="26">
    <w:abstractNumId w:val="29"/>
  </w:num>
  <w:num w:numId="27">
    <w:abstractNumId w:val="12"/>
  </w:num>
  <w:num w:numId="28">
    <w:abstractNumId w:val="6"/>
  </w:num>
  <w:num w:numId="29">
    <w:abstractNumId w:val="3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403A"/>
    <w:rsid w:val="00023581"/>
    <w:rsid w:val="00023B18"/>
    <w:rsid w:val="00025213"/>
    <w:rsid w:val="00025F59"/>
    <w:rsid w:val="00027758"/>
    <w:rsid w:val="00032BB8"/>
    <w:rsid w:val="00040396"/>
    <w:rsid w:val="000422FC"/>
    <w:rsid w:val="00042C47"/>
    <w:rsid w:val="0004326A"/>
    <w:rsid w:val="000442F4"/>
    <w:rsid w:val="00044B48"/>
    <w:rsid w:val="00051BAE"/>
    <w:rsid w:val="000560BA"/>
    <w:rsid w:val="0005708B"/>
    <w:rsid w:val="000624C3"/>
    <w:rsid w:val="00063F98"/>
    <w:rsid w:val="00067B1A"/>
    <w:rsid w:val="0007643B"/>
    <w:rsid w:val="00077567"/>
    <w:rsid w:val="000972C2"/>
    <w:rsid w:val="000A1AF6"/>
    <w:rsid w:val="000A5075"/>
    <w:rsid w:val="000A6FDF"/>
    <w:rsid w:val="000B09A7"/>
    <w:rsid w:val="000B0C26"/>
    <w:rsid w:val="000B152C"/>
    <w:rsid w:val="000B4251"/>
    <w:rsid w:val="000C3A17"/>
    <w:rsid w:val="000C4D98"/>
    <w:rsid w:val="000C5747"/>
    <w:rsid w:val="000D02A0"/>
    <w:rsid w:val="000D05E3"/>
    <w:rsid w:val="000D1E75"/>
    <w:rsid w:val="000E2439"/>
    <w:rsid w:val="000E2D21"/>
    <w:rsid w:val="000F0E1C"/>
    <w:rsid w:val="000F5089"/>
    <w:rsid w:val="000F626D"/>
    <w:rsid w:val="000F6673"/>
    <w:rsid w:val="0010244C"/>
    <w:rsid w:val="00106DB8"/>
    <w:rsid w:val="001236AF"/>
    <w:rsid w:val="00127068"/>
    <w:rsid w:val="0013287D"/>
    <w:rsid w:val="00132C01"/>
    <w:rsid w:val="0013466E"/>
    <w:rsid w:val="00136EF5"/>
    <w:rsid w:val="001435CE"/>
    <w:rsid w:val="00147EE6"/>
    <w:rsid w:val="00153774"/>
    <w:rsid w:val="00161F6E"/>
    <w:rsid w:val="001634D2"/>
    <w:rsid w:val="00165598"/>
    <w:rsid w:val="001700DD"/>
    <w:rsid w:val="00171851"/>
    <w:rsid w:val="001719D0"/>
    <w:rsid w:val="00175F68"/>
    <w:rsid w:val="00176CF5"/>
    <w:rsid w:val="0018086A"/>
    <w:rsid w:val="00190082"/>
    <w:rsid w:val="00190ADD"/>
    <w:rsid w:val="001930E2"/>
    <w:rsid w:val="00193F3F"/>
    <w:rsid w:val="001A418C"/>
    <w:rsid w:val="001B48B6"/>
    <w:rsid w:val="001B63F7"/>
    <w:rsid w:val="001C0AFE"/>
    <w:rsid w:val="001C2527"/>
    <w:rsid w:val="001C3256"/>
    <w:rsid w:val="001C41E6"/>
    <w:rsid w:val="001C535D"/>
    <w:rsid w:val="001D1FB0"/>
    <w:rsid w:val="001D22BC"/>
    <w:rsid w:val="001D306B"/>
    <w:rsid w:val="001D3D87"/>
    <w:rsid w:val="001D57E9"/>
    <w:rsid w:val="001D718D"/>
    <w:rsid w:val="001E12E5"/>
    <w:rsid w:val="001E4D4D"/>
    <w:rsid w:val="001E504E"/>
    <w:rsid w:val="001E5D2E"/>
    <w:rsid w:val="001E721E"/>
    <w:rsid w:val="001F1C62"/>
    <w:rsid w:val="001F7DBB"/>
    <w:rsid w:val="00201D8D"/>
    <w:rsid w:val="00201F56"/>
    <w:rsid w:val="002043B8"/>
    <w:rsid w:val="00211A8B"/>
    <w:rsid w:val="00213364"/>
    <w:rsid w:val="00216022"/>
    <w:rsid w:val="002171F8"/>
    <w:rsid w:val="002250DC"/>
    <w:rsid w:val="00225F85"/>
    <w:rsid w:val="0023080C"/>
    <w:rsid w:val="00236207"/>
    <w:rsid w:val="00237362"/>
    <w:rsid w:val="00237A24"/>
    <w:rsid w:val="00247BEC"/>
    <w:rsid w:val="00251A91"/>
    <w:rsid w:val="002545F4"/>
    <w:rsid w:val="00262447"/>
    <w:rsid w:val="0026416E"/>
    <w:rsid w:val="00270808"/>
    <w:rsid w:val="00271471"/>
    <w:rsid w:val="00272132"/>
    <w:rsid w:val="0027340D"/>
    <w:rsid w:val="00274AE4"/>
    <w:rsid w:val="00275590"/>
    <w:rsid w:val="00275D14"/>
    <w:rsid w:val="00285117"/>
    <w:rsid w:val="00285551"/>
    <w:rsid w:val="00285746"/>
    <w:rsid w:val="0028634D"/>
    <w:rsid w:val="00290616"/>
    <w:rsid w:val="00291CF2"/>
    <w:rsid w:val="00292E90"/>
    <w:rsid w:val="002A0167"/>
    <w:rsid w:val="002A2C99"/>
    <w:rsid w:val="002A49ED"/>
    <w:rsid w:val="002B18C3"/>
    <w:rsid w:val="002B523D"/>
    <w:rsid w:val="002B6DA8"/>
    <w:rsid w:val="002C215A"/>
    <w:rsid w:val="002E0514"/>
    <w:rsid w:val="002E0AEB"/>
    <w:rsid w:val="002E609B"/>
    <w:rsid w:val="002F1C87"/>
    <w:rsid w:val="002F1DCD"/>
    <w:rsid w:val="002F245A"/>
    <w:rsid w:val="002F5D2F"/>
    <w:rsid w:val="002F5D30"/>
    <w:rsid w:val="00306007"/>
    <w:rsid w:val="003128F5"/>
    <w:rsid w:val="00315657"/>
    <w:rsid w:val="0032682A"/>
    <w:rsid w:val="003310A5"/>
    <w:rsid w:val="003326AE"/>
    <w:rsid w:val="00332D5A"/>
    <w:rsid w:val="00337DE8"/>
    <w:rsid w:val="00345541"/>
    <w:rsid w:val="003464A1"/>
    <w:rsid w:val="00352D76"/>
    <w:rsid w:val="00354D66"/>
    <w:rsid w:val="0035598B"/>
    <w:rsid w:val="00355B0C"/>
    <w:rsid w:val="00356707"/>
    <w:rsid w:val="003628AA"/>
    <w:rsid w:val="00365571"/>
    <w:rsid w:val="00365CFC"/>
    <w:rsid w:val="00367B4A"/>
    <w:rsid w:val="00372CF0"/>
    <w:rsid w:val="00380095"/>
    <w:rsid w:val="0038176A"/>
    <w:rsid w:val="00383197"/>
    <w:rsid w:val="00385201"/>
    <w:rsid w:val="003920F4"/>
    <w:rsid w:val="00392AB7"/>
    <w:rsid w:val="0039790B"/>
    <w:rsid w:val="003A08BC"/>
    <w:rsid w:val="003A2035"/>
    <w:rsid w:val="003A296D"/>
    <w:rsid w:val="003C5CFE"/>
    <w:rsid w:val="003C5D9C"/>
    <w:rsid w:val="003C6874"/>
    <w:rsid w:val="003D0EEF"/>
    <w:rsid w:val="003D2A09"/>
    <w:rsid w:val="003D5698"/>
    <w:rsid w:val="003E5355"/>
    <w:rsid w:val="003F42F8"/>
    <w:rsid w:val="003F69D1"/>
    <w:rsid w:val="0040036C"/>
    <w:rsid w:val="00406A1F"/>
    <w:rsid w:val="00406A43"/>
    <w:rsid w:val="004077DA"/>
    <w:rsid w:val="004302FE"/>
    <w:rsid w:val="0043091E"/>
    <w:rsid w:val="00437D6B"/>
    <w:rsid w:val="004405BD"/>
    <w:rsid w:val="00446D56"/>
    <w:rsid w:val="0044772E"/>
    <w:rsid w:val="00452DAB"/>
    <w:rsid w:val="00452E09"/>
    <w:rsid w:val="00453DF6"/>
    <w:rsid w:val="00453E31"/>
    <w:rsid w:val="004545AC"/>
    <w:rsid w:val="004611A1"/>
    <w:rsid w:val="00461A04"/>
    <w:rsid w:val="00461E6E"/>
    <w:rsid w:val="00462008"/>
    <w:rsid w:val="00464462"/>
    <w:rsid w:val="00464961"/>
    <w:rsid w:val="0046779F"/>
    <w:rsid w:val="00470C07"/>
    <w:rsid w:val="004731E9"/>
    <w:rsid w:val="004743B7"/>
    <w:rsid w:val="00481DF1"/>
    <w:rsid w:val="00482494"/>
    <w:rsid w:val="00482D7E"/>
    <w:rsid w:val="00485B0A"/>
    <w:rsid w:val="004947BC"/>
    <w:rsid w:val="00494EEE"/>
    <w:rsid w:val="004A1E2B"/>
    <w:rsid w:val="004A3B26"/>
    <w:rsid w:val="004A45D6"/>
    <w:rsid w:val="004C2CD2"/>
    <w:rsid w:val="004D091F"/>
    <w:rsid w:val="004D2899"/>
    <w:rsid w:val="004D6111"/>
    <w:rsid w:val="004D6B8C"/>
    <w:rsid w:val="004E0F7F"/>
    <w:rsid w:val="004E4E40"/>
    <w:rsid w:val="004E5924"/>
    <w:rsid w:val="004E7A57"/>
    <w:rsid w:val="004F00D6"/>
    <w:rsid w:val="004F412D"/>
    <w:rsid w:val="00502624"/>
    <w:rsid w:val="005026C2"/>
    <w:rsid w:val="00506C5B"/>
    <w:rsid w:val="00515BFB"/>
    <w:rsid w:val="00517F86"/>
    <w:rsid w:val="00523948"/>
    <w:rsid w:val="005324FB"/>
    <w:rsid w:val="005325B3"/>
    <w:rsid w:val="00540012"/>
    <w:rsid w:val="00541A18"/>
    <w:rsid w:val="00544E8D"/>
    <w:rsid w:val="005529BD"/>
    <w:rsid w:val="0055312A"/>
    <w:rsid w:val="005539A9"/>
    <w:rsid w:val="005541CE"/>
    <w:rsid w:val="00557E5C"/>
    <w:rsid w:val="00560D39"/>
    <w:rsid w:val="00571883"/>
    <w:rsid w:val="00582226"/>
    <w:rsid w:val="0059554F"/>
    <w:rsid w:val="005A05BD"/>
    <w:rsid w:val="005A3D89"/>
    <w:rsid w:val="005B480E"/>
    <w:rsid w:val="005C015B"/>
    <w:rsid w:val="005C4719"/>
    <w:rsid w:val="005D2618"/>
    <w:rsid w:val="005D556C"/>
    <w:rsid w:val="005E3F13"/>
    <w:rsid w:val="005E4D25"/>
    <w:rsid w:val="005F2BCC"/>
    <w:rsid w:val="005F345C"/>
    <w:rsid w:val="005F490E"/>
    <w:rsid w:val="005F4E72"/>
    <w:rsid w:val="005F7349"/>
    <w:rsid w:val="00600CB8"/>
    <w:rsid w:val="00607FDD"/>
    <w:rsid w:val="00614584"/>
    <w:rsid w:val="00621158"/>
    <w:rsid w:val="00624051"/>
    <w:rsid w:val="0062623D"/>
    <w:rsid w:val="006308BC"/>
    <w:rsid w:val="00633D86"/>
    <w:rsid w:val="00634A14"/>
    <w:rsid w:val="00635759"/>
    <w:rsid w:val="00653B9B"/>
    <w:rsid w:val="00655F3A"/>
    <w:rsid w:val="00662A34"/>
    <w:rsid w:val="00667230"/>
    <w:rsid w:val="00671206"/>
    <w:rsid w:val="00672687"/>
    <w:rsid w:val="006728B6"/>
    <w:rsid w:val="00672D55"/>
    <w:rsid w:val="00672DDD"/>
    <w:rsid w:val="006845EE"/>
    <w:rsid w:val="0068793F"/>
    <w:rsid w:val="006922F4"/>
    <w:rsid w:val="00692622"/>
    <w:rsid w:val="00693F24"/>
    <w:rsid w:val="006A2858"/>
    <w:rsid w:val="006A2B03"/>
    <w:rsid w:val="006A3B0B"/>
    <w:rsid w:val="006A4D43"/>
    <w:rsid w:val="006A6631"/>
    <w:rsid w:val="006B658C"/>
    <w:rsid w:val="006B6AD7"/>
    <w:rsid w:val="006C2DE1"/>
    <w:rsid w:val="006C3AF7"/>
    <w:rsid w:val="006C6659"/>
    <w:rsid w:val="006D6567"/>
    <w:rsid w:val="006E2FD0"/>
    <w:rsid w:val="006E40C9"/>
    <w:rsid w:val="006E4197"/>
    <w:rsid w:val="006E6EE1"/>
    <w:rsid w:val="006F2D51"/>
    <w:rsid w:val="006F38FE"/>
    <w:rsid w:val="006F526A"/>
    <w:rsid w:val="006F6C97"/>
    <w:rsid w:val="007000BF"/>
    <w:rsid w:val="0070333E"/>
    <w:rsid w:val="00704FBD"/>
    <w:rsid w:val="007150C1"/>
    <w:rsid w:val="007155FF"/>
    <w:rsid w:val="00722754"/>
    <w:rsid w:val="00725910"/>
    <w:rsid w:val="0072788D"/>
    <w:rsid w:val="00736D78"/>
    <w:rsid w:val="00743FE8"/>
    <w:rsid w:val="00746F69"/>
    <w:rsid w:val="007470DE"/>
    <w:rsid w:val="00750ACE"/>
    <w:rsid w:val="007534E5"/>
    <w:rsid w:val="00753587"/>
    <w:rsid w:val="007538FE"/>
    <w:rsid w:val="007548D6"/>
    <w:rsid w:val="00754B43"/>
    <w:rsid w:val="00754BCB"/>
    <w:rsid w:val="00756885"/>
    <w:rsid w:val="00760ED8"/>
    <w:rsid w:val="00761BCA"/>
    <w:rsid w:val="00763327"/>
    <w:rsid w:val="007633E2"/>
    <w:rsid w:val="00791AE2"/>
    <w:rsid w:val="00792554"/>
    <w:rsid w:val="00794E95"/>
    <w:rsid w:val="0079512D"/>
    <w:rsid w:val="007A2DEE"/>
    <w:rsid w:val="007C295F"/>
    <w:rsid w:val="007C44F2"/>
    <w:rsid w:val="007D0B2B"/>
    <w:rsid w:val="007D3835"/>
    <w:rsid w:val="007D536F"/>
    <w:rsid w:val="007D7197"/>
    <w:rsid w:val="007D7FA0"/>
    <w:rsid w:val="007E1ED4"/>
    <w:rsid w:val="007E68E1"/>
    <w:rsid w:val="007E7696"/>
    <w:rsid w:val="007F7E8B"/>
    <w:rsid w:val="0080205C"/>
    <w:rsid w:val="00811A29"/>
    <w:rsid w:val="00816062"/>
    <w:rsid w:val="008201CF"/>
    <w:rsid w:val="0082100B"/>
    <w:rsid w:val="0082499D"/>
    <w:rsid w:val="00827137"/>
    <w:rsid w:val="008339D0"/>
    <w:rsid w:val="00835C20"/>
    <w:rsid w:val="00836E94"/>
    <w:rsid w:val="00837FCB"/>
    <w:rsid w:val="00843DFE"/>
    <w:rsid w:val="00850E6C"/>
    <w:rsid w:val="00850F88"/>
    <w:rsid w:val="008576FB"/>
    <w:rsid w:val="00861985"/>
    <w:rsid w:val="00863350"/>
    <w:rsid w:val="008633CF"/>
    <w:rsid w:val="00864B68"/>
    <w:rsid w:val="00865506"/>
    <w:rsid w:val="0087721B"/>
    <w:rsid w:val="008814A3"/>
    <w:rsid w:val="00886FB0"/>
    <w:rsid w:val="008901F9"/>
    <w:rsid w:val="00891998"/>
    <w:rsid w:val="0089779F"/>
    <w:rsid w:val="008A17D4"/>
    <w:rsid w:val="008A32AA"/>
    <w:rsid w:val="008B1306"/>
    <w:rsid w:val="008B1A90"/>
    <w:rsid w:val="008B2263"/>
    <w:rsid w:val="008B51D1"/>
    <w:rsid w:val="008B624B"/>
    <w:rsid w:val="008C21DD"/>
    <w:rsid w:val="008C3428"/>
    <w:rsid w:val="008C7F39"/>
    <w:rsid w:val="008D41B5"/>
    <w:rsid w:val="008D6210"/>
    <w:rsid w:val="008D6FCF"/>
    <w:rsid w:val="008D7594"/>
    <w:rsid w:val="008E52F9"/>
    <w:rsid w:val="008E5C7E"/>
    <w:rsid w:val="008E628F"/>
    <w:rsid w:val="008E741F"/>
    <w:rsid w:val="008E7F59"/>
    <w:rsid w:val="008F5C34"/>
    <w:rsid w:val="00900C5E"/>
    <w:rsid w:val="00906317"/>
    <w:rsid w:val="00911121"/>
    <w:rsid w:val="00912BB2"/>
    <w:rsid w:val="009200E0"/>
    <w:rsid w:val="0092770D"/>
    <w:rsid w:val="009318C5"/>
    <w:rsid w:val="00932F3E"/>
    <w:rsid w:val="00944C13"/>
    <w:rsid w:val="00950551"/>
    <w:rsid w:val="00950C1D"/>
    <w:rsid w:val="00955B9C"/>
    <w:rsid w:val="00955D6C"/>
    <w:rsid w:val="00960C39"/>
    <w:rsid w:val="009646BE"/>
    <w:rsid w:val="00972C25"/>
    <w:rsid w:val="0097642F"/>
    <w:rsid w:val="00977692"/>
    <w:rsid w:val="00977755"/>
    <w:rsid w:val="00987680"/>
    <w:rsid w:val="009916D4"/>
    <w:rsid w:val="00994CCB"/>
    <w:rsid w:val="009A3AC8"/>
    <w:rsid w:val="009A3B6B"/>
    <w:rsid w:val="009A6853"/>
    <w:rsid w:val="009B03AE"/>
    <w:rsid w:val="009B116E"/>
    <w:rsid w:val="009B4CE5"/>
    <w:rsid w:val="009B4D09"/>
    <w:rsid w:val="009B6F85"/>
    <w:rsid w:val="009C2E5E"/>
    <w:rsid w:val="009C3E4E"/>
    <w:rsid w:val="009C469A"/>
    <w:rsid w:val="009C4925"/>
    <w:rsid w:val="009D3BE4"/>
    <w:rsid w:val="009E07CA"/>
    <w:rsid w:val="009E1328"/>
    <w:rsid w:val="009E1B4C"/>
    <w:rsid w:val="009E252E"/>
    <w:rsid w:val="009E68B6"/>
    <w:rsid w:val="009F0113"/>
    <w:rsid w:val="009F3795"/>
    <w:rsid w:val="009F4AA4"/>
    <w:rsid w:val="009F62DC"/>
    <w:rsid w:val="00A05EB6"/>
    <w:rsid w:val="00A06ED6"/>
    <w:rsid w:val="00A07A4D"/>
    <w:rsid w:val="00A1114D"/>
    <w:rsid w:val="00A141A6"/>
    <w:rsid w:val="00A15B9A"/>
    <w:rsid w:val="00A2002F"/>
    <w:rsid w:val="00A257EE"/>
    <w:rsid w:val="00A30B04"/>
    <w:rsid w:val="00A35BEF"/>
    <w:rsid w:val="00A3643B"/>
    <w:rsid w:val="00A37C0E"/>
    <w:rsid w:val="00A423F6"/>
    <w:rsid w:val="00A4486C"/>
    <w:rsid w:val="00A524E0"/>
    <w:rsid w:val="00A557F1"/>
    <w:rsid w:val="00A56984"/>
    <w:rsid w:val="00A66587"/>
    <w:rsid w:val="00A66E4E"/>
    <w:rsid w:val="00A670D7"/>
    <w:rsid w:val="00A7466C"/>
    <w:rsid w:val="00A7582E"/>
    <w:rsid w:val="00A800E7"/>
    <w:rsid w:val="00A82C03"/>
    <w:rsid w:val="00A82DCD"/>
    <w:rsid w:val="00A85D2F"/>
    <w:rsid w:val="00A9011C"/>
    <w:rsid w:val="00A94E0C"/>
    <w:rsid w:val="00AA1998"/>
    <w:rsid w:val="00AA32E5"/>
    <w:rsid w:val="00AC4361"/>
    <w:rsid w:val="00AD6E1F"/>
    <w:rsid w:val="00AD7986"/>
    <w:rsid w:val="00AE384C"/>
    <w:rsid w:val="00AE75C9"/>
    <w:rsid w:val="00AF0E9D"/>
    <w:rsid w:val="00AF277B"/>
    <w:rsid w:val="00AF4C63"/>
    <w:rsid w:val="00AF56BE"/>
    <w:rsid w:val="00B015FA"/>
    <w:rsid w:val="00B01A80"/>
    <w:rsid w:val="00B06DA5"/>
    <w:rsid w:val="00B3518F"/>
    <w:rsid w:val="00B407F3"/>
    <w:rsid w:val="00B41FC2"/>
    <w:rsid w:val="00B4405C"/>
    <w:rsid w:val="00B515F5"/>
    <w:rsid w:val="00B51A11"/>
    <w:rsid w:val="00B5266A"/>
    <w:rsid w:val="00B526AB"/>
    <w:rsid w:val="00B57EB1"/>
    <w:rsid w:val="00B643FF"/>
    <w:rsid w:val="00B67D07"/>
    <w:rsid w:val="00B729ED"/>
    <w:rsid w:val="00B74E0E"/>
    <w:rsid w:val="00B80BB9"/>
    <w:rsid w:val="00B865B7"/>
    <w:rsid w:val="00B90ED6"/>
    <w:rsid w:val="00B96E69"/>
    <w:rsid w:val="00BA087E"/>
    <w:rsid w:val="00BA47D8"/>
    <w:rsid w:val="00BB49A9"/>
    <w:rsid w:val="00BB7405"/>
    <w:rsid w:val="00BC59F8"/>
    <w:rsid w:val="00BC61B9"/>
    <w:rsid w:val="00BC7652"/>
    <w:rsid w:val="00BD2759"/>
    <w:rsid w:val="00BE25A9"/>
    <w:rsid w:val="00BE3B39"/>
    <w:rsid w:val="00BE4D1E"/>
    <w:rsid w:val="00BE7BB7"/>
    <w:rsid w:val="00BF0941"/>
    <w:rsid w:val="00BF39CF"/>
    <w:rsid w:val="00C04850"/>
    <w:rsid w:val="00C1174A"/>
    <w:rsid w:val="00C1185A"/>
    <w:rsid w:val="00C11E73"/>
    <w:rsid w:val="00C153EA"/>
    <w:rsid w:val="00C15BEA"/>
    <w:rsid w:val="00C239F8"/>
    <w:rsid w:val="00C26401"/>
    <w:rsid w:val="00C30FCA"/>
    <w:rsid w:val="00C3239E"/>
    <w:rsid w:val="00C327E8"/>
    <w:rsid w:val="00C36F27"/>
    <w:rsid w:val="00C36F4F"/>
    <w:rsid w:val="00C40119"/>
    <w:rsid w:val="00C47AB7"/>
    <w:rsid w:val="00C50D8D"/>
    <w:rsid w:val="00C50DD2"/>
    <w:rsid w:val="00C52431"/>
    <w:rsid w:val="00C648EA"/>
    <w:rsid w:val="00C6543D"/>
    <w:rsid w:val="00C6600C"/>
    <w:rsid w:val="00C67B12"/>
    <w:rsid w:val="00C76336"/>
    <w:rsid w:val="00C77737"/>
    <w:rsid w:val="00C83FEF"/>
    <w:rsid w:val="00C853F6"/>
    <w:rsid w:val="00C87293"/>
    <w:rsid w:val="00C879E4"/>
    <w:rsid w:val="00C92220"/>
    <w:rsid w:val="00C96AA6"/>
    <w:rsid w:val="00C97D8A"/>
    <w:rsid w:val="00CA4845"/>
    <w:rsid w:val="00CA4F5E"/>
    <w:rsid w:val="00CC542E"/>
    <w:rsid w:val="00CD0A21"/>
    <w:rsid w:val="00CE22A8"/>
    <w:rsid w:val="00CE278A"/>
    <w:rsid w:val="00D0003C"/>
    <w:rsid w:val="00D0173F"/>
    <w:rsid w:val="00D01C67"/>
    <w:rsid w:val="00D06F38"/>
    <w:rsid w:val="00D14777"/>
    <w:rsid w:val="00D16964"/>
    <w:rsid w:val="00D1762D"/>
    <w:rsid w:val="00D22A23"/>
    <w:rsid w:val="00D2403E"/>
    <w:rsid w:val="00D30144"/>
    <w:rsid w:val="00D33C9C"/>
    <w:rsid w:val="00D34900"/>
    <w:rsid w:val="00D434C1"/>
    <w:rsid w:val="00D66A41"/>
    <w:rsid w:val="00D67F2C"/>
    <w:rsid w:val="00D706A2"/>
    <w:rsid w:val="00D87F73"/>
    <w:rsid w:val="00D91621"/>
    <w:rsid w:val="00D931FE"/>
    <w:rsid w:val="00D937B8"/>
    <w:rsid w:val="00D94E53"/>
    <w:rsid w:val="00D97D0C"/>
    <w:rsid w:val="00DA2598"/>
    <w:rsid w:val="00DA54DB"/>
    <w:rsid w:val="00DB575E"/>
    <w:rsid w:val="00DC0247"/>
    <w:rsid w:val="00DC256B"/>
    <w:rsid w:val="00DD3080"/>
    <w:rsid w:val="00DD3351"/>
    <w:rsid w:val="00DD3703"/>
    <w:rsid w:val="00DD63DA"/>
    <w:rsid w:val="00DE048C"/>
    <w:rsid w:val="00DE6FE9"/>
    <w:rsid w:val="00DF5420"/>
    <w:rsid w:val="00DF5A2E"/>
    <w:rsid w:val="00E03BC1"/>
    <w:rsid w:val="00E05C6A"/>
    <w:rsid w:val="00E12933"/>
    <w:rsid w:val="00E13799"/>
    <w:rsid w:val="00E14176"/>
    <w:rsid w:val="00E15F09"/>
    <w:rsid w:val="00E167A6"/>
    <w:rsid w:val="00E216CE"/>
    <w:rsid w:val="00E227F2"/>
    <w:rsid w:val="00E250FF"/>
    <w:rsid w:val="00E3010F"/>
    <w:rsid w:val="00E323F9"/>
    <w:rsid w:val="00E352A9"/>
    <w:rsid w:val="00E4253F"/>
    <w:rsid w:val="00E57A14"/>
    <w:rsid w:val="00E637FE"/>
    <w:rsid w:val="00E63D06"/>
    <w:rsid w:val="00E72813"/>
    <w:rsid w:val="00E819CE"/>
    <w:rsid w:val="00E83339"/>
    <w:rsid w:val="00E85A35"/>
    <w:rsid w:val="00E94B37"/>
    <w:rsid w:val="00E94FC2"/>
    <w:rsid w:val="00E961F5"/>
    <w:rsid w:val="00E97031"/>
    <w:rsid w:val="00EA4BA1"/>
    <w:rsid w:val="00EA666A"/>
    <w:rsid w:val="00EA6B2F"/>
    <w:rsid w:val="00EB0770"/>
    <w:rsid w:val="00EB1DEA"/>
    <w:rsid w:val="00EB41B1"/>
    <w:rsid w:val="00EB456A"/>
    <w:rsid w:val="00EC2038"/>
    <w:rsid w:val="00EC4758"/>
    <w:rsid w:val="00ED1EE2"/>
    <w:rsid w:val="00ED39DE"/>
    <w:rsid w:val="00ED41E3"/>
    <w:rsid w:val="00ED49BD"/>
    <w:rsid w:val="00EE0759"/>
    <w:rsid w:val="00EE5374"/>
    <w:rsid w:val="00EE6E1F"/>
    <w:rsid w:val="00EE7098"/>
    <w:rsid w:val="00EE7B45"/>
    <w:rsid w:val="00EF3E19"/>
    <w:rsid w:val="00F00DD1"/>
    <w:rsid w:val="00F07714"/>
    <w:rsid w:val="00F108AC"/>
    <w:rsid w:val="00F11369"/>
    <w:rsid w:val="00F137BA"/>
    <w:rsid w:val="00F1420D"/>
    <w:rsid w:val="00F22FD3"/>
    <w:rsid w:val="00F37F1B"/>
    <w:rsid w:val="00F438D5"/>
    <w:rsid w:val="00F50575"/>
    <w:rsid w:val="00F50B18"/>
    <w:rsid w:val="00F53316"/>
    <w:rsid w:val="00F5432D"/>
    <w:rsid w:val="00F547BB"/>
    <w:rsid w:val="00F55620"/>
    <w:rsid w:val="00F61184"/>
    <w:rsid w:val="00F61A61"/>
    <w:rsid w:val="00F64D52"/>
    <w:rsid w:val="00F6573B"/>
    <w:rsid w:val="00F65C29"/>
    <w:rsid w:val="00F7588D"/>
    <w:rsid w:val="00F80206"/>
    <w:rsid w:val="00F85BF7"/>
    <w:rsid w:val="00F86145"/>
    <w:rsid w:val="00F86DBD"/>
    <w:rsid w:val="00F87085"/>
    <w:rsid w:val="00F91AE3"/>
    <w:rsid w:val="00F95A5B"/>
    <w:rsid w:val="00FA0AFB"/>
    <w:rsid w:val="00FA1323"/>
    <w:rsid w:val="00FA2EF5"/>
    <w:rsid w:val="00FA4F71"/>
    <w:rsid w:val="00FA6CD3"/>
    <w:rsid w:val="00FB1486"/>
    <w:rsid w:val="00FB4DEB"/>
    <w:rsid w:val="00FB567D"/>
    <w:rsid w:val="00FB77B3"/>
    <w:rsid w:val="00FC06B4"/>
    <w:rsid w:val="00FC387C"/>
    <w:rsid w:val="00FC5CE5"/>
    <w:rsid w:val="00FD0241"/>
    <w:rsid w:val="00FD0D98"/>
    <w:rsid w:val="00FF3908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6BCD"/>
  <w15:docId w15:val="{8601D7E0-9A43-48E1-A694-476B080F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DE048C"/>
    <w:rPr>
      <w:rFonts w:ascii="Garamond" w:hAnsi="Garamond"/>
      <w:b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24E0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rsid w:val="004947BC"/>
    <w:rPr>
      <w:rFonts w:ascii="Calibri" w:eastAsia="Calibri" w:hAnsi="Calibri" w:cs="Calibri"/>
      <w:szCs w:val="22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947BC"/>
    <w:pPr>
      <w:widowControl w:val="0"/>
      <w:shd w:val="clear" w:color="auto" w:fill="FFFFFF"/>
      <w:spacing w:after="420" w:line="0" w:lineRule="atLeast"/>
      <w:ind w:hanging="600"/>
      <w:jc w:val="both"/>
    </w:pPr>
    <w:rPr>
      <w:rFonts w:cs="Calibri"/>
      <w:sz w:val="22"/>
      <w:szCs w:val="22"/>
      <w:lang w:val="cs-CZ"/>
    </w:rPr>
  </w:style>
  <w:style w:type="paragraph" w:customStyle="1" w:styleId="LNEKNADPIS">
    <w:name w:val="ČLÁNEK NADPIS"/>
    <w:next w:val="Normln"/>
    <w:qFormat/>
    <w:rsid w:val="002F5D30"/>
    <w:pPr>
      <w:keepNext/>
      <w:keepLines/>
      <w:numPr>
        <w:numId w:val="21"/>
      </w:numPr>
      <w:spacing w:before="360" w:after="240" w:line="276" w:lineRule="auto"/>
      <w:jc w:val="center"/>
    </w:pPr>
    <w:rPr>
      <w:rFonts w:ascii="Calibri" w:eastAsia="Times New Roman" w:hAnsi="Calibri"/>
      <w:b/>
      <w:caps/>
      <w:color w:val="000000"/>
      <w:szCs w:val="22"/>
    </w:rPr>
  </w:style>
  <w:style w:type="paragraph" w:customStyle="1" w:styleId="ODSTAVECUSTANOVEN">
    <w:name w:val="ODSTAVEC USTANOVENÍ"/>
    <w:qFormat/>
    <w:rsid w:val="002F5D30"/>
    <w:pPr>
      <w:keepLines/>
      <w:numPr>
        <w:ilvl w:val="1"/>
        <w:numId w:val="21"/>
      </w:numPr>
      <w:spacing w:before="240" w:after="240" w:line="276" w:lineRule="auto"/>
      <w:jc w:val="both"/>
    </w:pPr>
    <w:rPr>
      <w:rFonts w:ascii="Calibri" w:eastAsia="Times New Roman" w:hAnsi="Calibri"/>
      <w:color w:val="000000"/>
      <w:szCs w:val="22"/>
    </w:rPr>
  </w:style>
  <w:style w:type="paragraph" w:customStyle="1" w:styleId="MONOSTIVODSTAVCI">
    <w:name w:val="MOŽNOSTI V ODSTAVCI"/>
    <w:qFormat/>
    <w:rsid w:val="002F5D30"/>
    <w:pPr>
      <w:numPr>
        <w:ilvl w:val="2"/>
        <w:numId w:val="21"/>
      </w:numPr>
      <w:spacing w:after="120" w:line="276" w:lineRule="auto"/>
      <w:contextualSpacing/>
      <w:jc w:val="both"/>
    </w:pPr>
    <w:rPr>
      <w:rFonts w:ascii="Calibri" w:eastAsia="Times New Roman" w:hAnsi="Calibri"/>
      <w:color w:val="000000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B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rmlnweb">
    <w:name w:val="Normal (Web)"/>
    <w:basedOn w:val="Normln"/>
    <w:uiPriority w:val="99"/>
    <w:unhideWhenUsed/>
    <w:rsid w:val="00067B1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70D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65CFC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3FEB5EB2A849C6AF91EA3117054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3DAC4-4835-418A-88EA-2A1B304CF5CF}"/>
      </w:docPartPr>
      <w:docPartBody>
        <w:p w:rsidR="00344C14" w:rsidRDefault="002F018D" w:rsidP="002F018D">
          <w:pPr>
            <w:pStyle w:val="643FEB5EB2A849C6AF91EA3117054D44"/>
          </w:pPr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048FD8432CF34A699981463A50DA8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CE3E3-6808-4F8C-B6DF-9387A92557DB}"/>
      </w:docPartPr>
      <w:docPartBody>
        <w:p w:rsidR="00344C14" w:rsidRDefault="002F018D" w:rsidP="002F018D">
          <w:pPr>
            <w:pStyle w:val="048FD8432CF34A699981463A50DA854E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EF37F33C60BF42589AC4A978A52BF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6A1A0-56D2-44D0-968E-54E708F0FAE6}"/>
      </w:docPartPr>
      <w:docPartBody>
        <w:p w:rsidR="00344C14" w:rsidRDefault="002F018D" w:rsidP="002F018D">
          <w:pPr>
            <w:pStyle w:val="EF37F33C60BF42589AC4A978A52BFC1C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7FA494E7C4B84DF9B63465D35EA5D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9D6B5-F846-4FF6-A6F0-7425563475C7}"/>
      </w:docPartPr>
      <w:docPartBody>
        <w:p w:rsidR="00344C14" w:rsidRDefault="002F018D" w:rsidP="002F018D">
          <w:pPr>
            <w:pStyle w:val="7FA494E7C4B84DF9B63465D35EA5DE7E"/>
          </w:pPr>
          <w:r w:rsidRPr="004261BB">
            <w:rPr>
              <w:rStyle w:val="Smlouva"/>
              <w:highlight w:val="green"/>
            </w:rPr>
            <w:t xml:space="preserve">doplní </w:t>
          </w:r>
          <w:r>
            <w:rPr>
              <w:rStyle w:val="Smlouva"/>
              <w:highlight w:val="green"/>
            </w:rPr>
            <w:t>kupující</w:t>
          </w:r>
          <w:r w:rsidRPr="004261BB">
            <w:rPr>
              <w:rStyle w:val="Smlouva"/>
              <w:highlight w:val="green"/>
            </w:rPr>
            <w:t xml:space="preserve"> před podpisem smlouvy</w:t>
          </w:r>
        </w:p>
      </w:docPartBody>
    </w:docPart>
    <w:docPart>
      <w:docPartPr>
        <w:name w:val="E9C2218D375642EAA775C482772CA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E179A-2E09-4502-93D7-0BF93803CC01}"/>
      </w:docPartPr>
      <w:docPartBody>
        <w:p w:rsidR="00344C14" w:rsidRDefault="002F018D" w:rsidP="002F018D">
          <w:pPr>
            <w:pStyle w:val="E9C2218D375642EAA775C482772CA5A5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B5B8AC5A6C404262A21F81CC8916E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CC4AA-5113-4F86-A957-2B3A81B26162}"/>
      </w:docPartPr>
      <w:docPartBody>
        <w:p w:rsidR="00344C14" w:rsidRDefault="002F018D" w:rsidP="002F018D">
          <w:pPr>
            <w:pStyle w:val="B5B8AC5A6C404262A21F81CC8916E364"/>
          </w:pPr>
          <w:r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</w:rPr>
            <w:t xml:space="preserve"> nebo jméno</w:t>
          </w:r>
        </w:p>
      </w:docPartBody>
    </w:docPart>
    <w:docPart>
      <w:docPartPr>
        <w:name w:val="47F1C824877047829BA208EB2F6E1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A8DDA-7CB0-4AF5-B0FC-A6E27FADA6CA}"/>
      </w:docPartPr>
      <w:docPartBody>
        <w:p w:rsidR="00344C14" w:rsidRDefault="002F018D" w:rsidP="002F018D">
          <w:pPr>
            <w:pStyle w:val="47F1C824877047829BA208EB2F6E1DAD"/>
          </w:pPr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EC50C15EE42C7BC40A1646AE80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7482A-E7BA-4A5B-8DFB-E8CA1F1775D1}"/>
      </w:docPartPr>
      <w:docPartBody>
        <w:p w:rsidR="00344C14" w:rsidRDefault="002F018D" w:rsidP="002F018D">
          <w:pPr>
            <w:pStyle w:val="B00EC50C15EE42C7BC40A1646AE8014A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3B73B0D15B74443A732F54CE371A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83360-12D6-4648-827F-C7F230CD80D8}"/>
      </w:docPartPr>
      <w:docPartBody>
        <w:p w:rsidR="00344C14" w:rsidRDefault="002F018D" w:rsidP="002F018D">
          <w:pPr>
            <w:pStyle w:val="33B73B0D15B74443A732F54CE371A7F5"/>
          </w:pPr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D66837BA1A334A8C8A9E71921FFAF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DF2B7-3005-4091-BE51-EF14C4E9719E}"/>
      </w:docPartPr>
      <w:docPartBody>
        <w:p w:rsidR="00344C14" w:rsidRDefault="002F018D" w:rsidP="002F018D">
          <w:pPr>
            <w:pStyle w:val="D66837BA1A334A8C8A9E71921FFAFDB7"/>
          </w:pPr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  <w:r>
            <w:rPr>
              <w:rStyle w:val="Zstupntext"/>
              <w:rFonts w:ascii="Garamond" w:hAnsi="Garamond"/>
              <w:color w:val="FF0000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</w:rPr>
            <w:t xml:space="preserve"> stiskněte jednou mezerník</w:t>
          </w:r>
        </w:p>
      </w:docPartBody>
    </w:docPart>
    <w:docPart>
      <w:docPartPr>
        <w:name w:val="BC2EB1DF9BFB4D16BEBBE27140C64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12A65-CA93-4719-AD0A-5A9AD54464D7}"/>
      </w:docPartPr>
      <w:docPartBody>
        <w:p w:rsidR="00344C14" w:rsidRDefault="002F018D" w:rsidP="002F018D">
          <w:pPr>
            <w:pStyle w:val="BC2EB1DF9BFB4D16BEBBE27140C64C90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0C59BA14AAC4BDEA09C316266814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07C6D-4535-4DBE-9D2F-AF9A366EC9A2}"/>
      </w:docPartPr>
      <w:docPartBody>
        <w:p w:rsidR="00344C14" w:rsidRDefault="002F018D" w:rsidP="002F018D">
          <w:pPr>
            <w:pStyle w:val="30C59BA14AAC4BDEA09C3162668142C9"/>
          </w:pPr>
          <w:r w:rsidRPr="00356707">
            <w:rPr>
              <w:rStyle w:val="Zstupntext"/>
              <w:rFonts w:ascii="Garamond" w:hAnsi="Garamond"/>
              <w:color w:val="FF0000"/>
            </w:rPr>
            <w:t>X 0000 vedená u</w:t>
          </w:r>
          <w:r>
            <w:rPr>
              <w:rStyle w:val="Zstupntext"/>
              <w:rFonts w:ascii="Garamond" w:hAnsi="Garamond"/>
              <w:color w:val="FF0000"/>
            </w:rPr>
            <w:t xml:space="preserve"> …nebo v případě FO datum zápisu do ŽR</w:t>
          </w:r>
        </w:p>
      </w:docPartBody>
    </w:docPart>
    <w:docPart>
      <w:docPartPr>
        <w:name w:val="891EF6A80EDE448AB9450BC357922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9B8C6-81CA-43B6-8E47-93E378414D25}"/>
      </w:docPartPr>
      <w:docPartBody>
        <w:p w:rsidR="00344C14" w:rsidRDefault="002F018D" w:rsidP="002F018D">
          <w:pPr>
            <w:pStyle w:val="891EF6A80EDE448AB9450BC357922A87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A2103A7DFEC64CEB907D9E815BD99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74EF6-6776-4138-9BB9-81FFE2F992DE}"/>
      </w:docPartPr>
      <w:docPartBody>
        <w:p w:rsidR="00344C14" w:rsidRDefault="002F018D" w:rsidP="002F018D">
          <w:pPr>
            <w:pStyle w:val="A2103A7DFEC64CEB907D9E815BD995C8"/>
          </w:pPr>
          <w:r>
            <w:rPr>
              <w:rStyle w:val="Zstupntext"/>
              <w:rFonts w:ascii="Garamond" w:hAnsi="Garamond"/>
              <w:color w:val="FF0000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</w:rPr>
            <w:t>město</w:t>
          </w:r>
          <w:r w:rsidRPr="008339D0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B2A199E2E21E49C8A60BAE3898FE2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F6784-0006-4476-8D22-B86D304B53A2}"/>
      </w:docPartPr>
      <w:docPartBody>
        <w:p w:rsidR="00344C14" w:rsidRDefault="002F018D" w:rsidP="002F018D">
          <w:pPr>
            <w:pStyle w:val="B2A199E2E21E49C8A60BAE3898FE27D9"/>
          </w:pPr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3F996DE513D4411FBCFE218EE0C39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C7537-38C6-4CD6-8776-FC71B063846F}"/>
      </w:docPartPr>
      <w:docPartBody>
        <w:p w:rsidR="00344C14" w:rsidRDefault="002F018D" w:rsidP="002F018D">
          <w:pPr>
            <w:pStyle w:val="3F996DE513D4411FBCFE218EE0C39A9E"/>
          </w:pPr>
          <w:r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966E5F5211DA403E9BCE299C9417F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DBE65-9060-4EA2-96D2-417D0F346924}"/>
      </w:docPartPr>
      <w:docPartBody>
        <w:p w:rsidR="00344C14" w:rsidRDefault="002F018D" w:rsidP="002F018D">
          <w:pPr>
            <w:pStyle w:val="966E5F5211DA403E9BCE299C9417F671"/>
          </w:pPr>
          <w:r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7BE249701464446CA1DBE15E6317E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693D8-9E64-45CD-9A14-F0B92B6D96C1}"/>
      </w:docPartPr>
      <w:docPartBody>
        <w:p w:rsidR="00344C14" w:rsidRDefault="002F018D" w:rsidP="002F018D">
          <w:pPr>
            <w:pStyle w:val="7BE249701464446CA1DBE15E6317EB59"/>
          </w:pPr>
          <w:r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5319A9ED9749490682B4E89878AA1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654F0-F6F6-40F5-B5A8-890C9E36CE33}"/>
      </w:docPartPr>
      <w:docPartBody>
        <w:p w:rsidR="00344C14" w:rsidRDefault="002F018D" w:rsidP="002F018D">
          <w:pPr>
            <w:pStyle w:val="5319A9ED9749490682B4E89878AA1AE2"/>
          </w:pPr>
          <w:r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FF5A751284EB4A5F832A63FD6FFD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EE2FE-7BAB-4B05-B09C-51F5DB679385}"/>
      </w:docPartPr>
      <w:docPartBody>
        <w:p w:rsidR="00344C14" w:rsidRDefault="002F018D" w:rsidP="002F018D">
          <w:pPr>
            <w:pStyle w:val="FF5A751284EB4A5F832A63FD6FFD0F1A"/>
          </w:pPr>
          <w:r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9EEAF45DC18F4932B5E97782E5810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BCDEC-D546-4DDB-81CD-37AE85DFE6CD}"/>
      </w:docPartPr>
      <w:docPartBody>
        <w:p w:rsidR="00344C14" w:rsidRDefault="002F018D" w:rsidP="002F018D">
          <w:pPr>
            <w:pStyle w:val="9EEAF45DC18F4932B5E97782E5810D7D"/>
          </w:pPr>
          <w:r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2845CE6C50924B61859AB4E9980B5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10290-15C0-49C3-A300-A098FB447C53}"/>
      </w:docPartPr>
      <w:docPartBody>
        <w:p w:rsidR="00344C14" w:rsidRDefault="002F018D" w:rsidP="002F018D">
          <w:pPr>
            <w:pStyle w:val="2845CE6C50924B61859AB4E9980B58E8"/>
          </w:pPr>
          <w:r w:rsidRPr="003F42F8">
            <w:rPr>
              <w:rStyle w:val="Zstupntext"/>
              <w:rFonts w:ascii="Garamond" w:hAnsi="Garamond"/>
              <w:color w:val="FF0000"/>
            </w:rPr>
            <w:t>zadejte e-mail</w:t>
          </w:r>
          <w:r>
            <w:rPr>
              <w:rStyle w:val="Zstupntext"/>
              <w:rFonts w:ascii="Garamond" w:hAnsi="Garamond"/>
              <w:color w:val="FF0000"/>
            </w:rPr>
            <w:t xml:space="preserve"> po @</w:t>
          </w:r>
        </w:p>
      </w:docPartBody>
    </w:docPart>
    <w:docPart>
      <w:docPartPr>
        <w:name w:val="B216EB2CA0C548A3AE1009D8BC3AA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A90D4-C887-4CCD-B57C-77B3FF4BEB0C}"/>
      </w:docPartPr>
      <w:docPartBody>
        <w:p w:rsidR="00344C14" w:rsidRDefault="002F018D" w:rsidP="002F018D">
          <w:pPr>
            <w:pStyle w:val="B216EB2CA0C548A3AE1009D8BC3AACED"/>
          </w:pPr>
          <w:r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31A386027EFF4F448BBFF8483D7ED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1F6A7-7268-43D8-AD02-055D0E579A72}"/>
      </w:docPartPr>
      <w:docPartBody>
        <w:p w:rsidR="00344C14" w:rsidRDefault="002F018D" w:rsidP="002F018D">
          <w:pPr>
            <w:pStyle w:val="31A386027EFF4F448BBFF8483D7ED27F"/>
          </w:pPr>
          <w:r>
            <w:rPr>
              <w:rStyle w:val="Zstupntext"/>
              <w:rFonts w:ascii="Garamond" w:hAnsi="Garamond"/>
              <w:color w:val="FF0000"/>
            </w:rPr>
            <w:t>doplň předmět smlouvy včetně množství – tj. číselného vyjádření</w:t>
          </w:r>
        </w:p>
      </w:docPartBody>
    </w:docPart>
    <w:docPart>
      <w:docPartPr>
        <w:name w:val="111F64E0FDE547DC84CA6F75EA7E6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41F32-8CD3-4D9D-B5D8-A8C3B1707A03}"/>
      </w:docPartPr>
      <w:docPartBody>
        <w:p w:rsidR="00344C14" w:rsidRDefault="002F018D" w:rsidP="002F018D">
          <w:pPr>
            <w:pStyle w:val="111F64E0FDE547DC84CA6F75EA7E6343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C3152C02F5140D385AFD13C60437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88E68-A668-4FCB-924A-B8A50FB841BF}"/>
      </w:docPartPr>
      <w:docPartBody>
        <w:p w:rsidR="00344C14" w:rsidRDefault="002F018D" w:rsidP="002F018D">
          <w:pPr>
            <w:pStyle w:val="CC3152C02F5140D385AFD13C60437552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7BA1A221CA4B4DEAB3AE567DB6737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7E8A0-E4D5-420C-805A-CD518EEF4B9A}"/>
      </w:docPartPr>
      <w:docPartBody>
        <w:p w:rsidR="00344C14" w:rsidRDefault="002F018D" w:rsidP="002F018D">
          <w:pPr>
            <w:pStyle w:val="7BA1A221CA4B4DEAB3AE567DB67371C3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2D4CE15528C4E7A90ABC620A5849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84477-9E3B-4B46-8B89-B2E616FA1D16}"/>
      </w:docPartPr>
      <w:docPartBody>
        <w:p w:rsidR="00344C14" w:rsidRDefault="002F018D" w:rsidP="002F018D">
          <w:pPr>
            <w:pStyle w:val="72D4CE15528C4E7A90ABC620A58495FD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6ADEDD4F04B4C8DA5388F2EF48E2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7E582-8459-46C0-99BC-51005814DA5E}"/>
      </w:docPartPr>
      <w:docPartBody>
        <w:p w:rsidR="00344C14" w:rsidRDefault="002F018D" w:rsidP="002F018D">
          <w:pPr>
            <w:pStyle w:val="66ADEDD4F04B4C8DA5388F2EF48E21B0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697F84CAA5D4A18BEA450F7DCCF8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B50D3-B53E-4D2B-BB1A-24759D29DD0D}"/>
      </w:docPartPr>
      <w:docPartBody>
        <w:p w:rsidR="00344C14" w:rsidRDefault="002F018D" w:rsidP="002F018D">
          <w:pPr>
            <w:pStyle w:val="F697F84CAA5D4A18BEA450F7DCCF87A7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1780E70C0F8D4F3AB94EEE0D1FB94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073DD-6BAF-45B3-AFBE-D34E314340D0}"/>
      </w:docPartPr>
      <w:docPartBody>
        <w:p w:rsidR="00344C14" w:rsidRDefault="002F018D" w:rsidP="002F018D">
          <w:pPr>
            <w:pStyle w:val="1780E70C0F8D4F3AB94EEE0D1FB944E2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9D56056B2A544BA868F55B131EEB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A1B58-57E4-4496-B3CF-C64FEBD8AC25}"/>
      </w:docPartPr>
      <w:docPartBody>
        <w:p w:rsidR="00344C14" w:rsidRDefault="002F018D" w:rsidP="002F018D">
          <w:pPr>
            <w:pStyle w:val="79D56056B2A544BA868F55B131EEBEA3"/>
          </w:pPr>
          <w:r w:rsidRPr="00E91E34">
            <w:rPr>
              <w:rStyle w:val="Zstupntext"/>
            </w:rPr>
            <w:t>Zvolte položku.</w:t>
          </w:r>
        </w:p>
      </w:docPartBody>
    </w:docPart>
    <w:docPart>
      <w:docPartPr>
        <w:name w:val="8D70312FD244445CA5C84B10D8364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A0A06-06FA-41CE-A141-98E803D3FB3F}"/>
      </w:docPartPr>
      <w:docPartBody>
        <w:p w:rsidR="00344C14" w:rsidRDefault="002F018D" w:rsidP="002F018D">
          <w:pPr>
            <w:pStyle w:val="8D70312FD244445CA5C84B10D8364CF1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4F5D33841104BDA91A4736A14A78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6DAE1-B6E5-4F7A-BEB1-245321BEF4F1}"/>
      </w:docPartPr>
      <w:docPartBody>
        <w:p w:rsidR="00344C14" w:rsidRDefault="002F018D" w:rsidP="002F018D">
          <w:pPr>
            <w:pStyle w:val="A4F5D33841104BDA91A4736A14A788FB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4A779450E9243AC8F0CBDAFFA416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1E706-15F5-47E4-9B5C-F9F209701691}"/>
      </w:docPartPr>
      <w:docPartBody>
        <w:p w:rsidR="00344C14" w:rsidRDefault="002F018D" w:rsidP="002F018D">
          <w:pPr>
            <w:pStyle w:val="34A779450E9243AC8F0CBDAFFA41662D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F34B59148464D4E99F32DD2BFAE4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E6CA1-8882-4736-B71C-B998A6B59A39}"/>
      </w:docPartPr>
      <w:docPartBody>
        <w:p w:rsidR="00344C14" w:rsidRDefault="002F018D" w:rsidP="002F018D">
          <w:pPr>
            <w:pStyle w:val="FF34B59148464D4E99F32DD2BFAE4409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90F1C916F3B484FAF7FEF2D57AC8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A0F60-A9A4-44BC-870D-7B873F89E8B9}"/>
      </w:docPartPr>
      <w:docPartBody>
        <w:p w:rsidR="00344C14" w:rsidRDefault="002F018D" w:rsidP="002F018D">
          <w:pPr>
            <w:pStyle w:val="D90F1C916F3B484FAF7FEF2D57AC821C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EE066595708A4571BA333528E1A9C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36A06-C341-4DD1-B631-C6C1CA661AA7}"/>
      </w:docPartPr>
      <w:docPartBody>
        <w:p w:rsidR="00344C14" w:rsidRDefault="002F018D" w:rsidP="002F018D">
          <w:pPr>
            <w:pStyle w:val="EE066595708A4571BA333528E1A9C027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23E8F7DBB884439AB624EA51B9257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0B7B5-B2A8-4E58-9D5B-514EBB5AAFAA}"/>
      </w:docPartPr>
      <w:docPartBody>
        <w:p w:rsidR="00344C14" w:rsidRDefault="002F018D" w:rsidP="002F018D">
          <w:pPr>
            <w:pStyle w:val="23E8F7DBB884439AB624EA51B9257007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9D036B6063C64B0D9CDDFBC0E1BFA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BDA4D-5E66-40B8-BD87-37DDB261D71E}"/>
      </w:docPartPr>
      <w:docPartBody>
        <w:p w:rsidR="00344C14" w:rsidRDefault="002F018D" w:rsidP="002F018D">
          <w:pPr>
            <w:pStyle w:val="9D036B6063C64B0D9CDDFBC0E1BFA25A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C2E0D876FA2480086285C45C0364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706AE-FE4C-40FE-8431-57178A4F4796}"/>
      </w:docPartPr>
      <w:docPartBody>
        <w:p w:rsidR="00344C14" w:rsidRDefault="002F018D" w:rsidP="002F018D">
          <w:pPr>
            <w:pStyle w:val="9C2E0D876FA2480086285C45C0364559"/>
          </w:pPr>
          <w:r w:rsidRPr="00BC7652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654AADC7A7A94F1AA441353E8797C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11348-F0F3-4C15-8BA6-ADBBD48C38BE}"/>
      </w:docPartPr>
      <w:docPartBody>
        <w:p w:rsidR="00344C14" w:rsidRDefault="002F018D" w:rsidP="002F018D">
          <w:pPr>
            <w:pStyle w:val="654AADC7A7A94F1AA441353E8797C225"/>
          </w:pPr>
          <w:r w:rsidRPr="00BC7652">
            <w:rPr>
              <w:rStyle w:val="Zstupntext"/>
              <w:rFonts w:ascii="Garamond" w:hAnsi="Garamond"/>
              <w:color w:val="FF0000"/>
              <w:sz w:val="24"/>
            </w:rPr>
            <w:t>doplnit vhodné</w:t>
          </w:r>
        </w:p>
      </w:docPartBody>
    </w:docPart>
    <w:docPart>
      <w:docPartPr>
        <w:name w:val="8CD4533CF4E047F491E7A4F720047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EABE4-854A-4D48-86A3-939041A1EC2D}"/>
      </w:docPartPr>
      <w:docPartBody>
        <w:p w:rsidR="00344C14" w:rsidRDefault="002F018D" w:rsidP="002F018D">
          <w:pPr>
            <w:pStyle w:val="8CD4533CF4E047F491E7A4F7200478EE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52B764F84154925A5DB82A60BD68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A7DCF-EC42-4B42-B5C3-186C98D8F169}"/>
      </w:docPartPr>
      <w:docPartBody>
        <w:p w:rsidR="00344C14" w:rsidRDefault="002F018D" w:rsidP="002F018D">
          <w:pPr>
            <w:pStyle w:val="952B764F84154925A5DB82A60BD689EB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8566D38E006743FD99D05A36739BF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EE675-D463-4E95-B1EC-DF58BEC7EF0E}"/>
      </w:docPartPr>
      <w:docPartBody>
        <w:p w:rsidR="00344C14" w:rsidRDefault="002F018D" w:rsidP="002F018D">
          <w:pPr>
            <w:pStyle w:val="8566D38E006743FD99D05A36739BF827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2B69CA41CE7D4ECABDA35B525A29D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30FF8-92EB-42D7-A602-E79EEE07D984}"/>
      </w:docPartPr>
      <w:docPartBody>
        <w:p w:rsidR="00344C14" w:rsidRDefault="002F018D" w:rsidP="002F018D">
          <w:pPr>
            <w:pStyle w:val="2B69CA41CE7D4ECABDA35B525A29D347"/>
          </w:pPr>
          <w:r>
            <w:rPr>
              <w:rStyle w:val="Zstupntext"/>
              <w:rFonts w:ascii="Garamond" w:hAnsi="Garamond"/>
              <w:color w:val="FF0000"/>
            </w:rPr>
            <w:t>slovní</w:t>
          </w:r>
          <w:r w:rsidRPr="00D30144">
            <w:rPr>
              <w:rStyle w:val="Zstupntext"/>
              <w:rFonts w:ascii="Garamond" w:hAnsi="Garamond"/>
              <w:color w:val="FF0000"/>
            </w:rPr>
            <w:t xml:space="preserve"> vyjádření</w:t>
          </w:r>
        </w:p>
      </w:docPartBody>
    </w:docPart>
    <w:docPart>
      <w:docPartPr>
        <w:name w:val="32C948549FD944198CE914B9B7A55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FAD81-0A6B-42B4-870A-D2AF37C8ED28}"/>
      </w:docPartPr>
      <w:docPartBody>
        <w:p w:rsidR="00344C14" w:rsidRDefault="002F018D" w:rsidP="002F018D">
          <w:pPr>
            <w:pStyle w:val="32C948549FD944198CE914B9B7A55EA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41EF513AE5E4FF3BECB9D60B5739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0F57B-C550-4594-9B48-651AFE646477}"/>
      </w:docPartPr>
      <w:docPartBody>
        <w:p w:rsidR="00344C14" w:rsidRDefault="002F018D" w:rsidP="002F018D">
          <w:pPr>
            <w:pStyle w:val="341EF513AE5E4FF3BECB9D60B5739E56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BA67B88A03648AD807D13C2D8EFA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80F78-EBFF-4E39-A560-40FD4EC74355}"/>
      </w:docPartPr>
      <w:docPartBody>
        <w:p w:rsidR="00344C14" w:rsidRDefault="002F018D" w:rsidP="002F018D">
          <w:pPr>
            <w:pStyle w:val="8BA67B88A03648AD807D13C2D8EFA247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03F1DB02F6AE4521A0D6019E96383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93E04-9CF8-4F4C-817C-AC85CA656AAA}"/>
      </w:docPartPr>
      <w:docPartBody>
        <w:p w:rsidR="00344C14" w:rsidRDefault="002F018D" w:rsidP="002F018D">
          <w:pPr>
            <w:pStyle w:val="03F1DB02F6AE4521A0D6019E96383C00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8AC618D3AEB34CE8BE4DBAFE4BCB2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06905-42F6-4E54-A434-BE85597D4B52}"/>
      </w:docPartPr>
      <w:docPartBody>
        <w:p w:rsidR="00344C14" w:rsidRDefault="002F018D" w:rsidP="002F018D">
          <w:pPr>
            <w:pStyle w:val="8AC618D3AEB34CE8BE4DBAFE4BCB2E0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4FFF91957FFE43D2BF86D73B15166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49BDF-1B31-4DED-A0B3-9B43A72EE876}"/>
      </w:docPartPr>
      <w:docPartBody>
        <w:p w:rsidR="00344C14" w:rsidRDefault="002F018D" w:rsidP="002F018D">
          <w:pPr>
            <w:pStyle w:val="4FFF91957FFE43D2BF86D73B151668B5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19E7CEA461F043BBAA7EC9494D096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620D7-FDFF-42D5-8F63-55B65EBC9F8E}"/>
      </w:docPartPr>
      <w:docPartBody>
        <w:p w:rsidR="00344C14" w:rsidRDefault="002F018D" w:rsidP="002F018D">
          <w:pPr>
            <w:pStyle w:val="19E7CEA461F043BBAA7EC9494D0968E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69C2D965692B4677BEE57113C10A5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8DBCC-76CE-434F-81DF-F9FB6418267F}"/>
      </w:docPartPr>
      <w:docPartBody>
        <w:p w:rsidR="00344C14" w:rsidRDefault="002F018D" w:rsidP="002F018D">
          <w:pPr>
            <w:pStyle w:val="69C2D965692B4677BEE57113C10A57A9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234A562182784E5B9137FEC80741A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E8D42-703F-4E6D-BA4E-DDEE2FD16671}"/>
      </w:docPartPr>
      <w:docPartBody>
        <w:p w:rsidR="00344C14" w:rsidRDefault="002F018D" w:rsidP="002F018D">
          <w:pPr>
            <w:pStyle w:val="234A562182784E5B9137FEC80741A212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FA4F441968174E5FB0BA968806EA6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09489-AC76-470E-A889-3C8D8A1C0D76}"/>
      </w:docPartPr>
      <w:docPartBody>
        <w:p w:rsidR="00344C14" w:rsidRDefault="002F018D" w:rsidP="002F018D">
          <w:pPr>
            <w:pStyle w:val="FA4F441968174E5FB0BA968806EA6F0A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E884BAA3AD8041DB8A43E3A2455A5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89A89-DFC8-4D04-870F-9BF530E8E046}"/>
      </w:docPartPr>
      <w:docPartBody>
        <w:p w:rsidR="00344C14" w:rsidRDefault="002F018D" w:rsidP="002F018D">
          <w:pPr>
            <w:pStyle w:val="E884BAA3AD8041DB8A43E3A2455A5FED"/>
          </w:pPr>
          <w:r>
            <w:rPr>
              <w:rStyle w:val="Zstupntext"/>
              <w:rFonts w:ascii="Garamond" w:hAnsi="Garamond"/>
              <w:color w:val="FF0000"/>
            </w:rPr>
            <w:t>adresa</w:t>
          </w:r>
        </w:p>
      </w:docPartBody>
    </w:docPart>
    <w:docPart>
      <w:docPartPr>
        <w:name w:val="C51BE8F6D0B84B84BAD5B13899BCD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9BFB0-B94C-40A1-BFFB-B8E1F1B21CD2}"/>
      </w:docPartPr>
      <w:docPartBody>
        <w:p w:rsidR="00344C14" w:rsidRDefault="002F018D" w:rsidP="002F018D">
          <w:pPr>
            <w:pStyle w:val="C51BE8F6D0B84B84BAD5B13899BCD7FC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dopravní dispozice</w:t>
          </w:r>
        </w:p>
      </w:docPartBody>
    </w:docPart>
    <w:docPart>
      <w:docPartPr>
        <w:name w:val="63EC04276E224AAFA61C259BDFA00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8984D-D9BC-47B2-913B-F52047777FE6}"/>
      </w:docPartPr>
      <w:docPartBody>
        <w:p w:rsidR="00344C14" w:rsidRDefault="002F018D" w:rsidP="002F018D">
          <w:pPr>
            <w:pStyle w:val="63EC04276E224AAFA61C259BDFA00A75"/>
          </w:pPr>
          <w:r>
            <w:rPr>
              <w:rStyle w:val="Zstupntext"/>
              <w:rFonts w:ascii="Garamond" w:hAnsi="Garamond"/>
              <w:color w:val="FF0000"/>
            </w:rPr>
            <w:t>vybrat vhodnou variantu podle toto, zda bude použit nebo vymazán čl. 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A39851B3D4EC4DB19CCE63CDCD6FE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1F0B6-74DF-43D4-9C13-AEC5CFB454BB}"/>
      </w:docPartPr>
      <w:docPartBody>
        <w:p w:rsidR="00344C14" w:rsidRDefault="002F018D" w:rsidP="002F018D">
          <w:pPr>
            <w:pStyle w:val="A39851B3D4EC4DB19CCE63CDCD6FE7AE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5C47D0933E99463CA99EDD7BBC162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4B745-1E82-4886-9674-2FB249197C06}"/>
      </w:docPartPr>
      <w:docPartBody>
        <w:p w:rsidR="00344C14" w:rsidRDefault="002F018D" w:rsidP="002F018D">
          <w:pPr>
            <w:pStyle w:val="5C47D0933E99463CA99EDD7BBC1629F3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FB9345620A040FC8DFB3BC85C658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41208-3CB6-4B25-9537-64ECB612C310}"/>
      </w:docPartPr>
      <w:docPartBody>
        <w:p w:rsidR="00344C14" w:rsidRDefault="002F018D" w:rsidP="002F018D">
          <w:pPr>
            <w:pStyle w:val="BFB9345620A040FC8DFB3BC85C658A0B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A585DC426864A7AA198A5EFF497D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F26E6-7961-43BE-8E4F-2C8A61761654}"/>
      </w:docPartPr>
      <w:docPartBody>
        <w:p w:rsidR="00344C14" w:rsidRDefault="002F018D" w:rsidP="002F018D">
          <w:pPr>
            <w:pStyle w:val="6A585DC426864A7AA198A5EFF497D65C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885664CF1B5B4E63A1B46A28FE4E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170E9-D03C-42B4-8BBA-DACAEEE55091}"/>
      </w:docPartPr>
      <w:docPartBody>
        <w:p w:rsidR="00344C14" w:rsidRDefault="002F018D" w:rsidP="002F018D">
          <w:pPr>
            <w:pStyle w:val="885664CF1B5B4E63A1B46A28FE4E359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D83BC85104B416FB228C6C091847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3CC7F-1CEB-4E7A-8965-C0D3165E82D2}"/>
      </w:docPartPr>
      <w:docPartBody>
        <w:p w:rsidR="00344C14" w:rsidRDefault="002F018D" w:rsidP="002F018D">
          <w:pPr>
            <w:pStyle w:val="7D83BC85104B416FB228C6C091847166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9BB6BC7A97C54D35AA408EC40B082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ADC24-429C-4C79-B7BD-2495106DFE0F}"/>
      </w:docPartPr>
      <w:docPartBody>
        <w:p w:rsidR="00344C14" w:rsidRDefault="002F018D" w:rsidP="002F018D">
          <w:pPr>
            <w:pStyle w:val="9BB6BC7A97C54D35AA408EC40B0822B8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4B2D444F6FD42AAB8092F307CA3F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1F490-731F-4746-8A42-DFEE5CA04C30}"/>
      </w:docPartPr>
      <w:docPartBody>
        <w:p w:rsidR="00344C14" w:rsidRDefault="002F018D" w:rsidP="002F018D">
          <w:pPr>
            <w:pStyle w:val="D4B2D444F6FD42AAB8092F307CA3F46B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52949ECA68D4AFBB6C49D12401D2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18F64-F338-45C5-8977-0B960ABA041F}"/>
      </w:docPartPr>
      <w:docPartBody>
        <w:p w:rsidR="00344C14" w:rsidRDefault="002F018D" w:rsidP="002F018D">
          <w:pPr>
            <w:pStyle w:val="F52949ECA68D4AFBB6C49D12401D2E26"/>
          </w:pPr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</w:rPr>
            <w:t xml:space="preserve"> – nebo zvolit pevnou částku v Kč za den</w:t>
          </w:r>
        </w:p>
      </w:docPartBody>
    </w:docPart>
    <w:docPart>
      <w:docPartPr>
        <w:name w:val="A78016FFC53541F19972BF2D033DA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8FAA6-8F6D-4610-96C4-5F099E933C91}"/>
      </w:docPartPr>
      <w:docPartBody>
        <w:p w:rsidR="00344C14" w:rsidRDefault="002F018D" w:rsidP="002F018D">
          <w:pPr>
            <w:pStyle w:val="A78016FFC53541F19972BF2D033DA865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AAE5597DA2F4B3998908301B8C14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EDD1C-24C5-49CB-ADE3-26C29E3E0F65}"/>
      </w:docPartPr>
      <w:docPartBody>
        <w:p w:rsidR="00344C14" w:rsidRDefault="002F018D" w:rsidP="002F018D">
          <w:pPr>
            <w:pStyle w:val="0AAE5597DA2F4B3998908301B8C14355"/>
          </w:pPr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4456F6F7FA9462DB93D797E60C27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12182-A79C-44FD-AFE8-5A256D9B13F1}"/>
      </w:docPartPr>
      <w:docPartBody>
        <w:p w:rsidR="00344C14" w:rsidRDefault="002F018D" w:rsidP="002F018D">
          <w:pPr>
            <w:pStyle w:val="A4456F6F7FA9462DB93D797E60C27BE6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FACECC171D04227AC05A5687EAFA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5CB8-0593-4301-8AD1-D925F0B6E692}"/>
      </w:docPartPr>
      <w:docPartBody>
        <w:p w:rsidR="00344C14" w:rsidRDefault="002F018D" w:rsidP="002F018D">
          <w:pPr>
            <w:pStyle w:val="AFACECC171D04227AC05A5687EAFA8E5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F5CC953734984DBE8E62826458557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B0DD4-BA9F-4B99-9E5D-4FBE3CC4C58A}"/>
      </w:docPartPr>
      <w:docPartBody>
        <w:p w:rsidR="00344C14" w:rsidRDefault="002F018D" w:rsidP="002F018D">
          <w:pPr>
            <w:pStyle w:val="F5CC953734984DBE8E62826458557126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4A3B8499A45C478F93CF250F21CDE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6B3C6-D48A-4376-921E-855FC5F9B00E}"/>
      </w:docPartPr>
      <w:docPartBody>
        <w:p w:rsidR="00344C14" w:rsidRDefault="002F018D" w:rsidP="002F018D">
          <w:pPr>
            <w:pStyle w:val="4A3B8499A45C478F93CF250F21CDE806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524E3387F0B04B2C89422AF90BCFF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ED4B5-4AC0-46A5-8DC8-3BEDFF8F2545}"/>
      </w:docPartPr>
      <w:docPartBody>
        <w:p w:rsidR="00344C14" w:rsidRDefault="002F018D" w:rsidP="002F018D">
          <w:pPr>
            <w:pStyle w:val="524E3387F0B04B2C89422AF90BCFFC3C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74ABE6C016F458BB2121B3865D44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A3A6A-7742-4781-84CC-D16CED17593C}"/>
      </w:docPartPr>
      <w:docPartBody>
        <w:p w:rsidR="00344C14" w:rsidRDefault="002F018D" w:rsidP="002F018D">
          <w:pPr>
            <w:pStyle w:val="874ABE6C016F458BB2121B3865D44C6E"/>
          </w:pPr>
          <w:r>
            <w:rPr>
              <w:rStyle w:val="Zstupntext"/>
              <w:rFonts w:ascii="Garamond" w:hAnsi="Garamond"/>
              <w:color w:val="FF0000"/>
            </w:rPr>
            <w:t>vybrat vhodnou variantu podle toto, zda bude použit nebo vymazán čl. 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9EA7395A47E74BDD97885AF383F90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DEA5A-91E3-4112-AED9-CC6642712067}"/>
      </w:docPartPr>
      <w:docPartBody>
        <w:p w:rsidR="00344C14" w:rsidRDefault="002F018D" w:rsidP="002F018D">
          <w:pPr>
            <w:pStyle w:val="9EA7395A47E74BDD97885AF383F90FD1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12C01B6301AF405AA2BC01221A9C1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4C9F5-83A6-4EAE-847F-A397E140C11E}"/>
      </w:docPartPr>
      <w:docPartBody>
        <w:p w:rsidR="00344C14" w:rsidRDefault="002F018D" w:rsidP="002F018D">
          <w:pPr>
            <w:pStyle w:val="12C01B6301AF405AA2BC01221A9C1C89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8C49FB7201F54768B2A9ABF6C42F8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3D24B-DE5D-4217-B38B-5A6A36D59A1E}"/>
      </w:docPartPr>
      <w:docPartBody>
        <w:p w:rsidR="00344C14" w:rsidRDefault="002F018D" w:rsidP="002F018D">
          <w:pPr>
            <w:pStyle w:val="8C49FB7201F54768B2A9ABF6C42F8F27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722F5435DCB4D238206481C42978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C9BAB-9454-440E-8880-3AD5AEFFCE33}"/>
      </w:docPartPr>
      <w:docPartBody>
        <w:p w:rsidR="00344C14" w:rsidRDefault="002F018D" w:rsidP="002F018D">
          <w:pPr>
            <w:pStyle w:val="2722F5435DCB4D238206481C42978047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3627D61B232641849138DF98ABEFB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A7994-5E0D-443E-95A3-750889027853}"/>
      </w:docPartPr>
      <w:docPartBody>
        <w:p w:rsidR="00344C14" w:rsidRDefault="002F018D" w:rsidP="002F018D">
          <w:pPr>
            <w:pStyle w:val="3627D61B232641849138DF98ABEFB60A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33D2878D476A4CBEAB1DDC313BCB6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C6692-7FAA-421E-AD7E-F3B0D0C7DE47}"/>
      </w:docPartPr>
      <w:docPartBody>
        <w:p w:rsidR="00344C14" w:rsidRDefault="002F018D" w:rsidP="002F018D">
          <w:pPr>
            <w:pStyle w:val="33D2878D476A4CBEAB1DDC313BCB684D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F0360F1EADE64715A536F4554A9D8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E0560-FCA5-4A1F-85E6-0255E4C0D70D}"/>
      </w:docPartPr>
      <w:docPartBody>
        <w:p w:rsidR="00344C14" w:rsidRDefault="002F018D" w:rsidP="002F018D">
          <w:pPr>
            <w:pStyle w:val="F0360F1EADE64715A536F4554A9D851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2375A64B533446BB5A79CC5FEFC1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F84A4-71A1-49B2-9C61-C1B9384557B7}"/>
      </w:docPartPr>
      <w:docPartBody>
        <w:p w:rsidR="00344C14" w:rsidRDefault="002F018D" w:rsidP="002F018D">
          <w:pPr>
            <w:pStyle w:val="42375A64B533446BB5A79CC5FEFC1A54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A094E98F8F5D43E79FB5B1192CF0A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9BEF5-D0C2-498E-9F99-076914241FBF}"/>
      </w:docPartPr>
      <w:docPartBody>
        <w:p w:rsidR="00344C14" w:rsidRDefault="002F018D" w:rsidP="002F018D">
          <w:pPr>
            <w:pStyle w:val="A094E98F8F5D43E79FB5B1192CF0A448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5C20212E34A64CB1A50399CB919AD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91117-A9B9-4CF5-803D-6A81A3E6330E}"/>
      </w:docPartPr>
      <w:docPartBody>
        <w:p w:rsidR="00344C14" w:rsidRDefault="002F018D" w:rsidP="002F018D">
          <w:pPr>
            <w:pStyle w:val="5C20212E34A64CB1A50399CB919ADAE3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0353DD72FF748BCBCAF1F300136D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7AD0D-FCD7-4683-8C6F-F549193E1668}"/>
      </w:docPartPr>
      <w:docPartBody>
        <w:p w:rsidR="00E6719A" w:rsidRDefault="00B47D94" w:rsidP="00B47D94">
          <w:pPr>
            <w:pStyle w:val="E0353DD72FF748BCBCAF1F300136DAF9"/>
          </w:pPr>
          <w:r w:rsidRPr="00136117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E5C49ECD61674D8BBDA8D493CA076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7014D-DF0F-4959-898D-BC6819350557}"/>
      </w:docPartPr>
      <w:docPartBody>
        <w:p w:rsidR="00E6719A" w:rsidRDefault="00B47D94" w:rsidP="00B47D94">
          <w:pPr>
            <w:pStyle w:val="E5C49ECD61674D8BBDA8D493CA076F07"/>
          </w:pPr>
          <w:r w:rsidRPr="00136117">
            <w:rPr>
              <w:rStyle w:val="Zstupntext"/>
              <w:rFonts w:ascii="Garamond" w:hAnsi="Garamond"/>
              <w:color w:val="FF0000"/>
            </w:rPr>
            <w:t>zastoupení dle OR či u FO město</w:t>
          </w:r>
          <w:r w:rsidRPr="00136117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A76C740D8DF449178526BD33A4463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F8CEE-BC13-47FE-B8A4-3735D0600439}"/>
      </w:docPartPr>
      <w:docPartBody>
        <w:p w:rsidR="00E6719A" w:rsidRDefault="00B47D94" w:rsidP="00B47D94">
          <w:pPr>
            <w:pStyle w:val="A76C740D8DF449178526BD33A4463D2B"/>
          </w:pPr>
          <w:r w:rsidRPr="00136117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2D97D659BF9B4609A8C649A3E0359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BBC02-5036-4628-B8A4-231557DE9A24}"/>
      </w:docPartPr>
      <w:docPartBody>
        <w:p w:rsidR="00E6719A" w:rsidRDefault="00B47D94" w:rsidP="00B47D94">
          <w:pPr>
            <w:pStyle w:val="2D97D659BF9B4609A8C649A3E0359371"/>
          </w:pPr>
          <w:r w:rsidRPr="00136117">
            <w:rPr>
              <w:rStyle w:val="Zstupntext"/>
              <w:rFonts w:ascii="Garamond" w:hAnsi="Garamond"/>
              <w:color w:val="FF0000"/>
            </w:rPr>
            <w:t>DIČ – neplátce DPH stisknout mezerník</w:t>
          </w:r>
        </w:p>
      </w:docPartBody>
    </w:docPart>
    <w:docPart>
      <w:docPartPr>
        <w:name w:val="7E841DDCF1F642C1B6D573D995B98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8FE4-2D78-45C3-8B7D-6BCF01F58E61}"/>
      </w:docPartPr>
      <w:docPartBody>
        <w:p w:rsidR="00E6719A" w:rsidRDefault="00B47D94" w:rsidP="00B47D94">
          <w:pPr>
            <w:pStyle w:val="7E841DDCF1F642C1B6D573D995B98F8F"/>
          </w:pPr>
          <w:r w:rsidRPr="00136117"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8CDAAE82B0F34587B6BF7B583CA38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66106-CF50-4A11-BF5D-7E885CD013C8}"/>
      </w:docPartPr>
      <w:docPartBody>
        <w:p w:rsidR="00E6719A" w:rsidRDefault="00B47D94" w:rsidP="00B47D94">
          <w:pPr>
            <w:pStyle w:val="8CDAAE82B0F34587B6BF7B583CA384F7"/>
          </w:pPr>
          <w:r w:rsidRPr="00136117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4A58B6DF060E49099AD323172980B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06C3C-081B-4C12-BB34-93C939386233}"/>
      </w:docPartPr>
      <w:docPartBody>
        <w:p w:rsidR="00E6719A" w:rsidRDefault="00B47D94" w:rsidP="00B47D94">
          <w:pPr>
            <w:pStyle w:val="4A58B6DF060E49099AD323172980B683"/>
          </w:pPr>
          <w:r w:rsidRPr="00136117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3B60104188344056BF7853E2A13E2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6363D-AE0B-4CDB-B0C9-9F36436889A3}"/>
      </w:docPartPr>
      <w:docPartBody>
        <w:p w:rsidR="00E6719A" w:rsidRDefault="00B47D94" w:rsidP="00B47D94">
          <w:pPr>
            <w:pStyle w:val="3B60104188344056BF7853E2A13E2EF3"/>
          </w:pPr>
          <w:r w:rsidRPr="00136117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355BB817A77745A68D18774E17831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4ECA7-E599-4E2B-9014-1383E2AE9A08}"/>
      </w:docPartPr>
      <w:docPartBody>
        <w:p w:rsidR="004D6B90" w:rsidRDefault="00A75C57" w:rsidP="00A75C57">
          <w:pPr>
            <w:pStyle w:val="355BB817A77745A68D18774E17831B71"/>
          </w:pPr>
          <w:r w:rsidRPr="00C0722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28A7FE82D84D1AA6509C67CECA4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1BC54-C453-4363-8F33-88B093C2D9F6}"/>
      </w:docPartPr>
      <w:docPartBody>
        <w:p w:rsidR="00EC3647" w:rsidRDefault="00E013D3" w:rsidP="00E013D3">
          <w:pPr>
            <w:pStyle w:val="BE28A7FE82D84D1AA6509C67CECA4E38"/>
          </w:pPr>
          <w:r w:rsidRPr="00226ADC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0963BAB07EB74CC89A20CB29505CF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9BFA6-F76F-4319-B8CB-4C706072DF49}"/>
      </w:docPartPr>
      <w:docPartBody>
        <w:p w:rsidR="00EC3647" w:rsidRDefault="00E013D3" w:rsidP="00E013D3">
          <w:pPr>
            <w:pStyle w:val="0963BAB07EB74CC89A20CB29505CF075"/>
          </w:pPr>
          <w:r w:rsidRPr="00226ADC">
            <w:rPr>
              <w:rStyle w:val="Zstupntext"/>
              <w:rFonts w:ascii="Garamond" w:hAnsi="Garamond"/>
              <w:color w:val="FF0000"/>
            </w:rPr>
            <w:t>zastoupení dle OR či u FO město</w:t>
          </w:r>
          <w:r w:rsidRPr="00226ADC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35EEC7B8FED04DC1957A8586F66B3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E09BB-2137-4CCA-8F86-F56FC956A9B5}"/>
      </w:docPartPr>
      <w:docPartBody>
        <w:p w:rsidR="00EC3647" w:rsidRDefault="00E013D3" w:rsidP="00E013D3">
          <w:pPr>
            <w:pStyle w:val="35EEC7B8FED04DC1957A8586F66B3434"/>
          </w:pPr>
          <w:r w:rsidRPr="00226ADC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DDF7B8658A5F46A9A9B91D35775E6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2DDC8-FAA3-41E3-BB2F-06E07C12C8B2}"/>
      </w:docPartPr>
      <w:docPartBody>
        <w:p w:rsidR="00EC3647" w:rsidRDefault="00E013D3" w:rsidP="00E013D3">
          <w:pPr>
            <w:pStyle w:val="DDF7B8658A5F46A9A9B91D35775E6E77"/>
          </w:pPr>
          <w:r w:rsidRPr="00226ADC"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A2AC9E8A7B6345BEAB28F167BC402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75E03-2089-4519-97F1-6FFAA944CF5D}"/>
      </w:docPartPr>
      <w:docPartBody>
        <w:p w:rsidR="00EC3647" w:rsidRDefault="00E013D3" w:rsidP="00E013D3">
          <w:pPr>
            <w:pStyle w:val="A2AC9E8A7B6345BEAB28F167BC40276E"/>
          </w:pPr>
          <w:r w:rsidRPr="00226ADC">
            <w:rPr>
              <w:rStyle w:val="Zstupntext"/>
              <w:rFonts w:ascii="Garamond" w:hAnsi="Garamond"/>
              <w:color w:val="FF0000"/>
            </w:rPr>
            <w:t>zadejte číslo svého účtu</w:t>
          </w:r>
        </w:p>
      </w:docPartBody>
    </w:docPart>
    <w:docPart>
      <w:docPartPr>
        <w:name w:val="83E620010C434973BEBD82189E1BF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C42A5-E436-4874-9BAF-4219CBF6202A}"/>
      </w:docPartPr>
      <w:docPartBody>
        <w:p w:rsidR="00EC3647" w:rsidRDefault="00E013D3" w:rsidP="00E013D3">
          <w:pPr>
            <w:pStyle w:val="83E620010C434973BEBD82189E1BFF58"/>
          </w:pPr>
          <w:r w:rsidRPr="00226ADC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5B76FC9E5594492D92B7BF122ABE0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09B26-C267-4008-A73B-BEEB090785C4}"/>
      </w:docPartPr>
      <w:docPartBody>
        <w:p w:rsidR="00EC3647" w:rsidRDefault="00E013D3" w:rsidP="00E013D3">
          <w:pPr>
            <w:pStyle w:val="5B76FC9E5594492D92B7BF122ABE02D7"/>
          </w:pPr>
          <w:r w:rsidRPr="00226ADC">
            <w:rPr>
              <w:rStyle w:val="Zstupntext"/>
              <w:rFonts w:ascii="Garamond" w:hAnsi="Garamond"/>
              <w:color w:val="FF0000"/>
            </w:rPr>
            <w:t>zadejte kontaktní telefon</w:t>
          </w:r>
        </w:p>
      </w:docPartBody>
    </w:docPart>
    <w:docPart>
      <w:docPartPr>
        <w:name w:val="7BB176257777487385790BF1614A0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BE11B-536A-47A7-91D6-71241ACE9072}"/>
      </w:docPartPr>
      <w:docPartBody>
        <w:p w:rsidR="00EC3647" w:rsidRDefault="00E013D3" w:rsidP="00E013D3">
          <w:pPr>
            <w:pStyle w:val="7BB176257777487385790BF1614A0AB2"/>
          </w:pPr>
          <w:r w:rsidRPr="00226ADC">
            <w:rPr>
              <w:rStyle w:val="Zstupntext"/>
              <w:rFonts w:ascii="Garamond" w:hAnsi="Garamond"/>
              <w:color w:val="FF0000"/>
            </w:rPr>
            <w:t>pokud nemáte fax, stiskněte jednou mezerník</w:t>
          </w:r>
        </w:p>
      </w:docPartBody>
    </w:docPart>
    <w:docPart>
      <w:docPartPr>
        <w:name w:val="AEE9A35A58664CF9ACD70B9E7999D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997F6-0BA8-415E-9B32-00FDF9AE9633}"/>
      </w:docPartPr>
      <w:docPartBody>
        <w:p w:rsidR="00EC3647" w:rsidRDefault="00E013D3" w:rsidP="00E013D3">
          <w:pPr>
            <w:pStyle w:val="AEE9A35A58664CF9ACD70B9E7999DD31"/>
          </w:pPr>
          <w:r w:rsidRPr="00226ADC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E1AC7D26040445258F37D79255B63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21D37-0C06-4976-AB0A-FD99B8CCF0A7}"/>
      </w:docPartPr>
      <w:docPartBody>
        <w:p w:rsidR="00EC3647" w:rsidRDefault="00E013D3" w:rsidP="00E013D3">
          <w:pPr>
            <w:pStyle w:val="E1AC7D26040445258F37D79255B63992"/>
          </w:pPr>
          <w:r w:rsidRPr="00226ADC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136750F13B4F462CB7530AE46845F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59975-71D1-4A2D-BAFF-EFABFE8BB36C}"/>
      </w:docPartPr>
      <w:docPartBody>
        <w:p w:rsidR="00EC3647" w:rsidRDefault="00E013D3" w:rsidP="00E013D3">
          <w:pPr>
            <w:pStyle w:val="136750F13B4F462CB7530AE46845F765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62645E954A1400D83A39905BFF9C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310F0-34A5-41BE-A5C8-64C3945B701A}"/>
      </w:docPartPr>
      <w:docPartBody>
        <w:p w:rsidR="00EC3647" w:rsidRDefault="00E013D3" w:rsidP="00E013D3">
          <w:pPr>
            <w:pStyle w:val="362645E954A1400D83A39905BFF9C18C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ACD07A6E23084554A4FB67929F69F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64E1D-FEB6-4F49-A2DE-BFA95FA5B008}"/>
      </w:docPartPr>
      <w:docPartBody>
        <w:p w:rsidR="00EC3647" w:rsidRDefault="00E013D3" w:rsidP="00E013D3">
          <w:pPr>
            <w:pStyle w:val="ACD07A6E23084554A4FB67929F69F97F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177EF1E3B71E46CC8B0CCE87AAB7E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FC884-6860-4105-B101-CFC605B0896A}"/>
      </w:docPartPr>
      <w:docPartBody>
        <w:p w:rsidR="00EC3647" w:rsidRDefault="00E013D3" w:rsidP="00E013D3">
          <w:pPr>
            <w:pStyle w:val="177EF1E3B71E46CC8B0CCE87AAB7EC56"/>
          </w:pPr>
          <w:r w:rsidRPr="00226ADC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836676A8EBDB48BFB8C28943AD8F1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03C2B-1473-47A9-BC48-DA4DF3F0712D}"/>
      </w:docPartPr>
      <w:docPartBody>
        <w:p w:rsidR="00CE687D" w:rsidRDefault="00B24BCB" w:rsidP="00B24BCB">
          <w:pPr>
            <w:pStyle w:val="836676A8EBDB48BFB8C28943AD8F1978"/>
          </w:pPr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 xml:space="preserve">oplní </w:t>
          </w:r>
          <w:r>
            <w:rPr>
              <w:rFonts w:ascii="Garamond" w:hAnsi="Garamond"/>
              <w:highlight w:val="green"/>
            </w:rPr>
            <w:t>kupující</w:t>
          </w:r>
          <w:r w:rsidRPr="008254F6">
            <w:rPr>
              <w:rFonts w:ascii="Garamond" w:hAnsi="Garamond"/>
              <w:highlight w:val="green"/>
            </w:rPr>
            <w:t xml:space="preserve"> před podpisem smlouvy</w:t>
          </w:r>
        </w:p>
      </w:docPartBody>
    </w:docPart>
    <w:docPart>
      <w:docPartPr>
        <w:name w:val="AC476956F561465D9671597166F02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97E33-E2CD-43B9-B44B-197FB6313501}"/>
      </w:docPartPr>
      <w:docPartBody>
        <w:p w:rsidR="00CF21A0" w:rsidRDefault="00CE687D" w:rsidP="00CE687D">
          <w:pPr>
            <w:pStyle w:val="AC476956F561465D9671597166F02564"/>
          </w:pPr>
          <w:r w:rsidRPr="00136117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030CF"/>
    <w:rsid w:val="00025BE8"/>
    <w:rsid w:val="00057226"/>
    <w:rsid w:val="0008642D"/>
    <w:rsid w:val="000A56D1"/>
    <w:rsid w:val="000A64ED"/>
    <w:rsid w:val="000B5FAB"/>
    <w:rsid w:val="000C63A0"/>
    <w:rsid w:val="000D01A3"/>
    <w:rsid w:val="000D200E"/>
    <w:rsid w:val="000E0BC6"/>
    <w:rsid w:val="00145FA3"/>
    <w:rsid w:val="001A1146"/>
    <w:rsid w:val="001E11DB"/>
    <w:rsid w:val="001F1797"/>
    <w:rsid w:val="002300B6"/>
    <w:rsid w:val="0023349B"/>
    <w:rsid w:val="00253C06"/>
    <w:rsid w:val="00263ECD"/>
    <w:rsid w:val="002F018D"/>
    <w:rsid w:val="003318EE"/>
    <w:rsid w:val="00344C14"/>
    <w:rsid w:val="003976D0"/>
    <w:rsid w:val="003D4320"/>
    <w:rsid w:val="00415ECF"/>
    <w:rsid w:val="00466933"/>
    <w:rsid w:val="00474DA5"/>
    <w:rsid w:val="00484F6F"/>
    <w:rsid w:val="004D6B90"/>
    <w:rsid w:val="004E6CBA"/>
    <w:rsid w:val="005530C3"/>
    <w:rsid w:val="005708BD"/>
    <w:rsid w:val="005B7BB2"/>
    <w:rsid w:val="00616483"/>
    <w:rsid w:val="006A7895"/>
    <w:rsid w:val="006A7CB1"/>
    <w:rsid w:val="006E6BB8"/>
    <w:rsid w:val="006E7D16"/>
    <w:rsid w:val="00722802"/>
    <w:rsid w:val="007354F6"/>
    <w:rsid w:val="00735EDF"/>
    <w:rsid w:val="00764233"/>
    <w:rsid w:val="00774A51"/>
    <w:rsid w:val="00776CF4"/>
    <w:rsid w:val="007D5EB0"/>
    <w:rsid w:val="00804111"/>
    <w:rsid w:val="008051C5"/>
    <w:rsid w:val="00812690"/>
    <w:rsid w:val="00830914"/>
    <w:rsid w:val="00856A49"/>
    <w:rsid w:val="0088451C"/>
    <w:rsid w:val="008A7159"/>
    <w:rsid w:val="009467DA"/>
    <w:rsid w:val="009570A3"/>
    <w:rsid w:val="0098216B"/>
    <w:rsid w:val="00984F42"/>
    <w:rsid w:val="00987459"/>
    <w:rsid w:val="00991FDF"/>
    <w:rsid w:val="009E5DCF"/>
    <w:rsid w:val="009E62E0"/>
    <w:rsid w:val="009F32C4"/>
    <w:rsid w:val="00A06691"/>
    <w:rsid w:val="00A17797"/>
    <w:rsid w:val="00A4380A"/>
    <w:rsid w:val="00A5177D"/>
    <w:rsid w:val="00A61E43"/>
    <w:rsid w:val="00A74F4A"/>
    <w:rsid w:val="00A75C57"/>
    <w:rsid w:val="00A914C2"/>
    <w:rsid w:val="00A9419F"/>
    <w:rsid w:val="00AF6C25"/>
    <w:rsid w:val="00B0329D"/>
    <w:rsid w:val="00B24BCB"/>
    <w:rsid w:val="00B27DA0"/>
    <w:rsid w:val="00B334D4"/>
    <w:rsid w:val="00B47D94"/>
    <w:rsid w:val="00BC2064"/>
    <w:rsid w:val="00BD6E0D"/>
    <w:rsid w:val="00BE677D"/>
    <w:rsid w:val="00BF037F"/>
    <w:rsid w:val="00CE687D"/>
    <w:rsid w:val="00CF21A0"/>
    <w:rsid w:val="00D0688B"/>
    <w:rsid w:val="00D173EA"/>
    <w:rsid w:val="00D314C9"/>
    <w:rsid w:val="00D53645"/>
    <w:rsid w:val="00D6759E"/>
    <w:rsid w:val="00DD5309"/>
    <w:rsid w:val="00E013D3"/>
    <w:rsid w:val="00E6719A"/>
    <w:rsid w:val="00EC3647"/>
    <w:rsid w:val="00EF6E99"/>
    <w:rsid w:val="00F17FCB"/>
    <w:rsid w:val="00F5129D"/>
    <w:rsid w:val="00F54E18"/>
    <w:rsid w:val="00F71F42"/>
    <w:rsid w:val="00F72C34"/>
    <w:rsid w:val="00F96CDA"/>
    <w:rsid w:val="00FA27FE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687D"/>
    <w:rPr>
      <w:color w:val="808080"/>
    </w:rPr>
  </w:style>
  <w:style w:type="paragraph" w:customStyle="1" w:styleId="BE28A7FE82D84D1AA6509C67CECA4E38">
    <w:name w:val="BE28A7FE82D84D1AA6509C67CECA4E38"/>
    <w:rsid w:val="00E013D3"/>
    <w:pPr>
      <w:spacing w:after="160" w:line="259" w:lineRule="auto"/>
    </w:pPr>
  </w:style>
  <w:style w:type="paragraph" w:customStyle="1" w:styleId="F375B356B92842A5BE41567398F7478D">
    <w:name w:val="F375B356B92842A5BE41567398F7478D"/>
    <w:rsid w:val="00E013D3"/>
    <w:pPr>
      <w:spacing w:after="160" w:line="259" w:lineRule="auto"/>
    </w:pPr>
  </w:style>
  <w:style w:type="paragraph" w:customStyle="1" w:styleId="8041E8EDDAAA4910A05956EDE3E444F5">
    <w:name w:val="8041E8EDDAAA4910A05956EDE3E444F5"/>
    <w:rsid w:val="00E013D3"/>
    <w:pPr>
      <w:spacing w:after="160" w:line="259" w:lineRule="auto"/>
    </w:pPr>
  </w:style>
  <w:style w:type="paragraph" w:customStyle="1" w:styleId="0963BAB07EB74CC89A20CB29505CF075">
    <w:name w:val="0963BAB07EB74CC89A20CB29505CF075"/>
    <w:rsid w:val="00E013D3"/>
    <w:pPr>
      <w:spacing w:after="160" w:line="259" w:lineRule="auto"/>
    </w:pPr>
  </w:style>
  <w:style w:type="paragraph" w:customStyle="1" w:styleId="DC210CD8A05F43FD8E9D3D08B05464C9">
    <w:name w:val="DC210CD8A05F43FD8E9D3D08B05464C9"/>
    <w:rsid w:val="00E013D3"/>
    <w:pPr>
      <w:spacing w:after="160" w:line="259" w:lineRule="auto"/>
    </w:pPr>
  </w:style>
  <w:style w:type="paragraph" w:customStyle="1" w:styleId="35EEC7B8FED04DC1957A8586F66B3434">
    <w:name w:val="35EEC7B8FED04DC1957A8586F66B3434"/>
    <w:rsid w:val="00E013D3"/>
    <w:pPr>
      <w:spacing w:after="160" w:line="259" w:lineRule="auto"/>
    </w:pPr>
  </w:style>
  <w:style w:type="paragraph" w:customStyle="1" w:styleId="DDF7B8658A5F46A9A9B91D35775E6E77">
    <w:name w:val="DDF7B8658A5F46A9A9B91D35775E6E77"/>
    <w:rsid w:val="00E013D3"/>
    <w:pPr>
      <w:spacing w:after="160" w:line="259" w:lineRule="auto"/>
    </w:pPr>
  </w:style>
  <w:style w:type="paragraph" w:customStyle="1" w:styleId="A2AC9E8A7B6345BEAB28F167BC40276E">
    <w:name w:val="A2AC9E8A7B6345BEAB28F167BC40276E"/>
    <w:rsid w:val="00E013D3"/>
    <w:pPr>
      <w:spacing w:after="160" w:line="259" w:lineRule="auto"/>
    </w:pPr>
  </w:style>
  <w:style w:type="paragraph" w:customStyle="1" w:styleId="83E620010C434973BEBD82189E1BFF58">
    <w:name w:val="83E620010C434973BEBD82189E1BFF58"/>
    <w:rsid w:val="00E013D3"/>
    <w:pPr>
      <w:spacing w:after="160" w:line="259" w:lineRule="auto"/>
    </w:pPr>
  </w:style>
  <w:style w:type="paragraph" w:customStyle="1" w:styleId="5B76FC9E5594492D92B7BF122ABE02D7">
    <w:name w:val="5B76FC9E5594492D92B7BF122ABE02D7"/>
    <w:rsid w:val="00E013D3"/>
    <w:pPr>
      <w:spacing w:after="160" w:line="259" w:lineRule="auto"/>
    </w:pPr>
  </w:style>
  <w:style w:type="paragraph" w:customStyle="1" w:styleId="7BB176257777487385790BF1614A0AB2">
    <w:name w:val="7BB176257777487385790BF1614A0AB2"/>
    <w:rsid w:val="00E013D3"/>
    <w:pPr>
      <w:spacing w:after="160" w:line="259" w:lineRule="auto"/>
    </w:pPr>
  </w:style>
  <w:style w:type="paragraph" w:customStyle="1" w:styleId="46CAC9CB6CA74AB4853404F81C27E6EF">
    <w:name w:val="46CAC9CB6CA74AB4853404F81C27E6EF"/>
    <w:rsid w:val="00E013D3"/>
    <w:pPr>
      <w:spacing w:after="160" w:line="259" w:lineRule="auto"/>
    </w:pPr>
  </w:style>
  <w:style w:type="paragraph" w:customStyle="1" w:styleId="6C98FA19A02640BA88572A016D22235F">
    <w:name w:val="6C98FA19A02640BA88572A016D22235F"/>
    <w:rsid w:val="00E013D3"/>
    <w:pPr>
      <w:spacing w:after="160" w:line="259" w:lineRule="auto"/>
    </w:pPr>
  </w:style>
  <w:style w:type="paragraph" w:customStyle="1" w:styleId="9106030BA31E4E718A6F12C17CFD7DBF">
    <w:name w:val="9106030BA31E4E718A6F12C17CFD7DBF"/>
    <w:rsid w:val="00E013D3"/>
    <w:pPr>
      <w:spacing w:after="160" w:line="259" w:lineRule="auto"/>
    </w:pPr>
  </w:style>
  <w:style w:type="paragraph" w:customStyle="1" w:styleId="2D9AF4B493984F828F40790BEB7F3BDD">
    <w:name w:val="2D9AF4B493984F828F40790BEB7F3BDD"/>
    <w:rsid w:val="00E013D3"/>
    <w:pPr>
      <w:spacing w:after="160" w:line="259" w:lineRule="auto"/>
    </w:pPr>
  </w:style>
  <w:style w:type="paragraph" w:customStyle="1" w:styleId="AEE9A35A58664CF9ACD70B9E7999DD31">
    <w:name w:val="AEE9A35A58664CF9ACD70B9E7999DD31"/>
    <w:rsid w:val="00E013D3"/>
    <w:pPr>
      <w:spacing w:after="160" w:line="259" w:lineRule="auto"/>
    </w:pPr>
  </w:style>
  <w:style w:type="paragraph" w:customStyle="1" w:styleId="E1AC7D26040445258F37D79255B63992">
    <w:name w:val="E1AC7D26040445258F37D79255B63992"/>
    <w:rsid w:val="00E013D3"/>
    <w:pPr>
      <w:spacing w:after="160" w:line="259" w:lineRule="auto"/>
    </w:pPr>
  </w:style>
  <w:style w:type="paragraph" w:customStyle="1" w:styleId="136750F13B4F462CB7530AE46845F765">
    <w:name w:val="136750F13B4F462CB7530AE46845F765"/>
    <w:rsid w:val="00E013D3"/>
    <w:pPr>
      <w:spacing w:after="160" w:line="259" w:lineRule="auto"/>
    </w:pPr>
  </w:style>
  <w:style w:type="paragraph" w:customStyle="1" w:styleId="362645E954A1400D83A39905BFF9C18C">
    <w:name w:val="362645E954A1400D83A39905BFF9C18C"/>
    <w:rsid w:val="00E013D3"/>
    <w:pPr>
      <w:spacing w:after="160" w:line="259" w:lineRule="auto"/>
    </w:pPr>
  </w:style>
  <w:style w:type="paragraph" w:customStyle="1" w:styleId="ACD07A6E23084554A4FB67929F69F97F">
    <w:name w:val="ACD07A6E23084554A4FB67929F69F97F"/>
    <w:rsid w:val="00E013D3"/>
    <w:pPr>
      <w:spacing w:after="160" w:line="259" w:lineRule="auto"/>
    </w:pPr>
  </w:style>
  <w:style w:type="paragraph" w:customStyle="1" w:styleId="177EF1E3B71E46CC8B0CCE87AAB7EC56">
    <w:name w:val="177EF1E3B71E46CC8B0CCE87AAB7EC56"/>
    <w:rsid w:val="00E013D3"/>
    <w:pPr>
      <w:spacing w:after="160" w:line="259" w:lineRule="auto"/>
    </w:pPr>
  </w:style>
  <w:style w:type="character" w:customStyle="1" w:styleId="Smlouva">
    <w:name w:val="Smlouva"/>
    <w:basedOn w:val="Standardnpsmoodstavce"/>
    <w:uiPriority w:val="1"/>
    <w:qFormat/>
    <w:rsid w:val="00145FA3"/>
    <w:rPr>
      <w:rFonts w:ascii="Garamond" w:hAnsi="Garamond"/>
      <w:sz w:val="24"/>
      <w:lang w:val="cs-CZ"/>
    </w:rPr>
  </w:style>
  <w:style w:type="paragraph" w:customStyle="1" w:styleId="FA81D3EA1670447C8EAF289B8E14C0F3">
    <w:name w:val="FA81D3EA1670447C8EAF289B8E14C0F3"/>
    <w:rsid w:val="002F018D"/>
    <w:pPr>
      <w:spacing w:after="160" w:line="259" w:lineRule="auto"/>
    </w:pPr>
  </w:style>
  <w:style w:type="paragraph" w:customStyle="1" w:styleId="643FEB5EB2A849C6AF91EA3117054D44">
    <w:name w:val="643FEB5EB2A849C6AF91EA3117054D44"/>
    <w:rsid w:val="002F018D"/>
    <w:pPr>
      <w:spacing w:after="160" w:line="259" w:lineRule="auto"/>
    </w:pPr>
  </w:style>
  <w:style w:type="paragraph" w:customStyle="1" w:styleId="048FD8432CF34A699981463A50DA854E">
    <w:name w:val="048FD8432CF34A699981463A50DA854E"/>
    <w:rsid w:val="002F018D"/>
    <w:pPr>
      <w:spacing w:after="160" w:line="259" w:lineRule="auto"/>
    </w:pPr>
  </w:style>
  <w:style w:type="paragraph" w:customStyle="1" w:styleId="EF37F33C60BF42589AC4A978A52BFC1C">
    <w:name w:val="EF37F33C60BF42589AC4A978A52BFC1C"/>
    <w:rsid w:val="002F018D"/>
    <w:pPr>
      <w:spacing w:after="160" w:line="259" w:lineRule="auto"/>
    </w:pPr>
  </w:style>
  <w:style w:type="paragraph" w:customStyle="1" w:styleId="7FA494E7C4B84DF9B63465D35EA5DE7E">
    <w:name w:val="7FA494E7C4B84DF9B63465D35EA5DE7E"/>
    <w:rsid w:val="002F018D"/>
    <w:pPr>
      <w:spacing w:after="160" w:line="259" w:lineRule="auto"/>
    </w:pPr>
  </w:style>
  <w:style w:type="paragraph" w:customStyle="1" w:styleId="E9C2218D375642EAA775C482772CA5A5">
    <w:name w:val="E9C2218D375642EAA775C482772CA5A5"/>
    <w:rsid w:val="002F018D"/>
    <w:pPr>
      <w:spacing w:after="160" w:line="259" w:lineRule="auto"/>
    </w:pPr>
  </w:style>
  <w:style w:type="paragraph" w:customStyle="1" w:styleId="B5B8AC5A6C404262A21F81CC8916E364">
    <w:name w:val="B5B8AC5A6C404262A21F81CC8916E364"/>
    <w:rsid w:val="002F018D"/>
    <w:pPr>
      <w:spacing w:after="160" w:line="259" w:lineRule="auto"/>
    </w:pPr>
  </w:style>
  <w:style w:type="paragraph" w:customStyle="1" w:styleId="47F1C824877047829BA208EB2F6E1DAD">
    <w:name w:val="47F1C824877047829BA208EB2F6E1DAD"/>
    <w:rsid w:val="002F018D"/>
    <w:pPr>
      <w:spacing w:after="160" w:line="259" w:lineRule="auto"/>
    </w:pPr>
  </w:style>
  <w:style w:type="paragraph" w:customStyle="1" w:styleId="B00EC50C15EE42C7BC40A1646AE8014A">
    <w:name w:val="B00EC50C15EE42C7BC40A1646AE8014A"/>
    <w:rsid w:val="002F018D"/>
    <w:pPr>
      <w:spacing w:after="160" w:line="259" w:lineRule="auto"/>
    </w:pPr>
  </w:style>
  <w:style w:type="paragraph" w:customStyle="1" w:styleId="33B73B0D15B74443A732F54CE371A7F5">
    <w:name w:val="33B73B0D15B74443A732F54CE371A7F5"/>
    <w:rsid w:val="002F018D"/>
    <w:pPr>
      <w:spacing w:after="160" w:line="259" w:lineRule="auto"/>
    </w:pPr>
  </w:style>
  <w:style w:type="paragraph" w:customStyle="1" w:styleId="D66837BA1A334A8C8A9E71921FFAFDB7">
    <w:name w:val="D66837BA1A334A8C8A9E71921FFAFDB7"/>
    <w:rsid w:val="002F018D"/>
    <w:pPr>
      <w:spacing w:after="160" w:line="259" w:lineRule="auto"/>
    </w:pPr>
  </w:style>
  <w:style w:type="paragraph" w:customStyle="1" w:styleId="BC2EB1DF9BFB4D16BEBBE27140C64C90">
    <w:name w:val="BC2EB1DF9BFB4D16BEBBE27140C64C90"/>
    <w:rsid w:val="002F018D"/>
    <w:pPr>
      <w:spacing w:after="160" w:line="259" w:lineRule="auto"/>
    </w:pPr>
  </w:style>
  <w:style w:type="paragraph" w:customStyle="1" w:styleId="30C59BA14AAC4BDEA09C3162668142C9">
    <w:name w:val="30C59BA14AAC4BDEA09C3162668142C9"/>
    <w:rsid w:val="002F018D"/>
    <w:pPr>
      <w:spacing w:after="160" w:line="259" w:lineRule="auto"/>
    </w:pPr>
  </w:style>
  <w:style w:type="paragraph" w:customStyle="1" w:styleId="891EF6A80EDE448AB9450BC357922A87">
    <w:name w:val="891EF6A80EDE448AB9450BC357922A87"/>
    <w:rsid w:val="002F018D"/>
    <w:pPr>
      <w:spacing w:after="160" w:line="259" w:lineRule="auto"/>
    </w:pPr>
  </w:style>
  <w:style w:type="paragraph" w:customStyle="1" w:styleId="A2103A7DFEC64CEB907D9E815BD995C8">
    <w:name w:val="A2103A7DFEC64CEB907D9E815BD995C8"/>
    <w:rsid w:val="002F018D"/>
    <w:pPr>
      <w:spacing w:after="160" w:line="259" w:lineRule="auto"/>
    </w:pPr>
  </w:style>
  <w:style w:type="paragraph" w:customStyle="1" w:styleId="B2A199E2E21E49C8A60BAE3898FE27D9">
    <w:name w:val="B2A199E2E21E49C8A60BAE3898FE27D9"/>
    <w:rsid w:val="002F018D"/>
    <w:pPr>
      <w:spacing w:after="160" w:line="259" w:lineRule="auto"/>
    </w:pPr>
  </w:style>
  <w:style w:type="paragraph" w:customStyle="1" w:styleId="3F996DE513D4411FBCFE218EE0C39A9E">
    <w:name w:val="3F996DE513D4411FBCFE218EE0C39A9E"/>
    <w:rsid w:val="002F018D"/>
    <w:pPr>
      <w:spacing w:after="160" w:line="259" w:lineRule="auto"/>
    </w:pPr>
  </w:style>
  <w:style w:type="paragraph" w:customStyle="1" w:styleId="966E5F5211DA403E9BCE299C9417F671">
    <w:name w:val="966E5F5211DA403E9BCE299C9417F671"/>
    <w:rsid w:val="002F018D"/>
    <w:pPr>
      <w:spacing w:after="160" w:line="259" w:lineRule="auto"/>
    </w:pPr>
  </w:style>
  <w:style w:type="paragraph" w:customStyle="1" w:styleId="7BE249701464446CA1DBE15E6317EB59">
    <w:name w:val="7BE249701464446CA1DBE15E6317EB59"/>
    <w:rsid w:val="002F018D"/>
    <w:pPr>
      <w:spacing w:after="160" w:line="259" w:lineRule="auto"/>
    </w:pPr>
  </w:style>
  <w:style w:type="paragraph" w:customStyle="1" w:styleId="5319A9ED9749490682B4E89878AA1AE2">
    <w:name w:val="5319A9ED9749490682B4E89878AA1AE2"/>
    <w:rsid w:val="002F018D"/>
    <w:pPr>
      <w:spacing w:after="160" w:line="259" w:lineRule="auto"/>
    </w:pPr>
  </w:style>
  <w:style w:type="paragraph" w:customStyle="1" w:styleId="FF5A751284EB4A5F832A63FD6FFD0F1A">
    <w:name w:val="FF5A751284EB4A5F832A63FD6FFD0F1A"/>
    <w:rsid w:val="002F018D"/>
    <w:pPr>
      <w:spacing w:after="160" w:line="259" w:lineRule="auto"/>
    </w:pPr>
  </w:style>
  <w:style w:type="paragraph" w:customStyle="1" w:styleId="9EEAF45DC18F4932B5E97782E5810D7D">
    <w:name w:val="9EEAF45DC18F4932B5E97782E5810D7D"/>
    <w:rsid w:val="002F018D"/>
    <w:pPr>
      <w:spacing w:after="160" w:line="259" w:lineRule="auto"/>
    </w:pPr>
  </w:style>
  <w:style w:type="paragraph" w:customStyle="1" w:styleId="A50630EB77B44347864D4CE9BA39A258">
    <w:name w:val="A50630EB77B44347864D4CE9BA39A258"/>
    <w:rsid w:val="002F018D"/>
    <w:pPr>
      <w:spacing w:after="160" w:line="259" w:lineRule="auto"/>
    </w:pPr>
  </w:style>
  <w:style w:type="paragraph" w:customStyle="1" w:styleId="2845CE6C50924B61859AB4E9980B58E8">
    <w:name w:val="2845CE6C50924B61859AB4E9980B58E8"/>
    <w:rsid w:val="002F018D"/>
    <w:pPr>
      <w:spacing w:after="160" w:line="259" w:lineRule="auto"/>
    </w:pPr>
  </w:style>
  <w:style w:type="paragraph" w:customStyle="1" w:styleId="B216EB2CA0C548A3AE1009D8BC3AACED">
    <w:name w:val="B216EB2CA0C548A3AE1009D8BC3AACED"/>
    <w:rsid w:val="002F018D"/>
    <w:pPr>
      <w:spacing w:after="160" w:line="259" w:lineRule="auto"/>
    </w:pPr>
  </w:style>
  <w:style w:type="paragraph" w:customStyle="1" w:styleId="31A386027EFF4F448BBFF8483D7ED27F">
    <w:name w:val="31A386027EFF4F448BBFF8483D7ED27F"/>
    <w:rsid w:val="002F018D"/>
    <w:pPr>
      <w:spacing w:after="160" w:line="259" w:lineRule="auto"/>
    </w:pPr>
  </w:style>
  <w:style w:type="paragraph" w:customStyle="1" w:styleId="111F64E0FDE547DC84CA6F75EA7E6343">
    <w:name w:val="111F64E0FDE547DC84CA6F75EA7E6343"/>
    <w:rsid w:val="002F018D"/>
    <w:pPr>
      <w:spacing w:after="160" w:line="259" w:lineRule="auto"/>
    </w:pPr>
  </w:style>
  <w:style w:type="paragraph" w:customStyle="1" w:styleId="CC3152C02F5140D385AFD13C60437552">
    <w:name w:val="CC3152C02F5140D385AFD13C60437552"/>
    <w:rsid w:val="002F018D"/>
    <w:pPr>
      <w:spacing w:after="160" w:line="259" w:lineRule="auto"/>
    </w:pPr>
  </w:style>
  <w:style w:type="paragraph" w:customStyle="1" w:styleId="7BA1A221CA4B4DEAB3AE567DB67371C3">
    <w:name w:val="7BA1A221CA4B4DEAB3AE567DB67371C3"/>
    <w:rsid w:val="002F018D"/>
    <w:pPr>
      <w:spacing w:after="160" w:line="259" w:lineRule="auto"/>
    </w:pPr>
  </w:style>
  <w:style w:type="paragraph" w:customStyle="1" w:styleId="72D4CE15528C4E7A90ABC620A58495FD">
    <w:name w:val="72D4CE15528C4E7A90ABC620A58495FD"/>
    <w:rsid w:val="002F018D"/>
    <w:pPr>
      <w:spacing w:after="160" w:line="259" w:lineRule="auto"/>
    </w:pPr>
  </w:style>
  <w:style w:type="paragraph" w:customStyle="1" w:styleId="66ADEDD4F04B4C8DA5388F2EF48E21B0">
    <w:name w:val="66ADEDD4F04B4C8DA5388F2EF48E21B0"/>
    <w:rsid w:val="002F018D"/>
    <w:pPr>
      <w:spacing w:after="160" w:line="259" w:lineRule="auto"/>
    </w:pPr>
  </w:style>
  <w:style w:type="paragraph" w:customStyle="1" w:styleId="F697F84CAA5D4A18BEA450F7DCCF87A7">
    <w:name w:val="F697F84CAA5D4A18BEA450F7DCCF87A7"/>
    <w:rsid w:val="002F018D"/>
    <w:pPr>
      <w:spacing w:after="160" w:line="259" w:lineRule="auto"/>
    </w:pPr>
  </w:style>
  <w:style w:type="paragraph" w:customStyle="1" w:styleId="1780E70C0F8D4F3AB94EEE0D1FB944E2">
    <w:name w:val="1780E70C0F8D4F3AB94EEE0D1FB944E2"/>
    <w:rsid w:val="002F018D"/>
    <w:pPr>
      <w:spacing w:after="160" w:line="259" w:lineRule="auto"/>
    </w:pPr>
  </w:style>
  <w:style w:type="paragraph" w:customStyle="1" w:styleId="79D56056B2A544BA868F55B131EEBEA3">
    <w:name w:val="79D56056B2A544BA868F55B131EEBEA3"/>
    <w:rsid w:val="002F018D"/>
    <w:pPr>
      <w:spacing w:after="160" w:line="259" w:lineRule="auto"/>
    </w:pPr>
  </w:style>
  <w:style w:type="paragraph" w:customStyle="1" w:styleId="8D70312FD244445CA5C84B10D8364CF1">
    <w:name w:val="8D70312FD244445CA5C84B10D8364CF1"/>
    <w:rsid w:val="002F018D"/>
    <w:pPr>
      <w:spacing w:after="160" w:line="259" w:lineRule="auto"/>
    </w:pPr>
  </w:style>
  <w:style w:type="paragraph" w:customStyle="1" w:styleId="A4F5D33841104BDA91A4736A14A788FB">
    <w:name w:val="A4F5D33841104BDA91A4736A14A788FB"/>
    <w:rsid w:val="002F018D"/>
    <w:pPr>
      <w:spacing w:after="160" w:line="259" w:lineRule="auto"/>
    </w:pPr>
  </w:style>
  <w:style w:type="paragraph" w:customStyle="1" w:styleId="34A779450E9243AC8F0CBDAFFA41662D">
    <w:name w:val="34A779450E9243AC8F0CBDAFFA41662D"/>
    <w:rsid w:val="002F018D"/>
    <w:pPr>
      <w:spacing w:after="160" w:line="259" w:lineRule="auto"/>
    </w:pPr>
  </w:style>
  <w:style w:type="paragraph" w:customStyle="1" w:styleId="FF34B59148464D4E99F32DD2BFAE4409">
    <w:name w:val="FF34B59148464D4E99F32DD2BFAE4409"/>
    <w:rsid w:val="002F018D"/>
    <w:pPr>
      <w:spacing w:after="160" w:line="259" w:lineRule="auto"/>
    </w:pPr>
  </w:style>
  <w:style w:type="paragraph" w:customStyle="1" w:styleId="D90F1C916F3B484FAF7FEF2D57AC821C">
    <w:name w:val="D90F1C916F3B484FAF7FEF2D57AC821C"/>
    <w:rsid w:val="002F018D"/>
    <w:pPr>
      <w:spacing w:after="160" w:line="259" w:lineRule="auto"/>
    </w:pPr>
  </w:style>
  <w:style w:type="paragraph" w:customStyle="1" w:styleId="EE066595708A4571BA333528E1A9C027">
    <w:name w:val="EE066595708A4571BA333528E1A9C027"/>
    <w:rsid w:val="002F018D"/>
    <w:pPr>
      <w:spacing w:after="160" w:line="259" w:lineRule="auto"/>
    </w:pPr>
  </w:style>
  <w:style w:type="paragraph" w:customStyle="1" w:styleId="23E8F7DBB884439AB624EA51B9257007">
    <w:name w:val="23E8F7DBB884439AB624EA51B9257007"/>
    <w:rsid w:val="002F018D"/>
    <w:pPr>
      <w:spacing w:after="160" w:line="259" w:lineRule="auto"/>
    </w:pPr>
  </w:style>
  <w:style w:type="paragraph" w:customStyle="1" w:styleId="9D036B6063C64B0D9CDDFBC0E1BFA25A">
    <w:name w:val="9D036B6063C64B0D9CDDFBC0E1BFA25A"/>
    <w:rsid w:val="002F018D"/>
    <w:pPr>
      <w:spacing w:after="160" w:line="259" w:lineRule="auto"/>
    </w:pPr>
  </w:style>
  <w:style w:type="paragraph" w:customStyle="1" w:styleId="9C2E0D876FA2480086285C45C0364559">
    <w:name w:val="9C2E0D876FA2480086285C45C0364559"/>
    <w:rsid w:val="002F018D"/>
    <w:pPr>
      <w:spacing w:after="160" w:line="259" w:lineRule="auto"/>
    </w:pPr>
  </w:style>
  <w:style w:type="paragraph" w:customStyle="1" w:styleId="654AADC7A7A94F1AA441353E8797C225">
    <w:name w:val="654AADC7A7A94F1AA441353E8797C225"/>
    <w:rsid w:val="002F018D"/>
    <w:pPr>
      <w:spacing w:after="160" w:line="259" w:lineRule="auto"/>
    </w:pPr>
  </w:style>
  <w:style w:type="paragraph" w:customStyle="1" w:styleId="8CD4533CF4E047F491E7A4F7200478EE">
    <w:name w:val="8CD4533CF4E047F491E7A4F7200478EE"/>
    <w:rsid w:val="002F018D"/>
    <w:pPr>
      <w:spacing w:after="160" w:line="259" w:lineRule="auto"/>
    </w:pPr>
  </w:style>
  <w:style w:type="paragraph" w:customStyle="1" w:styleId="952B764F84154925A5DB82A60BD689EB">
    <w:name w:val="952B764F84154925A5DB82A60BD689EB"/>
    <w:rsid w:val="002F018D"/>
    <w:pPr>
      <w:spacing w:after="160" w:line="259" w:lineRule="auto"/>
    </w:pPr>
  </w:style>
  <w:style w:type="paragraph" w:customStyle="1" w:styleId="8566D38E006743FD99D05A36739BF827">
    <w:name w:val="8566D38E006743FD99D05A36739BF827"/>
    <w:rsid w:val="002F018D"/>
    <w:pPr>
      <w:spacing w:after="160" w:line="259" w:lineRule="auto"/>
    </w:pPr>
  </w:style>
  <w:style w:type="paragraph" w:customStyle="1" w:styleId="2B69CA41CE7D4ECABDA35B525A29D347">
    <w:name w:val="2B69CA41CE7D4ECABDA35B525A29D347"/>
    <w:rsid w:val="002F018D"/>
    <w:pPr>
      <w:spacing w:after="160" w:line="259" w:lineRule="auto"/>
    </w:pPr>
  </w:style>
  <w:style w:type="paragraph" w:customStyle="1" w:styleId="32C948549FD944198CE914B9B7A55EA7">
    <w:name w:val="32C948549FD944198CE914B9B7A55EA7"/>
    <w:rsid w:val="002F018D"/>
    <w:pPr>
      <w:spacing w:after="160" w:line="259" w:lineRule="auto"/>
    </w:pPr>
  </w:style>
  <w:style w:type="paragraph" w:customStyle="1" w:styleId="341EF513AE5E4FF3BECB9D60B5739E56">
    <w:name w:val="341EF513AE5E4FF3BECB9D60B5739E56"/>
    <w:rsid w:val="002F018D"/>
    <w:pPr>
      <w:spacing w:after="160" w:line="259" w:lineRule="auto"/>
    </w:pPr>
  </w:style>
  <w:style w:type="paragraph" w:customStyle="1" w:styleId="8BA67B88A03648AD807D13C2D8EFA247">
    <w:name w:val="8BA67B88A03648AD807D13C2D8EFA247"/>
    <w:rsid w:val="002F018D"/>
    <w:pPr>
      <w:spacing w:after="160" w:line="259" w:lineRule="auto"/>
    </w:pPr>
  </w:style>
  <w:style w:type="paragraph" w:customStyle="1" w:styleId="03F1DB02F6AE4521A0D6019E96383C00">
    <w:name w:val="03F1DB02F6AE4521A0D6019E96383C00"/>
    <w:rsid w:val="002F018D"/>
    <w:pPr>
      <w:spacing w:after="160" w:line="259" w:lineRule="auto"/>
    </w:pPr>
  </w:style>
  <w:style w:type="paragraph" w:customStyle="1" w:styleId="8AC618D3AEB34CE8BE4DBAFE4BCB2E08">
    <w:name w:val="8AC618D3AEB34CE8BE4DBAFE4BCB2E08"/>
    <w:rsid w:val="002F018D"/>
    <w:pPr>
      <w:spacing w:after="160" w:line="259" w:lineRule="auto"/>
    </w:pPr>
  </w:style>
  <w:style w:type="paragraph" w:customStyle="1" w:styleId="4FFF91957FFE43D2BF86D73B151668B5">
    <w:name w:val="4FFF91957FFE43D2BF86D73B151668B5"/>
    <w:rsid w:val="002F018D"/>
    <w:pPr>
      <w:spacing w:after="160" w:line="259" w:lineRule="auto"/>
    </w:pPr>
  </w:style>
  <w:style w:type="paragraph" w:customStyle="1" w:styleId="19E7CEA461F043BBAA7EC9494D0968E8">
    <w:name w:val="19E7CEA461F043BBAA7EC9494D0968E8"/>
    <w:rsid w:val="002F018D"/>
    <w:pPr>
      <w:spacing w:after="160" w:line="259" w:lineRule="auto"/>
    </w:pPr>
  </w:style>
  <w:style w:type="paragraph" w:customStyle="1" w:styleId="69C2D965692B4677BEE57113C10A57A9">
    <w:name w:val="69C2D965692B4677BEE57113C10A57A9"/>
    <w:rsid w:val="002F018D"/>
    <w:pPr>
      <w:spacing w:after="160" w:line="259" w:lineRule="auto"/>
    </w:pPr>
  </w:style>
  <w:style w:type="paragraph" w:customStyle="1" w:styleId="234A562182784E5B9137FEC80741A212">
    <w:name w:val="234A562182784E5B9137FEC80741A212"/>
    <w:rsid w:val="002F018D"/>
    <w:pPr>
      <w:spacing w:after="160" w:line="259" w:lineRule="auto"/>
    </w:pPr>
  </w:style>
  <w:style w:type="paragraph" w:customStyle="1" w:styleId="FA4F441968174E5FB0BA968806EA6F0A">
    <w:name w:val="FA4F441968174E5FB0BA968806EA6F0A"/>
    <w:rsid w:val="002F018D"/>
    <w:pPr>
      <w:spacing w:after="160" w:line="259" w:lineRule="auto"/>
    </w:pPr>
  </w:style>
  <w:style w:type="paragraph" w:customStyle="1" w:styleId="E884BAA3AD8041DB8A43E3A2455A5FED">
    <w:name w:val="E884BAA3AD8041DB8A43E3A2455A5FED"/>
    <w:rsid w:val="002F018D"/>
    <w:pPr>
      <w:spacing w:after="160" w:line="259" w:lineRule="auto"/>
    </w:pPr>
  </w:style>
  <w:style w:type="paragraph" w:customStyle="1" w:styleId="C51BE8F6D0B84B84BAD5B13899BCD7FC">
    <w:name w:val="C51BE8F6D0B84B84BAD5B13899BCD7FC"/>
    <w:rsid w:val="002F018D"/>
    <w:pPr>
      <w:spacing w:after="160" w:line="259" w:lineRule="auto"/>
    </w:pPr>
  </w:style>
  <w:style w:type="paragraph" w:customStyle="1" w:styleId="63EC04276E224AAFA61C259BDFA00A75">
    <w:name w:val="63EC04276E224AAFA61C259BDFA00A75"/>
    <w:rsid w:val="002F018D"/>
    <w:pPr>
      <w:spacing w:after="160" w:line="259" w:lineRule="auto"/>
    </w:pPr>
  </w:style>
  <w:style w:type="paragraph" w:customStyle="1" w:styleId="A39851B3D4EC4DB19CCE63CDCD6FE7AE">
    <w:name w:val="A39851B3D4EC4DB19CCE63CDCD6FE7AE"/>
    <w:rsid w:val="002F018D"/>
    <w:pPr>
      <w:spacing w:after="160" w:line="259" w:lineRule="auto"/>
    </w:pPr>
  </w:style>
  <w:style w:type="paragraph" w:customStyle="1" w:styleId="5C47D0933E99463CA99EDD7BBC1629F3">
    <w:name w:val="5C47D0933E99463CA99EDD7BBC1629F3"/>
    <w:rsid w:val="002F018D"/>
    <w:pPr>
      <w:spacing w:after="160" w:line="259" w:lineRule="auto"/>
    </w:pPr>
  </w:style>
  <w:style w:type="paragraph" w:customStyle="1" w:styleId="BFB9345620A040FC8DFB3BC85C658A0B">
    <w:name w:val="BFB9345620A040FC8DFB3BC85C658A0B"/>
    <w:rsid w:val="002F018D"/>
    <w:pPr>
      <w:spacing w:after="160" w:line="259" w:lineRule="auto"/>
    </w:pPr>
  </w:style>
  <w:style w:type="paragraph" w:customStyle="1" w:styleId="6A585DC426864A7AA198A5EFF497D65C">
    <w:name w:val="6A585DC426864A7AA198A5EFF497D65C"/>
    <w:rsid w:val="002F018D"/>
    <w:pPr>
      <w:spacing w:after="160" w:line="259" w:lineRule="auto"/>
    </w:pPr>
  </w:style>
  <w:style w:type="paragraph" w:customStyle="1" w:styleId="885664CF1B5B4E63A1B46A28FE4E3599">
    <w:name w:val="885664CF1B5B4E63A1B46A28FE4E3599"/>
    <w:rsid w:val="002F018D"/>
    <w:pPr>
      <w:spacing w:after="160" w:line="259" w:lineRule="auto"/>
    </w:pPr>
  </w:style>
  <w:style w:type="paragraph" w:customStyle="1" w:styleId="7D83BC85104B416FB228C6C091847166">
    <w:name w:val="7D83BC85104B416FB228C6C091847166"/>
    <w:rsid w:val="002F018D"/>
    <w:pPr>
      <w:spacing w:after="160" w:line="259" w:lineRule="auto"/>
    </w:pPr>
  </w:style>
  <w:style w:type="paragraph" w:customStyle="1" w:styleId="9BB6BC7A97C54D35AA408EC40B0822B8">
    <w:name w:val="9BB6BC7A97C54D35AA408EC40B0822B8"/>
    <w:rsid w:val="002F018D"/>
    <w:pPr>
      <w:spacing w:after="160" w:line="259" w:lineRule="auto"/>
    </w:pPr>
  </w:style>
  <w:style w:type="paragraph" w:customStyle="1" w:styleId="D4B2D444F6FD42AAB8092F307CA3F46B">
    <w:name w:val="D4B2D444F6FD42AAB8092F307CA3F46B"/>
    <w:rsid w:val="002F018D"/>
    <w:pPr>
      <w:spacing w:after="160" w:line="259" w:lineRule="auto"/>
    </w:pPr>
  </w:style>
  <w:style w:type="paragraph" w:customStyle="1" w:styleId="F52949ECA68D4AFBB6C49D12401D2E26">
    <w:name w:val="F52949ECA68D4AFBB6C49D12401D2E26"/>
    <w:rsid w:val="002F018D"/>
    <w:pPr>
      <w:spacing w:after="160" w:line="259" w:lineRule="auto"/>
    </w:pPr>
  </w:style>
  <w:style w:type="paragraph" w:customStyle="1" w:styleId="A78016FFC53541F19972BF2D033DA865">
    <w:name w:val="A78016FFC53541F19972BF2D033DA865"/>
    <w:rsid w:val="002F018D"/>
    <w:pPr>
      <w:spacing w:after="160" w:line="259" w:lineRule="auto"/>
    </w:pPr>
  </w:style>
  <w:style w:type="paragraph" w:customStyle="1" w:styleId="0AAE5597DA2F4B3998908301B8C14355">
    <w:name w:val="0AAE5597DA2F4B3998908301B8C14355"/>
    <w:rsid w:val="002F018D"/>
    <w:pPr>
      <w:spacing w:after="160" w:line="259" w:lineRule="auto"/>
    </w:pPr>
  </w:style>
  <w:style w:type="paragraph" w:customStyle="1" w:styleId="A4456F6F7FA9462DB93D797E60C27BE6">
    <w:name w:val="A4456F6F7FA9462DB93D797E60C27BE6"/>
    <w:rsid w:val="002F018D"/>
    <w:pPr>
      <w:spacing w:after="160" w:line="259" w:lineRule="auto"/>
    </w:pPr>
  </w:style>
  <w:style w:type="paragraph" w:customStyle="1" w:styleId="AFACECC171D04227AC05A5687EAFA8E5">
    <w:name w:val="AFACECC171D04227AC05A5687EAFA8E5"/>
    <w:rsid w:val="002F018D"/>
    <w:pPr>
      <w:spacing w:after="160" w:line="259" w:lineRule="auto"/>
    </w:pPr>
  </w:style>
  <w:style w:type="paragraph" w:customStyle="1" w:styleId="F5CC953734984DBE8E62826458557126">
    <w:name w:val="F5CC953734984DBE8E62826458557126"/>
    <w:rsid w:val="002F018D"/>
    <w:pPr>
      <w:spacing w:after="160" w:line="259" w:lineRule="auto"/>
    </w:pPr>
  </w:style>
  <w:style w:type="paragraph" w:customStyle="1" w:styleId="4A3B8499A45C478F93CF250F21CDE806">
    <w:name w:val="4A3B8499A45C478F93CF250F21CDE806"/>
    <w:rsid w:val="002F018D"/>
    <w:pPr>
      <w:spacing w:after="160" w:line="259" w:lineRule="auto"/>
    </w:pPr>
  </w:style>
  <w:style w:type="paragraph" w:customStyle="1" w:styleId="524E3387F0B04B2C89422AF90BCFFC3C">
    <w:name w:val="524E3387F0B04B2C89422AF90BCFFC3C"/>
    <w:rsid w:val="002F018D"/>
    <w:pPr>
      <w:spacing w:after="160" w:line="259" w:lineRule="auto"/>
    </w:pPr>
  </w:style>
  <w:style w:type="paragraph" w:customStyle="1" w:styleId="874ABE6C016F458BB2121B3865D44C6E">
    <w:name w:val="874ABE6C016F458BB2121B3865D44C6E"/>
    <w:rsid w:val="002F018D"/>
    <w:pPr>
      <w:spacing w:after="160" w:line="259" w:lineRule="auto"/>
    </w:pPr>
  </w:style>
  <w:style w:type="paragraph" w:customStyle="1" w:styleId="9EA7395A47E74BDD97885AF383F90FD1">
    <w:name w:val="9EA7395A47E74BDD97885AF383F90FD1"/>
    <w:rsid w:val="002F018D"/>
    <w:pPr>
      <w:spacing w:after="160" w:line="259" w:lineRule="auto"/>
    </w:pPr>
  </w:style>
  <w:style w:type="paragraph" w:customStyle="1" w:styleId="12C01B6301AF405AA2BC01221A9C1C89">
    <w:name w:val="12C01B6301AF405AA2BC01221A9C1C89"/>
    <w:rsid w:val="002F018D"/>
    <w:pPr>
      <w:spacing w:after="160" w:line="259" w:lineRule="auto"/>
    </w:pPr>
  </w:style>
  <w:style w:type="paragraph" w:customStyle="1" w:styleId="8C49FB7201F54768B2A9ABF6C42F8F27">
    <w:name w:val="8C49FB7201F54768B2A9ABF6C42F8F27"/>
    <w:rsid w:val="002F018D"/>
    <w:pPr>
      <w:spacing w:after="160" w:line="259" w:lineRule="auto"/>
    </w:pPr>
  </w:style>
  <w:style w:type="paragraph" w:customStyle="1" w:styleId="2722F5435DCB4D238206481C42978047">
    <w:name w:val="2722F5435DCB4D238206481C42978047"/>
    <w:rsid w:val="002F018D"/>
    <w:pPr>
      <w:spacing w:after="160" w:line="259" w:lineRule="auto"/>
    </w:pPr>
  </w:style>
  <w:style w:type="paragraph" w:customStyle="1" w:styleId="3627D61B232641849138DF98ABEFB60A">
    <w:name w:val="3627D61B232641849138DF98ABEFB60A"/>
    <w:rsid w:val="002F018D"/>
    <w:pPr>
      <w:spacing w:after="160" w:line="259" w:lineRule="auto"/>
    </w:pPr>
  </w:style>
  <w:style w:type="paragraph" w:customStyle="1" w:styleId="33D2878D476A4CBEAB1DDC313BCB684D">
    <w:name w:val="33D2878D476A4CBEAB1DDC313BCB684D"/>
    <w:rsid w:val="002F018D"/>
    <w:pPr>
      <w:spacing w:after="160" w:line="259" w:lineRule="auto"/>
    </w:pPr>
  </w:style>
  <w:style w:type="paragraph" w:customStyle="1" w:styleId="F0360F1EADE64715A536F4554A9D8514">
    <w:name w:val="F0360F1EADE64715A536F4554A9D8514"/>
    <w:rsid w:val="002F018D"/>
    <w:pPr>
      <w:spacing w:after="160" w:line="259" w:lineRule="auto"/>
    </w:pPr>
  </w:style>
  <w:style w:type="paragraph" w:customStyle="1" w:styleId="42375A64B533446BB5A79CC5FEFC1A54">
    <w:name w:val="42375A64B533446BB5A79CC5FEFC1A54"/>
    <w:rsid w:val="002F018D"/>
    <w:pPr>
      <w:spacing w:after="160" w:line="259" w:lineRule="auto"/>
    </w:pPr>
  </w:style>
  <w:style w:type="paragraph" w:customStyle="1" w:styleId="A094E98F8F5D43E79FB5B1192CF0A448">
    <w:name w:val="A094E98F8F5D43E79FB5B1192CF0A448"/>
    <w:rsid w:val="002F018D"/>
    <w:pPr>
      <w:spacing w:after="160" w:line="259" w:lineRule="auto"/>
    </w:pPr>
  </w:style>
  <w:style w:type="paragraph" w:customStyle="1" w:styleId="8C00593B1F774CE884DF8FE0B6721D6F">
    <w:name w:val="8C00593B1F774CE884DF8FE0B6721D6F"/>
    <w:rsid w:val="002F018D"/>
    <w:pPr>
      <w:spacing w:after="160" w:line="259" w:lineRule="auto"/>
    </w:pPr>
  </w:style>
  <w:style w:type="paragraph" w:customStyle="1" w:styleId="5C20212E34A64CB1A50399CB919ADAE3">
    <w:name w:val="5C20212E34A64CB1A50399CB919ADAE3"/>
    <w:rsid w:val="002F018D"/>
    <w:pPr>
      <w:spacing w:after="160" w:line="259" w:lineRule="auto"/>
    </w:pPr>
  </w:style>
  <w:style w:type="paragraph" w:customStyle="1" w:styleId="3237902EF5364F7DAF7FD5C57042C26A">
    <w:name w:val="3237902EF5364F7DAF7FD5C57042C26A"/>
    <w:rsid w:val="002F018D"/>
    <w:pPr>
      <w:spacing w:after="160" w:line="259" w:lineRule="auto"/>
    </w:pPr>
  </w:style>
  <w:style w:type="paragraph" w:customStyle="1" w:styleId="A3D958066E0C4F87982E7EB6D2C8532B">
    <w:name w:val="A3D958066E0C4F87982E7EB6D2C8532B"/>
    <w:rsid w:val="002F018D"/>
    <w:pPr>
      <w:spacing w:after="160" w:line="259" w:lineRule="auto"/>
    </w:pPr>
  </w:style>
  <w:style w:type="paragraph" w:customStyle="1" w:styleId="626925A12C0D412B91BCB844E8C86193">
    <w:name w:val="626925A12C0D412B91BCB844E8C86193"/>
    <w:rsid w:val="002F018D"/>
    <w:pPr>
      <w:spacing w:after="160" w:line="259" w:lineRule="auto"/>
    </w:pPr>
  </w:style>
  <w:style w:type="paragraph" w:customStyle="1" w:styleId="F18CBD7DF23640F697361F160F408232">
    <w:name w:val="F18CBD7DF23640F697361F160F408232"/>
    <w:rsid w:val="002F018D"/>
    <w:pPr>
      <w:spacing w:after="160" w:line="259" w:lineRule="auto"/>
    </w:pPr>
  </w:style>
  <w:style w:type="paragraph" w:customStyle="1" w:styleId="E0353DD72FF748BCBCAF1F300136DAF9">
    <w:name w:val="E0353DD72FF748BCBCAF1F300136DAF9"/>
    <w:rsid w:val="00B47D94"/>
    <w:pPr>
      <w:spacing w:after="160" w:line="259" w:lineRule="auto"/>
    </w:pPr>
  </w:style>
  <w:style w:type="paragraph" w:customStyle="1" w:styleId="E5C49ECD61674D8BBDA8D493CA076F07">
    <w:name w:val="E5C49ECD61674D8BBDA8D493CA076F07"/>
    <w:rsid w:val="00B47D94"/>
    <w:pPr>
      <w:spacing w:after="160" w:line="259" w:lineRule="auto"/>
    </w:pPr>
  </w:style>
  <w:style w:type="paragraph" w:customStyle="1" w:styleId="A76C740D8DF449178526BD33A4463D2B">
    <w:name w:val="A76C740D8DF449178526BD33A4463D2B"/>
    <w:rsid w:val="00B47D94"/>
    <w:pPr>
      <w:spacing w:after="160" w:line="259" w:lineRule="auto"/>
    </w:pPr>
  </w:style>
  <w:style w:type="paragraph" w:customStyle="1" w:styleId="2D97D659BF9B4609A8C649A3E0359371">
    <w:name w:val="2D97D659BF9B4609A8C649A3E0359371"/>
    <w:rsid w:val="00B47D94"/>
    <w:pPr>
      <w:spacing w:after="160" w:line="259" w:lineRule="auto"/>
    </w:pPr>
  </w:style>
  <w:style w:type="paragraph" w:customStyle="1" w:styleId="7E841DDCF1F642C1B6D573D995B98F8F">
    <w:name w:val="7E841DDCF1F642C1B6D573D995B98F8F"/>
    <w:rsid w:val="00B47D94"/>
    <w:pPr>
      <w:spacing w:after="160" w:line="259" w:lineRule="auto"/>
    </w:pPr>
  </w:style>
  <w:style w:type="paragraph" w:customStyle="1" w:styleId="8CDAAE82B0F34587B6BF7B583CA384F7">
    <w:name w:val="8CDAAE82B0F34587B6BF7B583CA384F7"/>
    <w:rsid w:val="00B47D94"/>
    <w:pPr>
      <w:spacing w:after="160" w:line="259" w:lineRule="auto"/>
    </w:pPr>
  </w:style>
  <w:style w:type="paragraph" w:customStyle="1" w:styleId="4A58B6DF060E49099AD323172980B683">
    <w:name w:val="4A58B6DF060E49099AD323172980B683"/>
    <w:rsid w:val="00B47D94"/>
    <w:pPr>
      <w:spacing w:after="160" w:line="259" w:lineRule="auto"/>
    </w:pPr>
  </w:style>
  <w:style w:type="paragraph" w:customStyle="1" w:styleId="BFDE564D12BA4526A6D58793C08EAC13">
    <w:name w:val="BFDE564D12BA4526A6D58793C08EAC13"/>
    <w:rsid w:val="00B47D94"/>
    <w:pPr>
      <w:spacing w:after="160" w:line="259" w:lineRule="auto"/>
    </w:pPr>
  </w:style>
  <w:style w:type="paragraph" w:customStyle="1" w:styleId="E6ECCBF597624C1F960E362F29DF9EC4">
    <w:name w:val="E6ECCBF597624C1F960E362F29DF9EC4"/>
    <w:rsid w:val="00B47D94"/>
    <w:pPr>
      <w:spacing w:after="160" w:line="259" w:lineRule="auto"/>
    </w:pPr>
  </w:style>
  <w:style w:type="paragraph" w:customStyle="1" w:styleId="3B60104188344056BF7853E2A13E2EF3">
    <w:name w:val="3B60104188344056BF7853E2A13E2EF3"/>
    <w:rsid w:val="00B47D94"/>
    <w:pPr>
      <w:spacing w:after="160" w:line="259" w:lineRule="auto"/>
    </w:pPr>
  </w:style>
  <w:style w:type="paragraph" w:customStyle="1" w:styleId="355BB817A77745A68D18774E17831B71">
    <w:name w:val="355BB817A77745A68D18774E17831B71"/>
    <w:rsid w:val="00A75C57"/>
    <w:pPr>
      <w:spacing w:after="160" w:line="259" w:lineRule="auto"/>
    </w:pPr>
  </w:style>
  <w:style w:type="paragraph" w:customStyle="1" w:styleId="836676A8EBDB48BFB8C28943AD8F1978">
    <w:name w:val="836676A8EBDB48BFB8C28943AD8F1978"/>
    <w:rsid w:val="00B24BCB"/>
    <w:pPr>
      <w:spacing w:after="160" w:line="259" w:lineRule="auto"/>
    </w:pPr>
  </w:style>
  <w:style w:type="paragraph" w:customStyle="1" w:styleId="15E0CA955F7A4A11BCE13F223826FAD6">
    <w:name w:val="15E0CA955F7A4A11BCE13F223826FAD6"/>
    <w:rsid w:val="00CE687D"/>
  </w:style>
  <w:style w:type="paragraph" w:customStyle="1" w:styleId="AC476956F561465D9671597166F02564">
    <w:name w:val="AC476956F561465D9671597166F02564"/>
    <w:rsid w:val="00CE687D"/>
  </w:style>
  <w:style w:type="paragraph" w:customStyle="1" w:styleId="4B84863CDDDA48EF81C2C2E00378DB44">
    <w:name w:val="4B84863CDDDA48EF81C2C2E00378DB44"/>
    <w:rsid w:val="00CE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FEF7F441F2B9BB4A914598DD74C07C3D" ma:contentTypeVersion="43" ma:contentTypeDescription="" ma:contentTypeScope="" ma:versionID="56bd9de1cbb97ef9e0f8c4a991ffa929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468fc149cf85ebc43ba55ab9a1af1ff6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 minOccurs="0"/>
                <xsd:element ref="ns2:typ_prilohy" minOccurs="0"/>
                <xsd:element ref="ns2:Identifikační_x0020_číslo_x0020__x0028_IČO_x0029_" minOccurs="0"/>
                <xsd:element ref="ns2:hierarchie_utvaru" minOccurs="0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priloha" minOccurs="0"/>
                <xsd:element ref="ns2:zpracovatel" minOccurs="0"/>
                <xsd:element ref="ns2:schvalovatel" minOccurs="0"/>
                <xsd:element ref="ns2:typ_dokumentu_dle_spisoveho_planu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nillable="true" ma:displayName="Hierarchie útvaru" ma:default="/" ma:format="Dropdown" ma:indexed="true" ma:internalName="hierarchie_utvaru" ma:readOnly="false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priloha" ma:index="25" nillable="true" ma:displayName="Příloha" ma:default="Ne" ma:format="Dropdown" ma:internalName="priloha">
      <xsd:simpleType>
        <xsd:restriction base="dms:Choice">
          <xsd:enumeration value="Ano"/>
          <xsd:enumeration value="Ne"/>
        </xsd:restriction>
      </xsd:simpleType>
    </xsd:element>
    <xsd:element name="zpracovatel" ma:index="26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7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8" nillable="true" ma:displayName="Typ dokumentu dle spisového plánu" ma:format="Dropdown" ma:indexed="true" ma:internalName="typ_dokumentu_dle_spisoveho_planu" ma:readOnly="false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35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36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7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8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9" nillable="true" ma:displayName="Stav WF" ma:internalName="stav_WF" ma:percentage="FALSE">
      <xsd:simpleType>
        <xsd:restriction base="dms:Number"/>
      </xsd:simpleType>
    </xsd:element>
    <xsd:element name="kategorie_dokumentu_SSHR" ma:index="40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41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42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43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4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5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6" ma:displayName="Platnost od" ma:format="DateOnly" ma:internalName="platnost_od">
      <xsd:simpleType>
        <xsd:restriction base="dms:DateTime"/>
      </xsd:simpleType>
    </xsd:element>
    <xsd:element name="platnost_do" ma:index="47" ma:displayName="Platnost do" ma:format="DateOnly" ma:internalName="platnost_do">
      <xsd:simpleType>
        <xsd:restriction base="dms:DateTime"/>
      </xsd:simpleType>
    </xsd:element>
    <xsd:element name="Vymaz" ma:index="48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50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2018-09-30T22:00:00+00:00</platnost_od>
    <jazyk_dokumentu xmlns="2a0df9b3-4f6a-40d6-bafe-bfa29ec52e7f">Český</jazyk_dokumentu>
    <pokyny_kancelari xmlns="d70ce041-a8a7-4f08-b900-fdb15ab0aa68" xsi:nil="true"/>
    <vec xmlns="2a0df9b3-4f6a-40d6-bafe-bfa29ec52e7f">Smlouva o výpůjčce - stav k 1. 10.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  <priloha xmlns="2a0df9b3-4f6a-40d6-bafe-bfa29ec52e7f">Ne</priloh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06191-A66A-464B-9EF3-D1650B18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4.xml><?xml version="1.0" encoding="utf-8"?>
<ds:datastoreItem xmlns:ds="http://schemas.openxmlformats.org/officeDocument/2006/customXml" ds:itemID="{6C339197-8B30-4C5A-870A-CA74B6D7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úpravy.dotm</Template>
  <TotalTime>0</TotalTime>
  <Pages>8</Pages>
  <Words>2418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- stav k 1. 10. 2018</vt:lpstr>
    </vt:vector>
  </TitlesOfParts>
  <Company>Správa státních hmotných rezerv ČR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- stav k 1. 10. 2018</dc:title>
  <dc:creator>Job</dc:creator>
  <cp:lastModifiedBy>Langmajerová Ivana</cp:lastModifiedBy>
  <cp:revision>2</cp:revision>
  <cp:lastPrinted>2020-08-04T10:04:00Z</cp:lastPrinted>
  <dcterms:created xsi:type="dcterms:W3CDTF">2021-07-20T18:57:00Z</dcterms:created>
  <dcterms:modified xsi:type="dcterms:W3CDTF">2021-07-20T18:57:00Z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0x01010032F441348E9F4645A0D7875855955D3200FEF7F441F2B9BB4A914598DD74C07C3D</vt:lpwstr>
  </property>
  <property fmtid="{D5CDD505-2E9C-101B-9397-08002B2CF9AE}" pid="3" name="Order">
    <vt:r8>20800</vt:r8>
  </property>
</Properties>
</file>