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 xml:space="preserve">Stanovení technických podmínek nebo jiných podmínek účasti v řízení v rozporu se zákonem nebo s Pokyny OPŽP, příp. </w:t>
            </w:r>
            <w:r w:rsidRPr="004C477D">
              <w:lastRenderedPageBreak/>
              <w:t>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lastRenderedPageBreak/>
              <w:t xml:space="preserve">Zadavatel stanovil podmínky účasti, zejména technické podmínky, obchodní podmínky nebo jiné výše neuvedené podmínky účasti ve výběrovém/zadávacím  řízení diskriminačním způsobem nebo jiným způsobem v rozporu se </w:t>
            </w:r>
            <w:r w:rsidRPr="004C477D">
              <w:lastRenderedPageBreak/>
              <w:t>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lastRenderedPageBreak/>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p w:rsidR="0027250A" w:rsidRPr="004C477D" w:rsidRDefault="0027250A"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550" w:rsidRDefault="00F44550" w:rsidP="00AE472A">
      <w:r>
        <w:separator/>
      </w:r>
    </w:p>
    <w:p w:rsidR="00F44550" w:rsidRDefault="00F44550" w:rsidP="00AE472A"/>
  </w:endnote>
  <w:endnote w:type="continuationSeparator" w:id="0">
    <w:p w:rsidR="00F44550" w:rsidRDefault="00F44550" w:rsidP="00AE472A">
      <w:r>
        <w:continuationSeparator/>
      </w:r>
    </w:p>
    <w:p w:rsidR="00F44550" w:rsidRDefault="00F44550"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C2C2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C2C27">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C2C2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C2C27">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C2C2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C2C27">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C2C2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C2C27">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550" w:rsidRDefault="00F44550" w:rsidP="00AE472A">
      <w:r>
        <w:separator/>
      </w:r>
    </w:p>
    <w:p w:rsidR="00F44550" w:rsidRDefault="00F44550" w:rsidP="00AE472A"/>
  </w:footnote>
  <w:footnote w:type="continuationSeparator" w:id="0">
    <w:p w:rsidR="00F44550" w:rsidRDefault="00F44550" w:rsidP="00AE472A">
      <w:r>
        <w:continuationSeparator/>
      </w:r>
    </w:p>
    <w:p w:rsidR="00F44550" w:rsidRDefault="00F44550"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250A"/>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2229"/>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2C27"/>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550"/>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14B24-0329-4316-B1C7-93629D56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1656</Words>
  <Characters>9774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2021-07-20T07:59:00Z</dcterms:created>
  <dcterms:modified xsi:type="dcterms:W3CDTF">2021-07-20T07:59:00Z</dcterms:modified>
</cp:coreProperties>
</file>