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394E45B3" w:rsidR="00DA10F6" w:rsidRPr="007D7EDA" w:rsidRDefault="000F6F84" w:rsidP="00CC7840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AD4900">
        <w:rPr>
          <w:rFonts w:ascii="Arial" w:hAnsi="Arial"/>
          <w:bCs/>
          <w:sz w:val="20"/>
        </w:rPr>
        <w:t>133821</w:t>
      </w:r>
      <w:r w:rsidR="00C0202B">
        <w:rPr>
          <w:rFonts w:ascii="Arial" w:hAnsi="Arial"/>
          <w:bCs/>
          <w:sz w:val="20"/>
        </w:rPr>
        <w:t>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61EB9C4" w:rsidR="003F1CD2" w:rsidRPr="00F224DA" w:rsidRDefault="00B45CC8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A0D8F5F" w:rsidR="003F1CD2" w:rsidRPr="00C269FA" w:rsidRDefault="00B45CC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00FDAC" w:rsidR="00C42FDF" w:rsidRPr="00530C98" w:rsidRDefault="00CC7840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CC7840">
              <w:rPr>
                <w:rFonts w:ascii="Arial" w:hAnsi="Arial"/>
                <w:sz w:val="15"/>
              </w:rPr>
              <w:t xml:space="preserve">Škoda Superb liftback 2.0 TDI </w:t>
            </w:r>
            <w:r w:rsidR="00AE101E">
              <w:rPr>
                <w:rFonts w:ascii="Arial" w:hAnsi="Arial"/>
                <w:sz w:val="15"/>
              </w:rPr>
              <w:t>Style</w:t>
            </w:r>
            <w:r w:rsidR="00AE101E" w:rsidRPr="00CC7840">
              <w:rPr>
                <w:rFonts w:ascii="Arial" w:hAnsi="Arial"/>
                <w:sz w:val="15"/>
              </w:rPr>
              <w:t xml:space="preserve"> </w:t>
            </w:r>
            <w:r w:rsidRPr="00CC7840">
              <w:rPr>
                <w:rFonts w:ascii="Arial" w:hAnsi="Arial"/>
                <w:sz w:val="15"/>
              </w:rPr>
              <w:t>4x4 (A7) 14</w:t>
            </w:r>
            <w:r w:rsidR="00AB2118">
              <w:rPr>
                <w:rFonts w:ascii="Arial" w:hAnsi="Arial"/>
                <w:sz w:val="15"/>
              </w:rPr>
              <w:t>7</w:t>
            </w:r>
            <w:r w:rsidRPr="00CC7840">
              <w:rPr>
                <w:rFonts w:ascii="Arial" w:hAnsi="Arial"/>
                <w:sz w:val="15"/>
              </w:rPr>
              <w:t xml:space="preserve">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01C97051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  <w:r w:rsidR="00CC7840">
              <w:rPr>
                <w:rFonts w:ascii="Arial" w:hAnsi="Arial"/>
                <w:sz w:val="15"/>
              </w:rPr>
              <w:t>metalická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4B548A8E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1968/1</w:t>
            </w:r>
            <w:r w:rsidR="00A70218">
              <w:rPr>
                <w:rFonts w:ascii="Arial" w:hAnsi="Arial"/>
                <w:sz w:val="15"/>
              </w:rPr>
              <w:t>4</w:t>
            </w:r>
            <w:r w:rsidR="00AD4900">
              <w:rPr>
                <w:rFonts w:ascii="Arial" w:hAnsi="Arial"/>
                <w:sz w:val="15"/>
              </w:rPr>
              <w:t>7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45FD0503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0AD4AEE2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12.</w:t>
            </w:r>
            <w:r w:rsidR="00C0202B">
              <w:rPr>
                <w:rFonts w:ascii="Arial" w:hAnsi="Arial"/>
                <w:color w:val="000000"/>
                <w:sz w:val="15"/>
              </w:rPr>
              <w:t>462</w:t>
            </w:r>
            <w:r w:rsidR="00AD4900">
              <w:rPr>
                <w:rFonts w:ascii="Arial" w:hAnsi="Arial"/>
                <w:color w:val="000000"/>
                <w:sz w:val="15"/>
              </w:rPr>
              <w:t>,60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1C45D930" w:rsidR="00324761" w:rsidRPr="00626973" w:rsidRDefault="00324761" w:rsidP="00CC7840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C0202B">
              <w:rPr>
                <w:rFonts w:ascii="Arial" w:hAnsi="Arial"/>
                <w:color w:val="000000"/>
                <w:sz w:val="15"/>
              </w:rPr>
              <w:t>617,15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3EA9CC0C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15.</w:t>
            </w:r>
            <w:r w:rsidR="00C0202B">
              <w:rPr>
                <w:rFonts w:ascii="Arial" w:hAnsi="Arial"/>
                <w:color w:val="000000"/>
                <w:sz w:val="15"/>
              </w:rPr>
              <w:t>079,75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20E5755E" w14:textId="77777777" w:rsidR="00A70218" w:rsidRDefault="00A70218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A70218" w14:paraId="45B107F2" w14:textId="77777777" w:rsidTr="00C1117E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765C157B" w14:textId="77777777" w:rsidR="00A70218" w:rsidRPr="001836AD" w:rsidRDefault="00A70218" w:rsidP="00C1117E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A70218" w14:paraId="66CCA490" w14:textId="77777777" w:rsidTr="00C1117E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96EC" w14:textId="1305B863" w:rsidR="00A70218" w:rsidRPr="004B4CFC" w:rsidRDefault="00A70218" w:rsidP="00C1117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="00AD4900">
              <w:rPr>
                <w:rFonts w:cs="Arial"/>
                <w:b/>
                <w:bCs/>
                <w:sz w:val="24"/>
                <w:szCs w:val="24"/>
              </w:rPr>
              <w:t>133821</w:t>
            </w:r>
            <w:r w:rsidR="00C0202B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A70218" w14:paraId="3DD9BF1D" w14:textId="77777777" w:rsidTr="00C1117E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53D2176E" w14:textId="77777777" w:rsidR="00A70218" w:rsidRPr="001836AD" w:rsidRDefault="00A70218" w:rsidP="00C1117E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A70218" w14:paraId="4DC3B7F2" w14:textId="77777777" w:rsidTr="00C1117E">
        <w:trPr>
          <w:trHeight w:val="311"/>
        </w:trPr>
        <w:tc>
          <w:tcPr>
            <w:tcW w:w="10549" w:type="dxa"/>
            <w:gridSpan w:val="3"/>
          </w:tcPr>
          <w:p w14:paraId="65858171" w14:textId="77777777" w:rsidR="00A70218" w:rsidRPr="004B4CFC" w:rsidRDefault="00A70218" w:rsidP="00C1117E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A70218" w14:paraId="5F50D08A" w14:textId="77777777" w:rsidTr="00C1117E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874AE55" w14:textId="77777777" w:rsidR="00A70218" w:rsidRPr="001836AD" w:rsidRDefault="00A70218" w:rsidP="00C1117E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A70218" w:rsidRPr="004B4CFC" w14:paraId="20B839C5" w14:textId="77777777" w:rsidTr="00C1117E">
        <w:trPr>
          <w:trHeight w:hRule="exact" w:val="300"/>
        </w:trPr>
        <w:tc>
          <w:tcPr>
            <w:tcW w:w="10549" w:type="dxa"/>
            <w:gridSpan w:val="3"/>
          </w:tcPr>
          <w:p w14:paraId="3A5D19EC" w14:textId="77777777" w:rsidR="00A70218" w:rsidRPr="008918D1" w:rsidRDefault="00A70218" w:rsidP="00C1117E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A70218" w:rsidRPr="004B4CFC" w14:paraId="78B460BB" w14:textId="77777777" w:rsidTr="00C1117E">
        <w:trPr>
          <w:trHeight w:hRule="exact" w:val="288"/>
        </w:trPr>
        <w:tc>
          <w:tcPr>
            <w:tcW w:w="10549" w:type="dxa"/>
            <w:gridSpan w:val="3"/>
          </w:tcPr>
          <w:p w14:paraId="568CF589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A70218" w:rsidRPr="004B4CFC" w14:paraId="4956F5B9" w14:textId="77777777" w:rsidTr="00C1117E">
        <w:trPr>
          <w:trHeight w:hRule="exact" w:val="470"/>
        </w:trPr>
        <w:tc>
          <w:tcPr>
            <w:tcW w:w="8505" w:type="dxa"/>
          </w:tcPr>
          <w:p w14:paraId="3AEFEF94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1C6CE2B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62E01372" w14:textId="77777777" w:rsidR="00A70218" w:rsidRPr="002C41E2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A70218" w:rsidRPr="004B4CFC" w14:paraId="50EEB7BE" w14:textId="77777777" w:rsidTr="00C1117E">
        <w:trPr>
          <w:trHeight w:hRule="exact" w:val="269"/>
        </w:trPr>
        <w:tc>
          <w:tcPr>
            <w:tcW w:w="8505" w:type="dxa"/>
          </w:tcPr>
          <w:p w14:paraId="281D96F8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12357CFE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908C809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6733E57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710BCFE2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D330576" w14:textId="77777777" w:rsidR="00A70218" w:rsidRDefault="00A70218" w:rsidP="00C1117E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9658384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519D9ABC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E2B4BD9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E099F2B" w14:textId="77777777" w:rsidR="00A70218" w:rsidRDefault="00A70218" w:rsidP="00C1117E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622C1E91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32DA312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645F404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64AF0F7F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AF2775F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1650E61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779BB2F9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2B2E018E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EFE6B3F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8A223DE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3CE56572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4771A7D2" w14:textId="77777777" w:rsidR="00A70218" w:rsidRDefault="00A70218" w:rsidP="00C1117E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6E400239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A70218" w:rsidRPr="004B4CFC" w14:paraId="1BB3AE58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6F46C97F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09AD02C7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D5046A9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4121B5C7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57341D7D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055C351B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D6E077A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655EEB9A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454760B2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5E55587D" w14:textId="77777777" w:rsidR="00A70218" w:rsidRDefault="00A70218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B30ACB9" w14:textId="77777777" w:rsidR="00A70218" w:rsidRPr="00C66C0F" w:rsidRDefault="00A70218" w:rsidP="00C1117E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6A4F7DF5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05816E35" w14:textId="77777777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16D9303" w14:textId="77777777" w:rsidR="00A70218" w:rsidRPr="00617EDD" w:rsidRDefault="00A70218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3ADB6EC" w14:textId="77777777" w:rsidR="00A70218" w:rsidRDefault="00A70218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15A5650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06A01485" w14:textId="506318F2" w:rsidR="00A70218" w:rsidRPr="00B35FEE" w:rsidRDefault="00A70218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215/</w:t>
            </w:r>
            <w:r w:rsidR="00AD4900">
              <w:rPr>
                <w:rFonts w:cs="Arial"/>
                <w:sz w:val="16"/>
                <w:szCs w:val="16"/>
              </w:rPr>
              <w:t>55R17 </w:t>
            </w:r>
            <w:proofErr w:type="gramStart"/>
            <w:r>
              <w:rPr>
                <w:rFonts w:cs="Arial"/>
                <w:sz w:val="16"/>
                <w:szCs w:val="16"/>
              </w:rPr>
              <w:t>9</w:t>
            </w:r>
            <w:r w:rsidR="00AD4900">
              <w:rPr>
                <w:rFonts w:cs="Arial"/>
                <w:sz w:val="16"/>
                <w:szCs w:val="16"/>
              </w:rPr>
              <w:t>8V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63FF71A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EF7708C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28F5CCC0" w14:textId="77777777" w:rsidTr="00C1117E">
        <w:trPr>
          <w:trHeight w:hRule="exact" w:val="269"/>
        </w:trPr>
        <w:tc>
          <w:tcPr>
            <w:tcW w:w="8505" w:type="dxa"/>
          </w:tcPr>
          <w:p w14:paraId="0520AF68" w14:textId="4A08AEA0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215/</w:t>
            </w:r>
            <w:r w:rsidR="00AD4900">
              <w:rPr>
                <w:rFonts w:cs="Arial"/>
                <w:sz w:val="16"/>
                <w:szCs w:val="16"/>
              </w:rPr>
              <w:t>55</w:t>
            </w:r>
            <w:r>
              <w:rPr>
                <w:rFonts w:cs="Arial"/>
                <w:sz w:val="16"/>
                <w:szCs w:val="16"/>
              </w:rPr>
              <w:t>R1</w:t>
            </w:r>
            <w:r w:rsidR="00AD4900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 </w:t>
            </w:r>
            <w:r w:rsidR="00AD4900">
              <w:rPr>
                <w:rFonts w:cs="Arial"/>
                <w:sz w:val="16"/>
                <w:szCs w:val="16"/>
              </w:rPr>
              <w:t xml:space="preserve">94Y </w:t>
            </w:r>
            <w:r>
              <w:rPr>
                <w:rFonts w:cs="Arial"/>
                <w:sz w:val="16"/>
                <w:szCs w:val="16"/>
              </w:rPr>
              <w:t>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1F5ECAA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852553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A70218" w:rsidRPr="004B4CFC" w14:paraId="05E0590F" w14:textId="77777777" w:rsidTr="00C1117E">
        <w:trPr>
          <w:trHeight w:hRule="exact" w:val="269"/>
        </w:trPr>
        <w:tc>
          <w:tcPr>
            <w:tcW w:w="8505" w:type="dxa"/>
          </w:tcPr>
          <w:p w14:paraId="5B978296" w14:textId="77777777" w:rsidR="00A70218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5E79979F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BA9483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78D961E6" w14:textId="77777777" w:rsidTr="00C1117E">
        <w:trPr>
          <w:trHeight w:hRule="exact" w:val="269"/>
        </w:trPr>
        <w:tc>
          <w:tcPr>
            <w:tcW w:w="8505" w:type="dxa"/>
          </w:tcPr>
          <w:p w14:paraId="0AC5447B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4CE0E6B8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AFFF7FC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0D0EACCB" w14:textId="77777777" w:rsidTr="00C1117E">
        <w:trPr>
          <w:trHeight w:hRule="exact" w:val="269"/>
        </w:trPr>
        <w:tc>
          <w:tcPr>
            <w:tcW w:w="8505" w:type="dxa"/>
          </w:tcPr>
          <w:p w14:paraId="468DAF5D" w14:textId="77777777" w:rsidR="00A70218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48D5189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C7DCAEF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DF2EAF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49E78376" w14:textId="77777777" w:rsidTr="00C1117E">
        <w:trPr>
          <w:trHeight w:hRule="exact" w:val="269"/>
        </w:trPr>
        <w:tc>
          <w:tcPr>
            <w:tcW w:w="8505" w:type="dxa"/>
          </w:tcPr>
          <w:p w14:paraId="0707AA96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4C27FC5E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509895D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6924C557" w14:textId="77777777" w:rsidTr="00C1117E">
        <w:trPr>
          <w:trHeight w:hRule="exact" w:val="269"/>
        </w:trPr>
        <w:tc>
          <w:tcPr>
            <w:tcW w:w="8505" w:type="dxa"/>
          </w:tcPr>
          <w:p w14:paraId="51AB1511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2B5406CB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1955683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1090B740" w14:textId="77777777" w:rsidTr="00C1117E">
        <w:trPr>
          <w:trHeight w:hRule="exact" w:val="269"/>
        </w:trPr>
        <w:tc>
          <w:tcPr>
            <w:tcW w:w="8505" w:type="dxa"/>
          </w:tcPr>
          <w:p w14:paraId="42B38E12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D5E1EDA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ED29AFE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A70218" w:rsidRPr="004B4CFC" w14:paraId="7C29C3D3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AD2D5D7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624670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6350C68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A70218" w:rsidRPr="004B4CFC" w14:paraId="25F5D9EA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694A71E2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67FFCB3C" w14:textId="77777777" w:rsidR="00A70218" w:rsidRDefault="00A70218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B24985C" w14:textId="77777777" w:rsidR="00A70218" w:rsidRPr="00926BFC" w:rsidRDefault="00A70218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A70218" w:rsidRPr="004B4CFC" w14:paraId="4BC7B972" w14:textId="77777777" w:rsidTr="00C1117E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63B5AD56" w14:textId="77777777" w:rsidR="00A70218" w:rsidRPr="008918D1" w:rsidRDefault="00A70218" w:rsidP="00C1117E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1DD458B7" w14:textId="77777777" w:rsidR="00A70218" w:rsidRPr="00F224DA" w:rsidRDefault="00A70218" w:rsidP="000D273D">
      <w:pPr>
        <w:rPr>
          <w:rStyle w:val="Style75pt"/>
          <w:rFonts w:ascii="Arial" w:hAnsi="Arial"/>
        </w:rPr>
      </w:pPr>
    </w:p>
    <w:sectPr w:rsidR="00A70218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D8ED7" w14:textId="77777777" w:rsidR="009774FE" w:rsidRDefault="009774FE">
      <w:r>
        <w:separator/>
      </w:r>
    </w:p>
  </w:endnote>
  <w:endnote w:type="continuationSeparator" w:id="0">
    <w:p w14:paraId="1A5DEF72" w14:textId="77777777" w:rsidR="009774FE" w:rsidRDefault="009774FE">
      <w:r>
        <w:continuationSeparator/>
      </w:r>
    </w:p>
  </w:endnote>
  <w:endnote w:type="continuationNotice" w:id="1">
    <w:p w14:paraId="42F7BC8E" w14:textId="77777777" w:rsidR="009774FE" w:rsidRDefault="00977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F58C6" w14:textId="77777777" w:rsidR="009774FE" w:rsidRDefault="009774FE">
      <w:r>
        <w:separator/>
      </w:r>
    </w:p>
  </w:footnote>
  <w:footnote w:type="continuationSeparator" w:id="0">
    <w:p w14:paraId="58086F50" w14:textId="77777777" w:rsidR="009774FE" w:rsidRDefault="009774FE">
      <w:r>
        <w:continuationSeparator/>
      </w:r>
    </w:p>
  </w:footnote>
  <w:footnote w:type="continuationNotice" w:id="1">
    <w:p w14:paraId="4D154E62" w14:textId="77777777" w:rsidR="009774FE" w:rsidRDefault="00977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0874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317D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1C8"/>
    <w:rsid w:val="00335CCE"/>
    <w:rsid w:val="00337A65"/>
    <w:rsid w:val="0034058E"/>
    <w:rsid w:val="0035653D"/>
    <w:rsid w:val="00356A45"/>
    <w:rsid w:val="003667D5"/>
    <w:rsid w:val="00366973"/>
    <w:rsid w:val="0036711A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04A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20FD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5338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967A6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3954"/>
    <w:rsid w:val="007E402F"/>
    <w:rsid w:val="007F4AAE"/>
    <w:rsid w:val="007F5AF5"/>
    <w:rsid w:val="00802CCE"/>
    <w:rsid w:val="0080319B"/>
    <w:rsid w:val="00805ACF"/>
    <w:rsid w:val="0080754D"/>
    <w:rsid w:val="0081034E"/>
    <w:rsid w:val="008114F6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609C7"/>
    <w:rsid w:val="009726B6"/>
    <w:rsid w:val="009734F8"/>
    <w:rsid w:val="009774FE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3056"/>
    <w:rsid w:val="00A70218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2118"/>
    <w:rsid w:val="00AD4900"/>
    <w:rsid w:val="00AE101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45CC8"/>
    <w:rsid w:val="00B50FF0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0202B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1A46"/>
    <w:rsid w:val="00DD24F0"/>
    <w:rsid w:val="00DE1CBA"/>
    <w:rsid w:val="00DF0201"/>
    <w:rsid w:val="00E011E7"/>
    <w:rsid w:val="00E1229B"/>
    <w:rsid w:val="00E20A3A"/>
    <w:rsid w:val="00E31094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903E1812-BA1F-4D65-9C2E-1C40A470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A70218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56DB-6B57-496C-9083-C0723612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2</TotalTime>
  <Pages>2</Pages>
  <Words>755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Dohoda o převzetí dluhu</vt:lpstr>
      <vt:lpstr>Smluvní strany</vt:lpstr>
      <vt:lpstr>ŠkoFIN s.r.o., se sídlem Pekařská 6, 155 00 Praha 5, Česká republika, IČO: 45805</vt:lpstr>
      <vt:lpstr>Předmětné vozidlo</vt:lpstr>
      <vt:lpstr>Práva a povinnosti smluvních stran</vt:lpstr>
    </vt:vector>
  </TitlesOfParts>
  <Company>STSP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5</cp:revision>
  <cp:lastPrinted>2021-07-12T14:26:00Z</cp:lastPrinted>
  <dcterms:created xsi:type="dcterms:W3CDTF">2021-07-12T14:26:00Z</dcterms:created>
  <dcterms:modified xsi:type="dcterms:W3CDTF">2021-07-13T09:25:00Z</dcterms:modified>
</cp:coreProperties>
</file>