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771 73 Olomouc</w:t>
      </w:r>
    </w:p>
    <w:p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:rsidR="005C1E8D" w:rsidRDefault="005C1E8D">
      <w:pPr>
        <w:jc w:val="right"/>
        <w:rPr>
          <w:rFonts w:ascii="AT*Switzerland" w:hAnsi="AT*Switzerland"/>
        </w:rPr>
      </w:pPr>
    </w:p>
    <w:p w:rsidR="005C1E8D" w:rsidRDefault="00DA1E65" w:rsidP="006E4AF4">
      <w:pPr>
        <w:pStyle w:val="Nadpis1"/>
        <w:ind w:left="708" w:firstLine="708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:rsidR="006E4AF4" w:rsidRPr="00030402" w:rsidRDefault="006E4AF4" w:rsidP="006E4AF4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 xml:space="preserve">Smlouva číslo: </w:t>
      </w:r>
      <w:r w:rsidR="000A30EA" w:rsidRPr="000A30EA">
        <w:rPr>
          <w:color w:val="000000" w:themeColor="text1"/>
          <w:sz w:val="22"/>
          <w:szCs w:val="22"/>
        </w:rPr>
        <w:t>105</w:t>
      </w:r>
      <w:r w:rsidRPr="000A30EA">
        <w:rPr>
          <w:color w:val="000000" w:themeColor="text1"/>
          <w:sz w:val="22"/>
          <w:szCs w:val="22"/>
        </w:rPr>
        <w:t>/7</w:t>
      </w:r>
      <w:r w:rsidR="000A30EA" w:rsidRPr="000A30EA">
        <w:rPr>
          <w:color w:val="000000" w:themeColor="text1"/>
          <w:sz w:val="22"/>
          <w:szCs w:val="22"/>
        </w:rPr>
        <w:t>9</w:t>
      </w:r>
      <w:r w:rsidRPr="000A30EA">
        <w:rPr>
          <w:color w:val="000000" w:themeColor="text1"/>
          <w:sz w:val="22"/>
          <w:szCs w:val="22"/>
        </w:rPr>
        <w:t>/201</w:t>
      </w:r>
      <w:r w:rsidR="000A30EA" w:rsidRPr="000A30EA">
        <w:rPr>
          <w:color w:val="000000" w:themeColor="text1"/>
          <w:sz w:val="22"/>
          <w:szCs w:val="22"/>
        </w:rPr>
        <w:t>6</w:t>
      </w:r>
      <w:r w:rsidRPr="000A30EA">
        <w:rPr>
          <w:color w:val="000000" w:themeColor="text1"/>
          <w:sz w:val="22"/>
          <w:szCs w:val="22"/>
        </w:rPr>
        <w:t>,</w:t>
      </w:r>
      <w:r w:rsidRPr="00030402">
        <w:rPr>
          <w:sz w:val="22"/>
          <w:szCs w:val="22"/>
        </w:rPr>
        <w:t xml:space="preserve"> kterou uzavřeli dle </w:t>
      </w:r>
      <w:proofErr w:type="spellStart"/>
      <w:r w:rsidRPr="00030402">
        <w:rPr>
          <w:sz w:val="22"/>
          <w:szCs w:val="22"/>
        </w:rPr>
        <w:t>ust</w:t>
      </w:r>
      <w:proofErr w:type="spellEnd"/>
      <w:r w:rsidRPr="00030402">
        <w:rPr>
          <w:sz w:val="22"/>
          <w:szCs w:val="22"/>
        </w:rPr>
        <w:t xml:space="preserve">. § 2193 a násl. zákona č. 89/2012 Sb., občanského </w:t>
      </w:r>
      <w:proofErr w:type="gramStart"/>
      <w:r w:rsidRPr="00030402">
        <w:rPr>
          <w:sz w:val="22"/>
          <w:szCs w:val="22"/>
        </w:rPr>
        <w:t>zákoníku,  v platném</w:t>
      </w:r>
      <w:proofErr w:type="gramEnd"/>
      <w:r w:rsidRPr="00030402">
        <w:rPr>
          <w:sz w:val="22"/>
          <w:szCs w:val="22"/>
        </w:rPr>
        <w:t xml:space="preserve"> znění (dále jen „smlouva“):</w:t>
      </w:r>
    </w:p>
    <w:p w:rsidR="006E4AF4" w:rsidRPr="00030402" w:rsidRDefault="006E4AF4" w:rsidP="006E4AF4">
      <w:pPr>
        <w:pStyle w:val="Nadpis4"/>
        <w:spacing w:before="0" w:after="0" w:line="360" w:lineRule="auto"/>
        <w:ind w:left="0"/>
        <w:rPr>
          <w:sz w:val="22"/>
          <w:szCs w:val="22"/>
        </w:rPr>
      </w:pP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6E4AF4" w:rsidRPr="004255DB" w:rsidRDefault="006E4AF4" w:rsidP="006E4AF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5, 77</w:t>
      </w:r>
      <w:r>
        <w:rPr>
          <w:sz w:val="22"/>
          <w:szCs w:val="22"/>
        </w:rPr>
        <w:t>1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>73</w:t>
      </w:r>
      <w:r w:rsidRPr="004255DB">
        <w:rPr>
          <w:sz w:val="22"/>
          <w:szCs w:val="22"/>
        </w:rPr>
        <w:t xml:space="preserve"> Olomouc</w:t>
      </w:r>
    </w:p>
    <w:p w:rsidR="006E4AF4" w:rsidRPr="004255DB" w:rsidRDefault="006E4AF4" w:rsidP="006E4AF4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6E4AF4" w:rsidRPr="009C772C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Pr="005D6515">
        <w:rPr>
          <w:b w:val="0"/>
          <w:sz w:val="22"/>
          <w:szCs w:val="22"/>
        </w:rPr>
        <w:t xml:space="preserve"> </w:t>
      </w:r>
      <w:r w:rsidRPr="009C772C">
        <w:rPr>
          <w:b w:val="0"/>
          <w:sz w:val="22"/>
          <w:szCs w:val="22"/>
        </w:rPr>
        <w:t>Mgr. Robert Šrek, tel: 585 515 153, email:</w:t>
      </w:r>
      <w:r w:rsidRPr="009C772C">
        <w:rPr>
          <w:b w:val="0"/>
          <w:sz w:val="22"/>
          <w:szCs w:val="22"/>
        </w:rPr>
        <w:tab/>
      </w:r>
      <w:r w:rsidRPr="009C772C">
        <w:rPr>
          <w:b w:val="0"/>
          <w:sz w:val="22"/>
          <w:szCs w:val="22"/>
        </w:rPr>
        <w:tab/>
        <w:t xml:space="preserve"> </w:t>
      </w:r>
    </w:p>
    <w:p w:rsidR="006E4AF4" w:rsidRPr="004255DB" w:rsidRDefault="00D1529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hyperlink r:id="rId6" w:history="1">
        <w:r w:rsidR="006E4AF4" w:rsidRPr="009C772C">
          <w:rPr>
            <w:rStyle w:val="Hypertextovodkaz"/>
            <w:rFonts w:eastAsiaTheme="majorEastAsia"/>
            <w:b w:val="0"/>
            <w:sz w:val="22"/>
            <w:szCs w:val="22"/>
          </w:rPr>
          <w:t>srek@vmo.cz</w:t>
        </w:r>
      </w:hyperlink>
    </w:p>
    <w:p w:rsidR="006E4AF4" w:rsidRPr="004255DB" w:rsidRDefault="006E4AF4" w:rsidP="006E4AF4">
      <w:pPr>
        <w:spacing w:line="360" w:lineRule="auto"/>
        <w:rPr>
          <w:sz w:val="22"/>
          <w:szCs w:val="22"/>
        </w:rPr>
      </w:pPr>
    </w:p>
    <w:p w:rsidR="006E4AF4" w:rsidRPr="004255DB" w:rsidRDefault="006E4AF4" w:rsidP="006E4AF4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 xml:space="preserve">) </w:t>
      </w: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6E4AF4" w:rsidRPr="004255DB" w:rsidRDefault="006E4AF4" w:rsidP="006E4AF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Náměšť na Hané</w:t>
      </w:r>
    </w:p>
    <w:p w:rsidR="006E4AF4" w:rsidRPr="004255DB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>
        <w:rPr>
          <w:b w:val="0"/>
          <w:sz w:val="22"/>
          <w:szCs w:val="22"/>
        </w:rPr>
        <w:t>městys</w:t>
      </w:r>
    </w:p>
    <w:p w:rsidR="006E4AF4" w:rsidRPr="004255DB" w:rsidRDefault="006E4AF4" w:rsidP="006E4AF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>
        <w:rPr>
          <w:sz w:val="22"/>
          <w:szCs w:val="22"/>
        </w:rPr>
        <w:t xml:space="preserve">Náměstí </w:t>
      </w:r>
      <w:proofErr w:type="gramStart"/>
      <w:r>
        <w:rPr>
          <w:sz w:val="22"/>
          <w:szCs w:val="22"/>
        </w:rPr>
        <w:t>T.G.</w:t>
      </w:r>
      <w:proofErr w:type="gramEnd"/>
      <w:r>
        <w:rPr>
          <w:sz w:val="22"/>
          <w:szCs w:val="22"/>
        </w:rPr>
        <w:t xml:space="preserve"> Masaryka 100, </w:t>
      </w:r>
      <w:proofErr w:type="spellStart"/>
      <w:r>
        <w:rPr>
          <w:sz w:val="22"/>
          <w:szCs w:val="22"/>
        </w:rPr>
        <w:t>Náměšt</w:t>
      </w:r>
      <w:proofErr w:type="spellEnd"/>
      <w:r>
        <w:rPr>
          <w:sz w:val="22"/>
          <w:szCs w:val="22"/>
        </w:rPr>
        <w:t xml:space="preserve"> na Hané 783 44</w:t>
      </w:r>
    </w:p>
    <w:p w:rsidR="006E4AF4" w:rsidRPr="004255DB" w:rsidRDefault="006E4AF4" w:rsidP="006E4AF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255D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03B0F">
        <w:rPr>
          <w:sz w:val="22"/>
          <w:szCs w:val="22"/>
        </w:rPr>
        <w:t>starostkou Mgr. Martou Husičkovou</w:t>
      </w:r>
      <w:r w:rsidRPr="004255DB">
        <w:rPr>
          <w:sz w:val="22"/>
          <w:szCs w:val="22"/>
        </w:rPr>
        <w:t xml:space="preserve"> </w:t>
      </w:r>
    </w:p>
    <w:p w:rsidR="006E4AF4" w:rsidRPr="00A92A64" w:rsidRDefault="006E4AF4" w:rsidP="006E4AF4">
      <w:pPr>
        <w:shd w:val="clear" w:color="auto" w:fill="FFFFFF"/>
        <w:tabs>
          <w:tab w:val="left" w:pos="1701"/>
        </w:tabs>
        <w:spacing w:line="360" w:lineRule="auto"/>
        <w:outlineLvl w:val="4"/>
        <w:rPr>
          <w:color w:val="000000"/>
          <w:sz w:val="22"/>
          <w:szCs w:val="22"/>
        </w:rPr>
      </w:pPr>
      <w:r w:rsidRPr="00A92A64">
        <w:rPr>
          <w:color w:val="000000"/>
          <w:sz w:val="22"/>
          <w:szCs w:val="22"/>
        </w:rPr>
        <w:t>IČO: 00299138</w:t>
      </w:r>
      <w:r w:rsidRPr="00A92A64">
        <w:rPr>
          <w:color w:val="000000"/>
          <w:sz w:val="22"/>
          <w:szCs w:val="22"/>
        </w:rPr>
        <w:tab/>
        <w:t xml:space="preserve">DIČ: CZ 00299138 </w:t>
      </w:r>
    </w:p>
    <w:p w:rsidR="006E4AF4" w:rsidRPr="009E5C41" w:rsidRDefault="006E4AF4" w:rsidP="006E4A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9E5C41">
        <w:rPr>
          <w:b w:val="0"/>
          <w:sz w:val="22"/>
          <w:szCs w:val="22"/>
        </w:rPr>
        <w:t xml:space="preserve">osoba oprávněná jednat ve </w:t>
      </w:r>
      <w:r w:rsidRPr="009E5C41">
        <w:rPr>
          <w:b w:val="0"/>
          <w:color w:val="000000"/>
          <w:sz w:val="22"/>
          <w:szCs w:val="22"/>
        </w:rPr>
        <w:t>věcech technických:</w:t>
      </w:r>
      <w:r w:rsidR="00EF167F">
        <w:rPr>
          <w:b w:val="0"/>
          <w:sz w:val="22"/>
          <w:szCs w:val="22"/>
        </w:rPr>
        <w:t xml:space="preserve"> Mgr. Marta Husičková, tel: 585757812</w:t>
      </w:r>
      <w:r w:rsidRPr="009E5C41">
        <w:rPr>
          <w:b w:val="0"/>
          <w:sz w:val="22"/>
          <w:szCs w:val="22"/>
        </w:rPr>
        <w:t>,</w:t>
      </w:r>
    </w:p>
    <w:p w:rsidR="006E4AF4" w:rsidRPr="009E5C41" w:rsidRDefault="006E4AF4" w:rsidP="006E4AF4">
      <w:pPr>
        <w:rPr>
          <w:rFonts w:ascii="Arial" w:hAnsi="Arial" w:cs="Arial"/>
          <w:color w:val="3E3E3E"/>
          <w:sz w:val="22"/>
          <w:szCs w:val="22"/>
        </w:rPr>
      </w:pPr>
      <w:r w:rsidRPr="009E5C41">
        <w:rPr>
          <w:sz w:val="22"/>
          <w:szCs w:val="22"/>
        </w:rPr>
        <w:tab/>
      </w:r>
      <w:r w:rsidRPr="009E5C41">
        <w:rPr>
          <w:sz w:val="22"/>
          <w:szCs w:val="22"/>
        </w:rPr>
        <w:tab/>
      </w:r>
      <w:r w:rsidRPr="009E5C41">
        <w:rPr>
          <w:sz w:val="22"/>
          <w:szCs w:val="22"/>
        </w:rPr>
        <w:tab/>
      </w:r>
      <w:r w:rsidRPr="009E5C41">
        <w:rPr>
          <w:sz w:val="22"/>
          <w:szCs w:val="22"/>
        </w:rPr>
        <w:tab/>
      </w:r>
      <w:r w:rsidRPr="009E5C41">
        <w:rPr>
          <w:sz w:val="22"/>
          <w:szCs w:val="22"/>
        </w:rPr>
        <w:tab/>
      </w:r>
      <w:r w:rsidRPr="009E5C41">
        <w:rPr>
          <w:sz w:val="22"/>
          <w:szCs w:val="22"/>
        </w:rPr>
        <w:tab/>
        <w:t xml:space="preserve"> email: </w:t>
      </w:r>
      <w:r w:rsidR="00EF167F">
        <w:rPr>
          <w:rFonts w:eastAsiaTheme="majorEastAsia"/>
          <w:sz w:val="22"/>
          <w:szCs w:val="22"/>
        </w:rPr>
        <w:t>starosta@namestnahane.cz</w:t>
      </w: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I. Úvodní ujednání</w:t>
      </w:r>
    </w:p>
    <w:p w:rsidR="006E4AF4" w:rsidRPr="00030402" w:rsidRDefault="006E4AF4" w:rsidP="006E4AF4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přenechává vypůjčiteli předměty výpůjčky specifikované v čl. II </w:t>
      </w:r>
      <w:proofErr w:type="gramStart"/>
      <w:r w:rsidRPr="00030402">
        <w:rPr>
          <w:sz w:val="22"/>
          <w:szCs w:val="22"/>
        </w:rPr>
        <w:t>této</w:t>
      </w:r>
      <w:proofErr w:type="gramEnd"/>
      <w:r w:rsidRPr="00030402">
        <w:rPr>
          <w:sz w:val="22"/>
          <w:szCs w:val="22"/>
        </w:rPr>
        <w:t xml:space="preserve"> smlouvy na dobu uvedenou v čl. III této smlouvy a zavazuje se vypůjčiteli umožnit jejich bezplatné a dočasné užívání k účelu uvedenému v čl. IV této smlouvy. </w:t>
      </w:r>
    </w:p>
    <w:p w:rsidR="006E4AF4" w:rsidRPr="004255DB" w:rsidRDefault="006E4AF4" w:rsidP="006E4AF4">
      <w:pPr>
        <w:rPr>
          <w:sz w:val="22"/>
          <w:szCs w:val="22"/>
        </w:rPr>
      </w:pPr>
    </w:p>
    <w:p w:rsidR="006E4AF4" w:rsidRPr="004255DB" w:rsidRDefault="006E4AF4" w:rsidP="006E4A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II. Předmět výpůjčky</w:t>
      </w:r>
    </w:p>
    <w:p w:rsidR="006E4AF4" w:rsidRPr="004255DB" w:rsidRDefault="006E4AF4" w:rsidP="006E4AF4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oprávněným držitelem níže uvedených předmětů výpůjčky:</w:t>
      </w:r>
    </w:p>
    <w:p w:rsidR="006E4AF4" w:rsidRPr="00030402" w:rsidRDefault="006E4AF4" w:rsidP="006E4AF4">
      <w:pPr>
        <w:tabs>
          <w:tab w:val="left" w:pos="1701"/>
          <w:tab w:val="left" w:pos="3261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Pr="004255DB">
        <w:rPr>
          <w:sz w:val="22"/>
          <w:szCs w:val="22"/>
        </w:rPr>
        <w:t>nventární číslo</w:t>
      </w:r>
      <w:r>
        <w:rPr>
          <w:sz w:val="22"/>
          <w:szCs w:val="22"/>
        </w:rPr>
        <w:t xml:space="preserve"> / z</w:t>
      </w:r>
      <w:r w:rsidRPr="004255DB">
        <w:rPr>
          <w:sz w:val="22"/>
          <w:szCs w:val="22"/>
        </w:rPr>
        <w:t>ákladní údaje o předmětu</w:t>
      </w:r>
      <w:r>
        <w:rPr>
          <w:sz w:val="22"/>
          <w:szCs w:val="22"/>
        </w:rPr>
        <w:t xml:space="preserve"> </w:t>
      </w:r>
      <w:r w:rsidRPr="00030402">
        <w:rPr>
          <w:sz w:val="22"/>
          <w:szCs w:val="22"/>
        </w:rPr>
        <w:t>/ předpokládaná cena každého kusu předmětu výpůjčky</w:t>
      </w:r>
    </w:p>
    <w:p w:rsidR="006E4AF4" w:rsidRPr="004255DB" w:rsidRDefault="00C91B93" w:rsidP="006E4AF4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5577840" cy="0"/>
                <wp:effectExtent l="9525" t="8890" r="1333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B8DEA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45pt" to="44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S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" o:allowincell="f"/>
            </w:pict>
          </mc:Fallback>
        </mc:AlternateContent>
      </w:r>
    </w:p>
    <w:p w:rsidR="006E4AF4" w:rsidRPr="00B6521D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jc w:val="both"/>
        <w:rPr>
          <w:b/>
          <w:u w:val="single"/>
        </w:rPr>
      </w:pPr>
      <w:r>
        <w:rPr>
          <w:rFonts w:ascii="AT*Palm Springs" w:hAnsi="AT*Palm Springs"/>
        </w:rPr>
        <w:tab/>
      </w:r>
      <w:r w:rsidRPr="00B6521D">
        <w:rPr>
          <w:b/>
          <w:u w:val="single"/>
        </w:rPr>
        <w:t xml:space="preserve">Bývalá </w:t>
      </w:r>
      <w:proofErr w:type="spellStart"/>
      <w:r w:rsidRPr="00B6521D">
        <w:rPr>
          <w:b/>
          <w:u w:val="single"/>
        </w:rPr>
        <w:t>Ottáhalova</w:t>
      </w:r>
      <w:proofErr w:type="spellEnd"/>
      <w:r w:rsidRPr="00B6521D">
        <w:rPr>
          <w:b/>
          <w:u w:val="single"/>
        </w:rPr>
        <w:t xml:space="preserve"> </w:t>
      </w:r>
      <w:proofErr w:type="gramStart"/>
      <w:r w:rsidRPr="00B6521D">
        <w:rPr>
          <w:b/>
          <w:u w:val="single"/>
        </w:rPr>
        <w:t>pracovna :</w:t>
      </w:r>
      <w:proofErr w:type="gramEnd"/>
      <w:r w:rsidRPr="00B6521D">
        <w:rPr>
          <w:b/>
          <w:u w:val="single"/>
        </w:rPr>
        <w:t xml:space="preserve"> </w:t>
      </w:r>
    </w:p>
    <w:p w:rsidR="006E4AF4" w:rsidRPr="00703B0F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jc w:val="both"/>
        <w:rPr>
          <w:b/>
        </w:rPr>
      </w:pPr>
    </w:p>
    <w:p w:rsidR="006E4AF4" w:rsidRDefault="006E4AF4" w:rsidP="006E4AF4">
      <w:pPr>
        <w:ind w:left="3969" w:hanging="3540"/>
        <w:jc w:val="both"/>
      </w:pPr>
      <w:r>
        <w:t>416/73</w:t>
      </w:r>
      <w:r>
        <w:tab/>
        <w:t>UP 10344</w:t>
      </w:r>
      <w:r>
        <w:tab/>
        <w:t xml:space="preserve">pohovka čalouněná, potah zlatožlutý plyš, opěradla lakované černé dřevo vykládané mosazí a perletí. </w:t>
      </w:r>
      <w:proofErr w:type="gramStart"/>
      <w:r>
        <w:t>2.polovina</w:t>
      </w:r>
      <w:proofErr w:type="gramEnd"/>
      <w:r>
        <w:t xml:space="preserve"> 19. století, </w:t>
      </w:r>
      <w:proofErr w:type="spellStart"/>
      <w:r>
        <w:t>roz</w:t>
      </w:r>
      <w:proofErr w:type="spellEnd"/>
      <w:r>
        <w:t>: v- 90cm, d- 150cm</w:t>
      </w:r>
    </w:p>
    <w:p w:rsidR="006E4AF4" w:rsidRPr="00912664" w:rsidRDefault="006E4AF4" w:rsidP="006E4AF4">
      <w:pPr>
        <w:tabs>
          <w:tab w:val="left" w:pos="2287"/>
        </w:tabs>
        <w:jc w:val="both"/>
      </w:pPr>
      <w:r w:rsidRPr="00912664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                </w:t>
      </w:r>
    </w:p>
    <w:p w:rsidR="006E4AF4" w:rsidRPr="00912664" w:rsidRDefault="006E4AF4" w:rsidP="006E4AF4">
      <w:pPr>
        <w:ind w:left="3402" w:firstLine="567"/>
        <w:jc w:val="both"/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4248" w:hanging="4110"/>
        <w:jc w:val="both"/>
      </w:pPr>
      <w:r w:rsidRPr="00912664">
        <w:t>186/83/208</w:t>
      </w:r>
      <w:r w:rsidRPr="00912664">
        <w:tab/>
      </w:r>
      <w:r w:rsidRPr="00912664">
        <w:tab/>
        <w:t>UP 208</w:t>
      </w:r>
      <w:r w:rsidRPr="00912664">
        <w:tab/>
        <w:t>džbán s prolamovaným okrajem s plastickým</w:t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4248" w:hanging="4110"/>
        <w:jc w:val="both"/>
      </w:pPr>
      <w:r w:rsidRPr="00912664">
        <w:tab/>
      </w:r>
      <w:r w:rsidRPr="00912664">
        <w:tab/>
        <w:t xml:space="preserve">květinovým dekorem, v- 25,5 cm, zn. Loket, kol. </w:t>
      </w:r>
      <w:proofErr w:type="gramStart"/>
      <w:r w:rsidRPr="00912664">
        <w:t>r.</w:t>
      </w:r>
      <w:proofErr w:type="gramEnd"/>
      <w:r w:rsidRPr="00912664">
        <w:t xml:space="preserve"> 1850</w:t>
      </w:r>
    </w:p>
    <w:p w:rsidR="006E4AF4" w:rsidRDefault="006E4AF4" w:rsidP="006E4AF4">
      <w:pPr>
        <w:pStyle w:val="Zkladntextodsazen3"/>
        <w:jc w:val="both"/>
        <w:rPr>
          <w:b/>
          <w:bCs/>
          <w:sz w:val="24"/>
          <w:u w:val="single"/>
        </w:rPr>
      </w:pPr>
    </w:p>
    <w:p w:rsidR="006E4AF4" w:rsidRPr="008464B3" w:rsidRDefault="006E4AF4" w:rsidP="006E4AF4">
      <w:pPr>
        <w:pStyle w:val="Zkladntextodsazen3"/>
        <w:jc w:val="both"/>
        <w:rPr>
          <w:b/>
          <w:bCs/>
          <w:sz w:val="22"/>
          <w:szCs w:val="22"/>
          <w:u w:val="single"/>
        </w:rPr>
      </w:pPr>
      <w:r w:rsidRPr="008464B3">
        <w:rPr>
          <w:b/>
          <w:bCs/>
          <w:sz w:val="22"/>
          <w:szCs w:val="22"/>
          <w:u w:val="single"/>
        </w:rPr>
        <w:t xml:space="preserve">Červený salonek </w:t>
      </w:r>
    </w:p>
    <w:p w:rsidR="006E4AF4" w:rsidRDefault="006E4AF4" w:rsidP="006E4AF4">
      <w:pPr>
        <w:tabs>
          <w:tab w:val="left" w:pos="2268"/>
          <w:tab w:val="left" w:pos="3969"/>
        </w:tabs>
        <w:jc w:val="both"/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7/63/213</w:t>
      </w:r>
      <w:r w:rsidRPr="00912664">
        <w:tab/>
      </w:r>
      <w:r w:rsidRPr="00912664">
        <w:tab/>
        <w:t>UP 6450</w:t>
      </w:r>
      <w:r w:rsidRPr="00912664">
        <w:tab/>
        <w:t xml:space="preserve">kleště na cukr ve tvaru hole obtočené hady s palmetovým vzorem a šiškou, stříbro, Rakousko, 1855, </w:t>
      </w:r>
      <w:proofErr w:type="spellStart"/>
      <w:r w:rsidRPr="00912664">
        <w:t>roz</w:t>
      </w:r>
      <w:proofErr w:type="spellEnd"/>
      <w:r w:rsidRPr="00912664">
        <w:t xml:space="preserve">: d- </w:t>
      </w:r>
      <w:smartTag w:uri="urn:schemas-microsoft-com:office:smarttags" w:element="metricconverter">
        <w:smartTagPr>
          <w:attr w:name="ProductID" w:val="16,5 cm"/>
        </w:smartTagPr>
        <w:r w:rsidRPr="00912664">
          <w:t>16,5 cm</w:t>
        </w:r>
      </w:smartTag>
      <w:r w:rsidRPr="00912664">
        <w:t xml:space="preserve">                                                                   </w:t>
      </w: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ab/>
      </w:r>
      <w:r w:rsidRPr="00912664">
        <w:tab/>
      </w:r>
    </w:p>
    <w:p w:rsidR="006E4AF4" w:rsidRPr="00912664" w:rsidRDefault="006E4AF4" w:rsidP="006E4AF4">
      <w:pPr>
        <w:pStyle w:val="Zkladntextodsazen3"/>
        <w:jc w:val="both"/>
        <w:rPr>
          <w:b/>
          <w:bCs/>
          <w:u w:val="single"/>
        </w:rPr>
      </w:pPr>
    </w:p>
    <w:p w:rsidR="006E4AF4" w:rsidRDefault="006E4AF4" w:rsidP="006E4AF4">
      <w:pPr>
        <w:tabs>
          <w:tab w:val="left" w:pos="2287"/>
          <w:tab w:val="left" w:pos="3969"/>
        </w:tabs>
        <w:ind w:left="3969" w:hanging="3969"/>
        <w:jc w:val="both"/>
      </w:pPr>
      <w:r w:rsidRPr="00912664">
        <w:t>186/83/1437</w:t>
      </w:r>
      <w:r w:rsidRPr="00912664">
        <w:tab/>
      </w:r>
      <w:r>
        <w:tab/>
      </w:r>
      <w:r w:rsidRPr="00912664">
        <w:t>UP 1437</w:t>
      </w:r>
      <w:r w:rsidRPr="00912664">
        <w:tab/>
        <w:t>podnos na ovoce s volným podstavcem, porcelán v rokokovém stylu, Míšeň,</w:t>
      </w:r>
      <w:r>
        <w:t xml:space="preserve"> 19. stol. v</w:t>
      </w:r>
      <w:r w:rsidRPr="00912664">
        <w:t>- 45 cm</w:t>
      </w:r>
    </w:p>
    <w:p w:rsidR="006E4AF4" w:rsidRPr="00912664" w:rsidRDefault="006E4AF4" w:rsidP="006E4AF4">
      <w:pPr>
        <w:tabs>
          <w:tab w:val="left" w:pos="2287"/>
          <w:tab w:val="left" w:pos="3969"/>
        </w:tabs>
        <w:ind w:left="3969" w:hanging="3969"/>
        <w:jc w:val="both"/>
      </w:pPr>
      <w:r>
        <w:tab/>
      </w:r>
      <w:r>
        <w:tab/>
      </w:r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186/83/1082</w:t>
      </w:r>
      <w:r w:rsidRPr="00912664">
        <w:tab/>
      </w:r>
      <w:r>
        <w:tab/>
      </w:r>
      <w:r w:rsidRPr="00912664">
        <w:t>UP 1082</w:t>
      </w:r>
      <w:r w:rsidRPr="00912664">
        <w:tab/>
        <w:t xml:space="preserve">podnos na ovoce s volným podstavcem, porcelán, Míšeň, 19. stol., </w:t>
      </w:r>
      <w:proofErr w:type="spellStart"/>
      <w:r w:rsidRPr="00912664">
        <w:t>roz</w:t>
      </w:r>
      <w:proofErr w:type="spellEnd"/>
      <w:r w:rsidRPr="00912664">
        <w:t>: v- 47</w:t>
      </w:r>
      <w:r>
        <w:t xml:space="preserve"> </w:t>
      </w:r>
      <w:r w:rsidRPr="00912664">
        <w:t>cm</w:t>
      </w:r>
    </w:p>
    <w:p w:rsidR="006E4AF4" w:rsidRPr="00912664" w:rsidRDefault="006E4AF4" w:rsidP="006E4AF4">
      <w:pPr>
        <w:pStyle w:val="Zkladntextodsazen3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pStyle w:val="Zkladntextodsazen3"/>
        <w:jc w:val="both"/>
        <w:rPr>
          <w:b/>
          <w:bCs/>
        </w:rPr>
      </w:pPr>
    </w:p>
    <w:p w:rsidR="006E4AF4" w:rsidRDefault="006E4AF4" w:rsidP="006E4AF4">
      <w:pPr>
        <w:pStyle w:val="Zkladntextodsazen3"/>
        <w:ind w:left="4248" w:hanging="4035"/>
        <w:jc w:val="both"/>
      </w:pPr>
      <w:r w:rsidRPr="00912664">
        <w:t xml:space="preserve">   32/83</w:t>
      </w:r>
      <w:r w:rsidRPr="00912664">
        <w:tab/>
      </w:r>
      <w:r>
        <w:t xml:space="preserve">                                  </w:t>
      </w:r>
      <w:r w:rsidRPr="00912664">
        <w:t>UP 10475</w:t>
      </w:r>
      <w:r>
        <w:t xml:space="preserve"> </w:t>
      </w:r>
      <w:r w:rsidRPr="00912664">
        <w:t xml:space="preserve">koberec s orientálním </w:t>
      </w:r>
      <w:proofErr w:type="spellStart"/>
      <w:r w:rsidRPr="00912664">
        <w:t>geometrizujícím</w:t>
      </w:r>
      <w:proofErr w:type="spellEnd"/>
      <w:r w:rsidRPr="00912664">
        <w:t xml:space="preserve"> </w:t>
      </w:r>
      <w:r>
        <w:t>vzorem,</w:t>
      </w:r>
    </w:p>
    <w:p w:rsidR="006E4AF4" w:rsidRDefault="006E4AF4" w:rsidP="006E4AF4">
      <w:pPr>
        <w:pStyle w:val="Zkladntextodsazen3"/>
        <w:ind w:left="4248" w:hanging="4035"/>
        <w:jc w:val="both"/>
      </w:pPr>
      <w:r>
        <w:tab/>
        <w:t xml:space="preserve">                                  </w:t>
      </w:r>
      <w:r w:rsidRPr="00912664">
        <w:t>převažující barva modrá,</w:t>
      </w:r>
      <w:r>
        <w:t xml:space="preserve"> </w:t>
      </w:r>
      <w:r w:rsidRPr="00912664">
        <w:t>červená</w:t>
      </w:r>
      <w:r>
        <w:t xml:space="preserve"> a fialová, nepravidelně široká</w:t>
      </w:r>
    </w:p>
    <w:p w:rsidR="006E4AF4" w:rsidRPr="00912664" w:rsidRDefault="006E4AF4" w:rsidP="006E4AF4">
      <w:pPr>
        <w:pStyle w:val="Zkladntextodsazen3"/>
        <w:ind w:left="4248" w:hanging="4035"/>
        <w:jc w:val="both"/>
      </w:pPr>
      <w:r>
        <w:tab/>
        <w:t xml:space="preserve">                                  </w:t>
      </w:r>
      <w:r w:rsidRPr="00912664">
        <w:t xml:space="preserve">bordura, kašmírový vzor, </w:t>
      </w:r>
      <w:proofErr w:type="spellStart"/>
      <w:r w:rsidRPr="00912664">
        <w:t>roz</w:t>
      </w:r>
      <w:proofErr w:type="spellEnd"/>
      <w:r w:rsidRPr="00912664">
        <w:t>: 280 x 390</w:t>
      </w:r>
      <w:r>
        <w:t xml:space="preserve"> </w:t>
      </w:r>
      <w:r w:rsidRPr="00912664">
        <w:t>cm</w:t>
      </w:r>
    </w:p>
    <w:p w:rsidR="006E4AF4" w:rsidRPr="00912664" w:rsidRDefault="006E4AF4" w:rsidP="006E4AF4">
      <w:pPr>
        <w:pStyle w:val="Zkladntextodsazen3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</w:r>
    </w:p>
    <w:p w:rsidR="006E4AF4" w:rsidRPr="00502565" w:rsidRDefault="006E4AF4" w:rsidP="006E4AF4">
      <w:pPr>
        <w:pStyle w:val="Zkladntextodsazen3"/>
        <w:jc w:val="both"/>
        <w:rPr>
          <w:b/>
          <w:bCs/>
          <w:sz w:val="24"/>
          <w:u w:val="single"/>
        </w:rPr>
      </w:pPr>
      <w:r w:rsidRPr="00502565">
        <w:rPr>
          <w:b/>
          <w:bCs/>
          <w:sz w:val="24"/>
          <w:u w:val="single"/>
        </w:rPr>
        <w:t xml:space="preserve">Kuřácký salonek </w:t>
      </w:r>
    </w:p>
    <w:p w:rsidR="006E4AF4" w:rsidRDefault="006E4AF4" w:rsidP="006E4AF4">
      <w:pPr>
        <w:pStyle w:val="Zkladntextodsazen3"/>
        <w:jc w:val="both"/>
        <w:rPr>
          <w:b/>
          <w:bCs/>
          <w:sz w:val="24"/>
          <w:u w:val="single"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9" w:hanging="3969"/>
        <w:jc w:val="both"/>
      </w:pPr>
      <w:r w:rsidRPr="00912664">
        <w:t>340/75/2</w:t>
      </w:r>
      <w:r w:rsidRPr="00912664">
        <w:tab/>
      </w:r>
      <w:r>
        <w:tab/>
      </w:r>
      <w:r w:rsidRPr="00912664">
        <w:t>UP 8275</w:t>
      </w:r>
      <w:r w:rsidRPr="00912664">
        <w:tab/>
        <w:t xml:space="preserve">dóza na tabák, mořené hnědé dřevo, 19. století, </w:t>
      </w:r>
      <w:proofErr w:type="spellStart"/>
      <w:r w:rsidRPr="00912664">
        <w:t>roz</w:t>
      </w:r>
      <w:proofErr w:type="spellEnd"/>
      <w:r w:rsidRPr="00912664">
        <w:t xml:space="preserve">: 4 x 11                   </w:t>
      </w:r>
    </w:p>
    <w:p w:rsidR="006E4AF4" w:rsidRPr="00912664" w:rsidRDefault="006E4AF4" w:rsidP="006E4AF4">
      <w:pPr>
        <w:tabs>
          <w:tab w:val="left" w:pos="2835"/>
          <w:tab w:val="left" w:pos="3969"/>
        </w:tabs>
        <w:jc w:val="both"/>
      </w:pPr>
      <w:r w:rsidRPr="00912664">
        <w:t xml:space="preserve">                                                                  </w:t>
      </w:r>
      <w:r>
        <w:t xml:space="preserve">             </w:t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3969" w:hanging="3969"/>
        <w:jc w:val="both"/>
      </w:pPr>
      <w:r w:rsidRPr="00912664">
        <w:t>13/63/19</w:t>
      </w:r>
      <w:r w:rsidRPr="00912664">
        <w:tab/>
      </w:r>
      <w:r>
        <w:tab/>
      </w:r>
      <w:r w:rsidRPr="00912664">
        <w:t>UP 6876</w:t>
      </w:r>
      <w:r w:rsidRPr="00912664">
        <w:tab/>
        <w:t>dýmka s dekorem jelení hlavy, mořené dřevo, rohovina, 19.</w:t>
      </w:r>
      <w:r>
        <w:t xml:space="preserve"> s</w:t>
      </w:r>
      <w:r w:rsidRPr="00912664">
        <w:t xml:space="preserve">toletí, </w:t>
      </w:r>
      <w:proofErr w:type="spellStart"/>
      <w:r w:rsidRPr="00912664">
        <w:t>roz</w:t>
      </w:r>
      <w:proofErr w:type="spellEnd"/>
      <w:r w:rsidRPr="00912664">
        <w:t xml:space="preserve">: d- </w:t>
      </w:r>
      <w:smartTag w:uri="urn:schemas-microsoft-com:office:smarttags" w:element="metricconverter">
        <w:smartTagPr>
          <w:attr w:name="ProductID" w:val="33 cm"/>
        </w:smartTagPr>
        <w:r w:rsidRPr="00912664">
          <w:t>33 cm</w:t>
        </w:r>
      </w:smartTag>
    </w:p>
    <w:p w:rsidR="006E4AF4" w:rsidRPr="00D1723B" w:rsidRDefault="006E4AF4" w:rsidP="006E4AF4">
      <w:pPr>
        <w:tabs>
          <w:tab w:val="left" w:pos="2835"/>
          <w:tab w:val="left" w:pos="3969"/>
        </w:tabs>
        <w:jc w:val="both"/>
      </w:pPr>
      <w:r w:rsidRPr="00912664">
        <w:t xml:space="preserve">                                                                  </w:t>
      </w:r>
      <w:r>
        <w:tab/>
      </w:r>
    </w:p>
    <w:p w:rsidR="006E4AF4" w:rsidRPr="00912664" w:rsidRDefault="006E4AF4" w:rsidP="006E4AF4">
      <w:pPr>
        <w:tabs>
          <w:tab w:val="left" w:pos="2835"/>
          <w:tab w:val="left" w:pos="3969"/>
        </w:tabs>
        <w:jc w:val="both"/>
        <w:rPr>
          <w:b/>
          <w:bCs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9" w:hanging="3969"/>
        <w:jc w:val="both"/>
        <w:rPr>
          <w:b/>
          <w:bCs/>
        </w:rPr>
      </w:pPr>
      <w:r w:rsidRPr="00912664">
        <w:t>13/63/29</w:t>
      </w:r>
      <w:r w:rsidRPr="00912664">
        <w:tab/>
      </w:r>
      <w:r>
        <w:tab/>
      </w:r>
      <w:r w:rsidRPr="00912664">
        <w:t>UP 6886</w:t>
      </w:r>
      <w:r w:rsidRPr="00912664">
        <w:tab/>
        <w:t xml:space="preserve">dýmka s řezaným reliéfem s výjevem z lovu, </w:t>
      </w:r>
      <w:r>
        <w:t xml:space="preserve">             </w:t>
      </w:r>
      <w:r w:rsidRPr="00912664">
        <w:t>dřevo, mosaz, 19.</w:t>
      </w:r>
      <w:r>
        <w:t xml:space="preserve"> </w:t>
      </w:r>
      <w:r w:rsidRPr="00912664">
        <w:t xml:space="preserve">století, </w:t>
      </w:r>
      <w:proofErr w:type="spellStart"/>
      <w:r w:rsidRPr="00912664">
        <w:t>roz</w:t>
      </w:r>
      <w:proofErr w:type="spellEnd"/>
      <w:r w:rsidRPr="00912664">
        <w:t xml:space="preserve">: d- </w:t>
      </w:r>
      <w:smartTag w:uri="urn:schemas-microsoft-com:office:smarttags" w:element="metricconverter">
        <w:smartTagPr>
          <w:attr w:name="ProductID" w:val="62 cm"/>
        </w:smartTagPr>
        <w:r w:rsidRPr="00912664">
          <w:t>62 cm</w:t>
        </w:r>
      </w:smartTag>
    </w:p>
    <w:p w:rsidR="006E4AF4" w:rsidRPr="00D1723B" w:rsidRDefault="006E4AF4" w:rsidP="006E4AF4">
      <w:pPr>
        <w:tabs>
          <w:tab w:val="left" w:pos="2835"/>
          <w:tab w:val="left" w:pos="3969"/>
        </w:tabs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pStyle w:val="Zkladntextodsazen3"/>
        <w:jc w:val="both"/>
        <w:rPr>
          <w:b/>
          <w:bCs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7/63/808</w:t>
      </w:r>
      <w:r w:rsidRPr="00912664">
        <w:tab/>
      </w:r>
      <w:r>
        <w:tab/>
      </w:r>
      <w:r w:rsidRPr="00912664">
        <w:t>UP 5634</w:t>
      </w:r>
      <w:r w:rsidRPr="00912664">
        <w:tab/>
        <w:t>popelník, na podstavci je nasazena lodičkovitá</w:t>
      </w:r>
      <w:r>
        <w:t xml:space="preserve"> </w:t>
      </w:r>
      <w:r w:rsidRPr="00912664">
        <w:t>nádobka, zlacený bronz</w:t>
      </w:r>
      <w:r>
        <w:t xml:space="preserve"> </w:t>
      </w:r>
      <w:r w:rsidRPr="00912664">
        <w:t>zdobený</w:t>
      </w:r>
      <w:r>
        <w:t xml:space="preserve"> ženskými postavami a hlavami. v</w:t>
      </w:r>
      <w:r w:rsidRPr="00912664">
        <w:t xml:space="preserve">- </w:t>
      </w:r>
      <w:smartTag w:uri="urn:schemas-microsoft-com:office:smarttags" w:element="metricconverter">
        <w:smartTagPr>
          <w:attr w:name="ProductID" w:val="18 cm"/>
        </w:smartTagPr>
        <w:r w:rsidRPr="00912664">
          <w:t>18 cm</w:t>
        </w:r>
      </w:smartTag>
      <w:r w:rsidRPr="00912664">
        <w:t>, Rakousko, po r. 1800</w:t>
      </w:r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64502A">
        <w:rPr>
          <w:rFonts w:ascii="Times New Roman" w:hAnsi="Times New Roman" w:cs="Times New Roman"/>
          <w:color w:val="000000" w:themeColor="text1"/>
        </w:rPr>
        <w:t xml:space="preserve">        </w:t>
      </w:r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7/63/855</w:t>
      </w:r>
      <w:r w:rsidRPr="00912664">
        <w:tab/>
      </w:r>
      <w:r>
        <w:tab/>
      </w:r>
      <w:r w:rsidRPr="00912664">
        <w:t>UP 5639</w:t>
      </w:r>
      <w:r w:rsidRPr="00912664">
        <w:tab/>
        <w:t>svícen na jednu svíčku, zdobený po obvodu plastickým dekorem ptáků, rozet a</w:t>
      </w:r>
      <w:r>
        <w:t xml:space="preserve"> </w:t>
      </w:r>
      <w:proofErr w:type="spellStart"/>
      <w:r w:rsidRPr="00912664">
        <w:t>hlemýždů</w:t>
      </w:r>
      <w:proofErr w:type="spellEnd"/>
      <w:r w:rsidRPr="00912664">
        <w:t xml:space="preserve">, tepaný bronz, Rakousko, zač. 19. stol., </w:t>
      </w:r>
      <w:proofErr w:type="spellStart"/>
      <w:r w:rsidRPr="00912664">
        <w:t>roz</w:t>
      </w:r>
      <w:proofErr w:type="spellEnd"/>
      <w:r w:rsidRPr="00912664">
        <w:t xml:space="preserve">: v- </w:t>
      </w:r>
      <w:smartTag w:uri="urn:schemas-microsoft-com:office:smarttags" w:element="metricconverter">
        <w:smartTagPr>
          <w:attr w:name="ProductID" w:val="28 cm"/>
        </w:smartTagPr>
        <w:r w:rsidRPr="00912664">
          <w:t>28 cm</w:t>
        </w:r>
      </w:smartTag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6E4AF4" w:rsidRPr="00912664" w:rsidRDefault="006E4AF4" w:rsidP="006E4AF4"/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7/63/854</w:t>
      </w:r>
      <w:r w:rsidRPr="00912664">
        <w:tab/>
      </w:r>
      <w:r>
        <w:tab/>
      </w:r>
      <w:r w:rsidRPr="00912664">
        <w:t>UP 5640</w:t>
      </w:r>
      <w:r w:rsidRPr="00912664">
        <w:tab/>
        <w:t>svícen na jednu svíčku, zdobený po obvodě plastickým dekorem ptáků, rozet a</w:t>
      </w:r>
      <w:r>
        <w:t xml:space="preserve"> </w:t>
      </w:r>
      <w:proofErr w:type="spellStart"/>
      <w:r w:rsidRPr="00912664">
        <w:t>hlemýždů</w:t>
      </w:r>
      <w:proofErr w:type="spellEnd"/>
      <w:r w:rsidRPr="00912664">
        <w:t xml:space="preserve">, tepaný bronz, Rakousko, zač. 19. stol. Roz: v- </w:t>
      </w:r>
      <w:smartTag w:uri="urn:schemas-microsoft-com:office:smarttags" w:element="metricconverter">
        <w:smartTagPr>
          <w:attr w:name="ProductID" w:val="28 cm"/>
        </w:smartTagPr>
        <w:r w:rsidRPr="00912664">
          <w:t>28 cm</w:t>
        </w:r>
      </w:smartTag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</w:t>
      </w:r>
    </w:p>
    <w:p w:rsidR="006E4AF4" w:rsidRPr="00912664" w:rsidRDefault="006E4AF4" w:rsidP="006E4AF4">
      <w:pPr>
        <w:pStyle w:val="Zkladntextodsazen3"/>
        <w:ind w:firstLine="0"/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</w:pPr>
      <w:r w:rsidRPr="00912664">
        <w:tab/>
      </w:r>
      <w:r w:rsidRPr="00912664">
        <w:tab/>
        <w:t>UP 9716</w:t>
      </w:r>
      <w:r w:rsidRPr="00912664">
        <w:tab/>
        <w:t>dýmka s vyřezávanou troubelí a barevným otiskem jelena a laně, porcelán a</w:t>
      </w:r>
      <w:r>
        <w:t xml:space="preserve"> r</w:t>
      </w:r>
      <w:r w:rsidRPr="00912664">
        <w:t xml:space="preserve">ohovina, Čechy, konec 19. stol., </w:t>
      </w:r>
      <w:proofErr w:type="spellStart"/>
      <w:r w:rsidRPr="00912664">
        <w:t>roz</w:t>
      </w:r>
      <w:proofErr w:type="spellEnd"/>
      <w:r w:rsidRPr="00912664">
        <w:t xml:space="preserve">: d- </w:t>
      </w:r>
      <w:smartTag w:uri="urn:schemas-microsoft-com:office:smarttags" w:element="metricconverter">
        <w:smartTagPr>
          <w:attr w:name="ProductID" w:val="49 cm"/>
        </w:smartTagPr>
        <w:r w:rsidRPr="00912664">
          <w:t>49 cm</w:t>
        </w:r>
      </w:smartTag>
    </w:p>
    <w:p w:rsidR="006E4AF4" w:rsidRPr="00D1723B" w:rsidRDefault="006E4AF4" w:rsidP="006E4AF4">
      <w:pPr>
        <w:tabs>
          <w:tab w:val="left" w:pos="2268"/>
          <w:tab w:val="left" w:pos="3969"/>
        </w:tabs>
      </w:pPr>
      <w:r w:rsidRPr="00912664">
        <w:rPr>
          <w:b/>
        </w:rPr>
        <w:t xml:space="preserve">                                                                  </w:t>
      </w:r>
      <w:r>
        <w:rPr>
          <w:b/>
        </w:rPr>
        <w:tab/>
      </w:r>
    </w:p>
    <w:p w:rsidR="006E4AF4" w:rsidRPr="00912664" w:rsidRDefault="006E4AF4" w:rsidP="006E4AF4">
      <w:pPr>
        <w:tabs>
          <w:tab w:val="left" w:pos="2268"/>
          <w:tab w:val="left" w:pos="3969"/>
        </w:tabs>
      </w:pPr>
    </w:p>
    <w:p w:rsidR="006E4AF4" w:rsidRPr="00912664" w:rsidRDefault="006E4AF4" w:rsidP="006E4AF4">
      <w:pPr>
        <w:ind w:left="3975"/>
      </w:pPr>
      <w:r w:rsidRPr="00912664">
        <w:t>UP 9717</w:t>
      </w:r>
      <w:r>
        <w:tab/>
      </w:r>
      <w:r w:rsidRPr="00912664">
        <w:t>obraz „ Děti se srnkou“ v pozadí zámek Náměšť n/H, olej na plátně v</w:t>
      </w:r>
      <w:r>
        <w:t> </w:t>
      </w:r>
      <w:r w:rsidRPr="00912664">
        <w:t>černém</w:t>
      </w:r>
      <w:r>
        <w:t xml:space="preserve"> </w:t>
      </w:r>
      <w:r w:rsidRPr="00912664">
        <w:t xml:space="preserve">rámu,  19. století, Morava, </w:t>
      </w:r>
      <w:proofErr w:type="spellStart"/>
      <w:r w:rsidRPr="00912664">
        <w:t>roz</w:t>
      </w:r>
      <w:proofErr w:type="spellEnd"/>
      <w:r w:rsidRPr="00912664">
        <w:t>:  106x139 cm</w:t>
      </w:r>
    </w:p>
    <w:p w:rsidR="006E4AF4" w:rsidRPr="0064502A" w:rsidRDefault="006E4AF4" w:rsidP="006E4AF4">
      <w:pPr>
        <w:pStyle w:val="Nadpis7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</w:t>
      </w:r>
    </w:p>
    <w:p w:rsidR="006E4AF4" w:rsidRPr="00912664" w:rsidRDefault="006E4AF4" w:rsidP="006E4AF4">
      <w:pPr>
        <w:pStyle w:val="Zkladntextodsazen3"/>
        <w:rPr>
          <w:b/>
          <w:bCs/>
          <w:u w:val="single"/>
        </w:rPr>
      </w:pPr>
    </w:p>
    <w:p w:rsidR="006E4AF4" w:rsidRDefault="006E4AF4" w:rsidP="006E4AF4">
      <w:pPr>
        <w:pStyle w:val="Zkladntextodsazen3"/>
        <w:ind w:left="4248" w:hanging="3975"/>
        <w:jc w:val="both"/>
      </w:pPr>
      <w:r w:rsidRPr="00912664">
        <w:t xml:space="preserve">177/59                                  </w:t>
      </w:r>
      <w:r>
        <w:t xml:space="preserve">                              </w:t>
      </w:r>
      <w:r w:rsidRPr="00912664">
        <w:t>UP 10015</w:t>
      </w:r>
      <w:r w:rsidRPr="00912664">
        <w:tab/>
        <w:t>psací stůl s jednou velkou zásuvk</w:t>
      </w:r>
      <w:r>
        <w:t>ou, po stranách</w:t>
      </w:r>
    </w:p>
    <w:p w:rsidR="006E4AF4" w:rsidRDefault="006E4AF4" w:rsidP="006E4AF4">
      <w:pPr>
        <w:pStyle w:val="Zkladntextodsazen3"/>
        <w:ind w:left="4248" w:hanging="3975"/>
        <w:jc w:val="both"/>
      </w:pPr>
      <w:r>
        <w:tab/>
        <w:t xml:space="preserve">                                   </w:t>
      </w:r>
      <w:r w:rsidRPr="00912664">
        <w:t>s dvěma skříňkami, střed</w:t>
      </w:r>
      <w:r>
        <w:t xml:space="preserve"> </w:t>
      </w:r>
      <w:r w:rsidRPr="00912664">
        <w:t>voln</w:t>
      </w:r>
      <w:r>
        <w:t>ý, psací deska potažena látkou,</w:t>
      </w:r>
    </w:p>
    <w:p w:rsidR="006E4AF4" w:rsidRPr="00912664" w:rsidRDefault="006E4AF4" w:rsidP="006E4AF4">
      <w:pPr>
        <w:pStyle w:val="Zkladntextodsazen3"/>
        <w:ind w:left="4248" w:hanging="3975"/>
        <w:jc w:val="both"/>
      </w:pPr>
      <w:r>
        <w:tab/>
        <w:t xml:space="preserve">                                   </w:t>
      </w:r>
      <w:r w:rsidRPr="00912664">
        <w:t xml:space="preserve">řezba ve stylu „ </w:t>
      </w:r>
      <w:proofErr w:type="spellStart"/>
      <w:r w:rsidRPr="00912664">
        <w:t>altdeutsch</w:t>
      </w:r>
      <w:proofErr w:type="spellEnd"/>
      <w:r w:rsidRPr="00912664">
        <w:t xml:space="preserve">“, </w:t>
      </w:r>
      <w:proofErr w:type="spellStart"/>
      <w:r w:rsidRPr="00912664">
        <w:t>roz</w:t>
      </w:r>
      <w:proofErr w:type="spellEnd"/>
      <w:r w:rsidRPr="00912664">
        <w:t xml:space="preserve">: v- </w:t>
      </w:r>
      <w:smartTag w:uri="urn:schemas-microsoft-com:office:smarttags" w:element="metricconverter">
        <w:smartTagPr>
          <w:attr w:name="ProductID" w:val="80 cm"/>
        </w:smartTagPr>
        <w:r w:rsidRPr="00912664">
          <w:t>80 cm</w:t>
        </w:r>
      </w:smartTag>
      <w:r w:rsidRPr="00912664">
        <w:t xml:space="preserve">, </w:t>
      </w:r>
    </w:p>
    <w:p w:rsidR="006E4AF4" w:rsidRPr="00912664" w:rsidRDefault="006E4AF4" w:rsidP="006E4AF4">
      <w:pPr>
        <w:pStyle w:val="Zkladntextodsazen3"/>
        <w:jc w:val="both"/>
      </w:pPr>
      <w:r>
        <w:tab/>
      </w:r>
      <w:r>
        <w:tab/>
      </w:r>
      <w:r>
        <w:tab/>
      </w:r>
      <w:r>
        <w:tab/>
        <w:t xml:space="preserve">          </w:t>
      </w:r>
      <w:r w:rsidRPr="00912664">
        <w:t>š-</w:t>
      </w:r>
      <w:smartTag w:uri="urn:schemas-microsoft-com:office:smarttags" w:element="metricconverter">
        <w:smartTagPr>
          <w:attr w:name="ProductID" w:val="70 cm"/>
        </w:smartTagPr>
        <w:r w:rsidRPr="00912664">
          <w:t>70 cm</w:t>
        </w:r>
      </w:smartTag>
      <w:r w:rsidRPr="00912664">
        <w:t>, d- 122cm, konec 19. stol. , hnědé dřevo</w:t>
      </w:r>
    </w:p>
    <w:p w:rsidR="006E4AF4" w:rsidRPr="00D1723B" w:rsidRDefault="006E4AF4" w:rsidP="006E4AF4">
      <w:pPr>
        <w:pStyle w:val="Zkladntextodsazen3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  <w:t xml:space="preserve">          </w:t>
      </w:r>
    </w:p>
    <w:p w:rsidR="006E4AF4" w:rsidRPr="00912664" w:rsidRDefault="006E4AF4" w:rsidP="006E4AF4">
      <w:pPr>
        <w:pStyle w:val="Zkladntextodsazen3"/>
        <w:jc w:val="both"/>
        <w:rPr>
          <w:b/>
          <w:bCs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9" w:hanging="3969"/>
        <w:jc w:val="both"/>
      </w:pPr>
      <w:r w:rsidRPr="00912664">
        <w:t>187/83/149</w:t>
      </w:r>
      <w:r w:rsidRPr="00912664">
        <w:tab/>
      </w:r>
      <w:r>
        <w:tab/>
      </w:r>
      <w:r w:rsidRPr="00912664">
        <w:t>UP 3648</w:t>
      </w:r>
      <w:r w:rsidRPr="00912664">
        <w:tab/>
        <w:t xml:space="preserve">podnos, kulatý členěný, sklo rubínové zlacené, bíle malované, </w:t>
      </w:r>
      <w:proofErr w:type="spellStart"/>
      <w:r w:rsidRPr="00912664">
        <w:t>roz</w:t>
      </w:r>
      <w:proofErr w:type="spellEnd"/>
      <w:r w:rsidRPr="00912664">
        <w:t>: 15x20 cm,</w:t>
      </w:r>
      <w:r>
        <w:t xml:space="preserve"> </w:t>
      </w:r>
      <w:r w:rsidRPr="00912664">
        <w:t>Čechy, kolem r. 1850</w:t>
      </w:r>
    </w:p>
    <w:p w:rsidR="006E4AF4" w:rsidRPr="00D1723B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8" w:hanging="4110"/>
        <w:jc w:val="both"/>
      </w:pPr>
      <w:r w:rsidRPr="00912664">
        <w:t>187/83/150</w:t>
      </w:r>
      <w:r w:rsidRPr="00912664">
        <w:tab/>
      </w:r>
      <w:r w:rsidRPr="00912664">
        <w:tab/>
      </w:r>
      <w:r>
        <w:tab/>
      </w:r>
      <w:r w:rsidRPr="00912664">
        <w:t>UP 3649</w:t>
      </w:r>
      <w:r w:rsidRPr="00912664">
        <w:tab/>
        <w:t xml:space="preserve">podnos, kulatý členěný, sklo rubínové, zlacené, bíle malované, roz:15 x </w:t>
      </w:r>
      <w:smartTag w:uri="urn:schemas-microsoft-com:office:smarttags" w:element="metricconverter">
        <w:smartTagPr>
          <w:attr w:name="ProductID" w:val="20 cm"/>
        </w:smartTagPr>
        <w:r w:rsidRPr="00912664">
          <w:t>20 cm</w:t>
        </w:r>
      </w:smartTag>
      <w:r w:rsidRPr="00912664">
        <w:t>,</w:t>
      </w:r>
      <w:r>
        <w:t xml:space="preserve"> </w:t>
      </w:r>
      <w:r w:rsidRPr="00912664">
        <w:t>Čechy, kolem r. 1850</w:t>
      </w:r>
    </w:p>
    <w:p w:rsidR="006E4AF4" w:rsidRPr="00D1723B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8" w:hanging="4110"/>
        <w:jc w:val="both"/>
      </w:pPr>
      <w:r w:rsidRPr="00912664">
        <w:t>187/83/73</w:t>
      </w:r>
      <w:r w:rsidRPr="00912664">
        <w:tab/>
      </w:r>
      <w:r w:rsidRPr="00912664">
        <w:tab/>
      </w:r>
      <w:r>
        <w:tab/>
      </w:r>
      <w:r w:rsidRPr="00912664">
        <w:t>UP 3572</w:t>
      </w:r>
      <w:r w:rsidRPr="00912664">
        <w:tab/>
        <w:t>pohár, zvonovitá kupa s 6 rubínovými oválnými medailony s</w:t>
      </w:r>
      <w:r>
        <w:t> </w:t>
      </w:r>
      <w:r w:rsidRPr="00912664">
        <w:t>řezanými</w:t>
      </w:r>
      <w:r>
        <w:t xml:space="preserve"> s</w:t>
      </w:r>
      <w:r w:rsidRPr="00912664">
        <w:t xml:space="preserve">ymboly, s nápisy německými, sklo rubínové, broušené a řezané, </w:t>
      </w:r>
      <w:proofErr w:type="spellStart"/>
      <w:r w:rsidRPr="00912664">
        <w:t>roz</w:t>
      </w:r>
      <w:proofErr w:type="spellEnd"/>
      <w:r w:rsidRPr="00912664">
        <w:t>: 16,5 x</w:t>
      </w:r>
      <w:r>
        <w:t xml:space="preserve"> </w:t>
      </w:r>
      <w:smartTag w:uri="urn:schemas-microsoft-com:office:smarttags" w:element="metricconverter">
        <w:smartTagPr>
          <w:attr w:name="ProductID" w:val="9,5 cm"/>
        </w:smartTagPr>
        <w:r w:rsidRPr="00912664">
          <w:t>9,5 cm</w:t>
        </w:r>
      </w:smartTag>
      <w:r w:rsidRPr="00912664">
        <w:t>, Čechy, 1.pol.19. stol.</w:t>
      </w:r>
    </w:p>
    <w:p w:rsidR="006E4AF4" w:rsidRPr="00D1723B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8" w:hanging="4110"/>
        <w:jc w:val="both"/>
      </w:pPr>
      <w:r w:rsidRPr="00912664">
        <w:t>187/83/74</w:t>
      </w:r>
      <w:r w:rsidRPr="00912664">
        <w:tab/>
      </w:r>
      <w:r w:rsidRPr="00912664">
        <w:tab/>
      </w:r>
      <w:r>
        <w:tab/>
      </w:r>
      <w:r w:rsidRPr="00912664">
        <w:t>UP 3573</w:t>
      </w:r>
      <w:r w:rsidRPr="00912664">
        <w:tab/>
        <w:t>pohár, zvonovitá kupa s 6 rubínovými oválnými medailony s</w:t>
      </w:r>
      <w:r>
        <w:t> </w:t>
      </w:r>
      <w:r w:rsidRPr="00912664">
        <w:t>řezanými</w:t>
      </w:r>
      <w:r>
        <w:t xml:space="preserve"> s</w:t>
      </w:r>
      <w:r w:rsidRPr="00912664">
        <w:t xml:space="preserve">ymboly, s nápisy německými, sklo rubínové, broušené a řezané, </w:t>
      </w:r>
      <w:proofErr w:type="spellStart"/>
      <w:r w:rsidRPr="00912664">
        <w:t>roz</w:t>
      </w:r>
      <w:proofErr w:type="spellEnd"/>
      <w:r w:rsidRPr="00912664">
        <w:t>: 16,5 x</w:t>
      </w:r>
      <w:r>
        <w:t xml:space="preserve"> 9</w:t>
      </w:r>
      <w:r w:rsidRPr="00912664">
        <w:t>,5 cm, Čechy, 1.pol.19. stol.</w:t>
      </w:r>
    </w:p>
    <w:p w:rsidR="006E4AF4" w:rsidRPr="00D1723B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1134" w:hanging="1276"/>
        <w:jc w:val="both"/>
        <w:rPr>
          <w:b/>
          <w:bCs/>
        </w:rPr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9" w:hanging="3969"/>
        <w:jc w:val="both"/>
      </w:pPr>
      <w:r w:rsidRPr="00912664">
        <w:t>187/83/49</w:t>
      </w:r>
      <w:r w:rsidRPr="00912664">
        <w:tab/>
      </w:r>
      <w:r>
        <w:tab/>
      </w:r>
      <w:r w:rsidRPr="00912664">
        <w:t>UP 3548</w:t>
      </w:r>
      <w:r w:rsidRPr="00912664">
        <w:tab/>
        <w:t xml:space="preserve">džbánek(holba) s cínovým montováním, broušené a řezané sklo, </w:t>
      </w:r>
      <w:proofErr w:type="spellStart"/>
      <w:r w:rsidRPr="00912664">
        <w:t>roz</w:t>
      </w:r>
      <w:proofErr w:type="spellEnd"/>
      <w:r w:rsidRPr="00912664">
        <w:t>: v-</w:t>
      </w:r>
      <w:smartTag w:uri="urn:schemas-microsoft-com:office:smarttags" w:element="metricconverter">
        <w:smartTagPr>
          <w:attr w:name="ProductID" w:val="19 cm"/>
        </w:smartTagPr>
        <w:r w:rsidRPr="00912664">
          <w:t>19 cm</w:t>
        </w:r>
      </w:smartTag>
      <w:r w:rsidRPr="00912664">
        <w:t>,</w:t>
      </w:r>
      <w:r>
        <w:t xml:space="preserve"> </w:t>
      </w:r>
      <w:r w:rsidRPr="00912664">
        <w:t>ø 7cm , Čechy, kolem r. 1900</w:t>
      </w:r>
    </w:p>
    <w:p w:rsidR="006E4AF4" w:rsidRPr="00D1723B" w:rsidRDefault="006E4AF4" w:rsidP="006E4AF4">
      <w:pPr>
        <w:tabs>
          <w:tab w:val="left" w:pos="2835"/>
          <w:tab w:val="left" w:pos="3969"/>
        </w:tabs>
        <w:ind w:left="1701" w:hanging="1843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tabs>
          <w:tab w:val="left" w:pos="2835"/>
          <w:tab w:val="left" w:pos="3969"/>
        </w:tabs>
        <w:ind w:left="1701" w:hanging="1843"/>
        <w:jc w:val="both"/>
      </w:pPr>
    </w:p>
    <w:p w:rsidR="006E4AF4" w:rsidRPr="00912664" w:rsidRDefault="006E4AF4" w:rsidP="006E4AF4">
      <w:pPr>
        <w:tabs>
          <w:tab w:val="left" w:pos="2835"/>
          <w:tab w:val="left" w:pos="3969"/>
        </w:tabs>
        <w:ind w:left="3968" w:hanging="4110"/>
        <w:jc w:val="both"/>
      </w:pPr>
      <w:r>
        <w:t>187/83/41</w:t>
      </w:r>
      <w:r>
        <w:tab/>
        <w:t xml:space="preserve">        </w:t>
      </w:r>
      <w:r>
        <w:tab/>
      </w:r>
      <w:r w:rsidRPr="00912664">
        <w:t>UP 3917</w:t>
      </w:r>
      <w:r w:rsidRPr="00912664">
        <w:tab/>
        <w:t xml:space="preserve">karafa s cínovým kováním, foukané světle zelené sklo, v- </w:t>
      </w:r>
      <w:smartTag w:uri="urn:schemas-microsoft-com:office:smarttags" w:element="metricconverter">
        <w:smartTagPr>
          <w:attr w:name="ProductID" w:val="27 cm"/>
        </w:smartTagPr>
        <w:r w:rsidRPr="00912664">
          <w:t>27 cm</w:t>
        </w:r>
      </w:smartTag>
      <w:r w:rsidRPr="00912664">
        <w:t xml:space="preserve"> , kol. r. 1900</w:t>
      </w:r>
    </w:p>
    <w:p w:rsidR="006E4AF4" w:rsidRPr="00D1723B" w:rsidRDefault="006E4AF4" w:rsidP="006E4AF4">
      <w:pPr>
        <w:tabs>
          <w:tab w:val="left" w:pos="2835"/>
          <w:tab w:val="left" w:pos="3969"/>
        </w:tabs>
        <w:ind w:left="1701" w:hanging="1843"/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pStyle w:val="Zkladntextodsazen3"/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</w:pPr>
    </w:p>
    <w:p w:rsidR="006E4AF4" w:rsidRPr="00912664" w:rsidRDefault="006E4AF4" w:rsidP="0035027F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7/63/766</w:t>
      </w:r>
      <w:r w:rsidRPr="00912664">
        <w:tab/>
        <w:t xml:space="preserve"> </w:t>
      </w:r>
      <w:r>
        <w:tab/>
      </w:r>
      <w:r w:rsidRPr="00912664">
        <w:t>UP 5605</w:t>
      </w:r>
      <w:r w:rsidRPr="00912664">
        <w:tab/>
        <w:t>pohár s dvěma uchy, zdobený plastickým dekorem s motivy bakchanálií, litina,</w:t>
      </w:r>
      <w:r w:rsidR="0035027F">
        <w:t xml:space="preserve"> </w:t>
      </w:r>
      <w:r w:rsidRPr="00912664">
        <w:t>zinek, Rakousko, 1.</w:t>
      </w:r>
      <w:r w:rsidR="0035027F">
        <w:t xml:space="preserve"> </w:t>
      </w:r>
      <w:r w:rsidRPr="00912664">
        <w:t>pol.19. stol.</w:t>
      </w:r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7/63/764</w:t>
      </w:r>
      <w:r w:rsidRPr="00912664">
        <w:tab/>
      </w:r>
      <w:r>
        <w:tab/>
      </w:r>
      <w:r w:rsidRPr="00912664">
        <w:t>UP 5591</w:t>
      </w:r>
      <w:r w:rsidRPr="00912664">
        <w:tab/>
        <w:t>pohár s jedním uchem(druhé uraženo) zdobený po obvodu plastickým dekorem</w:t>
      </w:r>
      <w:r>
        <w:t xml:space="preserve"> </w:t>
      </w:r>
      <w:r w:rsidRPr="00912664">
        <w:t>s motivy bakchanálií, litina, zi</w:t>
      </w:r>
      <w:r>
        <w:t xml:space="preserve">nek, Rakousko, 1.pol.19. stol. v </w:t>
      </w:r>
      <w:r w:rsidRPr="00912664">
        <w:t xml:space="preserve">- </w:t>
      </w:r>
      <w:smartTag w:uri="urn:schemas-microsoft-com:office:smarttags" w:element="metricconverter">
        <w:smartTagPr>
          <w:attr w:name="ProductID" w:val="13,5 cm"/>
        </w:smartTagPr>
        <w:r w:rsidRPr="00912664">
          <w:t>13,5 cm</w:t>
        </w:r>
      </w:smartTag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7/3/63/771</w:t>
      </w:r>
      <w:r w:rsidRPr="00912664">
        <w:tab/>
      </w:r>
      <w:r>
        <w:tab/>
      </w:r>
      <w:r w:rsidRPr="00912664">
        <w:t>UP 5597</w:t>
      </w:r>
      <w:r w:rsidRPr="00912664">
        <w:tab/>
        <w:t xml:space="preserve">pohár s dvěma uchy, po obvodu zdobený plastickým dekorem s motivy listů, ptáků, květů a zvířat, litina, Rakousko, 1880, </w:t>
      </w:r>
      <w:proofErr w:type="spellStart"/>
      <w:r w:rsidRPr="00912664">
        <w:t>roz</w:t>
      </w:r>
      <w:proofErr w:type="spellEnd"/>
      <w:r w:rsidRPr="00912664">
        <w:t xml:space="preserve">: v- </w:t>
      </w:r>
      <w:smartTag w:uri="urn:schemas-microsoft-com:office:smarttags" w:element="metricconverter">
        <w:smartTagPr>
          <w:attr w:name="ProductID" w:val="12,5 cm"/>
        </w:smartTagPr>
        <w:r w:rsidRPr="00912664">
          <w:t>12,5 cm</w:t>
        </w:r>
      </w:smartTag>
    </w:p>
    <w:p w:rsidR="006E4AF4" w:rsidRPr="00912664" w:rsidRDefault="006E4AF4" w:rsidP="006E4AF4">
      <w:pPr>
        <w:tabs>
          <w:tab w:val="left" w:pos="2268"/>
          <w:tab w:val="left" w:pos="3969"/>
        </w:tabs>
        <w:jc w:val="both"/>
        <w:rPr>
          <w:b/>
          <w:bCs/>
          <w:u w:val="single"/>
        </w:rPr>
      </w:pPr>
      <w:r w:rsidRPr="00912664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ab/>
      </w:r>
    </w:p>
    <w:p w:rsidR="006E4AF4" w:rsidRPr="00912664" w:rsidRDefault="006E4AF4" w:rsidP="006E4AF4">
      <w:pPr>
        <w:tabs>
          <w:tab w:val="left" w:pos="2268"/>
          <w:tab w:val="left" w:pos="3969"/>
        </w:tabs>
        <w:ind w:left="3969" w:hanging="3969"/>
        <w:jc w:val="both"/>
      </w:pPr>
      <w:r w:rsidRPr="00912664">
        <w:t>7/63/775</w:t>
      </w:r>
      <w:r w:rsidRPr="00912664">
        <w:tab/>
      </w:r>
      <w:r>
        <w:tab/>
      </w:r>
      <w:r w:rsidRPr="00912664">
        <w:t>UP 5606</w:t>
      </w:r>
      <w:r w:rsidRPr="00912664">
        <w:tab/>
        <w:t>džbán s víkem, empírového tvaru po obvodu zdobený plastickým dekorem</w:t>
      </w:r>
      <w:r>
        <w:t xml:space="preserve"> </w:t>
      </w:r>
      <w:r w:rsidRPr="00912664">
        <w:t xml:space="preserve">medailonů s motivy války, míru a plodnosti, litina, Rakousko, po r. 1800,  </w:t>
      </w:r>
      <w:proofErr w:type="spellStart"/>
      <w:r w:rsidRPr="00912664">
        <w:t>roz</w:t>
      </w:r>
      <w:proofErr w:type="spellEnd"/>
      <w:r w:rsidRPr="00912664">
        <w:t>:</w:t>
      </w:r>
      <w:r>
        <w:t xml:space="preserve"> </w:t>
      </w:r>
      <w:r w:rsidRPr="00912664">
        <w:t xml:space="preserve">v- </w:t>
      </w:r>
      <w:smartTag w:uri="urn:schemas-microsoft-com:office:smarttags" w:element="metricconverter">
        <w:smartTagPr>
          <w:attr w:name="ProductID" w:val="28 cm"/>
        </w:smartTagPr>
        <w:r w:rsidRPr="00912664">
          <w:t>28 cm</w:t>
        </w:r>
      </w:smartTag>
      <w:r w:rsidRPr="00912664">
        <w:t xml:space="preserve">, Ø </w:t>
      </w:r>
      <w:smartTag w:uri="urn:schemas-microsoft-com:office:smarttags" w:element="metricconverter">
        <w:smartTagPr>
          <w:attr w:name="ProductID" w:val="9 cm"/>
        </w:smartTagPr>
        <w:r w:rsidRPr="00912664">
          <w:t>9 cm</w:t>
        </w:r>
      </w:smartTag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6E4AF4" w:rsidRPr="00912664" w:rsidRDefault="006E4AF4" w:rsidP="006E4AF4">
      <w:pPr>
        <w:jc w:val="both"/>
      </w:pPr>
    </w:p>
    <w:p w:rsidR="006E4AF4" w:rsidRPr="00912664" w:rsidRDefault="006E4AF4" w:rsidP="006E4AF4">
      <w:pPr>
        <w:tabs>
          <w:tab w:val="left" w:pos="2287"/>
          <w:tab w:val="left" w:pos="3969"/>
        </w:tabs>
        <w:ind w:left="3969" w:hanging="3969"/>
        <w:jc w:val="both"/>
      </w:pPr>
      <w:r w:rsidRPr="00912664">
        <w:t>7/63/103</w:t>
      </w:r>
      <w:r w:rsidRPr="00912664">
        <w:tab/>
      </w:r>
      <w:r>
        <w:tab/>
      </w:r>
      <w:r w:rsidRPr="00912664">
        <w:t>UP 5720</w:t>
      </w:r>
      <w:r w:rsidRPr="00912664">
        <w:tab/>
        <w:t>svícen pětiramenný s plastickým rokokovým ornamentem n dříku i ramenech,</w:t>
      </w:r>
      <w:r>
        <w:t xml:space="preserve"> b</w:t>
      </w:r>
      <w:r w:rsidRPr="00912664">
        <w:t>ronz, 2.</w:t>
      </w:r>
      <w:r>
        <w:t xml:space="preserve"> </w:t>
      </w:r>
      <w:r w:rsidRPr="00912664">
        <w:t>pol.</w:t>
      </w:r>
      <w:r>
        <w:t xml:space="preserve"> </w:t>
      </w:r>
      <w:r w:rsidRPr="00912664">
        <w:t xml:space="preserve">19. stol., střední Evropa, v- </w:t>
      </w:r>
      <w:smartTag w:uri="urn:schemas-microsoft-com:office:smarttags" w:element="metricconverter">
        <w:smartTagPr>
          <w:attr w:name="ProductID" w:val="59 cm"/>
        </w:smartTagPr>
        <w:r w:rsidRPr="00912664">
          <w:t>59 cm</w:t>
        </w:r>
      </w:smartTag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</w:t>
      </w:r>
    </w:p>
    <w:p w:rsidR="006E4AF4" w:rsidRPr="00912664" w:rsidRDefault="006E4AF4" w:rsidP="006E4AF4">
      <w:pPr>
        <w:tabs>
          <w:tab w:val="left" w:pos="2287"/>
          <w:tab w:val="left" w:pos="3969"/>
        </w:tabs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87"/>
          <w:tab w:val="left" w:pos="3969"/>
        </w:tabs>
        <w:ind w:left="3969" w:hanging="3969"/>
        <w:jc w:val="both"/>
      </w:pPr>
      <w:r w:rsidRPr="00912664">
        <w:t>7/63/104</w:t>
      </w:r>
      <w:r w:rsidRPr="00912664">
        <w:tab/>
      </w:r>
      <w:r>
        <w:tab/>
      </w:r>
      <w:r w:rsidRPr="00912664">
        <w:t>UP 5721</w:t>
      </w:r>
      <w:r w:rsidRPr="00912664">
        <w:tab/>
        <w:t>svícen pětiramenný s plastickým rokokovým ornamentem n</w:t>
      </w:r>
      <w:r>
        <w:t>a</w:t>
      </w:r>
      <w:r w:rsidRPr="00912664">
        <w:t xml:space="preserve"> dříku i ramenech,</w:t>
      </w:r>
      <w:r>
        <w:t xml:space="preserve"> </w:t>
      </w:r>
      <w:r w:rsidRPr="00912664">
        <w:t>bronz, 2.</w:t>
      </w:r>
      <w:r>
        <w:t xml:space="preserve"> </w:t>
      </w:r>
      <w:r w:rsidRPr="00912664">
        <w:t>pol.</w:t>
      </w:r>
      <w:r>
        <w:t xml:space="preserve"> </w:t>
      </w:r>
      <w:r w:rsidRPr="00912664">
        <w:t xml:space="preserve">19. stol., střední Evropa, v- </w:t>
      </w:r>
      <w:smartTag w:uri="urn:schemas-microsoft-com:office:smarttags" w:element="metricconverter">
        <w:smartTagPr>
          <w:attr w:name="ProductID" w:val="59 cm"/>
        </w:smartTagPr>
        <w:r w:rsidRPr="00912664">
          <w:t>59 cm</w:t>
        </w:r>
      </w:smartTag>
    </w:p>
    <w:p w:rsidR="006E4AF4" w:rsidRPr="0064502A" w:rsidRDefault="006E4AF4" w:rsidP="006E4AF4">
      <w:pPr>
        <w:pStyle w:val="Nadpis9"/>
        <w:jc w:val="both"/>
        <w:rPr>
          <w:rFonts w:ascii="Times New Roman" w:hAnsi="Times New Roman" w:cs="Times New Roman"/>
          <w:i w:val="0"/>
        </w:rPr>
      </w:pPr>
      <w:r w:rsidRPr="00912664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</w:p>
    <w:p w:rsidR="006E4AF4" w:rsidRPr="00912664" w:rsidRDefault="006E4AF4" w:rsidP="006E4AF4">
      <w:pPr>
        <w:tabs>
          <w:tab w:val="left" w:pos="2287"/>
          <w:tab w:val="left" w:pos="3969"/>
        </w:tabs>
        <w:jc w:val="both"/>
        <w:rPr>
          <w:b/>
          <w:bCs/>
          <w:u w:val="single"/>
        </w:rPr>
      </w:pPr>
    </w:p>
    <w:p w:rsidR="006E4AF4" w:rsidRPr="00912664" w:rsidRDefault="006E4AF4" w:rsidP="006E4AF4">
      <w:pPr>
        <w:tabs>
          <w:tab w:val="left" w:pos="2287"/>
          <w:tab w:val="left" w:pos="3969"/>
        </w:tabs>
        <w:ind w:left="3969" w:hanging="3969"/>
        <w:jc w:val="both"/>
      </w:pPr>
      <w:r w:rsidRPr="00912664">
        <w:t>7/63/96</w:t>
      </w:r>
      <w:r w:rsidRPr="00912664">
        <w:tab/>
      </w:r>
      <w:r>
        <w:tab/>
      </w:r>
      <w:r w:rsidRPr="00912664">
        <w:t>UP 5739</w:t>
      </w:r>
      <w:r w:rsidRPr="00912664">
        <w:tab/>
        <w:t>konvice barokního tvaru s velkým uchem, po celé ploše zdobená tlačeným</w:t>
      </w:r>
      <w:r>
        <w:t xml:space="preserve"> </w:t>
      </w:r>
      <w:r w:rsidRPr="00912664">
        <w:t xml:space="preserve">ornamentem, na čtyřech nohách, bronz, 19. stol., střední Evropa, </w:t>
      </w:r>
      <w:proofErr w:type="spellStart"/>
      <w:r w:rsidRPr="00912664">
        <w:t>roz</w:t>
      </w:r>
      <w:proofErr w:type="spellEnd"/>
      <w:r w:rsidRPr="00912664">
        <w:t xml:space="preserve">: v- </w:t>
      </w:r>
      <w:smartTag w:uri="urn:schemas-microsoft-com:office:smarttags" w:element="metricconverter">
        <w:smartTagPr>
          <w:attr w:name="ProductID" w:val="52 cm"/>
        </w:smartTagPr>
        <w:r w:rsidRPr="00912664">
          <w:t>52 cm</w:t>
        </w:r>
      </w:smartTag>
    </w:p>
    <w:p w:rsidR="006E4AF4" w:rsidRPr="0064502A" w:rsidRDefault="006E4AF4" w:rsidP="006E4AF4">
      <w:pPr>
        <w:tabs>
          <w:tab w:val="left" w:pos="2287"/>
        </w:tabs>
        <w:jc w:val="both"/>
        <w:rPr>
          <w:bCs/>
        </w:rPr>
      </w:pPr>
      <w:r w:rsidRPr="00912664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ab/>
        <w:t xml:space="preserve">        </w:t>
      </w:r>
    </w:p>
    <w:p w:rsidR="006E4AF4" w:rsidRDefault="006E4AF4" w:rsidP="006E4AF4">
      <w:pPr>
        <w:tabs>
          <w:tab w:val="left" w:pos="2287"/>
        </w:tabs>
        <w:jc w:val="both"/>
        <w:rPr>
          <w:b/>
          <w:bCs/>
          <w:sz w:val="24"/>
        </w:rPr>
      </w:pPr>
    </w:p>
    <w:p w:rsidR="006E4AF4" w:rsidRPr="00FF7A20" w:rsidRDefault="006E4AF4" w:rsidP="006E4AF4">
      <w:pPr>
        <w:jc w:val="both"/>
        <w:rPr>
          <w:b/>
          <w:sz w:val="24"/>
          <w:szCs w:val="24"/>
          <w:u w:val="single"/>
        </w:rPr>
      </w:pPr>
      <w:r w:rsidRPr="00FF7A20">
        <w:rPr>
          <w:b/>
          <w:sz w:val="24"/>
          <w:szCs w:val="24"/>
          <w:u w:val="single"/>
        </w:rPr>
        <w:t xml:space="preserve">Chodba v patře </w:t>
      </w:r>
    </w:p>
    <w:p w:rsidR="006E4AF4" w:rsidRDefault="006E4AF4" w:rsidP="006E4AF4">
      <w:pPr>
        <w:pStyle w:val="Zkladntextodsazen3"/>
        <w:jc w:val="both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87"/>
        </w:tabs>
        <w:ind w:left="3540"/>
        <w:jc w:val="both"/>
      </w:pPr>
      <w:r>
        <w:t xml:space="preserve">           UP 10148 </w:t>
      </w:r>
      <w:proofErr w:type="spellStart"/>
      <w:r>
        <w:t>vitrina</w:t>
      </w:r>
      <w:proofErr w:type="spellEnd"/>
      <w:r>
        <w:t xml:space="preserve"> (horní část příborníku) dvoudveřová,                    prosklená s </w:t>
      </w:r>
      <w:proofErr w:type="spellStart"/>
      <w:r>
        <w:t>vlnovkovitou</w:t>
      </w:r>
      <w:proofErr w:type="spellEnd"/>
      <w:r>
        <w:t xml:space="preserve"> horní římsou, jednoduchá pásková intarzie, 2. pol. 19. stol., </w:t>
      </w:r>
      <w:proofErr w:type="spellStart"/>
      <w:r>
        <w:t>pseudo</w:t>
      </w:r>
      <w:proofErr w:type="spellEnd"/>
      <w:r>
        <w:t xml:space="preserve">. Roz: š- 124x 116x </w:t>
      </w:r>
      <w:smartTag w:uri="urn:schemas-microsoft-com:office:smarttags" w:element="metricconverter">
        <w:smartTagPr>
          <w:attr w:name="ProductID" w:val="38 cm"/>
        </w:smartTagPr>
        <w:r>
          <w:t>38 cm</w:t>
        </w:r>
      </w:smartTag>
    </w:p>
    <w:p w:rsidR="006E4AF4" w:rsidRPr="00D1723B" w:rsidRDefault="006E4AF4" w:rsidP="006E4AF4">
      <w:pPr>
        <w:tabs>
          <w:tab w:val="left" w:pos="2287"/>
        </w:tabs>
        <w:ind w:hanging="142"/>
        <w:jc w:val="both"/>
        <w:rPr>
          <w:bCs/>
        </w:rPr>
      </w:pPr>
      <w:r>
        <w:rPr>
          <w:b/>
          <w:bCs/>
          <w:sz w:val="24"/>
        </w:rPr>
        <w:t xml:space="preserve">                                                                </w:t>
      </w:r>
    </w:p>
    <w:p w:rsidR="006E4AF4" w:rsidRDefault="006E4AF4" w:rsidP="006E4AF4">
      <w:pPr>
        <w:tabs>
          <w:tab w:val="left" w:pos="2287"/>
        </w:tabs>
        <w:ind w:hanging="142"/>
        <w:jc w:val="both"/>
        <w:rPr>
          <w:b/>
          <w:bCs/>
          <w:sz w:val="24"/>
          <w:u w:val="single"/>
        </w:rPr>
      </w:pPr>
    </w:p>
    <w:p w:rsidR="006E4AF4" w:rsidRDefault="006E4AF4" w:rsidP="006E4AF4">
      <w:pPr>
        <w:pStyle w:val="Zkladntextodsazen3"/>
        <w:ind w:left="3540" w:firstLine="0"/>
        <w:jc w:val="both"/>
      </w:pPr>
      <w:r>
        <w:t xml:space="preserve">           UP 10048 skříňka dvoudveřová se zvlněnou lištou, na  dvířkách intarsie s loveckými scénami, přední strana zvlněná, 2. pol. 19. století, </w:t>
      </w:r>
      <w:proofErr w:type="spellStart"/>
      <w:r>
        <w:t>pseudo</w:t>
      </w:r>
      <w:proofErr w:type="spellEnd"/>
      <w:r>
        <w:t xml:space="preserve">. Roz : š- </w:t>
      </w:r>
      <w:smartTag w:uri="urn:schemas-microsoft-com:office:smarttags" w:element="metricconverter">
        <w:smartTagPr>
          <w:attr w:name="ProductID" w:val="117 cm"/>
        </w:smartTagPr>
        <w:r>
          <w:t>117 cm</w:t>
        </w:r>
      </w:smartTag>
      <w:r>
        <w:t xml:space="preserve">, v- </w:t>
      </w:r>
      <w:smartTag w:uri="urn:schemas-microsoft-com:office:smarttags" w:element="metricconverter">
        <w:smartTagPr>
          <w:attr w:name="ProductID" w:val="70 cm"/>
        </w:smartTagPr>
        <w:r>
          <w:t>70 cm</w:t>
        </w:r>
      </w:smartTag>
      <w:r>
        <w:t xml:space="preserve">, hl-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jc w:val="both"/>
      </w:pPr>
    </w:p>
    <w:p w:rsidR="006E4AF4" w:rsidRDefault="006E4AF4" w:rsidP="006E4AF4">
      <w:pPr>
        <w:tabs>
          <w:tab w:val="left" w:pos="2835"/>
          <w:tab w:val="left" w:pos="3969"/>
        </w:tabs>
        <w:ind w:left="3968" w:hanging="4110"/>
        <w:jc w:val="both"/>
        <w:rPr>
          <w:b/>
          <w:bCs/>
          <w:sz w:val="24"/>
          <w:u w:val="single"/>
        </w:rPr>
      </w:pPr>
      <w:r>
        <w:t>186/83/1741-1759</w:t>
      </w:r>
      <w:r>
        <w:tab/>
        <w:t xml:space="preserve">            </w:t>
      </w:r>
      <w:r>
        <w:tab/>
      </w:r>
      <w:r>
        <w:tab/>
        <w:t>UP 1741-1759 souprava čajová a kávová, plastický květinový dekor, na konvičkách kovové montování, celkem 19 ks, zn. Rybáře u Karlových Varů</w:t>
      </w:r>
    </w:p>
    <w:p w:rsidR="006E4AF4" w:rsidRDefault="006E4AF4" w:rsidP="006E4AF4">
      <w:pPr>
        <w:tabs>
          <w:tab w:val="left" w:pos="2835"/>
          <w:tab w:val="left" w:pos="3969"/>
        </w:tabs>
        <w:ind w:left="-142"/>
        <w:jc w:val="both"/>
      </w:pPr>
      <w:r>
        <w:tab/>
      </w:r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Konvička na kávu s víčkem, v- </w:t>
      </w:r>
      <w:smartTag w:uri="urn:schemas-microsoft-com:office:smarttags" w:element="metricconverter">
        <w:smartTagPr>
          <w:attr w:name="ProductID" w:val="20,5 cm"/>
        </w:smartTagPr>
        <w:r>
          <w:t>20,5 cm</w:t>
        </w:r>
      </w:smartTag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konvička na čaj s víčkem, kovové montování, v- </w:t>
      </w:r>
      <w:smartTag w:uri="urn:schemas-microsoft-com:office:smarttags" w:element="metricconverter">
        <w:smartTagPr>
          <w:attr w:name="ProductID" w:val="16 cm"/>
        </w:smartTagPr>
        <w:r>
          <w:t>16 cm</w:t>
        </w:r>
      </w:smartTag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džbánek na smetanu, v- </w:t>
      </w:r>
      <w:smartTag w:uri="urn:schemas-microsoft-com:office:smarttags" w:element="metricconverter">
        <w:smartTagPr>
          <w:attr w:name="ProductID" w:val="13,5 cm"/>
        </w:smartTagPr>
        <w:r>
          <w:t>13,5 cm</w:t>
        </w:r>
      </w:smartTag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cukřenka s víčkem, v- </w:t>
      </w:r>
      <w:smartTag w:uri="urn:schemas-microsoft-com:office:smarttags" w:element="metricconverter">
        <w:smartTagPr>
          <w:attr w:name="ProductID" w:val="9,5 cm"/>
        </w:smartTagPr>
        <w:r>
          <w:t>9,5 cm</w:t>
        </w:r>
      </w:smartTag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6 šálků na moka, v- </w:t>
      </w:r>
      <w:smartTag w:uri="urn:schemas-microsoft-com:office:smarttags" w:element="metricconverter">
        <w:smartTagPr>
          <w:attr w:name="ProductID" w:val="6,5 cm"/>
        </w:smartTagPr>
        <w:r>
          <w:t>6,5 cm</w:t>
        </w:r>
      </w:smartTag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>6 podšálků, ø11,5 cm</w:t>
      </w:r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1 šálek , v- </w:t>
      </w:r>
      <w:smartTag w:uri="urn:schemas-microsoft-com:office:smarttags" w:element="metricconverter">
        <w:smartTagPr>
          <w:attr w:name="ProductID" w:val="8,5 cm"/>
        </w:smartTagPr>
        <w:r>
          <w:t>8,5 cm</w:t>
        </w:r>
      </w:smartTag>
    </w:p>
    <w:p w:rsidR="006E4AF4" w:rsidRDefault="006E4AF4" w:rsidP="006E4AF4">
      <w:pPr>
        <w:numPr>
          <w:ilvl w:val="0"/>
          <w:numId w:val="20"/>
        </w:numPr>
        <w:tabs>
          <w:tab w:val="left" w:pos="3969"/>
        </w:tabs>
        <w:jc w:val="both"/>
      </w:pPr>
      <w:r>
        <w:t xml:space="preserve">2 podšálky, ø </w:t>
      </w:r>
      <w:smartTag w:uri="urn:schemas-microsoft-com:office:smarttags" w:element="metricconverter">
        <w:smartTagPr>
          <w:attr w:name="ProductID" w:val="15,4 cm"/>
        </w:smartTagPr>
        <w:r>
          <w:t>15,4 cm</w:t>
        </w:r>
      </w:smartTag>
    </w:p>
    <w:p w:rsidR="006E4AF4" w:rsidRDefault="006E4AF4" w:rsidP="006E4AF4">
      <w:pPr>
        <w:tabs>
          <w:tab w:val="left" w:pos="3969"/>
        </w:tabs>
        <w:ind w:left="3968"/>
        <w:jc w:val="both"/>
      </w:pPr>
    </w:p>
    <w:p w:rsidR="006E4AF4" w:rsidRPr="00D1723B" w:rsidRDefault="006E4AF4" w:rsidP="006E4AF4">
      <w:pPr>
        <w:pStyle w:val="Zkladntextodsazen3"/>
        <w:jc w:val="both"/>
        <w:rPr>
          <w:bCs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:rsidR="006E4AF4" w:rsidRPr="00B0685C" w:rsidRDefault="006E4AF4" w:rsidP="006E4AF4">
      <w:pPr>
        <w:pStyle w:val="Zkladntextodsazen3"/>
        <w:jc w:val="both"/>
        <w:rPr>
          <w:b/>
          <w:bCs/>
          <w:sz w:val="24"/>
          <w:u w:val="single"/>
        </w:rPr>
      </w:pPr>
      <w:r w:rsidRPr="00B0685C">
        <w:rPr>
          <w:b/>
          <w:bCs/>
          <w:sz w:val="24"/>
          <w:u w:val="single"/>
        </w:rPr>
        <w:t>Šatna na chodbě</w:t>
      </w:r>
    </w:p>
    <w:p w:rsidR="006E4AF4" w:rsidRPr="00FF7A20" w:rsidRDefault="006E4AF4" w:rsidP="006E4AF4">
      <w:pPr>
        <w:pStyle w:val="Zkladntextodsazen3"/>
        <w:jc w:val="both"/>
        <w:rPr>
          <w:bCs/>
          <w:sz w:val="22"/>
          <w:szCs w:val="22"/>
        </w:rPr>
      </w:pPr>
    </w:p>
    <w:p w:rsidR="006E4AF4" w:rsidRDefault="006E4AF4" w:rsidP="006E4AF4">
      <w:pPr>
        <w:ind w:left="4245" w:hanging="3555"/>
        <w:jc w:val="both"/>
      </w:pPr>
      <w:r>
        <w:t>57/72</w:t>
      </w:r>
      <w:r>
        <w:tab/>
      </w:r>
      <w:r>
        <w:tab/>
        <w:t xml:space="preserve">UP 10273  zrcadlo stojací v masivním otáčecím rámu           s řezanými </w:t>
      </w:r>
      <w:proofErr w:type="spellStart"/>
      <w:r>
        <w:t>aplikami</w:t>
      </w:r>
      <w:proofErr w:type="spellEnd"/>
      <w:r>
        <w:t xml:space="preserve"> na dvou prohnutých rozdvojených nohách, kolem r.1900- secese, Čechy, </w:t>
      </w:r>
      <w:proofErr w:type="spellStart"/>
      <w:r>
        <w:t>roz</w:t>
      </w:r>
      <w:proofErr w:type="spellEnd"/>
      <w:r>
        <w:t xml:space="preserve">: v- 200cm,  š- </w:t>
      </w:r>
      <w:smartTag w:uri="urn:schemas-microsoft-com:office:smarttags" w:element="metricconverter">
        <w:smartTagPr>
          <w:attr w:name="ProductID" w:val="87 cm"/>
        </w:smartTagPr>
        <w:r>
          <w:t>87 cm</w:t>
        </w:r>
      </w:smartTag>
    </w:p>
    <w:p w:rsidR="006E4AF4" w:rsidRPr="00C62F12" w:rsidRDefault="006E4AF4" w:rsidP="006E4AF4">
      <w:pPr>
        <w:tabs>
          <w:tab w:val="left" w:pos="3969"/>
        </w:tabs>
        <w:jc w:val="both"/>
      </w:pPr>
      <w:r>
        <w:t xml:space="preserve">                                                                                     </w:t>
      </w:r>
    </w:p>
    <w:p w:rsidR="006E4AF4" w:rsidRPr="00B0685C" w:rsidRDefault="006E4AF4" w:rsidP="006E4AF4">
      <w:pPr>
        <w:jc w:val="both"/>
        <w:rPr>
          <w:b/>
          <w:sz w:val="24"/>
          <w:szCs w:val="24"/>
          <w:u w:val="single"/>
        </w:rPr>
      </w:pPr>
      <w:r w:rsidRPr="00B0685C">
        <w:rPr>
          <w:b/>
          <w:sz w:val="24"/>
          <w:szCs w:val="24"/>
          <w:u w:val="single"/>
        </w:rPr>
        <w:t>Obřadní síň</w:t>
      </w:r>
    </w:p>
    <w:p w:rsidR="006E4AF4" w:rsidRDefault="006E4AF4" w:rsidP="006E4AF4">
      <w:pPr>
        <w:pStyle w:val="Zkladntextodsazen3"/>
        <w:jc w:val="both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327"/>
          <w:tab w:val="left" w:pos="3969"/>
        </w:tabs>
        <w:ind w:left="4248"/>
      </w:pPr>
      <w:r>
        <w:t xml:space="preserve">UP 9617 podobizna Františka </w:t>
      </w:r>
      <w:proofErr w:type="spellStart"/>
      <w:r>
        <w:t>Lotrinského,olej</w:t>
      </w:r>
      <w:proofErr w:type="spellEnd"/>
      <w:r>
        <w:t xml:space="preserve"> na plátně, v černém profilovaném rámu se zlacenou drobnou řezbou, 18. století, Rakousko nebo Morava, nesignováno. Roz:  124x103 cm</w:t>
      </w:r>
    </w:p>
    <w:p w:rsidR="006E4AF4" w:rsidRPr="00C62F12" w:rsidRDefault="006E4AF4" w:rsidP="006E4AF4">
      <w:pPr>
        <w:tabs>
          <w:tab w:val="left" w:pos="2327"/>
        </w:tabs>
      </w:pPr>
      <w:r>
        <w:t xml:space="preserve">            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327"/>
        </w:tabs>
        <w:rPr>
          <w:u w:val="single"/>
        </w:rPr>
      </w:pPr>
    </w:p>
    <w:p w:rsidR="006E4AF4" w:rsidRDefault="006E4AF4" w:rsidP="006E4AF4">
      <w:pPr>
        <w:tabs>
          <w:tab w:val="left" w:pos="2327"/>
          <w:tab w:val="left" w:pos="3969"/>
        </w:tabs>
        <w:ind w:left="4248"/>
      </w:pPr>
      <w:r>
        <w:t>UP 9618 podobizna Marie Terezie, olej na plátně, protějšek k č. UP 9617</w:t>
      </w:r>
    </w:p>
    <w:p w:rsidR="006E4AF4" w:rsidRPr="00C62F12" w:rsidRDefault="006E4AF4" w:rsidP="006E4AF4">
      <w:pPr>
        <w:pStyle w:val="Nadpis9"/>
        <w:tabs>
          <w:tab w:val="left" w:pos="2327"/>
        </w:tabs>
        <w:rPr>
          <w:i w:val="0"/>
        </w:rPr>
      </w:pPr>
      <w:r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Vedle předpokoje zlatého salonku</w:t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rPr>
          <w:b/>
          <w:bCs/>
          <w:sz w:val="24"/>
        </w:rPr>
      </w:pPr>
    </w:p>
    <w:p w:rsidR="006E4AF4" w:rsidRPr="00B0685C" w:rsidRDefault="006E4AF4" w:rsidP="006E4AF4">
      <w:pPr>
        <w:tabs>
          <w:tab w:val="left" w:pos="2835"/>
          <w:tab w:val="left" w:pos="3969"/>
        </w:tabs>
      </w:pPr>
      <w:r w:rsidRPr="00531D02">
        <w:t>186/83/81</w:t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 w:rsidRPr="00B0685C">
        <w:t>UP 81</w:t>
      </w:r>
      <w:r>
        <w:t xml:space="preserve"> </w:t>
      </w:r>
      <w:r w:rsidRPr="00B0685C">
        <w:t xml:space="preserve">Terina s prolamovaným víkem, s ozdobami kvítků a </w:t>
      </w:r>
    </w:p>
    <w:p w:rsidR="006E4AF4" w:rsidRPr="00B0685C" w:rsidRDefault="006E4AF4" w:rsidP="006E4AF4">
      <w:pPr>
        <w:tabs>
          <w:tab w:val="left" w:pos="2835"/>
          <w:tab w:val="left" w:pos="3969"/>
        </w:tabs>
        <w:ind w:left="3969"/>
        <w:rPr>
          <w:b/>
          <w:bCs/>
        </w:rPr>
      </w:pPr>
      <w:r w:rsidRPr="00B0685C">
        <w:t xml:space="preserve">monogramem LS. Porcelán, Vídeň, 1. čtvrt. 19. století, </w:t>
      </w:r>
      <w:proofErr w:type="spellStart"/>
      <w:r w:rsidRPr="00B0685C">
        <w:t>roz</w:t>
      </w:r>
      <w:proofErr w:type="spellEnd"/>
      <w:r w:rsidRPr="00B0685C">
        <w:t xml:space="preserve">: 35 x </w:t>
      </w:r>
      <w:smartTag w:uri="urn:schemas-microsoft-com:office:smarttags" w:element="metricconverter">
        <w:smartTagPr>
          <w:attr w:name="ProductID" w:val="19,5 cm"/>
        </w:smartTagPr>
        <w:r w:rsidRPr="00B0685C">
          <w:t>19,5 cm</w:t>
        </w:r>
      </w:smartTag>
    </w:p>
    <w:p w:rsidR="006E4AF4" w:rsidRPr="00531D02" w:rsidRDefault="006E4AF4" w:rsidP="006E4AF4">
      <w:pPr>
        <w:pStyle w:val="Nadpis7"/>
        <w:tabs>
          <w:tab w:val="left" w:pos="2835"/>
          <w:tab w:val="left" w:pos="3969"/>
        </w:tabs>
        <w:rPr>
          <w:i w:val="0"/>
        </w:rPr>
      </w:pPr>
      <w:r>
        <w:t xml:space="preserve">                                                                 </w:t>
      </w:r>
      <w:r>
        <w:tab/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87"/>
        </w:tabs>
        <w:ind w:left="3968" w:hanging="4110"/>
      </w:pPr>
      <w:r>
        <w:t xml:space="preserve">186/83/80                            </w:t>
      </w:r>
      <w:r>
        <w:tab/>
      </w:r>
      <w:r>
        <w:tab/>
        <w:t xml:space="preserve">UP 80 nádoba  na chlazení sklenic, s dvojitými uchy, </w:t>
      </w:r>
      <w:proofErr w:type="spellStart"/>
      <w:r>
        <w:t>roz</w:t>
      </w:r>
      <w:proofErr w:type="spellEnd"/>
      <w:r>
        <w:t xml:space="preserve">: 16x28x19 cm, porcelán, zn. Vídně, 1. </w:t>
      </w:r>
      <w:proofErr w:type="spellStart"/>
      <w:r>
        <w:t>čtvr</w:t>
      </w:r>
      <w:proofErr w:type="spellEnd"/>
      <w:r>
        <w:t>. 19. století</w:t>
      </w:r>
    </w:p>
    <w:p w:rsidR="006E4AF4" w:rsidRPr="00531D02" w:rsidRDefault="006E4AF4" w:rsidP="006E4AF4">
      <w:pPr>
        <w:tabs>
          <w:tab w:val="left" w:pos="2287"/>
        </w:tabs>
        <w:ind w:left="-142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  </w:t>
      </w:r>
    </w:p>
    <w:p w:rsidR="006E4AF4" w:rsidRDefault="006E4AF4" w:rsidP="006E4AF4">
      <w:pPr>
        <w:tabs>
          <w:tab w:val="left" w:pos="2287"/>
        </w:tabs>
        <w:ind w:left="-142"/>
        <w:rPr>
          <w:b/>
          <w:bCs/>
          <w:sz w:val="24"/>
        </w:rPr>
      </w:pPr>
    </w:p>
    <w:p w:rsidR="006E4AF4" w:rsidRDefault="006E4AF4" w:rsidP="006E4AF4">
      <w:pPr>
        <w:tabs>
          <w:tab w:val="left" w:pos="2287"/>
        </w:tabs>
        <w:ind w:left="-142"/>
        <w:rPr>
          <w:b/>
          <w:bCs/>
          <w:sz w:val="24"/>
        </w:rPr>
      </w:pPr>
    </w:p>
    <w:p w:rsidR="006E4AF4" w:rsidRPr="00C311C4" w:rsidRDefault="006E4AF4" w:rsidP="006E4AF4">
      <w:pPr>
        <w:tabs>
          <w:tab w:val="left" w:pos="2287"/>
        </w:tabs>
        <w:ind w:left="-142"/>
        <w:rPr>
          <w:b/>
          <w:bCs/>
          <w:sz w:val="24"/>
          <w:u w:val="single"/>
        </w:rPr>
      </w:pPr>
      <w:r w:rsidRPr="00C311C4">
        <w:rPr>
          <w:b/>
          <w:bCs/>
          <w:sz w:val="24"/>
          <w:u w:val="single"/>
        </w:rPr>
        <w:t>Předpokoj zlatého salonku</w:t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</w:p>
    <w:p w:rsidR="006E4AF4" w:rsidRDefault="006E4AF4" w:rsidP="006E4AF4"/>
    <w:p w:rsidR="006E4AF4" w:rsidRDefault="006E4AF4" w:rsidP="006E4AF4">
      <w:pPr>
        <w:ind w:left="3969"/>
      </w:pPr>
      <w:r>
        <w:t>UP 10004</w:t>
      </w:r>
      <w:r>
        <w:tab/>
        <w:t xml:space="preserve">komodový sekretář, zvlněná fasáda, pásková intarzie, ořech, dýha, 2. </w:t>
      </w:r>
      <w:proofErr w:type="spellStart"/>
      <w:r>
        <w:t>čtvr</w:t>
      </w:r>
      <w:proofErr w:type="spellEnd"/>
      <w:r>
        <w:t xml:space="preserve">. 18. století, </w:t>
      </w:r>
      <w:proofErr w:type="spellStart"/>
      <w:r>
        <w:t>roz</w:t>
      </w:r>
      <w:proofErr w:type="spellEnd"/>
      <w:r>
        <w:t>: v- 142cm, š.- 138 cm</w:t>
      </w:r>
    </w:p>
    <w:p w:rsidR="006E4AF4" w:rsidRPr="00531D02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>
      <w:pPr>
        <w:tabs>
          <w:tab w:val="left" w:pos="2835"/>
          <w:tab w:val="left" w:pos="3969"/>
        </w:tabs>
      </w:pPr>
    </w:p>
    <w:p w:rsidR="006E4AF4" w:rsidRDefault="006E4AF4" w:rsidP="006E4AF4">
      <w:pPr>
        <w:tabs>
          <w:tab w:val="left" w:pos="2835"/>
          <w:tab w:val="left" w:pos="3969"/>
        </w:tabs>
        <w:ind w:left="3969" w:hanging="3969"/>
      </w:pPr>
      <w:r>
        <w:t xml:space="preserve">52/63/52                          </w:t>
      </w:r>
      <w:r>
        <w:tab/>
      </w:r>
      <w:r>
        <w:tab/>
        <w:t xml:space="preserve">UP 10099 zrcadlo lichoběžníkové v řezaném barokním rámu, dřevořezba, zlacení, 18. stol.,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136 cm"/>
        </w:smartTagPr>
        <w:r>
          <w:t>136 cm</w:t>
        </w:r>
      </w:smartTag>
      <w:r>
        <w:t xml:space="preserve">, š- </w:t>
      </w:r>
      <w:smartTag w:uri="urn:schemas-microsoft-com:office:smarttags" w:element="metricconverter">
        <w:smartTagPr>
          <w:attr w:name="ProductID" w:val="85 cm"/>
        </w:smartTagPr>
        <w:r>
          <w:t>85 cm</w:t>
        </w:r>
      </w:smartTag>
    </w:p>
    <w:p w:rsidR="006E4AF4" w:rsidRDefault="006E4AF4" w:rsidP="00C91B93">
      <w:pPr>
        <w:pStyle w:val="Nadpis9"/>
        <w:rPr>
          <w:b/>
          <w:sz w:val="24"/>
          <w:szCs w:val="24"/>
          <w:u w:val="single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</w:p>
    <w:p w:rsidR="006E4AF4" w:rsidRDefault="006E4AF4" w:rsidP="006E4AF4">
      <w:pPr>
        <w:tabs>
          <w:tab w:val="left" w:pos="2287"/>
        </w:tabs>
        <w:ind w:firstLine="567"/>
      </w:pPr>
    </w:p>
    <w:p w:rsidR="006E4AF4" w:rsidRDefault="006E4AF4" w:rsidP="006E4AF4">
      <w:pPr>
        <w:tabs>
          <w:tab w:val="left" w:pos="2287"/>
          <w:tab w:val="left" w:pos="3969"/>
        </w:tabs>
        <w:ind w:left="3969" w:hanging="3969"/>
      </w:pPr>
      <w:r>
        <w:tab/>
      </w:r>
      <w:r>
        <w:tab/>
        <w:t>UP 2879</w:t>
      </w:r>
      <w:r>
        <w:tab/>
        <w:t xml:space="preserve">porcelán, váza s víkem na podstavci s 3 nohama, figurou a plastickými květy, sign. </w:t>
      </w:r>
      <w:proofErr w:type="spellStart"/>
      <w:r>
        <w:t>Potschapel</w:t>
      </w:r>
      <w:proofErr w:type="spellEnd"/>
      <w:r>
        <w:t xml:space="preserve">, </w:t>
      </w:r>
      <w:proofErr w:type="spellStart"/>
      <w:r>
        <w:t>roz</w:t>
      </w:r>
      <w:proofErr w:type="spellEnd"/>
      <w:r>
        <w:t>: v- 88cm, Německo</w:t>
      </w:r>
    </w:p>
    <w:p w:rsidR="006E4AF4" w:rsidRPr="00531D02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287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87"/>
          <w:tab w:val="left" w:pos="3969"/>
        </w:tabs>
        <w:ind w:left="3969" w:hanging="3969"/>
      </w:pPr>
      <w:r>
        <w:t xml:space="preserve">186/83/1438                   </w:t>
      </w:r>
      <w:r>
        <w:tab/>
      </w:r>
      <w:r>
        <w:tab/>
        <w:t>UP 1438</w:t>
      </w:r>
      <w:r>
        <w:tab/>
        <w:t xml:space="preserve">váza s víkem a podstavcem, porcelán, v rokokovém stylu, Míšeň, 19. stol.,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39 cm"/>
        </w:smartTagPr>
        <w:r>
          <w:t>39 cm</w:t>
        </w:r>
      </w:smartTag>
      <w:r>
        <w:t xml:space="preserve"> i s víkem </w:t>
      </w:r>
      <w:smartTag w:uri="urn:schemas-microsoft-com:office:smarttags" w:element="metricconverter">
        <w:smartTagPr>
          <w:attr w:name="ProductID" w:val="64 cm"/>
        </w:smartTagPr>
        <w:r>
          <w:t>64 cm</w:t>
        </w:r>
      </w:smartTag>
    </w:p>
    <w:p w:rsidR="006E4AF4" w:rsidRPr="00531D02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/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 xml:space="preserve">186/83/1439                   </w:t>
      </w:r>
      <w:r>
        <w:tab/>
      </w:r>
      <w:r>
        <w:tab/>
        <w:t>UP 1439</w:t>
      </w:r>
      <w:r>
        <w:tab/>
        <w:t xml:space="preserve">svícen 4 ramenný v rokokovém stylu, Míšeň, sign.19. stol.,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49 cm"/>
        </w:smartTagPr>
        <w:r>
          <w:t>49 cm</w:t>
        </w:r>
      </w:smartTag>
      <w:r>
        <w:t xml:space="preserve">, Ø dna </w:t>
      </w:r>
      <w:smartTag w:uri="urn:schemas-microsoft-com:office:smarttags" w:element="metricconverter">
        <w:smartTagPr>
          <w:attr w:name="ProductID" w:val="18,5 cm"/>
        </w:smartTagPr>
        <w:r>
          <w:t>18,5 cm</w:t>
        </w:r>
      </w:smartTag>
      <w:r>
        <w:t>, porcelán</w:t>
      </w:r>
    </w:p>
    <w:p w:rsidR="006E4AF4" w:rsidRPr="00531D02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 xml:space="preserve">186/83/1440                   </w:t>
      </w:r>
      <w:r>
        <w:tab/>
      </w:r>
      <w:r>
        <w:tab/>
        <w:t>UP 1440</w:t>
      </w:r>
      <w:r>
        <w:tab/>
        <w:t xml:space="preserve">svícen 4 ramenný v rokokovém stylu, Míšeň, sign. 19. stol.,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49 cm"/>
        </w:smartTagPr>
        <w:r>
          <w:t>49 cm</w:t>
        </w:r>
      </w:smartTag>
      <w:r>
        <w:t xml:space="preserve">, Ø dna </w:t>
      </w:r>
      <w:smartTag w:uri="urn:schemas-microsoft-com:office:smarttags" w:element="metricconverter">
        <w:smartTagPr>
          <w:attr w:name="ProductID" w:val="18,5 cm"/>
        </w:smartTagPr>
        <w:r>
          <w:t>18,5 cm</w:t>
        </w:r>
      </w:smartTag>
      <w:r>
        <w:t xml:space="preserve">, porcelán </w:t>
      </w:r>
    </w:p>
    <w:p w:rsidR="006E4AF4" w:rsidRPr="00531D02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 xml:space="preserve">186/83/1080                   </w:t>
      </w:r>
      <w:r>
        <w:tab/>
      </w:r>
      <w:r>
        <w:tab/>
        <w:t>UP 1080</w:t>
      </w:r>
      <w:r>
        <w:tab/>
        <w:t xml:space="preserve">figurální skupina, porcelán, pastýřská scéna se stromem, sign. Míšeň, 19. stol., </w:t>
      </w:r>
      <w:proofErr w:type="spellStart"/>
      <w:r>
        <w:t>roz</w:t>
      </w:r>
      <w:proofErr w:type="spellEnd"/>
      <w:r>
        <w:t xml:space="preserve">: 55 x </w:t>
      </w:r>
      <w:smartTag w:uri="urn:schemas-microsoft-com:office:smarttags" w:element="metricconverter">
        <w:smartTagPr>
          <w:attr w:name="ProductID" w:val="36 cm"/>
        </w:smartTagPr>
        <w:r>
          <w:t>36 cm</w:t>
        </w:r>
      </w:smartTag>
    </w:p>
    <w:p w:rsidR="006E4AF4" w:rsidRPr="00531D02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  <w:r w:rsidRPr="00C311C4">
        <w:rPr>
          <w:b/>
          <w:sz w:val="24"/>
          <w:szCs w:val="24"/>
          <w:u w:val="single"/>
        </w:rPr>
        <w:t xml:space="preserve">Pracovna </w:t>
      </w:r>
      <w:proofErr w:type="spellStart"/>
      <w:r w:rsidRPr="00C311C4">
        <w:rPr>
          <w:b/>
          <w:sz w:val="24"/>
          <w:szCs w:val="24"/>
          <w:u w:val="single"/>
        </w:rPr>
        <w:t>Ottáhalova</w:t>
      </w:r>
      <w:proofErr w:type="spellEnd"/>
    </w:p>
    <w:p w:rsidR="006E4AF4" w:rsidRDefault="006E4AF4" w:rsidP="006E4AF4">
      <w:pPr>
        <w:pStyle w:val="Zkladntextodsazen3"/>
        <w:ind w:firstLine="0"/>
        <w:rPr>
          <w:b/>
          <w:bCs/>
          <w:sz w:val="24"/>
          <w:u w:val="single"/>
        </w:rPr>
      </w:pP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3969" w:hanging="3969"/>
        <w:rPr>
          <w:b/>
          <w:bCs/>
        </w:rPr>
      </w:pPr>
      <w:r w:rsidRPr="00A6736C">
        <w:t xml:space="preserve">187/83/87              </w:t>
      </w:r>
      <w:r>
        <w:t xml:space="preserve">        </w:t>
      </w:r>
      <w:r w:rsidRPr="00A6736C">
        <w:t xml:space="preserve"> </w:t>
      </w:r>
      <w:r>
        <w:tab/>
      </w:r>
      <w:r>
        <w:tab/>
      </w:r>
      <w:r>
        <w:tab/>
      </w:r>
      <w:r>
        <w:tab/>
        <w:t>U</w:t>
      </w:r>
      <w:r w:rsidRPr="00A6736C">
        <w:t>P 3586</w:t>
      </w:r>
      <w:r>
        <w:t xml:space="preserve"> </w:t>
      </w:r>
      <w:r w:rsidRPr="00A6736C">
        <w:t xml:space="preserve">pohárek, </w:t>
      </w:r>
      <w:proofErr w:type="spellStart"/>
      <w:r w:rsidRPr="00A6736C">
        <w:t>rubínované</w:t>
      </w:r>
      <w:proofErr w:type="spellEnd"/>
      <w:r w:rsidRPr="00A6736C">
        <w:t xml:space="preserve">, broušené a zlacené sklo, </w:t>
      </w:r>
      <w:proofErr w:type="spellStart"/>
      <w:r w:rsidRPr="00A6736C">
        <w:t>roz</w:t>
      </w:r>
      <w:proofErr w:type="spellEnd"/>
      <w:r w:rsidRPr="00A6736C">
        <w:t xml:space="preserve">: v- </w:t>
      </w:r>
      <w:smartTag w:uri="urn:schemas-microsoft-com:office:smarttags" w:element="metricconverter">
        <w:smartTagPr>
          <w:attr w:name="ProductID" w:val="13 cm"/>
        </w:smartTagPr>
        <w:r w:rsidRPr="00A6736C">
          <w:t>13 cm</w:t>
        </w:r>
      </w:smartTag>
      <w:r w:rsidRPr="00A6736C">
        <w:t>,</w:t>
      </w:r>
      <w:r>
        <w:t xml:space="preserve"> Č</w:t>
      </w:r>
      <w:r w:rsidRPr="00A6736C">
        <w:t>echy po r. 1850</w:t>
      </w:r>
    </w:p>
    <w:p w:rsidR="006E4AF4" w:rsidRPr="00531D02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rPr>
          <w:bCs/>
        </w:rPr>
      </w:pPr>
      <w:r w:rsidRPr="00531D02">
        <w:rPr>
          <w:bCs/>
        </w:rPr>
        <w:t xml:space="preserve">                                                                               </w:t>
      </w: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rPr>
          <w:b/>
          <w:bCs/>
        </w:rPr>
      </w:pP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3969" w:hanging="3969"/>
      </w:pPr>
      <w:r>
        <w:t>187/83/77</w:t>
      </w:r>
      <w:r>
        <w:tab/>
        <w:t xml:space="preserve">               </w:t>
      </w:r>
      <w:r>
        <w:tab/>
      </w:r>
      <w:r w:rsidRPr="00A6736C">
        <w:t>UP 3576</w:t>
      </w:r>
      <w:r>
        <w:t xml:space="preserve"> p</w:t>
      </w:r>
      <w:r w:rsidRPr="00A6736C">
        <w:t>ohár s kruhovými a oválnými medailony s pohledy na</w:t>
      </w:r>
      <w:r>
        <w:t xml:space="preserve"> a</w:t>
      </w:r>
      <w:r w:rsidRPr="00A6736C">
        <w:t xml:space="preserve">rchitekturu a krajinu s německými nápisy. </w:t>
      </w:r>
      <w:proofErr w:type="spellStart"/>
      <w:r w:rsidRPr="00A6736C">
        <w:t>Rubínované</w:t>
      </w:r>
      <w:proofErr w:type="spellEnd"/>
      <w:r w:rsidRPr="00A6736C">
        <w:t xml:space="preserve">, </w:t>
      </w: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1134" w:hanging="1134"/>
        <w:rPr>
          <w:b/>
          <w:bCs/>
        </w:rPr>
      </w:pPr>
      <w:r w:rsidRPr="00A6736C">
        <w:tab/>
      </w:r>
      <w:r w:rsidRPr="00A6736C">
        <w:tab/>
      </w:r>
      <w:r w:rsidRPr="00A6736C">
        <w:tab/>
      </w:r>
      <w:r w:rsidRPr="00A6736C">
        <w:tab/>
      </w:r>
      <w:r w:rsidRPr="00A6736C">
        <w:tab/>
        <w:t xml:space="preserve">broušené a řezané sklo. Roz: v- </w:t>
      </w:r>
      <w:smartTag w:uri="urn:schemas-microsoft-com:office:smarttags" w:element="metricconverter">
        <w:smartTagPr>
          <w:attr w:name="ProductID" w:val="13 cm"/>
        </w:smartTagPr>
        <w:r w:rsidRPr="00A6736C">
          <w:t>13 cm</w:t>
        </w:r>
      </w:smartTag>
      <w:r w:rsidRPr="00A6736C">
        <w:t>, Čechy, 1.pol.19. století</w:t>
      </w:r>
    </w:p>
    <w:p w:rsidR="006E4AF4" w:rsidRPr="00531D02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1134" w:hanging="1134"/>
        <w:rPr>
          <w:bCs/>
        </w:rPr>
      </w:pPr>
      <w:r w:rsidRPr="00531D02">
        <w:rPr>
          <w:bCs/>
        </w:rPr>
        <w:t xml:space="preserve">                                                                  </w:t>
      </w:r>
      <w:r>
        <w:rPr>
          <w:bCs/>
        </w:rPr>
        <w:tab/>
      </w:r>
      <w:r>
        <w:rPr>
          <w:bCs/>
        </w:rPr>
        <w:tab/>
      </w: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1134" w:hanging="1134"/>
      </w:pP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3969" w:hanging="3969"/>
      </w:pPr>
      <w:r>
        <w:t>187/83/84</w:t>
      </w:r>
      <w:r>
        <w:tab/>
        <w:t xml:space="preserve">               </w:t>
      </w:r>
      <w:r>
        <w:tab/>
      </w:r>
      <w:r w:rsidRPr="00A6736C">
        <w:t>UP 3583</w:t>
      </w:r>
      <w:r>
        <w:t xml:space="preserve"> p</w:t>
      </w:r>
      <w:r w:rsidRPr="00A6736C">
        <w:t xml:space="preserve">ohárek, po obvodu obdélníková pole s řezanými výjevy. </w:t>
      </w:r>
      <w:proofErr w:type="spellStart"/>
      <w:r>
        <w:t>R</w:t>
      </w:r>
      <w:r w:rsidRPr="00A6736C">
        <w:t>ubínované</w:t>
      </w:r>
      <w:proofErr w:type="spellEnd"/>
      <w:r w:rsidRPr="00A6736C">
        <w:t xml:space="preserve">, broušené a řezané sklo. Roz: v- </w:t>
      </w:r>
      <w:smartTag w:uri="urn:schemas-microsoft-com:office:smarttags" w:element="metricconverter">
        <w:smartTagPr>
          <w:attr w:name="ProductID" w:val="13,5 cm"/>
        </w:smartTagPr>
        <w:r w:rsidRPr="00A6736C">
          <w:t>13,5 cm</w:t>
        </w:r>
      </w:smartTag>
      <w:r w:rsidRPr="00A6736C">
        <w:t>, Čechy,</w:t>
      </w:r>
      <w:r>
        <w:t xml:space="preserve"> 1</w:t>
      </w:r>
      <w:r w:rsidRPr="00A6736C">
        <w:t>858</w:t>
      </w:r>
    </w:p>
    <w:p w:rsidR="006E4AF4" w:rsidRPr="00531D02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1134" w:hanging="1134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1134" w:hanging="1134"/>
        <w:rPr>
          <w:b/>
          <w:bCs/>
        </w:rPr>
      </w:pPr>
    </w:p>
    <w:p w:rsidR="006E4AF4" w:rsidRPr="00A6736C" w:rsidRDefault="006E4AF4" w:rsidP="006E4AF4">
      <w:pPr>
        <w:tabs>
          <w:tab w:val="left" w:pos="2792"/>
          <w:tab w:val="left" w:pos="2835"/>
          <w:tab w:val="left" w:pos="3402"/>
          <w:tab w:val="left" w:pos="3969"/>
          <w:tab w:val="left" w:pos="4536"/>
          <w:tab w:val="left" w:pos="6252"/>
        </w:tabs>
        <w:ind w:left="3969" w:hanging="3969"/>
      </w:pPr>
      <w:r>
        <w:t xml:space="preserve">187/83/68                     </w:t>
      </w:r>
      <w:r>
        <w:tab/>
      </w:r>
      <w:r>
        <w:tab/>
      </w:r>
      <w:r>
        <w:tab/>
      </w:r>
      <w:r>
        <w:tab/>
      </w:r>
      <w:r w:rsidRPr="00A6736C">
        <w:t>UP 3567</w:t>
      </w:r>
      <w:r>
        <w:t xml:space="preserve"> p</w:t>
      </w:r>
      <w:r w:rsidRPr="00A6736C">
        <w:t>ohár, po obvodu s 6 svislými fasetami s ptačími motivy a</w:t>
      </w:r>
      <w:r>
        <w:t xml:space="preserve"> s</w:t>
      </w:r>
      <w:r w:rsidRPr="00A6736C">
        <w:t>ymboly.</w:t>
      </w:r>
      <w:r>
        <w:t xml:space="preserve"> </w:t>
      </w:r>
      <w:r w:rsidRPr="00A6736C">
        <w:t xml:space="preserve">Rubínové , broušené a řezané sklo. Roz: v- </w:t>
      </w:r>
      <w:smartTag w:uri="urn:schemas-microsoft-com:office:smarttags" w:element="metricconverter">
        <w:smartTagPr>
          <w:attr w:name="ProductID" w:val="16 cm"/>
        </w:smartTagPr>
        <w:r w:rsidRPr="00A6736C">
          <w:t>16 cm</w:t>
        </w:r>
      </w:smartTag>
      <w:r w:rsidRPr="00A6736C">
        <w:t>,</w:t>
      </w:r>
      <w:r>
        <w:t xml:space="preserve"> Č</w:t>
      </w:r>
      <w:r w:rsidRPr="00A6736C">
        <w:t>echy, 1. pol. 19. století</w:t>
      </w:r>
    </w:p>
    <w:p w:rsidR="006E4AF4" w:rsidRPr="00531D02" w:rsidRDefault="006E4AF4" w:rsidP="006E4AF4">
      <w:pPr>
        <w:tabs>
          <w:tab w:val="left" w:pos="2835"/>
          <w:tab w:val="left" w:pos="3969"/>
        </w:tabs>
        <w:ind w:left="1134" w:hanging="1134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Pr="00A6736C" w:rsidRDefault="006E4AF4" w:rsidP="006E4AF4">
      <w:pPr>
        <w:tabs>
          <w:tab w:val="left" w:pos="2835"/>
          <w:tab w:val="left" w:pos="3969"/>
        </w:tabs>
        <w:ind w:left="1134" w:hanging="1134"/>
        <w:rPr>
          <w:b/>
          <w:bCs/>
        </w:rPr>
      </w:pPr>
    </w:p>
    <w:p w:rsidR="006E4AF4" w:rsidRPr="00A6736C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A6736C">
        <w:t>187/83/114</w:t>
      </w:r>
      <w:r w:rsidRPr="00A6736C">
        <w:tab/>
      </w:r>
      <w:r w:rsidRPr="00A6736C">
        <w:tab/>
        <w:t>UP 3613</w:t>
      </w:r>
      <w:r w:rsidRPr="00A6736C">
        <w:tab/>
        <w:t>pohárek s ouškem, stěny svisle fasetované s</w:t>
      </w:r>
      <w:r>
        <w:t xml:space="preserve"> </w:t>
      </w:r>
      <w:r w:rsidRPr="00A6736C">
        <w:t xml:space="preserve">nápisem </w:t>
      </w:r>
      <w:proofErr w:type="spellStart"/>
      <w:r w:rsidRPr="00A6736C">
        <w:t>Zum</w:t>
      </w:r>
      <w:proofErr w:type="spellEnd"/>
      <w:r>
        <w:t xml:space="preserve"> </w:t>
      </w:r>
      <w:proofErr w:type="spellStart"/>
      <w:r w:rsidRPr="00A6736C">
        <w:t>Andenken</w:t>
      </w:r>
      <w:proofErr w:type="spellEnd"/>
      <w:r w:rsidRPr="00A6736C">
        <w:t xml:space="preserve">. </w:t>
      </w:r>
      <w:proofErr w:type="spellStart"/>
      <w:r w:rsidRPr="00A6736C">
        <w:t>Rubínované</w:t>
      </w:r>
      <w:proofErr w:type="spellEnd"/>
      <w:r w:rsidRPr="00A6736C">
        <w:t>, broušené a zlacené sklo.</w:t>
      </w:r>
      <w:r>
        <w:t xml:space="preserve">      Roz: v- 13 </w:t>
      </w:r>
      <w:r w:rsidRPr="00A6736C">
        <w:t>cm, Čechy, po r. 1850</w:t>
      </w:r>
    </w:p>
    <w:p w:rsidR="006E4AF4" w:rsidRPr="0020012F" w:rsidRDefault="006E4AF4" w:rsidP="006E4AF4">
      <w:pPr>
        <w:tabs>
          <w:tab w:val="left" w:pos="2835"/>
          <w:tab w:val="left" w:pos="3969"/>
        </w:tabs>
        <w:ind w:left="1134" w:hanging="1134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Default="006E4AF4" w:rsidP="006E4AF4">
      <w:pPr>
        <w:tabs>
          <w:tab w:val="left" w:pos="1942"/>
        </w:tabs>
        <w:ind w:left="1134" w:hanging="1134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6E4AF4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  <w:sz w:val="24"/>
        </w:rPr>
      </w:pPr>
      <w:r w:rsidRPr="00A6736C">
        <w:t>187/83/163</w:t>
      </w:r>
      <w:r w:rsidRPr="00A6736C">
        <w:tab/>
      </w:r>
      <w:r>
        <w:tab/>
      </w:r>
      <w:r w:rsidRPr="00A6736C">
        <w:t>UP 3662</w:t>
      </w:r>
      <w:r w:rsidRPr="00A6736C">
        <w:tab/>
        <w:t xml:space="preserve">Flakon se zátkou po obvodu žlutý, zlacený vlys </w:t>
      </w:r>
      <w:r>
        <w:t>s</w:t>
      </w:r>
      <w:r w:rsidRPr="00A6736C">
        <w:t> palmetami,</w:t>
      </w:r>
      <w:r>
        <w:t xml:space="preserve"> </w:t>
      </w:r>
      <w:proofErr w:type="spellStart"/>
      <w:r w:rsidRPr="00A6736C">
        <w:t>rubínované</w:t>
      </w:r>
      <w:proofErr w:type="spellEnd"/>
      <w:r w:rsidRPr="00A6736C">
        <w:t xml:space="preserve"> žlutě malované a zlacené sklo. Roz: v- </w:t>
      </w:r>
      <w:smartTag w:uri="urn:schemas-microsoft-com:office:smarttags" w:element="metricconverter">
        <w:smartTagPr>
          <w:attr w:name="ProductID" w:val="18 cm"/>
        </w:smartTagPr>
        <w:r w:rsidRPr="00A6736C">
          <w:t>18 cm</w:t>
        </w:r>
      </w:smartTag>
      <w:r w:rsidRPr="00A6736C">
        <w:t>,</w:t>
      </w:r>
      <w:r>
        <w:t xml:space="preserve"> </w:t>
      </w:r>
      <w:r w:rsidRPr="00A6736C">
        <w:t xml:space="preserve">Čechy, </w:t>
      </w:r>
      <w:proofErr w:type="spellStart"/>
      <w:r w:rsidRPr="00A6736C">
        <w:t>kol.r</w:t>
      </w:r>
      <w:proofErr w:type="spellEnd"/>
      <w:r w:rsidRPr="00A6736C">
        <w:t>. 1850</w:t>
      </w:r>
      <w:r>
        <w:rPr>
          <w:sz w:val="24"/>
        </w:rPr>
        <w:tab/>
      </w:r>
      <w:r>
        <w:rPr>
          <w:b/>
          <w:bCs/>
          <w:sz w:val="24"/>
        </w:rPr>
        <w:tab/>
      </w:r>
    </w:p>
    <w:p w:rsidR="006E4AF4" w:rsidRPr="0020012F" w:rsidRDefault="006E4AF4" w:rsidP="006E4AF4">
      <w:pPr>
        <w:tabs>
          <w:tab w:val="left" w:pos="2835"/>
          <w:tab w:val="left" w:pos="3969"/>
        </w:tabs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Pr="00A6736C" w:rsidRDefault="006E4AF4" w:rsidP="006E4AF4">
      <w:pPr>
        <w:tabs>
          <w:tab w:val="left" w:pos="2835"/>
          <w:tab w:val="left" w:pos="3969"/>
        </w:tabs>
        <w:rPr>
          <w:b/>
          <w:bCs/>
        </w:rPr>
      </w:pPr>
    </w:p>
    <w:p w:rsidR="006E4AF4" w:rsidRPr="00A6736C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A6736C">
        <w:t>187/83/146</w:t>
      </w:r>
      <w:r w:rsidRPr="00A6736C">
        <w:tab/>
      </w:r>
      <w:r>
        <w:tab/>
      </w:r>
      <w:r w:rsidRPr="00A6736C">
        <w:t>UP 3645</w:t>
      </w:r>
      <w:r w:rsidRPr="00A6736C">
        <w:tab/>
        <w:t xml:space="preserve">pohárek s ouškem, po obvodu malba květinového </w:t>
      </w:r>
      <w:r>
        <w:t xml:space="preserve">         </w:t>
      </w:r>
      <w:r w:rsidRPr="00A6736C">
        <w:t xml:space="preserve">věnce s nápisem </w:t>
      </w:r>
      <w:proofErr w:type="spellStart"/>
      <w:r w:rsidRPr="00A6736C">
        <w:t>Zur</w:t>
      </w:r>
      <w:proofErr w:type="spellEnd"/>
      <w:r w:rsidRPr="00A6736C">
        <w:t xml:space="preserve"> </w:t>
      </w:r>
      <w:proofErr w:type="spellStart"/>
      <w:r w:rsidRPr="00A6736C">
        <w:t>Einnerung</w:t>
      </w:r>
      <w:proofErr w:type="spellEnd"/>
      <w:r w:rsidRPr="00A6736C">
        <w:t xml:space="preserve">. </w:t>
      </w:r>
      <w:proofErr w:type="spellStart"/>
      <w:r w:rsidRPr="00A6736C">
        <w:t>Rubínované</w:t>
      </w:r>
      <w:proofErr w:type="spellEnd"/>
      <w:r w:rsidRPr="00A6736C">
        <w:t>, malované a zlacené</w:t>
      </w:r>
      <w:r>
        <w:t xml:space="preserve"> </w:t>
      </w:r>
      <w:r w:rsidRPr="00A6736C">
        <w:t xml:space="preserve">sklo. Roz : v- </w:t>
      </w:r>
      <w:smartTag w:uri="urn:schemas-microsoft-com:office:smarttags" w:element="metricconverter">
        <w:smartTagPr>
          <w:attr w:name="ProductID" w:val="12 cm"/>
        </w:smartTagPr>
        <w:r w:rsidRPr="00A6736C">
          <w:t>12 cm</w:t>
        </w:r>
      </w:smartTag>
      <w:r w:rsidRPr="00A6736C">
        <w:t>, Čechy, 1.pol. 19. století</w:t>
      </w:r>
    </w:p>
    <w:p w:rsidR="006E4AF4" w:rsidRPr="0020012F" w:rsidRDefault="006E4AF4" w:rsidP="006E4AF4">
      <w:pPr>
        <w:tabs>
          <w:tab w:val="left" w:pos="2835"/>
          <w:tab w:val="left" w:pos="3969"/>
        </w:tabs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Default="006E4AF4" w:rsidP="006E4AF4">
      <w:pPr>
        <w:tabs>
          <w:tab w:val="left" w:pos="2287"/>
        </w:tabs>
        <w:rPr>
          <w:b/>
          <w:sz w:val="24"/>
          <w:szCs w:val="24"/>
          <w:u w:val="single"/>
        </w:rPr>
      </w:pPr>
      <w:r w:rsidRPr="00A6736C">
        <w:rPr>
          <w:b/>
          <w:sz w:val="24"/>
          <w:szCs w:val="24"/>
          <w:u w:val="single"/>
        </w:rPr>
        <w:t>Toaleta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</w:p>
    <w:p w:rsidR="006E4AF4" w:rsidRPr="00A6736C" w:rsidRDefault="006E4AF4" w:rsidP="006E4AF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</w:t>
      </w:r>
    </w:p>
    <w:p w:rsidR="006E4AF4" w:rsidRDefault="006E4AF4" w:rsidP="006E4AF4">
      <w:pPr>
        <w:tabs>
          <w:tab w:val="left" w:pos="2835"/>
          <w:tab w:val="left" w:pos="3969"/>
        </w:tabs>
        <w:ind w:left="3969" w:hanging="3969"/>
      </w:pPr>
      <w:r>
        <w:t>79/95</w:t>
      </w:r>
      <w:r>
        <w:tab/>
      </w:r>
      <w:r>
        <w:tab/>
        <w:t>UP 10018</w:t>
      </w:r>
      <w:r>
        <w:tab/>
        <w:t>přenosný záchod ve tvaru kónické skříňky, zdobené páskovou intarzií, na 4 kulatých nožkách, pol. 19. stol., hnědé dřevo, v- 51cm, š.- 50cm.</w:t>
      </w:r>
    </w:p>
    <w:p w:rsidR="006E4AF4" w:rsidRPr="005C0B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</w:t>
      </w:r>
    </w:p>
    <w:p w:rsidR="006E4AF4" w:rsidRPr="00A6736C" w:rsidRDefault="006E4AF4" w:rsidP="006E4AF4">
      <w:pPr>
        <w:rPr>
          <w:b/>
          <w:sz w:val="24"/>
          <w:szCs w:val="24"/>
          <w:u w:val="single"/>
        </w:rPr>
      </w:pPr>
    </w:p>
    <w:p w:rsidR="006E4AF4" w:rsidRDefault="006E4AF4" w:rsidP="006E4AF4">
      <w:pPr>
        <w:rPr>
          <w:b/>
          <w:sz w:val="24"/>
          <w:szCs w:val="24"/>
          <w:u w:val="single"/>
        </w:rPr>
      </w:pPr>
      <w:r w:rsidRPr="00A6736C">
        <w:rPr>
          <w:b/>
          <w:sz w:val="24"/>
          <w:szCs w:val="24"/>
          <w:u w:val="single"/>
        </w:rPr>
        <w:t>Předpokoj hudebního salonku</w:t>
      </w:r>
    </w:p>
    <w:p w:rsidR="006E4AF4" w:rsidRDefault="006E4AF4" w:rsidP="006E4AF4">
      <w:pPr>
        <w:tabs>
          <w:tab w:val="left" w:pos="2287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87"/>
          <w:tab w:val="left" w:pos="3969"/>
        </w:tabs>
        <w:ind w:left="3969" w:hanging="3969"/>
      </w:pPr>
      <w:r>
        <w:t>186/83/941</w:t>
      </w:r>
      <w:r>
        <w:tab/>
        <w:t xml:space="preserve">           </w:t>
      </w:r>
      <w:r>
        <w:tab/>
        <w:t>UP 941</w:t>
      </w:r>
      <w:r>
        <w:tab/>
        <w:t xml:space="preserve">konzola porcelánová v rokokovém stylu, sign. </w:t>
      </w:r>
      <w:proofErr w:type="spellStart"/>
      <w:r>
        <w:t>Potschapel</w:t>
      </w:r>
      <w:proofErr w:type="spellEnd"/>
      <w:r>
        <w:t xml:space="preserve">, Německo, 19. stol., v- </w:t>
      </w:r>
      <w:smartTag w:uri="urn:schemas-microsoft-com:office:smarttags" w:element="metricconverter">
        <w:smartTagPr>
          <w:attr w:name="ProductID" w:val="32 cm"/>
        </w:smartTagPr>
        <w:r>
          <w:t>32 cm</w:t>
        </w:r>
      </w:smartTag>
      <w:r>
        <w:t xml:space="preserve">, š- </w:t>
      </w:r>
      <w:smartTag w:uri="urn:schemas-microsoft-com:office:smarttags" w:element="metricconverter">
        <w:smartTagPr>
          <w:attr w:name="ProductID" w:val="29 cm"/>
        </w:smartTagPr>
        <w:r>
          <w:t>29 cm</w:t>
        </w:r>
      </w:smartTag>
    </w:p>
    <w:p w:rsidR="006E4AF4" w:rsidRPr="005C0B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3969"/>
        </w:tabs>
        <w:rPr>
          <w:b/>
          <w:sz w:val="24"/>
          <w:szCs w:val="24"/>
          <w:u w:val="single"/>
        </w:rPr>
      </w:pPr>
      <w:r w:rsidRPr="0060070B">
        <w:rPr>
          <w:b/>
          <w:sz w:val="24"/>
          <w:szCs w:val="24"/>
          <w:u w:val="single"/>
        </w:rPr>
        <w:t xml:space="preserve">Malá ložnice </w:t>
      </w:r>
    </w:p>
    <w:p w:rsidR="006E4AF4" w:rsidRPr="0060070B" w:rsidRDefault="006E4AF4" w:rsidP="006E4AF4">
      <w:pPr>
        <w:tabs>
          <w:tab w:val="left" w:pos="3969"/>
        </w:tabs>
        <w:rPr>
          <w:b/>
          <w:u w:val="single"/>
        </w:rPr>
      </w:pPr>
    </w:p>
    <w:p w:rsidR="006E4AF4" w:rsidRPr="0060070B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60070B">
        <w:t>186/83/968</w:t>
      </w:r>
      <w:r w:rsidRPr="0060070B">
        <w:tab/>
      </w:r>
      <w:r>
        <w:tab/>
      </w:r>
      <w:r w:rsidRPr="0060070B">
        <w:t>UP 968</w:t>
      </w:r>
      <w:r w:rsidRPr="0060070B">
        <w:tab/>
        <w:t>soška antické bohyně na kulatém podstavci,</w:t>
      </w:r>
      <w:r>
        <w:t xml:space="preserve"> </w:t>
      </w:r>
      <w:r w:rsidRPr="0060070B">
        <w:t>porcelán zlacený.</w:t>
      </w:r>
      <w:r>
        <w:t xml:space="preserve"> </w:t>
      </w:r>
      <w:r w:rsidRPr="0060070B">
        <w:t xml:space="preserve">Roz : v- </w:t>
      </w:r>
      <w:smartTag w:uri="urn:schemas-microsoft-com:office:smarttags" w:element="metricconverter">
        <w:smartTagPr>
          <w:attr w:name="ProductID" w:val="19 cm"/>
        </w:smartTagPr>
        <w:r w:rsidRPr="0060070B">
          <w:t>19 cm</w:t>
        </w:r>
      </w:smartTag>
      <w:r w:rsidRPr="0060070B">
        <w:t>, Německo, zač. 20. století</w:t>
      </w:r>
    </w:p>
    <w:p w:rsidR="006E4AF4" w:rsidRPr="005C0BC4" w:rsidRDefault="006E4AF4" w:rsidP="006E4AF4">
      <w:pPr>
        <w:tabs>
          <w:tab w:val="left" w:pos="2835"/>
          <w:tab w:val="left" w:pos="3969"/>
        </w:tabs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Pr="0060070B" w:rsidRDefault="006E4AF4" w:rsidP="006E4AF4">
      <w:pPr>
        <w:tabs>
          <w:tab w:val="left" w:pos="2835"/>
          <w:tab w:val="left" w:pos="3969"/>
        </w:tabs>
        <w:rPr>
          <w:b/>
          <w:bCs/>
        </w:rPr>
      </w:pPr>
    </w:p>
    <w:p w:rsidR="006E4AF4" w:rsidRPr="0060070B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60070B">
        <w:t>186/83/51</w:t>
      </w:r>
      <w:r w:rsidRPr="0060070B">
        <w:tab/>
      </w:r>
      <w:r>
        <w:tab/>
      </w:r>
      <w:r w:rsidRPr="0060070B">
        <w:t>UP 51</w:t>
      </w:r>
      <w:r w:rsidRPr="0060070B">
        <w:tab/>
        <w:t>soška antického boha Apollona, hrajícího na lyru,</w:t>
      </w:r>
      <w:r>
        <w:t xml:space="preserve"> </w:t>
      </w:r>
      <w:r w:rsidRPr="0060070B">
        <w:t>bílý</w:t>
      </w:r>
      <w:r>
        <w:t xml:space="preserve"> </w:t>
      </w:r>
      <w:r w:rsidRPr="0060070B">
        <w:t xml:space="preserve">polévaný porcelán zlacený. Roz: v- </w:t>
      </w:r>
      <w:smartTag w:uri="urn:schemas-microsoft-com:office:smarttags" w:element="metricconverter">
        <w:smartTagPr>
          <w:attr w:name="ProductID" w:val="19 cm"/>
        </w:smartTagPr>
        <w:r w:rsidRPr="0060070B">
          <w:t>19 cm</w:t>
        </w:r>
      </w:smartTag>
      <w:r w:rsidRPr="0060070B">
        <w:t>, Míšeň, 2.pol.19.</w:t>
      </w:r>
      <w:r>
        <w:t xml:space="preserve"> </w:t>
      </w:r>
      <w:r w:rsidRPr="0060070B">
        <w:t>století</w:t>
      </w:r>
    </w:p>
    <w:p w:rsidR="006E4AF4" w:rsidRPr="005C0BC4" w:rsidRDefault="006E4AF4" w:rsidP="006E4AF4">
      <w:pPr>
        <w:tabs>
          <w:tab w:val="left" w:pos="2835"/>
          <w:tab w:val="left" w:pos="3969"/>
        </w:tabs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Pr="0060070B" w:rsidRDefault="006E4AF4" w:rsidP="006E4AF4">
      <w:pPr>
        <w:tabs>
          <w:tab w:val="left" w:pos="2835"/>
          <w:tab w:val="left" w:pos="3969"/>
        </w:tabs>
      </w:pPr>
    </w:p>
    <w:p w:rsidR="006E4AF4" w:rsidRPr="0060070B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60070B">
        <w:t>186/83/55</w:t>
      </w:r>
      <w:r w:rsidRPr="0060070B">
        <w:tab/>
      </w:r>
      <w:r>
        <w:tab/>
      </w:r>
      <w:r w:rsidRPr="0060070B">
        <w:t>UP 55</w:t>
      </w:r>
      <w:r w:rsidRPr="0060070B">
        <w:tab/>
        <w:t xml:space="preserve">soška antické bohyně </w:t>
      </w:r>
      <w:proofErr w:type="spellStart"/>
      <w:r w:rsidRPr="0060070B">
        <w:t>Calliope</w:t>
      </w:r>
      <w:proofErr w:type="spellEnd"/>
      <w:r w:rsidRPr="0060070B">
        <w:t xml:space="preserve"> držící na pravé ruce palmety,</w:t>
      </w:r>
      <w:r>
        <w:t xml:space="preserve"> </w:t>
      </w:r>
      <w:r w:rsidR="0035027F">
        <w:t>bílý polévaný porcelán z</w:t>
      </w:r>
      <w:r w:rsidRPr="0060070B">
        <w:t>l</w:t>
      </w:r>
      <w:r w:rsidR="0035027F">
        <w:t>a</w:t>
      </w:r>
      <w:r w:rsidRPr="0060070B">
        <w:t xml:space="preserve">cený. Roz: v- </w:t>
      </w:r>
      <w:smartTag w:uri="urn:schemas-microsoft-com:office:smarttags" w:element="metricconverter">
        <w:smartTagPr>
          <w:attr w:name="ProductID" w:val="14 cm"/>
        </w:smartTagPr>
        <w:r w:rsidRPr="0060070B">
          <w:t>14 cm</w:t>
        </w:r>
      </w:smartTag>
      <w:r w:rsidRPr="0060070B">
        <w:t>, 19. – zač. 20.</w:t>
      </w:r>
      <w:r>
        <w:t xml:space="preserve"> </w:t>
      </w:r>
      <w:r w:rsidRPr="0060070B">
        <w:t>století, Míšeň</w:t>
      </w:r>
    </w:p>
    <w:p w:rsidR="006E4AF4" w:rsidRPr="005C0BC4" w:rsidRDefault="006E4AF4" w:rsidP="006E4AF4">
      <w:pPr>
        <w:tabs>
          <w:tab w:val="left" w:pos="2835"/>
          <w:tab w:val="left" w:pos="3969"/>
        </w:tabs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Default="006E4AF4" w:rsidP="006E4AF4">
      <w:pPr>
        <w:tabs>
          <w:tab w:val="left" w:pos="2835"/>
          <w:tab w:val="left" w:pos="3969"/>
        </w:tabs>
        <w:rPr>
          <w:b/>
          <w:bCs/>
          <w:sz w:val="24"/>
        </w:rPr>
      </w:pPr>
    </w:p>
    <w:p w:rsidR="006E4AF4" w:rsidRPr="0060070B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60070B">
        <w:t>186/83/56</w:t>
      </w:r>
      <w:r w:rsidRPr="0060070B">
        <w:tab/>
      </w:r>
      <w:r>
        <w:tab/>
      </w:r>
      <w:r w:rsidRPr="0060070B">
        <w:t>UP 56</w:t>
      </w:r>
      <w:r w:rsidRPr="0060070B">
        <w:tab/>
        <w:t>s</w:t>
      </w:r>
      <w:r>
        <w:t>oška antické múzy (</w:t>
      </w:r>
      <w:proofErr w:type="spellStart"/>
      <w:r>
        <w:t>Terpsichora</w:t>
      </w:r>
      <w:proofErr w:type="spellEnd"/>
      <w:r w:rsidRPr="0060070B">
        <w:t xml:space="preserve">), v levé ruce drží věnec, bílý polévaný porcelán zlacený. Roz: v- </w:t>
      </w:r>
      <w:smartTag w:uri="urn:schemas-microsoft-com:office:smarttags" w:element="metricconverter">
        <w:smartTagPr>
          <w:attr w:name="ProductID" w:val="25 cm"/>
        </w:smartTagPr>
        <w:r w:rsidRPr="0060070B">
          <w:t>25 cm</w:t>
        </w:r>
      </w:smartTag>
      <w:r w:rsidRPr="0060070B">
        <w:t>, 19. století,</w:t>
      </w:r>
      <w:r>
        <w:t xml:space="preserve"> </w:t>
      </w:r>
      <w:r w:rsidRPr="0060070B">
        <w:t>Míšeň</w:t>
      </w:r>
    </w:p>
    <w:p w:rsidR="006E4AF4" w:rsidRPr="0060070B" w:rsidRDefault="006E4AF4" w:rsidP="006E4AF4">
      <w:pPr>
        <w:tabs>
          <w:tab w:val="left" w:pos="3969"/>
        </w:tabs>
        <w:rPr>
          <w:sz w:val="24"/>
          <w:szCs w:val="24"/>
        </w:rPr>
      </w:pP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388/68</w:t>
      </w:r>
      <w:r>
        <w:tab/>
        <w:t xml:space="preserve">          </w:t>
      </w:r>
      <w:r>
        <w:tab/>
        <w:t>UP 8437</w:t>
      </w:r>
      <w:r>
        <w:tab/>
        <w:t xml:space="preserve">album na fotografie v kožené vazbě, zdobené dřevořezbou s úponky a páskou, zlatá ořízka, konec 19. –zač. 20. stol., Morava, </w:t>
      </w:r>
      <w:proofErr w:type="spellStart"/>
      <w:r>
        <w:t>roz</w:t>
      </w:r>
      <w:proofErr w:type="spellEnd"/>
      <w:r>
        <w:t xml:space="preserve">: 15,5 x </w:t>
      </w:r>
      <w:smartTag w:uri="urn:schemas-microsoft-com:office:smarttags" w:element="metricconverter">
        <w:smartTagPr>
          <w:attr w:name="ProductID" w:val="13,4 cm"/>
        </w:smartTagPr>
        <w:r>
          <w:t>13,4 cm</w:t>
        </w:r>
      </w:smartTag>
    </w:p>
    <w:p w:rsidR="006E4AF4" w:rsidRPr="005C0B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387/68</w:t>
      </w:r>
      <w:r>
        <w:tab/>
        <w:t xml:space="preserve">          </w:t>
      </w:r>
      <w:r>
        <w:tab/>
        <w:t>UP 8440</w:t>
      </w:r>
      <w:r>
        <w:tab/>
        <w:t xml:space="preserve">album na fotografie v kožené vazbě, horní deska zdobená </w:t>
      </w:r>
      <w:proofErr w:type="spellStart"/>
      <w:r>
        <w:t>aplikou</w:t>
      </w:r>
      <w:proofErr w:type="spellEnd"/>
      <w:r>
        <w:t xml:space="preserve"> z mosazného plechu s oválným medailonem. 2.pol.19. stol., Morava, </w:t>
      </w:r>
      <w:proofErr w:type="spellStart"/>
      <w:r>
        <w:t>roz</w:t>
      </w:r>
      <w:proofErr w:type="spellEnd"/>
      <w:r>
        <w:t xml:space="preserve">: 10 x 14 x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</w:p>
    <w:p w:rsidR="006E4AF4" w:rsidRPr="005C0B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/>
    <w:p w:rsidR="006E4AF4" w:rsidRDefault="006E4AF4" w:rsidP="006E4AF4">
      <w:pPr>
        <w:ind w:left="3975" w:hanging="3975"/>
      </w:pPr>
      <w:r>
        <w:t>9/63/14</w:t>
      </w:r>
      <w:r>
        <w:tab/>
        <w:t>UP 9916</w:t>
      </w:r>
      <w:r>
        <w:tab/>
        <w:t>plastika- poprsí dívky v klobouku s květinami, bílý mramor, 19. stol. Roz: v- 27cm</w:t>
      </w:r>
    </w:p>
    <w:p w:rsidR="006E4AF4" w:rsidRPr="005C0BC4" w:rsidRDefault="006E4AF4" w:rsidP="006E4AF4">
      <w:pPr>
        <w:rPr>
          <w:bCs/>
        </w:rPr>
      </w:pPr>
      <w:r w:rsidRPr="005C0BC4">
        <w:t xml:space="preserve">                                                                               </w:t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186/83/958</w:t>
      </w:r>
      <w:r>
        <w:tab/>
        <w:t xml:space="preserve">           </w:t>
      </w:r>
      <w:r>
        <w:tab/>
        <w:t>UP 958</w:t>
      </w:r>
      <w:r>
        <w:tab/>
        <w:t xml:space="preserve">figurální skupina znázorňující výjev </w:t>
      </w:r>
      <w:proofErr w:type="spellStart"/>
      <w:r>
        <w:t>Bacchus</w:t>
      </w:r>
      <w:proofErr w:type="spellEnd"/>
      <w:r>
        <w:t xml:space="preserve"> s družinou, porcelán, 2.pol.19. stol., Míšeň, v-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</w:p>
    <w:p w:rsidR="006E4AF4" w:rsidRPr="005C0B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/>
    <w:p w:rsidR="006E4AF4" w:rsidRPr="00C27BF1" w:rsidRDefault="006E4AF4" w:rsidP="006E4AF4"/>
    <w:p w:rsidR="006E4AF4" w:rsidRDefault="006E4AF4" w:rsidP="006E4AF4"/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186/83/972</w:t>
      </w:r>
      <w:r>
        <w:tab/>
        <w:t xml:space="preserve">          </w:t>
      </w:r>
      <w:r>
        <w:tab/>
        <w:t>UP 972</w:t>
      </w:r>
      <w:r>
        <w:tab/>
        <w:t xml:space="preserve">figurální skupina tří hrajících dětí na kulatém podstavci, biskvit, zač. 19. stol., </w:t>
      </w:r>
      <w:proofErr w:type="spellStart"/>
      <w:r>
        <w:t>roz</w:t>
      </w:r>
      <w:proofErr w:type="spellEnd"/>
      <w:r>
        <w:t>: v-</w:t>
      </w:r>
      <w:smartTag w:uri="urn:schemas-microsoft-com:office:smarttags" w:element="metricconverter">
        <w:smartTagPr>
          <w:attr w:name="ProductID" w:val="14 cm"/>
        </w:smartTagPr>
        <w:r>
          <w:t>14 cm</w:t>
        </w:r>
      </w:smartTag>
      <w:r>
        <w:t xml:space="preserve">, </w:t>
      </w:r>
      <w:r>
        <w:rPr>
          <w:rFonts w:ascii="Courier New" w:hAnsi="Courier New" w:cs="Courier New"/>
        </w:rPr>
        <w:t>Ø</w:t>
      </w:r>
      <w:r>
        <w:t xml:space="preserve"> dole –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</w:p>
    <w:p w:rsidR="006E4AF4" w:rsidRPr="009C59C4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</w:r>
      <w:r w:rsidRPr="009C59C4">
        <w:rPr>
          <w:rFonts w:ascii="Times New Roman" w:hAnsi="Times New Roman" w:cs="Times New Roman"/>
        </w:rPr>
        <w:t xml:space="preserve">         </w:t>
      </w:r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186/83/52</w:t>
      </w:r>
      <w:r>
        <w:tab/>
        <w:t xml:space="preserve">           </w:t>
      </w:r>
      <w:r>
        <w:tab/>
        <w:t>UP 52</w:t>
      </w:r>
      <w:r>
        <w:tab/>
        <w:t xml:space="preserve">figurální skupina v rokokovém stylu, kavalír s dámou v krinolíně, porcelán, konec 19. stol., Německo, </w:t>
      </w:r>
      <w:proofErr w:type="spellStart"/>
      <w:r>
        <w:t>Volkstadt</w:t>
      </w:r>
      <w:proofErr w:type="spellEnd"/>
      <w:r>
        <w:t xml:space="preserve">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</w:p>
    <w:p w:rsidR="006E4AF4" w:rsidRPr="009C59C4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186/83/54</w:t>
      </w:r>
      <w:r>
        <w:tab/>
        <w:t xml:space="preserve">           </w:t>
      </w:r>
      <w:r>
        <w:tab/>
        <w:t>UP 54</w:t>
      </w:r>
      <w:r>
        <w:tab/>
        <w:t xml:space="preserve">figurální skupina v rokokovém stylu, kavalír s dámou, porcelán, konec 19. </w:t>
      </w:r>
      <w:r>
        <w:tab/>
        <w:t xml:space="preserve">stol., Německo, </w:t>
      </w:r>
      <w:proofErr w:type="spellStart"/>
      <w:r>
        <w:t>Volkstadt</w:t>
      </w:r>
      <w:proofErr w:type="spellEnd"/>
      <w:r>
        <w:t xml:space="preserve">, </w:t>
      </w:r>
      <w:proofErr w:type="spellStart"/>
      <w:r>
        <w:t>roz</w:t>
      </w:r>
      <w:proofErr w:type="spellEnd"/>
      <w:r>
        <w:t>: v- 22cm</w:t>
      </w:r>
    </w:p>
    <w:p w:rsidR="006E4AF4" w:rsidRPr="009C59C4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  <w:t xml:space="preserve">         </w:t>
      </w:r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186/83/1453</w:t>
      </w:r>
      <w:r>
        <w:tab/>
        <w:t xml:space="preserve">           </w:t>
      </w:r>
      <w:r>
        <w:tab/>
        <w:t>UP 1453</w:t>
      </w:r>
      <w:r>
        <w:tab/>
        <w:t xml:space="preserve">figurální skupina dvou bílých amorků na zeleném rokokovém podstavci, bronzové montování, sklo, bronz, 19. stol. Francie,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</w:p>
    <w:p w:rsidR="006E4AF4" w:rsidRPr="009C59C4" w:rsidRDefault="006E4AF4" w:rsidP="006E4AF4">
      <w:pPr>
        <w:pStyle w:val="Nadpis9"/>
        <w:rPr>
          <w:bCs/>
          <w:i w:val="0"/>
        </w:rPr>
      </w:pPr>
      <w:r>
        <w:t xml:space="preserve">                                                                  </w:t>
      </w:r>
      <w:r>
        <w:tab/>
        <w:t xml:space="preserve">         </w:t>
      </w:r>
    </w:p>
    <w:p w:rsidR="006E4AF4" w:rsidRPr="00526396" w:rsidRDefault="006E4AF4" w:rsidP="006E4AF4"/>
    <w:p w:rsidR="006E4AF4" w:rsidRDefault="006E4AF4" w:rsidP="006E4AF4"/>
    <w:p w:rsidR="006E4AF4" w:rsidRDefault="006E4AF4" w:rsidP="006E4AF4">
      <w:pPr>
        <w:tabs>
          <w:tab w:val="left" w:pos="2287"/>
          <w:tab w:val="left" w:pos="3969"/>
        </w:tabs>
        <w:ind w:left="3969" w:hanging="3969"/>
      </w:pPr>
      <w:r>
        <w:t>186/83/942</w:t>
      </w:r>
      <w:r>
        <w:tab/>
        <w:t xml:space="preserve">           </w:t>
      </w:r>
      <w:r>
        <w:tab/>
        <w:t>UP 942</w:t>
      </w:r>
      <w:r>
        <w:tab/>
        <w:t xml:space="preserve">konzola porcelánová v rokokovém stylu, sign. </w:t>
      </w:r>
      <w:proofErr w:type="spellStart"/>
      <w:r>
        <w:t>Potschapel</w:t>
      </w:r>
      <w:proofErr w:type="spellEnd"/>
      <w:r>
        <w:t xml:space="preserve">, Německo, 19. stol., v- </w:t>
      </w:r>
      <w:smartTag w:uri="urn:schemas-microsoft-com:office:smarttags" w:element="metricconverter">
        <w:smartTagPr>
          <w:attr w:name="ProductID" w:val="32 cm"/>
        </w:smartTagPr>
        <w:r>
          <w:t>32 cm</w:t>
        </w:r>
      </w:smartTag>
      <w:r>
        <w:t xml:space="preserve">, š- </w:t>
      </w:r>
      <w:smartTag w:uri="urn:schemas-microsoft-com:office:smarttags" w:element="metricconverter">
        <w:smartTagPr>
          <w:attr w:name="ProductID" w:val="29 cm"/>
        </w:smartTagPr>
        <w:r>
          <w:t>29 cm</w:t>
        </w:r>
      </w:smartTag>
    </w:p>
    <w:p w:rsidR="006E4AF4" w:rsidRPr="009C59C4" w:rsidRDefault="006E4AF4" w:rsidP="006E4AF4">
      <w:r w:rsidRPr="00526396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9C59C4">
        <w:t>Cena : 70.000,-Kč</w:t>
      </w:r>
    </w:p>
    <w:p w:rsidR="006E4AF4" w:rsidRPr="009C59C4" w:rsidRDefault="006E4AF4" w:rsidP="006E4AF4">
      <w:pPr>
        <w:jc w:val="both"/>
      </w:pPr>
    </w:p>
    <w:p w:rsidR="006E4AF4" w:rsidRDefault="006E4AF4" w:rsidP="006E4AF4">
      <w:pPr>
        <w:pStyle w:val="Zkladntext"/>
        <w:tabs>
          <w:tab w:val="left" w:pos="2235"/>
        </w:tabs>
        <w:ind w:left="3540"/>
        <w:jc w:val="both"/>
        <w:rPr>
          <w:sz w:val="20"/>
        </w:rPr>
      </w:pPr>
      <w:r>
        <w:rPr>
          <w:sz w:val="20"/>
        </w:rPr>
        <w:t xml:space="preserve">         </w:t>
      </w:r>
      <w:r w:rsidRPr="009C59C4">
        <w:rPr>
          <w:sz w:val="20"/>
        </w:rPr>
        <w:t xml:space="preserve">UP 6813 vějíř nápis “Františka“ sestavený z malovaných </w:t>
      </w:r>
      <w:r>
        <w:rPr>
          <w:sz w:val="20"/>
        </w:rPr>
        <w:t xml:space="preserve">               </w:t>
      </w:r>
    </w:p>
    <w:p w:rsidR="006E4AF4" w:rsidRPr="009C59C4" w:rsidRDefault="006E4AF4" w:rsidP="006E4AF4">
      <w:pPr>
        <w:pStyle w:val="Zkladntext"/>
        <w:tabs>
          <w:tab w:val="left" w:pos="2235"/>
        </w:tabs>
        <w:ind w:left="3540"/>
        <w:jc w:val="both"/>
        <w:rPr>
          <w:sz w:val="20"/>
        </w:rPr>
      </w:pPr>
      <w:r>
        <w:rPr>
          <w:sz w:val="20"/>
        </w:rPr>
        <w:t xml:space="preserve">         </w:t>
      </w:r>
      <w:r w:rsidRPr="009C59C4">
        <w:rPr>
          <w:sz w:val="20"/>
        </w:rPr>
        <w:t xml:space="preserve">květin, slonovina, </w:t>
      </w:r>
      <w:proofErr w:type="spellStart"/>
      <w:r w:rsidRPr="009C59C4">
        <w:rPr>
          <w:sz w:val="20"/>
        </w:rPr>
        <w:t>roz</w:t>
      </w:r>
      <w:proofErr w:type="spellEnd"/>
      <w:r w:rsidRPr="009C59C4">
        <w:rPr>
          <w:sz w:val="20"/>
        </w:rPr>
        <w:t xml:space="preserve">: d- </w:t>
      </w:r>
      <w:smartTag w:uri="urn:schemas-microsoft-com:office:smarttags" w:element="metricconverter">
        <w:smartTagPr>
          <w:attr w:name="ProductID" w:val="23 cm"/>
        </w:smartTagPr>
        <w:r w:rsidRPr="009C59C4">
          <w:rPr>
            <w:sz w:val="20"/>
          </w:rPr>
          <w:t>23 cm</w:t>
        </w:r>
      </w:smartTag>
      <w:r w:rsidRPr="009C59C4">
        <w:rPr>
          <w:sz w:val="20"/>
        </w:rPr>
        <w:t>, konec 19. století</w:t>
      </w:r>
    </w:p>
    <w:p w:rsidR="006E4AF4" w:rsidRPr="009C59C4" w:rsidRDefault="006E4AF4" w:rsidP="006E4AF4">
      <w:pPr>
        <w:jc w:val="both"/>
        <w:rPr>
          <w:bCs/>
        </w:rPr>
      </w:pPr>
      <w:r w:rsidRPr="009C59C4">
        <w:rPr>
          <w:bCs/>
        </w:rPr>
        <w:t xml:space="preserve">                                                                </w:t>
      </w:r>
      <w:r>
        <w:rPr>
          <w:bCs/>
        </w:rPr>
        <w:tab/>
        <w:t xml:space="preserve">         </w:t>
      </w:r>
    </w:p>
    <w:p w:rsidR="006E4AF4" w:rsidRDefault="006E4AF4" w:rsidP="006E4AF4">
      <w:pPr>
        <w:jc w:val="both"/>
        <w:rPr>
          <w:b/>
          <w:bCs/>
          <w:sz w:val="24"/>
        </w:rPr>
      </w:pPr>
    </w:p>
    <w:p w:rsidR="006E4AF4" w:rsidRPr="00526396" w:rsidRDefault="006E4AF4" w:rsidP="006E4AF4">
      <w:pPr>
        <w:jc w:val="both"/>
        <w:rPr>
          <w:b/>
          <w:bCs/>
          <w:sz w:val="24"/>
          <w:u w:val="single"/>
        </w:rPr>
      </w:pPr>
      <w:r w:rsidRPr="00526396">
        <w:rPr>
          <w:b/>
          <w:bCs/>
          <w:sz w:val="24"/>
          <w:u w:val="single"/>
        </w:rPr>
        <w:t xml:space="preserve">Kaplička </w:t>
      </w:r>
    </w:p>
    <w:p w:rsidR="006E4AF4" w:rsidRDefault="006E4AF4" w:rsidP="006E4AF4">
      <w:pPr>
        <w:rPr>
          <w:b/>
          <w:sz w:val="24"/>
          <w:szCs w:val="24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3968" w:hanging="4110"/>
      </w:pPr>
      <w:r>
        <w:t>187/83/36</w:t>
      </w:r>
      <w:r>
        <w:tab/>
      </w:r>
      <w:r>
        <w:tab/>
      </w:r>
      <w:r>
        <w:tab/>
        <w:t>UP 3635</w:t>
      </w:r>
      <w:r>
        <w:tab/>
        <w:t xml:space="preserve">žardiniéra, sklo v bronzovém zlaceném kování s plastickým dekorem labutí, na 3 vysokých nožkách, </w:t>
      </w:r>
      <w:proofErr w:type="spellStart"/>
      <w:r>
        <w:t>roz</w:t>
      </w:r>
      <w:proofErr w:type="spellEnd"/>
      <w:r>
        <w:t xml:space="preserve">.: v- 21,5 x </w:t>
      </w:r>
      <w:smartTag w:uri="urn:schemas-microsoft-com:office:smarttags" w:element="metricconverter">
        <w:smartTagPr>
          <w:attr w:name="ProductID" w:val="28 cm"/>
        </w:smartTagPr>
        <w:r>
          <w:t>28 cm</w:t>
        </w:r>
      </w:smartTag>
      <w:r>
        <w:t xml:space="preserve"> , Francie?, začátek 19. stol.</w:t>
      </w:r>
    </w:p>
    <w:p w:rsidR="006E4AF4" w:rsidRPr="009C59C4" w:rsidRDefault="006E4AF4" w:rsidP="006E4AF4">
      <w:pPr>
        <w:tabs>
          <w:tab w:val="left" w:pos="2835"/>
          <w:tab w:val="left" w:pos="3969"/>
        </w:tabs>
        <w:ind w:left="1701" w:hanging="1843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  </w:t>
      </w:r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  <w:u w:val="single"/>
        </w:rPr>
      </w:pPr>
      <w:r w:rsidRPr="00526396">
        <w:rPr>
          <w:b/>
          <w:bCs/>
          <w:sz w:val="24"/>
          <w:u w:val="single"/>
        </w:rPr>
        <w:t>Amálka</w:t>
      </w:r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187/83/44</w:t>
      </w:r>
      <w:r>
        <w:tab/>
        <w:t xml:space="preserve">            </w:t>
      </w:r>
      <w:r>
        <w:tab/>
        <w:t>UP 3543</w:t>
      </w:r>
      <w:r>
        <w:tab/>
        <w:t xml:space="preserve">žardiniéra se dvěma uchy, sklo s bronzovým zlaceným kováním, v- </w:t>
      </w:r>
      <w:smartTag w:uri="urn:schemas-microsoft-com:office:smarttags" w:element="metricconverter">
        <w:smartTagPr>
          <w:attr w:name="ProductID" w:val="15,4 cm"/>
        </w:smartTagPr>
        <w:r>
          <w:t>15,4 cm</w:t>
        </w:r>
      </w:smartTag>
      <w:r>
        <w:t>, Ø 14 cm, Francie, zač. 19. stol.</w:t>
      </w:r>
    </w:p>
    <w:p w:rsidR="006E4AF4" w:rsidRPr="009C59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rPr>
          <w:b/>
          <w:sz w:val="24"/>
          <w:szCs w:val="24"/>
          <w:u w:val="single"/>
        </w:rPr>
      </w:pPr>
      <w:r w:rsidRPr="00526396">
        <w:rPr>
          <w:b/>
          <w:sz w:val="24"/>
          <w:szCs w:val="24"/>
          <w:u w:val="single"/>
        </w:rPr>
        <w:t xml:space="preserve"> Jídelna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3968" w:hanging="4110"/>
      </w:pPr>
      <w:r>
        <w:t>186/83/129</w:t>
      </w:r>
      <w:r>
        <w:tab/>
      </w:r>
      <w:r>
        <w:tab/>
        <w:t>UP 129</w:t>
      </w:r>
      <w:r>
        <w:tab/>
        <w:t xml:space="preserve">terina s modrým květ. dekorem, porcelán, </w:t>
      </w:r>
      <w:proofErr w:type="spellStart"/>
      <w:r>
        <w:t>roz</w:t>
      </w:r>
      <w:proofErr w:type="spellEnd"/>
      <w:r>
        <w:t>: 23x22,5cm, zn. Vídně, kolem roku 1850</w:t>
      </w:r>
      <w:r>
        <w:tab/>
      </w:r>
    </w:p>
    <w:p w:rsidR="006E4AF4" w:rsidRPr="009C59C4" w:rsidRDefault="006E4AF4" w:rsidP="006E4AF4">
      <w:pPr>
        <w:tabs>
          <w:tab w:val="left" w:pos="2835"/>
          <w:tab w:val="left" w:pos="3969"/>
        </w:tabs>
        <w:rPr>
          <w:bCs/>
        </w:rPr>
      </w:pPr>
      <w:r>
        <w:t xml:space="preserve">                                                                              </w:t>
      </w:r>
      <w:r w:rsidRPr="009C59C4">
        <w:t xml:space="preserve"> </w:t>
      </w:r>
    </w:p>
    <w:p w:rsidR="006E4AF4" w:rsidRDefault="006E4AF4" w:rsidP="006E4AF4">
      <w:pPr>
        <w:tabs>
          <w:tab w:val="left" w:pos="2835"/>
          <w:tab w:val="left" w:pos="3969"/>
        </w:tabs>
        <w:rPr>
          <w:b/>
          <w:bCs/>
          <w:sz w:val="24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ab/>
        <w:t xml:space="preserve">          </w:t>
      </w:r>
      <w:r>
        <w:tab/>
        <w:t>UP 9711</w:t>
      </w:r>
      <w:r>
        <w:tab/>
        <w:t xml:space="preserve">miniatura ženy oválná na červeném sametovém pozadí, v černém lakovaném rámečku, malba na porcelánu, 19.- 20. stol., </w:t>
      </w:r>
      <w:proofErr w:type="spellStart"/>
      <w:r>
        <w:t>roz</w:t>
      </w:r>
      <w:proofErr w:type="spellEnd"/>
      <w:r>
        <w:t xml:space="preserve">: 23 x 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</w:p>
    <w:p w:rsidR="006E4AF4" w:rsidRPr="009C59C4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/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ab/>
        <w:t xml:space="preserve">          </w:t>
      </w:r>
      <w:r>
        <w:tab/>
        <w:t>UP 9712</w:t>
      </w:r>
      <w:r>
        <w:tab/>
        <w:t xml:space="preserve">miniatura ženy oválná na červeném sametovém pozadí, v černém lakovaném rámečku, malba na porcelánu, 19. –20. stol., </w:t>
      </w:r>
      <w:proofErr w:type="spellStart"/>
      <w:r>
        <w:t>roz</w:t>
      </w:r>
      <w:proofErr w:type="spellEnd"/>
      <w:r>
        <w:t xml:space="preserve">: 23 x 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</w:p>
    <w:p w:rsidR="006E4AF4" w:rsidRPr="009C59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Pr="00552D55" w:rsidRDefault="006E4AF4" w:rsidP="006E4AF4">
      <w:pPr>
        <w:tabs>
          <w:tab w:val="left" w:pos="2268"/>
          <w:tab w:val="left" w:pos="3969"/>
        </w:tabs>
        <w:ind w:left="3969" w:hanging="3969"/>
      </w:pPr>
      <w:r>
        <w:t>276/71,1-18</w:t>
      </w:r>
      <w:r>
        <w:tab/>
        <w:t xml:space="preserve">         </w:t>
      </w:r>
      <w:r>
        <w:tab/>
        <w:t>UP 6182</w:t>
      </w:r>
      <w:r>
        <w:tab/>
        <w:t xml:space="preserve">12 ks příborů jídelních, 4 lžíce, 4 vidličky, 4 nože, stříbro, ocel, Vídeň po r. </w:t>
      </w:r>
      <w:r w:rsidRPr="00552D55">
        <w:t>1866</w:t>
      </w:r>
    </w:p>
    <w:p w:rsidR="006E4AF4" w:rsidRPr="009C59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265/69</w:t>
      </w:r>
      <w:r>
        <w:tab/>
        <w:t xml:space="preserve">          </w:t>
      </w:r>
      <w:r>
        <w:tab/>
        <w:t>UP 6196</w:t>
      </w:r>
      <w:r>
        <w:tab/>
        <w:t xml:space="preserve">naběračka velká s monogramem A.K., stříbro, Rakousko, 1836, d- </w:t>
      </w:r>
      <w:smartTag w:uri="urn:schemas-microsoft-com:office:smarttags" w:element="metricconverter">
        <w:smartTagPr>
          <w:attr w:name="ProductID" w:val="35 cm"/>
        </w:smartTagPr>
        <w:r>
          <w:t>35 cm</w:t>
        </w:r>
      </w:smartTag>
    </w:p>
    <w:p w:rsidR="006E4AF4" w:rsidRPr="009C59C4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287"/>
        </w:tabs>
        <w:rPr>
          <w:sz w:val="24"/>
        </w:rPr>
      </w:pPr>
    </w:p>
    <w:p w:rsidR="006E4AF4" w:rsidRDefault="006E4AF4" w:rsidP="006E4AF4">
      <w:pPr>
        <w:tabs>
          <w:tab w:val="left" w:pos="2287"/>
        </w:tabs>
        <w:ind w:firstLine="567"/>
      </w:pPr>
    </w:p>
    <w:p w:rsidR="006E4AF4" w:rsidRDefault="006E4AF4" w:rsidP="006E4AF4">
      <w:pPr>
        <w:tabs>
          <w:tab w:val="left" w:pos="2287"/>
        </w:tabs>
      </w:pPr>
      <w:r>
        <w:t>186/83/1230-1250</w:t>
      </w:r>
      <w:r>
        <w:tab/>
        <w:t xml:space="preserve">          </w:t>
      </w:r>
      <w:r>
        <w:tab/>
      </w:r>
      <w:r>
        <w:tab/>
        <w:t xml:space="preserve">         UP 1233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UP1243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1245</w:t>
      </w:r>
      <w:r>
        <w:tab/>
        <w:t>( 6 kusů hlubokých talířů)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1246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1247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1248</w:t>
      </w:r>
    </w:p>
    <w:p w:rsidR="006E4AF4" w:rsidRDefault="006E4AF4" w:rsidP="006E4AF4">
      <w:pPr>
        <w:tabs>
          <w:tab w:val="left" w:pos="2287"/>
        </w:tabs>
      </w:pPr>
    </w:p>
    <w:p w:rsidR="006E4AF4" w:rsidRDefault="006E4AF4" w:rsidP="006E4AF4">
      <w:pPr>
        <w:tabs>
          <w:tab w:val="left" w:pos="2287"/>
        </w:tabs>
      </w:pPr>
      <w:r>
        <w:t>186/83/1341-98</w:t>
      </w:r>
      <w:r>
        <w:tab/>
        <w:t xml:space="preserve">          </w:t>
      </w:r>
      <w:r>
        <w:tab/>
      </w:r>
      <w:r>
        <w:tab/>
        <w:t xml:space="preserve">         UP 1349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1350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1372</w:t>
      </w:r>
      <w:r>
        <w:tab/>
        <w:t>(6 kusů plytkých talířů)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1387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1389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1374</w:t>
      </w:r>
    </w:p>
    <w:p w:rsidR="006E4AF4" w:rsidRDefault="006E4AF4" w:rsidP="006E4AF4">
      <w:pPr>
        <w:tabs>
          <w:tab w:val="left" w:pos="2287"/>
        </w:tabs>
      </w:pPr>
    </w:p>
    <w:p w:rsidR="006E4AF4" w:rsidRDefault="006E4AF4" w:rsidP="006E4AF4">
      <w:pPr>
        <w:tabs>
          <w:tab w:val="left" w:pos="2287"/>
        </w:tabs>
      </w:pPr>
      <w:r>
        <w:t>186/83/1221</w:t>
      </w:r>
      <w:r>
        <w:tab/>
        <w:t xml:space="preserve">          </w:t>
      </w:r>
      <w:r>
        <w:tab/>
      </w:r>
      <w:r>
        <w:tab/>
        <w:t xml:space="preserve">         UP 1221</w:t>
      </w:r>
      <w:r>
        <w:tab/>
        <w:t>mísa oválná, hluboká</w:t>
      </w:r>
    </w:p>
    <w:p w:rsidR="006E4AF4" w:rsidRDefault="006E4AF4" w:rsidP="006E4AF4">
      <w:pPr>
        <w:tabs>
          <w:tab w:val="left" w:pos="2287"/>
        </w:tabs>
      </w:pPr>
      <w:r>
        <w:t>186/83/1225</w:t>
      </w:r>
      <w:r>
        <w:tab/>
        <w:t xml:space="preserve">          </w:t>
      </w:r>
      <w:r>
        <w:tab/>
      </w:r>
      <w:r>
        <w:tab/>
        <w:t xml:space="preserve">         UP 1225</w:t>
      </w:r>
      <w:r>
        <w:tab/>
        <w:t>mísa oválná</w:t>
      </w:r>
    </w:p>
    <w:p w:rsidR="006E4AF4" w:rsidRDefault="006E4AF4" w:rsidP="006E4AF4">
      <w:pPr>
        <w:tabs>
          <w:tab w:val="left" w:pos="2287"/>
        </w:tabs>
      </w:pPr>
      <w:r>
        <w:t>186/83/1405</w:t>
      </w:r>
      <w:r>
        <w:tab/>
        <w:t xml:space="preserve">          </w:t>
      </w:r>
      <w:r>
        <w:tab/>
      </w:r>
      <w:r>
        <w:tab/>
        <w:t xml:space="preserve">         UP 1405</w:t>
      </w:r>
      <w:r>
        <w:tab/>
        <w:t>miska na ovoce, nízká</w:t>
      </w:r>
    </w:p>
    <w:p w:rsidR="006E4AF4" w:rsidRDefault="006E4AF4" w:rsidP="006E4AF4">
      <w:pPr>
        <w:tabs>
          <w:tab w:val="left" w:pos="2287"/>
        </w:tabs>
      </w:pPr>
      <w:r>
        <w:t>186/83/1409</w:t>
      </w:r>
      <w:r>
        <w:tab/>
        <w:t xml:space="preserve">          </w:t>
      </w:r>
      <w:r>
        <w:tab/>
      </w:r>
      <w:r>
        <w:tab/>
        <w:t xml:space="preserve">         UP 1409</w:t>
      </w:r>
      <w:r>
        <w:tab/>
        <w:t>podnos na vysoké noze</w:t>
      </w:r>
    </w:p>
    <w:p w:rsidR="006E4AF4" w:rsidRDefault="006E4AF4" w:rsidP="006E4AF4">
      <w:pPr>
        <w:tabs>
          <w:tab w:val="left" w:pos="2287"/>
        </w:tabs>
      </w:pPr>
      <w:r>
        <w:t>186/83/1432</w:t>
      </w:r>
      <w:r>
        <w:tab/>
        <w:t xml:space="preserve">          </w:t>
      </w:r>
      <w:r>
        <w:tab/>
      </w:r>
      <w:r>
        <w:tab/>
        <w:t xml:space="preserve">         UP 1432</w:t>
      </w:r>
      <w:r>
        <w:tab/>
        <w:t>terina kulatá s dvěma uchy s víkem</w:t>
      </w:r>
    </w:p>
    <w:p w:rsidR="006E4AF4" w:rsidRDefault="006E4AF4" w:rsidP="006E4AF4">
      <w:pPr>
        <w:tabs>
          <w:tab w:val="left" w:pos="2287"/>
        </w:tabs>
        <w:ind w:left="3975" w:hanging="3975"/>
      </w:pPr>
      <w:r>
        <w:t>186/83/1426-31</w:t>
      </w:r>
      <w:r>
        <w:tab/>
        <w:t xml:space="preserve">          </w:t>
      </w:r>
      <w:r>
        <w:tab/>
        <w:t>UP 1426-30</w:t>
      </w:r>
      <w:r>
        <w:tab/>
        <w:t xml:space="preserve"> 5 kusů solniček na nožce </w:t>
      </w:r>
    </w:p>
    <w:p w:rsidR="006E4AF4" w:rsidRDefault="006E4AF4" w:rsidP="006E4AF4">
      <w:pPr>
        <w:tabs>
          <w:tab w:val="left" w:pos="2287"/>
        </w:tabs>
      </w:pPr>
      <w:r>
        <w:t>186/83/1418-25</w:t>
      </w:r>
      <w:r>
        <w:tab/>
        <w:t xml:space="preserve">          </w:t>
      </w:r>
      <w:r>
        <w:tab/>
      </w:r>
      <w:r>
        <w:tab/>
        <w:t xml:space="preserve">         UP 1418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1419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1420</w:t>
      </w:r>
      <w:r>
        <w:tab/>
        <w:t>(6 kusů talířků desertních ve tvaru lastury)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1422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1424</w:t>
      </w:r>
    </w:p>
    <w:p w:rsidR="006E4AF4" w:rsidRDefault="006E4AF4" w:rsidP="006E4AF4">
      <w:pPr>
        <w:tabs>
          <w:tab w:val="left" w:pos="2287"/>
        </w:tabs>
      </w:pPr>
      <w:r>
        <w:tab/>
        <w:t xml:space="preserve">          </w:t>
      </w:r>
      <w:r>
        <w:tab/>
      </w:r>
      <w:r>
        <w:tab/>
        <w:t xml:space="preserve">         UP 1425</w:t>
      </w:r>
    </w:p>
    <w:p w:rsidR="006E4AF4" w:rsidRPr="0053738B" w:rsidRDefault="006E4AF4" w:rsidP="006E4AF4">
      <w:pPr>
        <w:pStyle w:val="Nadpis9"/>
        <w:rPr>
          <w:i w:val="0"/>
        </w:rPr>
      </w:pPr>
      <w:r>
        <w:t xml:space="preserve">                                              </w:t>
      </w:r>
      <w:r>
        <w:tab/>
      </w:r>
      <w:r>
        <w:tab/>
      </w:r>
      <w:r>
        <w:tab/>
        <w:t xml:space="preserve">          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  <w:r w:rsidRPr="00552D55">
        <w:rPr>
          <w:b/>
          <w:sz w:val="24"/>
          <w:szCs w:val="24"/>
          <w:u w:val="single"/>
        </w:rPr>
        <w:t>Černý salonek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3968" w:hanging="4110"/>
      </w:pPr>
      <w:r>
        <w:t>187/83/42</w:t>
      </w:r>
      <w:r>
        <w:tab/>
      </w:r>
      <w:r>
        <w:tab/>
      </w:r>
      <w:r>
        <w:tab/>
        <w:t>UP 3541</w:t>
      </w:r>
      <w:r>
        <w:tab/>
        <w:t>váza, na čtvercové noze, sklo broušené se  zlaceným bronzovým kováním, v- 29 cm, Francie, 19. stol.</w:t>
      </w:r>
    </w:p>
    <w:p w:rsidR="006E4AF4" w:rsidRPr="0053738B" w:rsidRDefault="006E4AF4" w:rsidP="006E4AF4">
      <w:pPr>
        <w:tabs>
          <w:tab w:val="left" w:pos="2835"/>
          <w:tab w:val="left" w:pos="3969"/>
        </w:tabs>
        <w:ind w:left="1701" w:hanging="1843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  </w:t>
      </w:r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3968" w:hanging="4110"/>
      </w:pPr>
      <w:r>
        <w:t>187/83/43</w:t>
      </w:r>
      <w:r>
        <w:tab/>
      </w:r>
      <w:r>
        <w:tab/>
      </w:r>
      <w:r>
        <w:tab/>
        <w:t>UP 3542</w:t>
      </w:r>
      <w:r>
        <w:tab/>
        <w:t>váza, na čtvercové noze, sklo broušené se zlaceným bronzovým kováním, v- 29 cm , Francie, 19. stol.</w:t>
      </w:r>
    </w:p>
    <w:p w:rsidR="006E4AF4" w:rsidRPr="0053738B" w:rsidRDefault="006E4AF4" w:rsidP="006E4AF4">
      <w:pPr>
        <w:tabs>
          <w:tab w:val="left" w:pos="2835"/>
          <w:tab w:val="left" w:pos="3969"/>
        </w:tabs>
        <w:ind w:left="1701" w:hanging="1843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  </w:t>
      </w:r>
    </w:p>
    <w:p w:rsidR="006E4AF4" w:rsidRPr="00552D55" w:rsidRDefault="006E4AF4" w:rsidP="006E4AF4">
      <w:pPr>
        <w:rPr>
          <w:b/>
          <w:sz w:val="24"/>
          <w:szCs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415/73</w:t>
      </w:r>
      <w:r>
        <w:tab/>
        <w:t xml:space="preserve">            </w:t>
      </w:r>
      <w:r>
        <w:tab/>
        <w:t>UP 9703</w:t>
      </w:r>
      <w:r>
        <w:tab/>
        <w:t xml:space="preserve">vějíř se </w:t>
      </w:r>
      <w:proofErr w:type="spellStart"/>
      <w:r>
        <w:t>stylisovaným</w:t>
      </w:r>
      <w:proofErr w:type="spellEnd"/>
      <w:r>
        <w:t xml:space="preserve"> postříbřeným ornamentem po obvodech na něm přilepeno černé peří, na kroužku černý střapec, dřevo, peří, </w:t>
      </w:r>
      <w:proofErr w:type="spellStart"/>
      <w:r>
        <w:t>roz</w:t>
      </w:r>
      <w:proofErr w:type="spellEnd"/>
      <w:r>
        <w:t xml:space="preserve">: d- </w:t>
      </w:r>
      <w:smartTag w:uri="urn:schemas-microsoft-com:office:smarttags" w:element="metricconverter">
        <w:smartTagPr>
          <w:attr w:name="ProductID" w:val="35 cm"/>
        </w:smartTagPr>
        <w:r>
          <w:t>35 cm</w:t>
        </w:r>
      </w:smartTag>
      <w:r>
        <w:t xml:space="preserve">, </w:t>
      </w:r>
    </w:p>
    <w:p w:rsidR="006E4AF4" w:rsidRDefault="006E4AF4" w:rsidP="006E4AF4">
      <w:pPr>
        <w:tabs>
          <w:tab w:val="left" w:pos="2268"/>
          <w:tab w:val="left" w:pos="3969"/>
        </w:tabs>
      </w:pPr>
      <w:r>
        <w:tab/>
      </w:r>
      <w:r>
        <w:tab/>
        <w:t>Čechy, konec 19. stol.</w:t>
      </w:r>
    </w:p>
    <w:p w:rsidR="006E4AF4" w:rsidRPr="0053738B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/>
    <w:p w:rsidR="006E4AF4" w:rsidRPr="00552D55" w:rsidRDefault="006E4AF4" w:rsidP="006E4AF4">
      <w:pPr>
        <w:rPr>
          <w:b/>
          <w:sz w:val="24"/>
          <w:szCs w:val="24"/>
          <w:u w:val="single"/>
        </w:rPr>
      </w:pPr>
      <w:r w:rsidRPr="00552D55">
        <w:rPr>
          <w:b/>
          <w:sz w:val="24"/>
          <w:szCs w:val="24"/>
          <w:u w:val="single"/>
        </w:rPr>
        <w:t xml:space="preserve">Předpokoj </w:t>
      </w:r>
      <w:proofErr w:type="spellStart"/>
      <w:r w:rsidRPr="00552D55">
        <w:rPr>
          <w:b/>
          <w:sz w:val="24"/>
          <w:szCs w:val="24"/>
          <w:u w:val="single"/>
        </w:rPr>
        <w:t>Ottáhalovy</w:t>
      </w:r>
      <w:proofErr w:type="spellEnd"/>
      <w:r w:rsidRPr="00552D55">
        <w:rPr>
          <w:b/>
          <w:sz w:val="24"/>
          <w:szCs w:val="24"/>
          <w:u w:val="single"/>
        </w:rPr>
        <w:t xml:space="preserve"> ložnice</w:t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835"/>
          <w:tab w:val="left" w:pos="3969"/>
        </w:tabs>
        <w:ind w:left="3968" w:hanging="4110"/>
      </w:pPr>
      <w:r>
        <w:t>521/69</w:t>
      </w:r>
      <w:r>
        <w:tab/>
      </w:r>
      <w:r>
        <w:tab/>
      </w:r>
      <w:r>
        <w:tab/>
        <w:t>UP 4463</w:t>
      </w:r>
      <w:r>
        <w:tab/>
        <w:t xml:space="preserve">váza na čtvercové noze, polokulovitá, sklo broušené s bronzovým montováním ve tvaru girland a maskaronů, </w:t>
      </w:r>
      <w:proofErr w:type="spellStart"/>
      <w:r>
        <w:t>roz</w:t>
      </w:r>
      <w:proofErr w:type="spellEnd"/>
      <w:r>
        <w:t>: v- 23cm, Francie, 19. stol.</w:t>
      </w:r>
    </w:p>
    <w:p w:rsidR="006E4AF4" w:rsidRPr="0053738B" w:rsidRDefault="006E4AF4" w:rsidP="006E4AF4">
      <w:pPr>
        <w:tabs>
          <w:tab w:val="left" w:pos="2835"/>
          <w:tab w:val="left" w:pos="3969"/>
        </w:tabs>
        <w:ind w:left="1701" w:hanging="1843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 </w:t>
      </w:r>
    </w:p>
    <w:p w:rsidR="006E4AF4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</w:rPr>
      </w:pPr>
    </w:p>
    <w:p w:rsidR="006E4AF4" w:rsidRDefault="006E4AF4" w:rsidP="006E4AF4">
      <w:pPr>
        <w:tabs>
          <w:tab w:val="left" w:pos="2287"/>
          <w:tab w:val="left" w:pos="3969"/>
        </w:tabs>
        <w:ind w:left="3969" w:hanging="3969"/>
      </w:pPr>
      <w:r>
        <w:t>17/63/21</w:t>
      </w:r>
      <w:r>
        <w:tab/>
        <w:t xml:space="preserve">                     </w:t>
      </w:r>
      <w:r>
        <w:tab/>
        <w:t>UP 8084</w:t>
      </w:r>
      <w:r>
        <w:tab/>
        <w:t xml:space="preserve">vějíř- jako taneční pořádek z 1. slovanského bálu ve Vídni v r. 1861, práce z papíru, Vídeň, 1861, </w:t>
      </w:r>
      <w:proofErr w:type="spellStart"/>
      <w:r>
        <w:t>roz</w:t>
      </w:r>
      <w:proofErr w:type="spellEnd"/>
      <w:r>
        <w:t xml:space="preserve">: 17 x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</w:p>
    <w:p w:rsidR="006E4AF4" w:rsidRPr="0053738B" w:rsidRDefault="006E4AF4" w:rsidP="006E4AF4">
      <w:pPr>
        <w:tabs>
          <w:tab w:val="left" w:pos="2287"/>
          <w:tab w:val="left" w:pos="3969"/>
        </w:tabs>
        <w:ind w:left="1701" w:hanging="1701"/>
        <w:rPr>
          <w:bCs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  <w:u w:val="single"/>
        </w:rPr>
      </w:pPr>
    </w:p>
    <w:p w:rsidR="006E4AF4" w:rsidRDefault="006E4AF4" w:rsidP="006E4AF4">
      <w:pPr>
        <w:rPr>
          <w:b/>
          <w:sz w:val="24"/>
          <w:szCs w:val="24"/>
          <w:u w:val="single"/>
        </w:rPr>
      </w:pPr>
      <w:proofErr w:type="spellStart"/>
      <w:r w:rsidRPr="00552D55">
        <w:rPr>
          <w:b/>
          <w:sz w:val="24"/>
          <w:szCs w:val="24"/>
          <w:u w:val="single"/>
        </w:rPr>
        <w:t>Ottáhalova</w:t>
      </w:r>
      <w:proofErr w:type="spellEnd"/>
      <w:r w:rsidRPr="00552D55">
        <w:rPr>
          <w:b/>
          <w:sz w:val="24"/>
          <w:szCs w:val="24"/>
          <w:u w:val="single"/>
        </w:rPr>
        <w:t xml:space="preserve"> ložnice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</w:p>
    <w:p w:rsidR="006E4AF4" w:rsidRPr="00552D55" w:rsidRDefault="006E4AF4" w:rsidP="006E4AF4"/>
    <w:p w:rsidR="006E4AF4" w:rsidRPr="008D25D3" w:rsidRDefault="006E4AF4" w:rsidP="006E4AF4">
      <w:pPr>
        <w:tabs>
          <w:tab w:val="left" w:pos="2835"/>
          <w:tab w:val="left" w:pos="3969"/>
        </w:tabs>
        <w:rPr>
          <w:b/>
          <w:bCs/>
        </w:rPr>
      </w:pPr>
    </w:p>
    <w:p w:rsidR="006E4AF4" w:rsidRPr="008D25D3" w:rsidRDefault="006E4AF4" w:rsidP="006E4AF4">
      <w:pPr>
        <w:tabs>
          <w:tab w:val="left" w:pos="2835"/>
          <w:tab w:val="left" w:pos="3969"/>
        </w:tabs>
        <w:ind w:left="3969" w:hanging="3969"/>
        <w:rPr>
          <w:b/>
          <w:bCs/>
        </w:rPr>
      </w:pPr>
      <w:r w:rsidRPr="008D25D3">
        <w:t>186/83/945</w:t>
      </w:r>
      <w:r w:rsidRPr="008D25D3">
        <w:tab/>
      </w:r>
      <w:r>
        <w:tab/>
      </w:r>
      <w:r w:rsidRPr="008D25D3">
        <w:t>UP 945</w:t>
      </w:r>
      <w:r w:rsidRPr="008D25D3">
        <w:tab/>
        <w:t>Figurální skupina- Diana s laní, kolem 4 ženské postavy, dítě</w:t>
      </w:r>
      <w:r>
        <w:t xml:space="preserve"> </w:t>
      </w:r>
      <w:r w:rsidRPr="008D25D3">
        <w:t xml:space="preserve">s labutí a orel. Porcelán malovaný, </w:t>
      </w:r>
      <w:proofErr w:type="spellStart"/>
      <w:r w:rsidRPr="008D25D3">
        <w:t>roz</w:t>
      </w:r>
      <w:proofErr w:type="spellEnd"/>
      <w:r w:rsidRPr="008D25D3">
        <w:t xml:space="preserve">: 70 x </w:t>
      </w:r>
      <w:smartTag w:uri="urn:schemas-microsoft-com:office:smarttags" w:element="metricconverter">
        <w:smartTagPr>
          <w:attr w:name="ProductID" w:val="46 cm"/>
        </w:smartTagPr>
        <w:r w:rsidRPr="008D25D3">
          <w:t>46 cm</w:t>
        </w:r>
      </w:smartTag>
      <w:r w:rsidRPr="008D25D3">
        <w:t>, Německo,</w:t>
      </w:r>
      <w:r>
        <w:t xml:space="preserve"> </w:t>
      </w:r>
      <w:proofErr w:type="spellStart"/>
      <w:r>
        <w:t>V</w:t>
      </w:r>
      <w:r w:rsidRPr="008D25D3">
        <w:t>olkstedt</w:t>
      </w:r>
      <w:proofErr w:type="spellEnd"/>
      <w:r w:rsidRPr="008D25D3">
        <w:t xml:space="preserve">, začátek 20. století. (Kopie </w:t>
      </w:r>
      <w:proofErr w:type="spellStart"/>
      <w:r w:rsidRPr="008D25D3">
        <w:t>Kändlerových</w:t>
      </w:r>
      <w:proofErr w:type="spellEnd"/>
      <w:r w:rsidRPr="008D25D3">
        <w:t xml:space="preserve"> skupin)</w:t>
      </w:r>
    </w:p>
    <w:p w:rsidR="006E4AF4" w:rsidRPr="0053738B" w:rsidRDefault="006E4AF4" w:rsidP="006E4AF4">
      <w:pPr>
        <w:pStyle w:val="Nadpis7"/>
        <w:tabs>
          <w:tab w:val="left" w:pos="2835"/>
          <w:tab w:val="left" w:pos="3969"/>
        </w:tabs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Default="006E4AF4" w:rsidP="006E4AF4">
      <w:pPr>
        <w:tabs>
          <w:tab w:val="left" w:pos="2268"/>
          <w:tab w:val="left" w:pos="3969"/>
        </w:tabs>
        <w:rPr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187/83/46</w:t>
      </w:r>
      <w:r>
        <w:tab/>
        <w:t xml:space="preserve">           </w:t>
      </w:r>
      <w:r>
        <w:tab/>
        <w:t>UP 3545</w:t>
      </w:r>
      <w:r>
        <w:tab/>
        <w:t xml:space="preserve">dóza oválná s víkem a zlaceným kováním, sklo, 19. stol., </w:t>
      </w:r>
      <w:proofErr w:type="spellStart"/>
      <w:r>
        <w:t>roz</w:t>
      </w:r>
      <w:proofErr w:type="spellEnd"/>
      <w:r>
        <w:t xml:space="preserve">: 22 x </w:t>
      </w:r>
      <w:smartTag w:uri="urn:schemas-microsoft-com:office:smarttags" w:element="metricconverter">
        <w:smartTagPr>
          <w:attr w:name="ProductID" w:val="10,5 cm"/>
        </w:smartTagPr>
        <w:r>
          <w:t>10,5 cm</w:t>
        </w:r>
      </w:smartTag>
    </w:p>
    <w:p w:rsidR="006E4AF4" w:rsidRDefault="006E4AF4" w:rsidP="006E4AF4">
      <w:pPr>
        <w:tabs>
          <w:tab w:val="left" w:pos="2268"/>
          <w:tab w:val="left" w:pos="3969"/>
        </w:tabs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522/69</w:t>
      </w:r>
      <w:r>
        <w:tab/>
        <w:t xml:space="preserve">          </w:t>
      </w:r>
      <w:r>
        <w:tab/>
        <w:t>UP 4464</w:t>
      </w:r>
      <w:r>
        <w:tab/>
        <w:t xml:space="preserve">dóza ve tvaru poháru na čtvercovém podstavci, bronzové montování, sklo, bronz, 19. stol. Francie, </w:t>
      </w:r>
      <w:proofErr w:type="spellStart"/>
      <w:r>
        <w:t>roz</w:t>
      </w:r>
      <w:proofErr w:type="spellEnd"/>
      <w:r>
        <w:t xml:space="preserve">: v-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</w:p>
    <w:p w:rsidR="006E4AF4" w:rsidRPr="0053738B" w:rsidRDefault="006E4AF4" w:rsidP="006E4AF4">
      <w:pPr>
        <w:tabs>
          <w:tab w:val="left" w:pos="2268"/>
          <w:tab w:val="left" w:pos="3969"/>
        </w:tabs>
      </w:pPr>
      <w:r>
        <w:tab/>
      </w:r>
      <w:r>
        <w:tab/>
      </w:r>
    </w:p>
    <w:p w:rsidR="006E4AF4" w:rsidRPr="008D25D3" w:rsidRDefault="006E4AF4" w:rsidP="006E4AF4">
      <w:pPr>
        <w:tabs>
          <w:tab w:val="left" w:pos="2268"/>
          <w:tab w:val="left" w:pos="3969"/>
        </w:tabs>
        <w:rPr>
          <w:b/>
          <w:sz w:val="24"/>
          <w:szCs w:val="24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187/83/45</w:t>
      </w:r>
      <w:r>
        <w:tab/>
        <w:t xml:space="preserve">        </w:t>
      </w:r>
      <w:r>
        <w:tab/>
        <w:t>UP 3544</w:t>
      </w:r>
      <w:r>
        <w:tab/>
        <w:t xml:space="preserve">dóza oválná- sklo se zlaceným bronzovým kováním s motivem labutí u kašny. V-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Ø </w:t>
      </w:r>
      <w:smartTag w:uri="urn:schemas-microsoft-com:office:smarttags" w:element="metricconverter">
        <w:smartTagPr>
          <w:attr w:name="ProductID" w:val="15 cm"/>
        </w:smartTagPr>
        <w:r>
          <w:t>15 cm</w:t>
        </w:r>
      </w:smartTag>
      <w:r>
        <w:t>, Francie, zač. 19. stol</w:t>
      </w:r>
    </w:p>
    <w:p w:rsidR="006E4AF4" w:rsidRPr="0053738B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</w:t>
      </w:r>
      <w:r>
        <w:tab/>
        <w:t xml:space="preserve">          </w:t>
      </w:r>
    </w:p>
    <w:p w:rsidR="006E4AF4" w:rsidRDefault="006E4AF4" w:rsidP="006E4AF4"/>
    <w:p w:rsidR="006E4AF4" w:rsidRPr="008D25D3" w:rsidRDefault="006E4AF4" w:rsidP="006E4AF4">
      <w:pPr>
        <w:rPr>
          <w:b/>
          <w:sz w:val="24"/>
          <w:szCs w:val="24"/>
          <w:u w:val="single"/>
        </w:rPr>
      </w:pPr>
      <w:r w:rsidRPr="008D25D3">
        <w:rPr>
          <w:b/>
          <w:sz w:val="24"/>
          <w:szCs w:val="24"/>
          <w:u w:val="single"/>
        </w:rPr>
        <w:t>Dětský pokoj</w:t>
      </w:r>
    </w:p>
    <w:p w:rsidR="006E4AF4" w:rsidRPr="008D25D3" w:rsidRDefault="006E4AF4" w:rsidP="006E4AF4">
      <w:r>
        <w:t xml:space="preserve">          </w:t>
      </w:r>
    </w:p>
    <w:p w:rsidR="006E4AF4" w:rsidRDefault="006E4AF4" w:rsidP="006E4AF4"/>
    <w:p w:rsidR="006E4AF4" w:rsidRDefault="006E4AF4" w:rsidP="006E4AF4">
      <w:pPr>
        <w:ind w:left="4020"/>
      </w:pPr>
      <w:r>
        <w:t xml:space="preserve">UP 10268  židle s čalouněným sedadlem- zelený plyš, s prolamovaným opěradlem ledvinového tvaru, 1.pol.19. století, </w:t>
      </w:r>
      <w:proofErr w:type="spellStart"/>
      <w:r>
        <w:t>roz</w:t>
      </w:r>
      <w:proofErr w:type="spellEnd"/>
      <w:r>
        <w:t>: 88x50x49 cm</w:t>
      </w:r>
    </w:p>
    <w:p w:rsidR="006E4AF4" w:rsidRPr="0053738B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</w:t>
      </w:r>
      <w:r>
        <w:tab/>
      </w:r>
    </w:p>
    <w:p w:rsidR="006E4AF4" w:rsidRPr="008D25D3" w:rsidRDefault="006E4AF4" w:rsidP="006E4AF4"/>
    <w:p w:rsidR="006E4AF4" w:rsidRPr="0053738B" w:rsidRDefault="006E4AF4" w:rsidP="006E4AF4">
      <w:pPr>
        <w:pStyle w:val="Nadpis9"/>
        <w:ind w:left="4005"/>
        <w:rPr>
          <w:rFonts w:ascii="Times New Roman" w:hAnsi="Times New Roman" w:cs="Times New Roman"/>
          <w:bCs/>
          <w:i w:val="0"/>
          <w:u w:val="single"/>
        </w:rPr>
      </w:pPr>
      <w:r w:rsidRPr="0053738B">
        <w:rPr>
          <w:rFonts w:ascii="Times New Roman" w:hAnsi="Times New Roman" w:cs="Times New Roman"/>
          <w:bCs/>
          <w:i w:val="0"/>
        </w:rPr>
        <w:t>UP 10267</w:t>
      </w:r>
      <w:r>
        <w:rPr>
          <w:rFonts w:ascii="Times New Roman" w:hAnsi="Times New Roman" w:cs="Times New Roman"/>
          <w:bCs/>
          <w:i w:val="0"/>
        </w:rPr>
        <w:t xml:space="preserve"> </w:t>
      </w:r>
      <w:r w:rsidRPr="0053738B">
        <w:rPr>
          <w:rFonts w:ascii="Times New Roman" w:hAnsi="Times New Roman" w:cs="Times New Roman"/>
          <w:bCs/>
          <w:i w:val="0"/>
        </w:rPr>
        <w:t>židle s čalouněným sedadlem- zelený plyš, s prolamovaným opěradlem</w:t>
      </w:r>
      <w:r>
        <w:rPr>
          <w:rFonts w:ascii="Times New Roman" w:hAnsi="Times New Roman" w:cs="Times New Roman"/>
          <w:bCs/>
          <w:i w:val="0"/>
        </w:rPr>
        <w:t xml:space="preserve"> </w:t>
      </w:r>
      <w:r w:rsidRPr="0053738B">
        <w:rPr>
          <w:rFonts w:ascii="Times New Roman" w:hAnsi="Times New Roman" w:cs="Times New Roman"/>
          <w:i w:val="0"/>
        </w:rPr>
        <w:t xml:space="preserve">ledvinového tvaru, 1.pol.19. století, </w:t>
      </w:r>
      <w:proofErr w:type="spellStart"/>
      <w:r w:rsidRPr="0053738B">
        <w:rPr>
          <w:rFonts w:ascii="Times New Roman" w:hAnsi="Times New Roman" w:cs="Times New Roman"/>
          <w:i w:val="0"/>
        </w:rPr>
        <w:t>roz</w:t>
      </w:r>
      <w:proofErr w:type="spellEnd"/>
      <w:r w:rsidRPr="0053738B">
        <w:rPr>
          <w:rFonts w:ascii="Times New Roman" w:hAnsi="Times New Roman" w:cs="Times New Roman"/>
          <w:i w:val="0"/>
        </w:rPr>
        <w:t>: 96,5x48x43 cm</w:t>
      </w:r>
    </w:p>
    <w:p w:rsidR="006E4AF4" w:rsidRDefault="006E4AF4" w:rsidP="006E4AF4"/>
    <w:p w:rsidR="006E4AF4" w:rsidRDefault="006E4AF4" w:rsidP="006E4AF4">
      <w:r>
        <w:rPr>
          <w:b/>
          <w:bCs/>
          <w:sz w:val="24"/>
          <w:u w:val="single"/>
        </w:rPr>
        <w:t xml:space="preserve">                     </w:t>
      </w:r>
    </w:p>
    <w:p w:rsidR="006E4AF4" w:rsidRDefault="006E4AF4" w:rsidP="006E4AF4">
      <w:pPr>
        <w:tabs>
          <w:tab w:val="left" w:pos="3969"/>
        </w:tabs>
        <w:ind w:left="3969"/>
      </w:pPr>
      <w:r>
        <w:t xml:space="preserve">UP 10269 židle s čalouněným sedadlem- zelený plyš, s opěradlem ve tvaru zdvojené palmety 1.pol.19. století, </w:t>
      </w:r>
      <w:proofErr w:type="spellStart"/>
      <w:r>
        <w:t>roz</w:t>
      </w:r>
      <w:proofErr w:type="spellEnd"/>
      <w:r>
        <w:t>: 89x45x43 cm</w:t>
      </w:r>
    </w:p>
    <w:p w:rsidR="006E4AF4" w:rsidRPr="007444F6" w:rsidRDefault="006E4AF4" w:rsidP="006E4AF4">
      <w:pPr>
        <w:pStyle w:val="Nadpis9"/>
        <w:tabs>
          <w:tab w:val="left" w:pos="2646"/>
        </w:tabs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            </w:t>
      </w:r>
      <w:r>
        <w:tab/>
        <w:t xml:space="preserve">          </w:t>
      </w:r>
    </w:p>
    <w:p w:rsidR="006E4AF4" w:rsidRPr="008D25D3" w:rsidRDefault="006E4AF4" w:rsidP="006E4AF4">
      <w:pPr>
        <w:tabs>
          <w:tab w:val="left" w:pos="3969"/>
        </w:tabs>
      </w:pPr>
    </w:p>
    <w:p w:rsidR="006E4AF4" w:rsidRDefault="006E4AF4" w:rsidP="006E4AF4"/>
    <w:p w:rsidR="006E4AF4" w:rsidRDefault="006E4AF4" w:rsidP="006E4AF4">
      <w:pPr>
        <w:ind w:left="3975"/>
      </w:pPr>
      <w:r>
        <w:t>UP 10349 židle s čalouněným sedadlem- zelený plyš,  opěradlo prolamované ve tvaru lyry a s černou intarsií ve tvaru listu</w:t>
      </w:r>
      <w:r w:rsidR="0003406A">
        <w:t>,</w:t>
      </w:r>
      <w:r>
        <w:t xml:space="preserve"> 1.pol.19. století, </w:t>
      </w:r>
      <w:proofErr w:type="spellStart"/>
      <w:r>
        <w:t>roz</w:t>
      </w:r>
      <w:proofErr w:type="spellEnd"/>
      <w:r>
        <w:t>: 94x47x44 cm</w:t>
      </w:r>
    </w:p>
    <w:p w:rsidR="006E4AF4" w:rsidRPr="007444F6" w:rsidRDefault="006E4AF4" w:rsidP="006E4AF4">
      <w:pPr>
        <w:pStyle w:val="Nadpis9"/>
        <w:rPr>
          <w:i w:val="0"/>
        </w:rPr>
      </w:pPr>
      <w:r>
        <w:t xml:space="preserve">                                                                           </w:t>
      </w:r>
      <w:r>
        <w:tab/>
      </w:r>
    </w:p>
    <w:p w:rsidR="006E4AF4" w:rsidRDefault="006E4AF4" w:rsidP="006E4AF4">
      <w:pPr>
        <w:rPr>
          <w:b/>
          <w:bCs/>
          <w:sz w:val="24"/>
          <w:u w:val="single"/>
        </w:rPr>
      </w:pPr>
    </w:p>
    <w:p w:rsidR="006E4AF4" w:rsidRDefault="006E4AF4" w:rsidP="006E4AF4">
      <w:pPr>
        <w:ind w:left="3945" w:hanging="3210"/>
        <w:rPr>
          <w:sz w:val="24"/>
        </w:rPr>
      </w:pPr>
      <w:r>
        <w:t>365/72</w:t>
      </w:r>
      <w:r>
        <w:rPr>
          <w:sz w:val="24"/>
        </w:rPr>
        <w:t xml:space="preserve">                    </w:t>
      </w:r>
      <w:r>
        <w:rPr>
          <w:sz w:val="24"/>
        </w:rPr>
        <w:tab/>
      </w:r>
      <w:r>
        <w:t>UP 10274</w:t>
      </w:r>
      <w:r>
        <w:rPr>
          <w:sz w:val="24"/>
        </w:rPr>
        <w:t xml:space="preserve"> </w:t>
      </w:r>
      <w:r w:rsidRPr="007444F6">
        <w:t>po</w:t>
      </w:r>
      <w:r>
        <w:t xml:space="preserve">hovka čalouněná se zelenožlutým potahem, hnědé mořené dřevo zdobené na opěradle soustruženými volutovými ozdobami, 19. stol. Čechy, </w:t>
      </w:r>
      <w:proofErr w:type="spellStart"/>
      <w:r>
        <w:t>roz</w:t>
      </w:r>
      <w:proofErr w:type="spellEnd"/>
      <w:r>
        <w:t>: v-</w:t>
      </w:r>
      <w:smartTag w:uri="urn:schemas-microsoft-com:office:smarttags" w:element="metricconverter">
        <w:smartTagPr>
          <w:attr w:name="ProductID" w:val="96 cm"/>
        </w:smartTagPr>
        <w:r>
          <w:t>96 cm</w:t>
        </w:r>
      </w:smartTag>
      <w:r>
        <w:t xml:space="preserve">, d- </w:t>
      </w:r>
      <w:smartTag w:uri="urn:schemas-microsoft-com:office:smarttags" w:element="metricconverter">
        <w:smartTagPr>
          <w:attr w:name="ProductID" w:val="158 cm"/>
        </w:smartTagPr>
        <w:r>
          <w:t>158 cm</w:t>
        </w:r>
      </w:smartTag>
    </w:p>
    <w:p w:rsidR="006E4AF4" w:rsidRPr="007444F6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 xml:space="preserve">                                                               </w:t>
      </w:r>
      <w:r>
        <w:tab/>
      </w:r>
      <w:r>
        <w:tab/>
      </w:r>
    </w:p>
    <w:p w:rsidR="006E4AF4" w:rsidRPr="00552D55" w:rsidRDefault="006E4AF4" w:rsidP="006E4AF4"/>
    <w:p w:rsidR="006E4AF4" w:rsidRDefault="006E4AF4" w:rsidP="006E4AF4">
      <w:r>
        <w:t xml:space="preserve">             122/93</w:t>
      </w:r>
      <w:r>
        <w:tab/>
      </w:r>
      <w:r>
        <w:tab/>
      </w:r>
      <w:r>
        <w:tab/>
      </w:r>
      <w:r>
        <w:tab/>
        <w:t xml:space="preserve">        kočárek</w:t>
      </w:r>
      <w:r w:rsidR="0003406A">
        <w:t xml:space="preserve"> dětský, látka, košatina, kov. k</w:t>
      </w:r>
      <w:r>
        <w:t>onstrukce, 20. století</w:t>
      </w:r>
    </w:p>
    <w:p w:rsidR="006E4AF4" w:rsidRPr="007444F6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</w:t>
      </w:r>
      <w:r w:rsidRPr="007444F6">
        <w:t xml:space="preserve">Cena : </w:t>
      </w:r>
    </w:p>
    <w:p w:rsidR="006E4AF4" w:rsidRPr="007444F6" w:rsidRDefault="006E4AF4" w:rsidP="006E4AF4">
      <w:pPr>
        <w:tabs>
          <w:tab w:val="left" w:pos="2287"/>
          <w:tab w:val="left" w:pos="4536"/>
        </w:tabs>
        <w:ind w:firstLine="567"/>
      </w:pPr>
    </w:p>
    <w:p w:rsidR="006E4AF4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ZH 2807</w:t>
      </w:r>
      <w:r>
        <w:tab/>
        <w:t>selská jizba</w:t>
      </w:r>
    </w:p>
    <w:p w:rsidR="006E4AF4" w:rsidRPr="007444F6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</w:t>
      </w:r>
    </w:p>
    <w:p w:rsidR="006E4AF4" w:rsidRPr="00E60AEE" w:rsidRDefault="006E4AF4" w:rsidP="006E4AF4">
      <w:pPr>
        <w:tabs>
          <w:tab w:val="left" w:pos="2287"/>
          <w:tab w:val="left" w:pos="4536"/>
        </w:tabs>
        <w:ind w:firstLine="567"/>
        <w:rPr>
          <w:b/>
          <w:sz w:val="24"/>
          <w:szCs w:val="24"/>
        </w:rPr>
      </w:pPr>
    </w:p>
    <w:p w:rsidR="006E4AF4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ZH 2810</w:t>
      </w:r>
      <w:r>
        <w:tab/>
        <w:t>kolébka</w:t>
      </w:r>
    </w:p>
    <w:p w:rsidR="006E4AF4" w:rsidRPr="007444F6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</w:t>
      </w:r>
    </w:p>
    <w:p w:rsidR="006E4AF4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ZH 2813</w:t>
      </w:r>
      <w:r>
        <w:tab/>
        <w:t>panenka</w:t>
      </w:r>
    </w:p>
    <w:p w:rsidR="006E4AF4" w:rsidRPr="007444F6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</w:t>
      </w:r>
    </w:p>
    <w:p w:rsidR="006E4AF4" w:rsidRDefault="006E4AF4" w:rsidP="006E4AF4">
      <w:pPr>
        <w:tabs>
          <w:tab w:val="left" w:pos="2287"/>
          <w:tab w:val="left" w:pos="4536"/>
        </w:tabs>
        <w:ind w:firstLine="567"/>
      </w:pPr>
      <w:r>
        <w:tab/>
        <w:t xml:space="preserve">                                 ZH 482</w:t>
      </w:r>
      <w:r>
        <w:tab/>
        <w:t>peřinka</w:t>
      </w:r>
    </w:p>
    <w:p w:rsidR="006E4AF4" w:rsidRPr="007444F6" w:rsidRDefault="006E4AF4" w:rsidP="006E4AF4">
      <w:pPr>
        <w:tabs>
          <w:tab w:val="left" w:pos="2287"/>
          <w:tab w:val="left" w:pos="4536"/>
        </w:tabs>
        <w:ind w:firstLine="567"/>
      </w:pPr>
      <w:r w:rsidRPr="00766342">
        <w:rPr>
          <w:b/>
        </w:rPr>
        <w:tab/>
      </w:r>
      <w:r>
        <w:rPr>
          <w:b/>
        </w:rPr>
        <w:t xml:space="preserve">                                 </w:t>
      </w:r>
    </w:p>
    <w:p w:rsidR="006E4AF4" w:rsidRDefault="006E4AF4" w:rsidP="006E4AF4">
      <w:pPr>
        <w:tabs>
          <w:tab w:val="left" w:pos="2287"/>
          <w:tab w:val="left" w:pos="4536"/>
        </w:tabs>
        <w:ind w:firstLine="567"/>
        <w:rPr>
          <w:b/>
          <w:sz w:val="24"/>
          <w:szCs w:val="24"/>
        </w:rPr>
      </w:pPr>
    </w:p>
    <w:p w:rsidR="006E4AF4" w:rsidRPr="00766342" w:rsidRDefault="006E4AF4" w:rsidP="006E4AF4">
      <w:pPr>
        <w:tabs>
          <w:tab w:val="left" w:pos="2287"/>
          <w:tab w:val="left" w:pos="3969"/>
        </w:tabs>
        <w:ind w:left="1701" w:hanging="1701"/>
        <w:rPr>
          <w:b/>
          <w:bCs/>
          <w:sz w:val="24"/>
          <w:u w:val="single"/>
        </w:rPr>
      </w:pPr>
      <w:r w:rsidRPr="00766342">
        <w:rPr>
          <w:b/>
          <w:bCs/>
          <w:sz w:val="24"/>
          <w:u w:val="single"/>
        </w:rPr>
        <w:t>Točité schodiště</w:t>
      </w:r>
    </w:p>
    <w:p w:rsidR="006E4AF4" w:rsidRPr="00552D55" w:rsidRDefault="006E4AF4" w:rsidP="006E4AF4">
      <w:pPr>
        <w:tabs>
          <w:tab w:val="left" w:pos="2835"/>
          <w:tab w:val="left" w:pos="3969"/>
        </w:tabs>
        <w:ind w:left="1701" w:hanging="1843"/>
        <w:rPr>
          <w:b/>
          <w:bCs/>
          <w:sz w:val="24"/>
        </w:rPr>
      </w:pP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68"/>
          <w:tab w:val="left" w:pos="3969"/>
        </w:tabs>
        <w:ind w:left="3969" w:hanging="3969"/>
      </w:pPr>
      <w:r>
        <w:t>186/83/1785</w:t>
      </w:r>
      <w:r>
        <w:tab/>
      </w:r>
      <w:r>
        <w:tab/>
        <w:t>UP 1785</w:t>
      </w:r>
      <w:r>
        <w:tab/>
        <w:t xml:space="preserve">plastika dvou honících psů na oválném podstavci, novodobá, 1.pol.20. stol., kamenina s béžovou polevou, </w:t>
      </w:r>
      <w:proofErr w:type="spellStart"/>
      <w:r>
        <w:t>roz</w:t>
      </w:r>
      <w:proofErr w:type="spellEnd"/>
      <w:r>
        <w:t xml:space="preserve">: 35 x </w:t>
      </w:r>
      <w:smartTag w:uri="urn:schemas-microsoft-com:office:smarttags" w:element="metricconverter">
        <w:smartTagPr>
          <w:attr w:name="ProductID" w:val="19 cm"/>
        </w:smartTagPr>
        <w:r>
          <w:t>19 cm</w:t>
        </w:r>
      </w:smartTag>
      <w:r>
        <w:tab/>
      </w:r>
    </w:p>
    <w:p w:rsidR="006E4AF4" w:rsidRDefault="006E4AF4" w:rsidP="006E4AF4">
      <w:pPr>
        <w:tabs>
          <w:tab w:val="left" w:pos="2268"/>
          <w:tab w:val="left" w:pos="396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6E4AF4" w:rsidRDefault="006E4AF4" w:rsidP="006E4AF4">
      <w:pPr>
        <w:pStyle w:val="Zkladntextodsazen3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Zámecká kaple </w:t>
      </w:r>
    </w:p>
    <w:p w:rsidR="006E4AF4" w:rsidRDefault="006E4AF4" w:rsidP="006E4AF4">
      <w:pPr>
        <w:pStyle w:val="Zkladntextodsazen3"/>
        <w:ind w:firstLine="0"/>
        <w:rPr>
          <w:b/>
          <w:bCs/>
          <w:sz w:val="24"/>
          <w:u w:val="single"/>
        </w:rPr>
      </w:pPr>
    </w:p>
    <w:p w:rsidR="006E4AF4" w:rsidRDefault="006E4AF4" w:rsidP="006E4AF4">
      <w:pPr>
        <w:tabs>
          <w:tab w:val="left" w:pos="2287"/>
          <w:tab w:val="left" w:pos="3969"/>
        </w:tabs>
        <w:ind w:left="1701" w:hanging="1701"/>
        <w:rPr>
          <w:b/>
          <w:bCs/>
          <w:sz w:val="24"/>
          <w:u w:val="single"/>
        </w:rPr>
      </w:pPr>
    </w:p>
    <w:p w:rsidR="006E4AF4" w:rsidRPr="00766342" w:rsidRDefault="006E4AF4" w:rsidP="006E4AF4">
      <w:pPr>
        <w:tabs>
          <w:tab w:val="left" w:pos="2287"/>
          <w:tab w:val="left" w:pos="3969"/>
        </w:tabs>
        <w:ind w:left="3969" w:hanging="3969"/>
      </w:pPr>
      <w:r>
        <w:t>27/63/8</w:t>
      </w:r>
      <w:r>
        <w:tab/>
      </w:r>
      <w:r>
        <w:tab/>
        <w:t xml:space="preserve">plastika stojícího anděla, dřevořezba opatřená křídovým                     nátěrem, poškozeno, </w:t>
      </w:r>
      <w:r w:rsidRPr="00766342">
        <w:t xml:space="preserve">18. stol., Morava, </w:t>
      </w:r>
      <w:proofErr w:type="spellStart"/>
      <w:r w:rsidRPr="00766342">
        <w:t>roz</w:t>
      </w:r>
      <w:proofErr w:type="spellEnd"/>
      <w:r w:rsidRPr="00766342">
        <w:t xml:space="preserve">: </w:t>
      </w:r>
      <w:smartTag w:uri="urn:schemas-microsoft-com:office:smarttags" w:element="metricconverter">
        <w:smartTagPr>
          <w:attr w:name="ProductID" w:val="150 cm"/>
        </w:smartTagPr>
        <w:r w:rsidRPr="00766342">
          <w:t>150 cm</w:t>
        </w:r>
      </w:smartTag>
    </w:p>
    <w:p w:rsidR="006E4AF4" w:rsidRPr="007B442F" w:rsidRDefault="006E4AF4" w:rsidP="006E4AF4">
      <w:pPr>
        <w:pStyle w:val="Nadpis9"/>
        <w:rPr>
          <w:rFonts w:ascii="Times New Roman" w:hAnsi="Times New Roman" w:cs="Times New Roman"/>
          <w:i w:val="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6E4AF4" w:rsidRPr="007B442F" w:rsidRDefault="006E4AF4" w:rsidP="006E4AF4">
      <w:pPr>
        <w:tabs>
          <w:tab w:val="left" w:pos="2287"/>
        </w:tabs>
        <w:ind w:firstLine="567"/>
      </w:pPr>
    </w:p>
    <w:p w:rsidR="006E4AF4" w:rsidRPr="007B442F" w:rsidRDefault="006E4AF4" w:rsidP="006E4AF4">
      <w:pPr>
        <w:tabs>
          <w:tab w:val="left" w:pos="2287"/>
          <w:tab w:val="left" w:pos="3969"/>
        </w:tabs>
        <w:ind w:left="3969" w:hanging="3969"/>
      </w:pPr>
      <w:r w:rsidRPr="007B442F">
        <w:t>27/63/9</w:t>
      </w:r>
      <w:r w:rsidRPr="007B442F">
        <w:tab/>
      </w:r>
      <w:r w:rsidRPr="007B442F">
        <w:tab/>
        <w:t xml:space="preserve">plastika stojícího anděla, dřevořezba opatřená křídovým nátěrem, poškozeno, 18. stol., Morava, </w:t>
      </w:r>
      <w:proofErr w:type="spellStart"/>
      <w:r w:rsidRPr="007B442F">
        <w:t>roz</w:t>
      </w:r>
      <w:proofErr w:type="spellEnd"/>
      <w:r w:rsidRPr="007B442F">
        <w:t xml:space="preserve">: v- </w:t>
      </w:r>
      <w:smartTag w:uri="urn:schemas-microsoft-com:office:smarttags" w:element="metricconverter">
        <w:smartTagPr>
          <w:attr w:name="ProductID" w:val="144 cm"/>
        </w:smartTagPr>
        <w:r w:rsidRPr="007B442F">
          <w:t>144 cm</w:t>
        </w:r>
      </w:smartTag>
    </w:p>
    <w:p w:rsidR="006E4AF4" w:rsidRPr="007B442F" w:rsidRDefault="006E4AF4" w:rsidP="006E4AF4"/>
    <w:p w:rsidR="006E4AF4" w:rsidRDefault="006E4AF4" w:rsidP="006E4AF4">
      <w:pPr>
        <w:rPr>
          <w:b/>
          <w:sz w:val="24"/>
          <w:szCs w:val="24"/>
          <w:u w:val="single"/>
        </w:rPr>
      </w:pPr>
      <w:r w:rsidRPr="00766342">
        <w:rPr>
          <w:b/>
          <w:sz w:val="24"/>
          <w:szCs w:val="24"/>
          <w:u w:val="single"/>
        </w:rPr>
        <w:t>Oblouk –Jižní křídlo</w:t>
      </w:r>
    </w:p>
    <w:p w:rsidR="006E4AF4" w:rsidRDefault="006E4AF4" w:rsidP="006E4AF4">
      <w:pPr>
        <w:rPr>
          <w:b/>
          <w:sz w:val="24"/>
          <w:szCs w:val="24"/>
          <w:u w:val="single"/>
        </w:rPr>
      </w:pP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P 6645 Plynový průtokový ohřívač, </w:t>
      </w:r>
      <w:proofErr w:type="spellStart"/>
      <w:r>
        <w:rPr>
          <w:rFonts w:ascii="AT*Palm Springs" w:hAnsi="AT*Palm Springs"/>
        </w:rPr>
        <w:t>zn.Karma</w:t>
      </w:r>
      <w:proofErr w:type="spellEnd"/>
      <w:r>
        <w:rPr>
          <w:rFonts w:ascii="AT*Palm Springs" w:hAnsi="AT*Palm Springs"/>
        </w:rPr>
        <w:t xml:space="preserve">, výrobce:                                   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Karel Macháček, Český Brod, 20. – 30. léta 20. století,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chromovaný plech, železo, mosaz, porcelán, </w:t>
      </w:r>
      <w:proofErr w:type="spellStart"/>
      <w:r>
        <w:rPr>
          <w:rFonts w:ascii="AT*Palm Springs" w:hAnsi="AT*Palm Springs"/>
        </w:rPr>
        <w:t>roz</w:t>
      </w:r>
      <w:proofErr w:type="spellEnd"/>
      <w:r>
        <w:rPr>
          <w:rFonts w:ascii="AT*Palm Springs" w:hAnsi="AT*Palm Springs"/>
        </w:rPr>
        <w:t xml:space="preserve">: š- </w:t>
      </w:r>
      <w:smartTag w:uri="urn:schemas-microsoft-com:office:smarttags" w:element="metricconverter">
        <w:smartTagPr>
          <w:attr w:name="ProductID" w:val="65 cm"/>
        </w:smartTagPr>
        <w:r>
          <w:rPr>
            <w:rFonts w:ascii="AT*Palm Springs" w:hAnsi="AT*Palm Springs"/>
          </w:rPr>
          <w:t>65 cm</w:t>
        </w:r>
      </w:smartTag>
      <w:r>
        <w:rPr>
          <w:rFonts w:ascii="AT*Palm Springs" w:hAnsi="AT*Palm Springs"/>
        </w:rPr>
        <w:t xml:space="preserve">, hl-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25 </w:t>
      </w:r>
      <w:proofErr w:type="spellStart"/>
      <w:r>
        <w:rPr>
          <w:rFonts w:ascii="AT*Palm Springs" w:hAnsi="AT*Palm Springs"/>
        </w:rPr>
        <w:t>cmv</w:t>
      </w:r>
      <w:proofErr w:type="spellEnd"/>
      <w:r>
        <w:rPr>
          <w:rFonts w:ascii="AT*Palm Springs" w:hAnsi="AT*Palm Springs"/>
        </w:rPr>
        <w:t>- 110cm</w:t>
      </w:r>
    </w:p>
    <w:p w:rsidR="006E4AF4" w:rsidRPr="007B442F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     </w:t>
      </w:r>
    </w:p>
    <w:p w:rsidR="006E4AF4" w:rsidRPr="00DB526D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  <w:b/>
        </w:rPr>
      </w:pPr>
      <w:r>
        <w:rPr>
          <w:rFonts w:ascii="AT*Palm Springs" w:hAnsi="AT*Palm Springs"/>
          <w:b/>
        </w:rPr>
        <w:t xml:space="preserve"> </w:t>
      </w:r>
    </w:p>
    <w:p w:rsidR="006E4AF4" w:rsidRDefault="006E4AF4" w:rsidP="006E4AF4">
      <w:pPr>
        <w:tabs>
          <w:tab w:val="left" w:pos="1701"/>
          <w:tab w:val="left" w:pos="3261"/>
        </w:tabs>
        <w:ind w:left="3540"/>
        <w:rPr>
          <w:rFonts w:ascii="AT*Palm Springs" w:hAnsi="AT*Palm Springs"/>
        </w:rPr>
      </w:pPr>
      <w:r>
        <w:rPr>
          <w:rFonts w:ascii="AT*Palm Springs" w:hAnsi="AT*Palm Springs"/>
        </w:rPr>
        <w:t xml:space="preserve">          E (výr. č. 2028 II) Porcelánová hygienická mísa (bidet) na      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čtyřnohém podstavci s víkem, 1. polovina 20.století, porcelán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zn. </w:t>
      </w:r>
      <w:proofErr w:type="spellStart"/>
      <w:r>
        <w:rPr>
          <w:rFonts w:ascii="AT*Palm Springs" w:hAnsi="AT*Palm Springs"/>
        </w:rPr>
        <w:t>Wilhelmsburg</w:t>
      </w:r>
      <w:proofErr w:type="spellEnd"/>
      <w:r>
        <w:rPr>
          <w:rFonts w:ascii="AT*Palm Springs" w:hAnsi="AT*Palm Springs"/>
        </w:rPr>
        <w:t xml:space="preserve">, bíle natřená litina, smaltovaný plech, </w:t>
      </w:r>
      <w:proofErr w:type="spellStart"/>
      <w:r>
        <w:rPr>
          <w:rFonts w:ascii="AT*Palm Springs" w:hAnsi="AT*Palm Springs"/>
        </w:rPr>
        <w:t>roz</w:t>
      </w:r>
      <w:proofErr w:type="spellEnd"/>
      <w:r>
        <w:rPr>
          <w:rFonts w:ascii="AT*Palm Springs" w:hAnsi="AT*Palm Springs"/>
        </w:rPr>
        <w:t xml:space="preserve">: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d- </w:t>
      </w:r>
      <w:smartTag w:uri="urn:schemas-microsoft-com:office:smarttags" w:element="metricconverter">
        <w:smartTagPr>
          <w:attr w:name="ProductID" w:val="51 cm"/>
        </w:smartTagPr>
        <w:r>
          <w:rPr>
            <w:rFonts w:ascii="AT*Palm Springs" w:hAnsi="AT*Palm Springs"/>
          </w:rPr>
          <w:t>51 cm</w:t>
        </w:r>
      </w:smartTag>
      <w:r>
        <w:rPr>
          <w:rFonts w:ascii="AT*Palm Springs" w:hAnsi="AT*Palm Springs"/>
        </w:rPr>
        <w:t xml:space="preserve">, š- </w:t>
      </w:r>
      <w:smartTag w:uri="urn:schemas-microsoft-com:office:smarttags" w:element="metricconverter">
        <w:smartTagPr>
          <w:attr w:name="ProductID" w:val="39 cm"/>
        </w:smartTagPr>
        <w:r>
          <w:rPr>
            <w:rFonts w:ascii="AT*Palm Springs" w:hAnsi="AT*Palm Springs"/>
          </w:rPr>
          <w:t>39 cm</w:t>
        </w:r>
      </w:smartTag>
      <w:r>
        <w:rPr>
          <w:rFonts w:ascii="AT*Palm Springs" w:hAnsi="AT*Palm Springs"/>
        </w:rPr>
        <w:t>, v- 49cm</w:t>
      </w:r>
    </w:p>
    <w:p w:rsidR="006E4AF4" w:rsidRPr="007B442F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     </w:t>
      </w:r>
    </w:p>
    <w:p w:rsidR="006E4AF4" w:rsidRDefault="006E4AF4" w:rsidP="006E4AF4">
      <w:pPr>
        <w:tabs>
          <w:tab w:val="left" w:pos="1701"/>
          <w:tab w:val="left" w:pos="3261"/>
        </w:tabs>
      </w:pP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 xml:space="preserve">                                     </w:t>
      </w:r>
      <w:r>
        <w:rPr>
          <w:rFonts w:ascii="AT*Palm Springs" w:hAnsi="AT*Palm Springs"/>
        </w:rPr>
        <w:tab/>
        <w:t xml:space="preserve">               E – 5124 kolovrat</w:t>
      </w:r>
    </w:p>
    <w:p w:rsidR="006E4AF4" w:rsidRPr="007B442F" w:rsidRDefault="006E4AF4" w:rsidP="006E4AF4">
      <w:pPr>
        <w:tabs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  <w:t xml:space="preserve">              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  <w:t xml:space="preserve">   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E -5165 židle</w:t>
      </w:r>
    </w:p>
    <w:p w:rsidR="006E4AF4" w:rsidRPr="007B442F" w:rsidRDefault="006E4AF4" w:rsidP="006E4AF4">
      <w:pPr>
        <w:tabs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  <w:t xml:space="preserve">              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  <w:t xml:space="preserve">   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          E – 7447 malba na skle</w:t>
      </w:r>
    </w:p>
    <w:p w:rsidR="006E4AF4" w:rsidRPr="007B442F" w:rsidRDefault="006E4AF4" w:rsidP="006E4AF4">
      <w:pPr>
        <w:tabs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  <w:t xml:space="preserve">               </w:t>
      </w:r>
    </w:p>
    <w:p w:rsidR="006E4AF4" w:rsidRDefault="006E4AF4" w:rsidP="006E4AF4">
      <w:pPr>
        <w:tabs>
          <w:tab w:val="left" w:pos="1701"/>
          <w:tab w:val="left" w:pos="3261"/>
        </w:tabs>
        <w:rPr>
          <w:rFonts w:ascii="AT*Palm Springs" w:hAnsi="AT*Palm Springs"/>
          <w:b/>
        </w:rPr>
      </w:pPr>
    </w:p>
    <w:p w:rsidR="006E4AF4" w:rsidRPr="00916199" w:rsidRDefault="00C91B93" w:rsidP="006E4AF4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5577840" cy="0"/>
                <wp:effectExtent l="9525" t="12700" r="1333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1F67" id="Line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4pt" to="44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Z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nT0/z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" o:allowincell="f"/>
            </w:pict>
          </mc:Fallback>
        </mc:AlternateContent>
      </w:r>
      <w:r w:rsidR="006E4AF4" w:rsidRPr="00916199">
        <w:rPr>
          <w:b/>
          <w:sz w:val="22"/>
          <w:szCs w:val="22"/>
        </w:rPr>
        <w:t>Celkem:</w:t>
      </w:r>
      <w:r w:rsidR="006E4AF4">
        <w:rPr>
          <w:b/>
          <w:sz w:val="22"/>
          <w:szCs w:val="22"/>
        </w:rPr>
        <w:t xml:space="preserve"> </w:t>
      </w:r>
      <w:r w:rsidR="006E4AF4" w:rsidRPr="00916199">
        <w:rPr>
          <w:b/>
          <w:sz w:val="22"/>
          <w:szCs w:val="22"/>
        </w:rPr>
        <w:t xml:space="preserve"> </w:t>
      </w:r>
      <w:r w:rsidR="006E4AF4">
        <w:rPr>
          <w:b/>
          <w:sz w:val="22"/>
          <w:szCs w:val="22"/>
        </w:rPr>
        <w:t xml:space="preserve"> </w:t>
      </w:r>
      <w:r w:rsidR="006E4AF4" w:rsidRPr="005333C6">
        <w:rPr>
          <w:b/>
          <w:sz w:val="22"/>
          <w:szCs w:val="22"/>
        </w:rPr>
        <w:t>14</w:t>
      </w:r>
      <w:r w:rsidR="00126CCB">
        <w:rPr>
          <w:b/>
          <w:sz w:val="22"/>
          <w:szCs w:val="22"/>
        </w:rPr>
        <w:t>6</w:t>
      </w:r>
      <w:r w:rsidR="006E4AF4" w:rsidRPr="005333C6">
        <w:rPr>
          <w:b/>
          <w:sz w:val="22"/>
          <w:szCs w:val="22"/>
        </w:rPr>
        <w:t xml:space="preserve">  ks</w:t>
      </w:r>
      <w:r w:rsidR="006E4AF4" w:rsidRPr="007B442F">
        <w:rPr>
          <w:b/>
          <w:color w:val="FF0000"/>
          <w:sz w:val="22"/>
          <w:szCs w:val="22"/>
        </w:rPr>
        <w:tab/>
      </w:r>
      <w:r w:rsidR="006E4AF4" w:rsidRPr="00916199">
        <w:rPr>
          <w:b/>
          <w:sz w:val="22"/>
          <w:szCs w:val="22"/>
        </w:rPr>
        <w:tab/>
      </w:r>
      <w:r w:rsidR="006E4AF4" w:rsidRPr="00916199">
        <w:rPr>
          <w:b/>
          <w:sz w:val="22"/>
          <w:szCs w:val="22"/>
        </w:rPr>
        <w:tab/>
      </w:r>
      <w:r w:rsidR="006E4AF4" w:rsidRPr="00916199">
        <w:rPr>
          <w:b/>
          <w:sz w:val="22"/>
          <w:szCs w:val="22"/>
        </w:rPr>
        <w:tab/>
      </w:r>
      <w:r w:rsidR="006E4AF4" w:rsidRPr="00916199">
        <w:rPr>
          <w:b/>
          <w:sz w:val="22"/>
          <w:szCs w:val="22"/>
        </w:rPr>
        <w:tab/>
      </w:r>
      <w:r w:rsidR="006E4AF4" w:rsidRPr="00916199">
        <w:rPr>
          <w:b/>
          <w:sz w:val="22"/>
          <w:szCs w:val="22"/>
        </w:rPr>
        <w:tab/>
      </w:r>
    </w:p>
    <w:p w:rsidR="006E4AF4" w:rsidRPr="004255DB" w:rsidRDefault="006E4AF4" w:rsidP="006E4AF4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6E4AF4" w:rsidRPr="004255DB" w:rsidRDefault="006E4AF4" w:rsidP="006E4AF4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Finanční hodnota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všech </w:t>
      </w:r>
      <w:r w:rsidRPr="004255DB">
        <w:rPr>
          <w:sz w:val="22"/>
          <w:szCs w:val="22"/>
        </w:rPr>
        <w:t xml:space="preserve">předmětů výpůjčky </w:t>
      </w:r>
      <w:r w:rsidRPr="00030402">
        <w:rPr>
          <w:sz w:val="22"/>
          <w:szCs w:val="22"/>
        </w:rPr>
        <w:t xml:space="preserve">činí </w:t>
      </w:r>
      <w:r w:rsidRPr="000304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</w:p>
    <w:p w:rsidR="006E4AF4" w:rsidRPr="004255DB" w:rsidRDefault="006E4AF4" w:rsidP="006E4A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III. Doba výpůjčky</w:t>
      </w:r>
    </w:p>
    <w:p w:rsidR="006E4AF4" w:rsidRPr="004255DB" w:rsidRDefault="006E4AF4" w:rsidP="006E4AF4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 </w:t>
      </w:r>
      <w:r>
        <w:rPr>
          <w:b/>
          <w:sz w:val="22"/>
          <w:szCs w:val="22"/>
        </w:rPr>
        <w:t>1. 1. 20</w:t>
      </w:r>
      <w:r w:rsidR="0003406A">
        <w:rPr>
          <w:b/>
          <w:sz w:val="22"/>
          <w:szCs w:val="22"/>
        </w:rPr>
        <w:t>17</w:t>
      </w:r>
      <w:r w:rsidRPr="004255DB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31. 12. 201</w:t>
      </w:r>
      <w:r w:rsidR="0003406A">
        <w:rPr>
          <w:b/>
          <w:sz w:val="22"/>
          <w:szCs w:val="22"/>
        </w:rPr>
        <w:t>7</w:t>
      </w:r>
    </w:p>
    <w:p w:rsidR="006E4AF4" w:rsidRPr="000A30EA" w:rsidRDefault="006E4AF4" w:rsidP="006E4AF4">
      <w:pPr>
        <w:numPr>
          <w:ilvl w:val="0"/>
          <w:numId w:val="2"/>
        </w:numPr>
        <w:spacing w:after="120"/>
        <w:jc w:val="both"/>
        <w:rPr>
          <w:b/>
          <w:color w:val="000000" w:themeColor="text1"/>
          <w:sz w:val="22"/>
          <w:szCs w:val="22"/>
        </w:rPr>
      </w:pPr>
      <w:r w:rsidRPr="000A30EA">
        <w:rPr>
          <w:b/>
          <w:color w:val="000000" w:themeColor="text1"/>
          <w:sz w:val="22"/>
          <w:szCs w:val="22"/>
        </w:rPr>
        <w:t>Vypůjčiteli byly předměty výpůjčky předány dne 1. 1. 201</w:t>
      </w:r>
      <w:r w:rsidR="000A30EA" w:rsidRPr="000A30EA">
        <w:rPr>
          <w:b/>
          <w:color w:val="000000" w:themeColor="text1"/>
          <w:sz w:val="22"/>
          <w:szCs w:val="22"/>
        </w:rPr>
        <w:t>4</w:t>
      </w:r>
      <w:r w:rsidRPr="000A30EA">
        <w:rPr>
          <w:b/>
          <w:color w:val="000000" w:themeColor="text1"/>
          <w:sz w:val="22"/>
          <w:szCs w:val="22"/>
        </w:rPr>
        <w:t xml:space="preserve"> na základě smlouvy o výpůjčce číslo 1810/96/2013 ze dne 12. 12. 2013.</w:t>
      </w:r>
    </w:p>
    <w:p w:rsidR="006E4AF4" w:rsidRPr="00030402" w:rsidRDefault="006E4AF4" w:rsidP="006E4A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O zpětném navrácení předmětů výpůjčky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:rsidR="006E4AF4" w:rsidRDefault="006E4AF4" w:rsidP="006E4AF4">
      <w:pPr>
        <w:spacing w:after="120"/>
        <w:ind w:left="284"/>
        <w:jc w:val="both"/>
        <w:rPr>
          <w:sz w:val="22"/>
          <w:szCs w:val="22"/>
        </w:rPr>
      </w:pPr>
    </w:p>
    <w:p w:rsidR="006E4AF4" w:rsidRDefault="006E4AF4" w:rsidP="006E4AF4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IV. Účel výpůjčky</w:t>
      </w:r>
    </w:p>
    <w:p w:rsidR="006E4AF4" w:rsidRPr="005D6515" w:rsidRDefault="006E4AF4" w:rsidP="006E4AF4">
      <w:pPr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B2668C">
        <w:rPr>
          <w:sz w:val="22"/>
          <w:szCs w:val="22"/>
        </w:rPr>
        <w:t xml:space="preserve">Vypůjčitel je oprávněn předměty výpůjčky užívat za účelem </w:t>
      </w:r>
      <w:r>
        <w:rPr>
          <w:sz w:val="22"/>
          <w:szCs w:val="22"/>
        </w:rPr>
        <w:t xml:space="preserve">výstavním: </w:t>
      </w:r>
      <w:r>
        <w:rPr>
          <w:b/>
          <w:sz w:val="22"/>
          <w:szCs w:val="22"/>
        </w:rPr>
        <w:t>Expozice</w:t>
      </w:r>
      <w:r w:rsidRPr="005D6515">
        <w:rPr>
          <w:b/>
          <w:sz w:val="22"/>
          <w:szCs w:val="22"/>
        </w:rPr>
        <w:t xml:space="preserve"> na zámku Náměšť na Hané</w:t>
      </w:r>
    </w:p>
    <w:p w:rsidR="006E4AF4" w:rsidRPr="004255DB" w:rsidRDefault="006E4AF4" w:rsidP="006E4A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V. Práva a povinnosti vypůjčitele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užívat předměty výpůjčky pouze za účelem uvedeným v čl. IV této smlouvy. 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zničení, ztráty či odcizení předmětů vý</w:t>
      </w:r>
      <w:r>
        <w:rPr>
          <w:sz w:val="22"/>
          <w:szCs w:val="22"/>
        </w:rPr>
        <w:t>půjčky je vypůjčitel povinen neprodleně nejpozději však následující pracovní den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>
        <w:rPr>
          <w:sz w:val="22"/>
          <w:szCs w:val="22"/>
        </w:rPr>
        <w:t>srek@vmo.cz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nesmí bez předchozího souhlasu přenechat předměty výpůjčky </w:t>
      </w:r>
      <w:r w:rsidRPr="00030402">
        <w:rPr>
          <w:sz w:val="22"/>
          <w:szCs w:val="22"/>
        </w:rPr>
        <w:t>jiné osobě</w:t>
      </w:r>
      <w:r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>k užívání.</w:t>
      </w:r>
    </w:p>
    <w:p w:rsidR="006E4AF4" w:rsidRPr="00030402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předměty</w:t>
      </w:r>
      <w:r>
        <w:rPr>
          <w:sz w:val="22"/>
          <w:szCs w:val="22"/>
        </w:rPr>
        <w:t xml:space="preserve"> výpůjčky vrátit jakmile je</w:t>
      </w:r>
      <w:r w:rsidRPr="004255DB">
        <w:rPr>
          <w:sz w:val="22"/>
          <w:szCs w:val="22"/>
        </w:rPr>
        <w:t xml:space="preserve"> nepotřebuje, nejpozději však do konce stanovené doby výpůjčky</w:t>
      </w:r>
      <w:r w:rsidRPr="00030402">
        <w:rPr>
          <w:sz w:val="22"/>
          <w:szCs w:val="22"/>
        </w:rPr>
        <w:t xml:space="preserve">. Vypůjčitel je povinen předměty výpůjčky vrátit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také v případě ukončení smlouvy ve smyslu čl. IX. odst. 1. této smlouvy. </w:t>
      </w:r>
    </w:p>
    <w:p w:rsidR="006E4AF4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Předměty budou umístěny v prostředí odpovídajícím jejich stavu a významu.</w:t>
      </w:r>
    </w:p>
    <w:p w:rsidR="006E4AF4" w:rsidRPr="00504C6D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504C6D">
        <w:rPr>
          <w:sz w:val="22"/>
          <w:szCs w:val="22"/>
        </w:rPr>
        <w:t>půjčitele</w:t>
      </w:r>
      <w:proofErr w:type="spellEnd"/>
      <w:r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:rsidR="006E4AF4" w:rsidRPr="004255DB" w:rsidRDefault="006E4AF4" w:rsidP="006E4AF4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Vlastivědné muzeum v Olomouci uvádět jako </w:t>
      </w:r>
      <w:r>
        <w:rPr>
          <w:sz w:val="22"/>
          <w:szCs w:val="22"/>
        </w:rPr>
        <w:t>za</w:t>
      </w:r>
      <w:r w:rsidRPr="00030402">
        <w:rPr>
          <w:sz w:val="22"/>
          <w:szCs w:val="22"/>
        </w:rPr>
        <w:t xml:space="preserve">půjčitele </w:t>
      </w:r>
      <w:r w:rsidRPr="004255DB">
        <w:rPr>
          <w:sz w:val="22"/>
          <w:szCs w:val="22"/>
        </w:rPr>
        <w:t>v příslušných tiskových materiálech</w:t>
      </w:r>
      <w:r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se zavazuje, v případě, že budou vyhotoveny, </w:t>
      </w:r>
      <w:r w:rsidRPr="00030402">
        <w:rPr>
          <w:sz w:val="22"/>
          <w:szCs w:val="22"/>
        </w:rPr>
        <w:t xml:space="preserve">bezúplatně předat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dva výtisky</w:t>
      </w:r>
      <w:r w:rsidRPr="00B4006B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katalogu výstavy i všech dalších tiskovin </w:t>
      </w:r>
      <w:r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6E4AF4" w:rsidRPr="004255DB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Vypůjčitel je povinen hradit běžné náklady spojené s užíváním předmětů výpůjčky i obvyklé náklady na zachování předmětů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>.</w:t>
      </w:r>
    </w:p>
    <w:p w:rsidR="006E4AF4" w:rsidRDefault="006E4AF4" w:rsidP="006E4A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Pr="004255DB">
        <w:rPr>
          <w:sz w:val="22"/>
          <w:szCs w:val="22"/>
        </w:rPr>
        <w:t>ez souhlasu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</w:t>
      </w:r>
      <w:r>
        <w:rPr>
          <w:sz w:val="22"/>
          <w:szCs w:val="22"/>
        </w:rPr>
        <w:t>esmějí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být </w:t>
      </w:r>
      <w:r w:rsidRPr="004255DB">
        <w:rPr>
          <w:sz w:val="22"/>
          <w:szCs w:val="22"/>
        </w:rPr>
        <w:t>předměty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 za předpokladu, že nebude užito silného osvětlení.</w:t>
      </w:r>
    </w:p>
    <w:p w:rsidR="006E4AF4" w:rsidRPr="00B3131C" w:rsidRDefault="006E4AF4" w:rsidP="006E4AF4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131C">
        <w:rPr>
          <w:sz w:val="22"/>
          <w:szCs w:val="22"/>
        </w:rPr>
        <w:t xml:space="preserve">Vypůjčené předměty nemusí být pojištěny zvláštní smlouvou, vypůjčitel však odpovídá za škodu na sbírkových předmětech (předmětech výpůjčky), ať už k ní došlo jakýmkoliv způsobem, až do výše pojistných cen. Odpovědnost vzniká okamžikem podpisu zápisu o předání a trvá do okamžiku podpisu zápisu o převzetí předmětů (vrácení). </w:t>
      </w:r>
    </w:p>
    <w:p w:rsidR="006E4AF4" w:rsidRPr="004255DB" w:rsidRDefault="006E4AF4" w:rsidP="006E4AF4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VI.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6E4AF4" w:rsidRPr="004255DB" w:rsidRDefault="006E4AF4" w:rsidP="006E4AF4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Pr="00030402">
        <w:rPr>
          <w:sz w:val="22"/>
          <w:szCs w:val="22"/>
        </w:rPr>
        <w:t>povinen přenechat</w:t>
      </w:r>
      <w:r w:rsidRPr="004255DB">
        <w:rPr>
          <w:sz w:val="22"/>
          <w:szCs w:val="22"/>
        </w:rPr>
        <w:t xml:space="preserve"> předměty výpůjčky vypůjčiteli ve stavu způsobilém ke smluvenému užívání. </w:t>
      </w:r>
    </w:p>
    <w:p w:rsidR="006E4AF4" w:rsidRPr="008405A3" w:rsidRDefault="006E4AF4" w:rsidP="006E4AF4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6E4AF4" w:rsidRPr="00030402" w:rsidRDefault="006E4AF4" w:rsidP="006E4AF4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6E4AF4" w:rsidRPr="004255DB" w:rsidRDefault="006E4AF4" w:rsidP="006E4AF4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VII. Náhrada škody</w:t>
      </w:r>
    </w:p>
    <w:p w:rsidR="006E4AF4" w:rsidRPr="002806C6" w:rsidRDefault="006E4AF4" w:rsidP="006E4AF4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škodu.</w:t>
      </w:r>
      <w:r w:rsidRPr="002806C6">
        <w:t xml:space="preserve"> </w:t>
      </w:r>
      <w:proofErr w:type="spellStart"/>
      <w:r w:rsidRPr="002806C6">
        <w:rPr>
          <w:sz w:val="22"/>
          <w:szCs w:val="22"/>
        </w:rPr>
        <w:t>Půjčitel</w:t>
      </w:r>
      <w:proofErr w:type="spellEnd"/>
      <w:r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6E4AF4" w:rsidRDefault="006E4AF4" w:rsidP="006E4AF4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</w:t>
      </w:r>
      <w:r w:rsidRPr="002806C6">
        <w:rPr>
          <w:sz w:val="22"/>
          <w:szCs w:val="22"/>
        </w:rPr>
        <w:t xml:space="preserve"> ve </w:t>
      </w:r>
      <w:r>
        <w:rPr>
          <w:sz w:val="22"/>
          <w:szCs w:val="22"/>
        </w:rPr>
        <w:t xml:space="preserve">výši odpovídající </w:t>
      </w:r>
      <w:r w:rsidRPr="002806C6">
        <w:rPr>
          <w:sz w:val="22"/>
          <w:szCs w:val="22"/>
        </w:rPr>
        <w:t>finanční hodnotě předmětů výpůjčky uvedené v čl. II této smlouvy.</w:t>
      </w:r>
      <w:r w:rsidRPr="002806C6">
        <w:rPr>
          <w:b/>
          <w:sz w:val="22"/>
          <w:szCs w:val="22"/>
        </w:rPr>
        <w:t xml:space="preserve"> </w:t>
      </w:r>
    </w:p>
    <w:p w:rsidR="006E4AF4" w:rsidRPr="002806C6" w:rsidRDefault="006E4AF4" w:rsidP="006E4AF4">
      <w:pPr>
        <w:spacing w:after="120"/>
        <w:ind w:left="284"/>
        <w:jc w:val="both"/>
        <w:rPr>
          <w:b/>
          <w:sz w:val="22"/>
          <w:szCs w:val="22"/>
        </w:rPr>
      </w:pPr>
    </w:p>
    <w:p w:rsidR="006E4AF4" w:rsidRPr="004255DB" w:rsidRDefault="006E4AF4" w:rsidP="006E4AF4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VIII. Sankce</w:t>
      </w:r>
    </w:p>
    <w:p w:rsidR="006E4AF4" w:rsidRPr="00030402" w:rsidRDefault="006E4AF4" w:rsidP="006E4AF4">
      <w:pPr>
        <w:pStyle w:val="Odstavecseseznamem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030402">
        <w:rPr>
          <w:sz w:val="22"/>
          <w:szCs w:val="22"/>
        </w:rPr>
        <w:t xml:space="preserve">V případě, že vypůjčitel nevrátí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smluvní pokutu ve výši 0,1 % z hodnoty každého kusu předmětu výpůjčky (dle čl. II. odst. 1. této smlouvy), jehož se prodlení týká, a to za každý započatý den prodlení až do úplného vrácení všech předmětů výpůjčky.</w:t>
      </w:r>
      <w:r w:rsidRPr="00030402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030402">
        <w:rPr>
          <w:bCs/>
          <w:sz w:val="22"/>
          <w:szCs w:val="22"/>
        </w:rPr>
        <w:t>půjčitele</w:t>
      </w:r>
      <w:proofErr w:type="spellEnd"/>
      <w:r w:rsidRPr="00030402">
        <w:rPr>
          <w:bCs/>
          <w:sz w:val="22"/>
          <w:szCs w:val="22"/>
        </w:rPr>
        <w:t xml:space="preserve"> požadovat po vypůjčiteli náhradu škody vzniklou z porušení povinnosti, kterému se vztahuje smluvní pokuta, a to vedle účtované smluvní pokuty. Smluvní pokuta je splatná dnem doručení písemné výzvy k její úhradě vypůjčiteli.</w:t>
      </w:r>
    </w:p>
    <w:p w:rsidR="006E4AF4" w:rsidRPr="004255DB" w:rsidRDefault="006E4AF4" w:rsidP="006E4AF4">
      <w:pPr>
        <w:spacing w:after="120"/>
        <w:ind w:left="284"/>
        <w:jc w:val="both"/>
        <w:rPr>
          <w:sz w:val="22"/>
          <w:szCs w:val="22"/>
        </w:rPr>
      </w:pPr>
    </w:p>
    <w:p w:rsidR="006E4AF4" w:rsidRPr="004255DB" w:rsidRDefault="006E4AF4" w:rsidP="006E4AF4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IX. Ukončení smlouvy</w:t>
      </w:r>
    </w:p>
    <w:p w:rsidR="006E4AF4" w:rsidRPr="00030402" w:rsidRDefault="006E4AF4" w:rsidP="006E4AF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Tuto smlouvu lze před uplynutím sjednané doby ukončit dohodou smluvních stran, předčasným vrácením předmětu výpůjčky ve smyslu čl. V. odst. 4., čl. VI. odst. 2., 3. této smlouvy, a výpovědí. </w:t>
      </w:r>
    </w:p>
    <w:p w:rsidR="006E4AF4" w:rsidRPr="00030402" w:rsidRDefault="006E4AF4" w:rsidP="006E4AF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6E4AF4" w:rsidRPr="00030402" w:rsidRDefault="006E4AF4" w:rsidP="006E4AF4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Pro stanovení data doručení písemné výpovědi, odstoupení od smlouvy, žádosti o předčasné vrácení předmětu výpůjčky ve smyslu čl. V. odst. 4, čl. VI.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6E4AF4" w:rsidRPr="004255DB" w:rsidRDefault="006E4AF4" w:rsidP="006E4AF4">
      <w:pPr>
        <w:spacing w:after="120"/>
        <w:ind w:left="284"/>
        <w:jc w:val="both"/>
        <w:rPr>
          <w:sz w:val="22"/>
          <w:szCs w:val="22"/>
        </w:rPr>
      </w:pPr>
    </w:p>
    <w:p w:rsidR="006E4AF4" w:rsidRDefault="006E4AF4" w:rsidP="006E4AF4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:rsidR="006E4AF4" w:rsidRPr="00030402" w:rsidRDefault="006E4AF4" w:rsidP="006E4AF4">
      <w:pPr>
        <w:pStyle w:val="Odstavecseseznamem"/>
        <w:numPr>
          <w:ilvl w:val="0"/>
          <w:numId w:val="19"/>
        </w:numPr>
        <w:spacing w:after="120"/>
        <w:rPr>
          <w:b/>
          <w:sz w:val="22"/>
          <w:szCs w:val="22"/>
        </w:rPr>
      </w:pPr>
      <w:r w:rsidRPr="00030402">
        <w:rPr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:rsidR="006E4AF4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6E4AF4" w:rsidRPr="004255DB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6E4AF4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6E4AF4" w:rsidRPr="004255DB" w:rsidRDefault="006E4AF4" w:rsidP="006E4AF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6E4AF4" w:rsidRPr="00BF36EE" w:rsidRDefault="006E4AF4" w:rsidP="006E4AF4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6E4AF4" w:rsidRPr="00BF36EE" w:rsidRDefault="006E4AF4" w:rsidP="006E4AF4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>Smluvní strany se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6E4AF4" w:rsidRPr="004255DB" w:rsidRDefault="006E4AF4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>
        <w:rPr>
          <w:sz w:val="22"/>
          <w:szCs w:val="22"/>
        </w:rPr>
        <w:t xml:space="preserve">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. </w:t>
      </w:r>
    </w:p>
    <w:p w:rsidR="006E4AF4" w:rsidRDefault="006E4AF4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6E4AF4" w:rsidRPr="00030402" w:rsidRDefault="006E4AF4" w:rsidP="006E4AF4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>
        <w:rPr>
          <w:sz w:val="22"/>
          <w:szCs w:val="22"/>
        </w:rPr>
        <w:t>á</w:t>
      </w:r>
      <w:r w:rsidRPr="00030402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6E4AF4" w:rsidRPr="004255DB" w:rsidRDefault="006E4AF4" w:rsidP="006E4AF4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>V                            dne</w:t>
      </w:r>
      <w:r w:rsidRPr="004255DB">
        <w:rPr>
          <w:sz w:val="22"/>
          <w:szCs w:val="22"/>
        </w:rPr>
        <w:t xml:space="preserve"> </w:t>
      </w:r>
    </w:p>
    <w:p w:rsidR="006E4AF4" w:rsidRPr="004255DB" w:rsidRDefault="006E4AF4" w:rsidP="006E4AF4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6E4AF4" w:rsidRPr="004255DB" w:rsidRDefault="006E4AF4" w:rsidP="006E4AF4">
      <w:pPr>
        <w:tabs>
          <w:tab w:val="left" w:pos="4395"/>
        </w:tabs>
        <w:spacing w:before="240"/>
        <w:rPr>
          <w:sz w:val="22"/>
          <w:szCs w:val="22"/>
        </w:rPr>
      </w:pPr>
    </w:p>
    <w:p w:rsidR="006E4AF4" w:rsidRPr="004255DB" w:rsidRDefault="006E4AF4" w:rsidP="006E4AF4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6E4AF4" w:rsidRPr="004255DB" w:rsidRDefault="006E4AF4" w:rsidP="006E4AF4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Marta Husičková </w:t>
      </w:r>
    </w:p>
    <w:p w:rsidR="006E4AF4" w:rsidRPr="004255DB" w:rsidRDefault="006E4AF4" w:rsidP="006E4AF4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starostka městysu Náměšť na Hané</w:t>
      </w:r>
    </w:p>
    <w:p w:rsidR="006E4AF4" w:rsidRPr="006E4AF4" w:rsidRDefault="006E4AF4" w:rsidP="006E4AF4"/>
    <w:sectPr w:rsidR="006E4AF4" w:rsidRPr="006E4AF4" w:rsidSect="00793A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839E6"/>
    <w:multiLevelType w:val="hybridMultilevel"/>
    <w:tmpl w:val="CD6E6E90"/>
    <w:lvl w:ilvl="0" w:tplc="1B54DAC2">
      <w:start w:val="1"/>
      <w:numFmt w:val="decimal"/>
      <w:lvlText w:val="%1."/>
      <w:lvlJc w:val="left"/>
      <w:pPr>
        <w:tabs>
          <w:tab w:val="num" w:pos="4328"/>
        </w:tabs>
        <w:ind w:left="43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8"/>
        </w:tabs>
        <w:ind w:left="50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68"/>
        </w:tabs>
        <w:ind w:left="57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88"/>
        </w:tabs>
        <w:ind w:left="64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208"/>
        </w:tabs>
        <w:ind w:left="72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928"/>
        </w:tabs>
        <w:ind w:left="79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648"/>
        </w:tabs>
        <w:ind w:left="86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68"/>
        </w:tabs>
        <w:ind w:left="93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88"/>
        </w:tabs>
        <w:ind w:left="10088" w:hanging="180"/>
      </w:pPr>
    </w:lvl>
  </w:abstractNum>
  <w:abstractNum w:abstractNumId="12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F4"/>
    <w:rsid w:val="00007622"/>
    <w:rsid w:val="00030437"/>
    <w:rsid w:val="0003406A"/>
    <w:rsid w:val="00037627"/>
    <w:rsid w:val="00045DD6"/>
    <w:rsid w:val="00057D2E"/>
    <w:rsid w:val="00075286"/>
    <w:rsid w:val="000A30EA"/>
    <w:rsid w:val="000B013A"/>
    <w:rsid w:val="000B1C8C"/>
    <w:rsid w:val="000B3CC3"/>
    <w:rsid w:val="000C5A53"/>
    <w:rsid w:val="000D63E4"/>
    <w:rsid w:val="000E3C05"/>
    <w:rsid w:val="000F7EAB"/>
    <w:rsid w:val="00106171"/>
    <w:rsid w:val="00106374"/>
    <w:rsid w:val="0011536B"/>
    <w:rsid w:val="00117430"/>
    <w:rsid w:val="00126CCB"/>
    <w:rsid w:val="001441BF"/>
    <w:rsid w:val="00147592"/>
    <w:rsid w:val="0015102B"/>
    <w:rsid w:val="00183411"/>
    <w:rsid w:val="0018439D"/>
    <w:rsid w:val="001C15A3"/>
    <w:rsid w:val="001D03CA"/>
    <w:rsid w:val="00212C81"/>
    <w:rsid w:val="00222244"/>
    <w:rsid w:val="00241D74"/>
    <w:rsid w:val="00242173"/>
    <w:rsid w:val="002524E6"/>
    <w:rsid w:val="002773C3"/>
    <w:rsid w:val="002806C6"/>
    <w:rsid w:val="00280BAA"/>
    <w:rsid w:val="0028757E"/>
    <w:rsid w:val="00291598"/>
    <w:rsid w:val="00293EA1"/>
    <w:rsid w:val="00296718"/>
    <w:rsid w:val="002B4A41"/>
    <w:rsid w:val="002C03B9"/>
    <w:rsid w:val="002D10CD"/>
    <w:rsid w:val="002D71AE"/>
    <w:rsid w:val="002D7CA8"/>
    <w:rsid w:val="002F110B"/>
    <w:rsid w:val="00311F6A"/>
    <w:rsid w:val="00313D62"/>
    <w:rsid w:val="0035027F"/>
    <w:rsid w:val="0037196A"/>
    <w:rsid w:val="00374F20"/>
    <w:rsid w:val="00386393"/>
    <w:rsid w:val="003C4899"/>
    <w:rsid w:val="004255DB"/>
    <w:rsid w:val="00446F8C"/>
    <w:rsid w:val="00453A37"/>
    <w:rsid w:val="00470541"/>
    <w:rsid w:val="00480652"/>
    <w:rsid w:val="004B7E03"/>
    <w:rsid w:val="004E2C95"/>
    <w:rsid w:val="004F701E"/>
    <w:rsid w:val="00504C6D"/>
    <w:rsid w:val="00534C5A"/>
    <w:rsid w:val="005814D6"/>
    <w:rsid w:val="00586EF3"/>
    <w:rsid w:val="005945A0"/>
    <w:rsid w:val="005A4D08"/>
    <w:rsid w:val="005C1E8D"/>
    <w:rsid w:val="005D0F6B"/>
    <w:rsid w:val="00600F5B"/>
    <w:rsid w:val="00615320"/>
    <w:rsid w:val="00686015"/>
    <w:rsid w:val="006B7B79"/>
    <w:rsid w:val="006C5002"/>
    <w:rsid w:val="006D07E1"/>
    <w:rsid w:val="006D1211"/>
    <w:rsid w:val="006E4AF4"/>
    <w:rsid w:val="006F693E"/>
    <w:rsid w:val="00717A0B"/>
    <w:rsid w:val="00765CF3"/>
    <w:rsid w:val="00774484"/>
    <w:rsid w:val="00793A91"/>
    <w:rsid w:val="007B66B5"/>
    <w:rsid w:val="007E6CCC"/>
    <w:rsid w:val="007F4F45"/>
    <w:rsid w:val="007F7A27"/>
    <w:rsid w:val="00802F57"/>
    <w:rsid w:val="0081545B"/>
    <w:rsid w:val="00822272"/>
    <w:rsid w:val="008405A3"/>
    <w:rsid w:val="00880702"/>
    <w:rsid w:val="00881E0F"/>
    <w:rsid w:val="00883D92"/>
    <w:rsid w:val="008851B6"/>
    <w:rsid w:val="008B3D4B"/>
    <w:rsid w:val="008C7EBD"/>
    <w:rsid w:val="008F5535"/>
    <w:rsid w:val="009126FC"/>
    <w:rsid w:val="00916199"/>
    <w:rsid w:val="00917EA2"/>
    <w:rsid w:val="00921194"/>
    <w:rsid w:val="00931EDB"/>
    <w:rsid w:val="009347FF"/>
    <w:rsid w:val="00936914"/>
    <w:rsid w:val="009400F1"/>
    <w:rsid w:val="009804B8"/>
    <w:rsid w:val="0098397A"/>
    <w:rsid w:val="00983DDB"/>
    <w:rsid w:val="00995F63"/>
    <w:rsid w:val="009B0AFC"/>
    <w:rsid w:val="009B4A4D"/>
    <w:rsid w:val="009C1390"/>
    <w:rsid w:val="009C3682"/>
    <w:rsid w:val="009E1572"/>
    <w:rsid w:val="00A6118E"/>
    <w:rsid w:val="00A62869"/>
    <w:rsid w:val="00A70C11"/>
    <w:rsid w:val="00A81FA2"/>
    <w:rsid w:val="00A8305A"/>
    <w:rsid w:val="00AA710B"/>
    <w:rsid w:val="00AD51D2"/>
    <w:rsid w:val="00AD6ABB"/>
    <w:rsid w:val="00B02AB2"/>
    <w:rsid w:val="00B2508B"/>
    <w:rsid w:val="00B2668C"/>
    <w:rsid w:val="00B4006B"/>
    <w:rsid w:val="00B55115"/>
    <w:rsid w:val="00B77116"/>
    <w:rsid w:val="00B77316"/>
    <w:rsid w:val="00BD132B"/>
    <w:rsid w:val="00BD4140"/>
    <w:rsid w:val="00BF36EE"/>
    <w:rsid w:val="00C03056"/>
    <w:rsid w:val="00C13B47"/>
    <w:rsid w:val="00C1613B"/>
    <w:rsid w:val="00C3488E"/>
    <w:rsid w:val="00C91B93"/>
    <w:rsid w:val="00CB08EB"/>
    <w:rsid w:val="00CB0EF3"/>
    <w:rsid w:val="00CF5800"/>
    <w:rsid w:val="00CF60FC"/>
    <w:rsid w:val="00CF6408"/>
    <w:rsid w:val="00D502DC"/>
    <w:rsid w:val="00D51F36"/>
    <w:rsid w:val="00D5613B"/>
    <w:rsid w:val="00D716C6"/>
    <w:rsid w:val="00D82B9E"/>
    <w:rsid w:val="00DA1E65"/>
    <w:rsid w:val="00DC5505"/>
    <w:rsid w:val="00DF5EF8"/>
    <w:rsid w:val="00E035D5"/>
    <w:rsid w:val="00E26AEA"/>
    <w:rsid w:val="00E71CCA"/>
    <w:rsid w:val="00ED4983"/>
    <w:rsid w:val="00EF167F"/>
    <w:rsid w:val="00F20329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872EBC-FFF3-436E-8E51-1FBD82CC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E4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6E4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semiHidden/>
    <w:rsid w:val="006E4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6E4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textovodkaz">
    <w:name w:val="Hyperlink"/>
    <w:basedOn w:val="Standardnpsmoodstavce"/>
    <w:rsid w:val="006E4AF4"/>
    <w:rPr>
      <w:color w:val="0000FF"/>
      <w:u w:val="single"/>
    </w:rPr>
  </w:style>
  <w:style w:type="paragraph" w:styleId="Zkladntext">
    <w:name w:val="Body Text"/>
    <w:basedOn w:val="Normln"/>
    <w:link w:val="ZkladntextChar"/>
    <w:rsid w:val="006E4AF4"/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6E4AF4"/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E4AF4"/>
    <w:pPr>
      <w:tabs>
        <w:tab w:val="left" w:pos="2287"/>
      </w:tabs>
      <w:ind w:hanging="142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E4AF4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k@vm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Smlouva%20o%20vypujcce\VMO%20v&#253;p&#367;j&#269;n&#237;%20smlouva%20vzor%2020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VMO výpůjční smlouva vzor 2016</Template>
  <TotalTime>1</TotalTime>
  <Pages>1</Pages>
  <Words>4425</Words>
  <Characters>26112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30477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Robert Šrek</dc:creator>
  <cp:keywords>Šablona smlouvy o výpůjčce</cp:keywords>
  <cp:lastModifiedBy>Růžena Růžičková</cp:lastModifiedBy>
  <cp:revision>2</cp:revision>
  <cp:lastPrinted>2017-03-14T10:30:00Z</cp:lastPrinted>
  <dcterms:created xsi:type="dcterms:W3CDTF">2017-03-14T10:38:00Z</dcterms:created>
  <dcterms:modified xsi:type="dcterms:W3CDTF">2017-03-14T10:38:00Z</dcterms:modified>
</cp:coreProperties>
</file>