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2B4" w:rsidRDefault="00F63F56">
      <w:pPr>
        <w:pStyle w:val="Standard"/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b/>
          <w:bCs/>
          <w:sz w:val="30"/>
          <w:szCs w:val="30"/>
        </w:rPr>
        <w:t>SMLOUVA</w:t>
      </w:r>
    </w:p>
    <w:p w:rsidR="00E122B4" w:rsidRDefault="00F63F56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o zajištění ubytovacích a stravovacích služeb</w:t>
      </w:r>
    </w:p>
    <w:p w:rsidR="00E122B4" w:rsidRDefault="00E122B4">
      <w:pPr>
        <w:pStyle w:val="Standard"/>
        <w:jc w:val="center"/>
        <w:rPr>
          <w:b/>
          <w:bCs/>
          <w:sz w:val="30"/>
          <w:szCs w:val="30"/>
        </w:rPr>
      </w:pPr>
    </w:p>
    <w:p w:rsidR="00E122B4" w:rsidRDefault="00E122B4">
      <w:pPr>
        <w:pStyle w:val="Standard"/>
        <w:jc w:val="center"/>
        <w:rPr>
          <w:b/>
          <w:bCs/>
          <w:sz w:val="30"/>
          <w:szCs w:val="30"/>
        </w:rPr>
      </w:pPr>
    </w:p>
    <w:p w:rsidR="00E122B4" w:rsidRDefault="00F63F56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</w:t>
      </w:r>
    </w:p>
    <w:p w:rsidR="00E122B4" w:rsidRDefault="00F63F56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Smluvní strany</w:t>
      </w:r>
    </w:p>
    <w:p w:rsidR="00E122B4" w:rsidRDefault="00E122B4">
      <w:pPr>
        <w:pStyle w:val="Standard"/>
        <w:jc w:val="center"/>
        <w:rPr>
          <w:b/>
          <w:bCs/>
          <w:sz w:val="28"/>
          <w:szCs w:val="28"/>
        </w:rPr>
      </w:pPr>
    </w:p>
    <w:p w:rsidR="00E122B4" w:rsidRDefault="00F63F56">
      <w:pPr>
        <w:pStyle w:val="Standard"/>
      </w:pPr>
      <w:r>
        <w:rPr>
          <w:b/>
          <w:bCs/>
        </w:rPr>
        <w:t>A)</w:t>
      </w:r>
      <w:r>
        <w:t xml:space="preserve"> </w:t>
      </w:r>
      <w:r>
        <w:rPr>
          <w:b/>
          <w:bCs/>
        </w:rPr>
        <w:t>Základní škola Ústí nad Labem, Vojnovičova 620/5, p.o.</w:t>
      </w:r>
    </w:p>
    <w:p w:rsidR="00E122B4" w:rsidRDefault="00F63F56">
      <w:pPr>
        <w:pStyle w:val="Standard"/>
        <w:rPr>
          <w:b/>
          <w:bCs/>
        </w:rPr>
      </w:pPr>
      <w:r>
        <w:rPr>
          <w:b/>
          <w:bCs/>
        </w:rPr>
        <w:t xml:space="preserve">           Vojnovičova 620/5, 400 01 Ústí nad Labem</w:t>
      </w:r>
    </w:p>
    <w:p w:rsidR="00E122B4" w:rsidRDefault="00F63F56">
      <w:pPr>
        <w:pStyle w:val="Standard"/>
      </w:pPr>
      <w:r>
        <w:t xml:space="preserve">     Zastoupená : Mgr. Bc. Martou Maděrovou, ředitelkou školy</w:t>
      </w:r>
    </w:p>
    <w:p w:rsidR="00E122B4" w:rsidRDefault="00F63F56">
      <w:pPr>
        <w:pStyle w:val="Standard"/>
      </w:pPr>
      <w:r>
        <w:t xml:space="preserve">     IČ : 44555202</w:t>
      </w:r>
    </w:p>
    <w:p w:rsidR="00E122B4" w:rsidRDefault="00F63F56">
      <w:pPr>
        <w:pStyle w:val="Standard"/>
      </w:pPr>
      <w:r>
        <w:t xml:space="preserve">     Kontaktní osoba :  Mgr. Vlastimila Jošková     tel. : 606683475</w:t>
      </w:r>
    </w:p>
    <w:p w:rsidR="00E122B4" w:rsidRDefault="00F63F56">
      <w:pPr>
        <w:pStyle w:val="Standard"/>
      </w:pPr>
      <w:r>
        <w:t xml:space="preserve">     ( dále jen „objednatel“ )</w:t>
      </w:r>
    </w:p>
    <w:p w:rsidR="00E122B4" w:rsidRDefault="00E122B4">
      <w:pPr>
        <w:pStyle w:val="Standard"/>
      </w:pPr>
    </w:p>
    <w:p w:rsidR="00E122B4" w:rsidRDefault="00F63F56">
      <w:pPr>
        <w:pStyle w:val="Standard"/>
      </w:pPr>
      <w:r>
        <w:rPr>
          <w:b/>
          <w:bCs/>
        </w:rPr>
        <w:t>B)</w:t>
      </w:r>
      <w:r>
        <w:t xml:space="preserve"> </w:t>
      </w:r>
      <w:r>
        <w:rPr>
          <w:b/>
          <w:bCs/>
        </w:rPr>
        <w:t>Emil Radkovič</w:t>
      </w:r>
    </w:p>
    <w:p w:rsidR="00E122B4" w:rsidRDefault="00F63F56">
      <w:pPr>
        <w:pStyle w:val="Standard"/>
        <w:rPr>
          <w:b/>
          <w:bCs/>
        </w:rPr>
      </w:pPr>
      <w:r>
        <w:rPr>
          <w:b/>
          <w:bCs/>
        </w:rPr>
        <w:t xml:space="preserve">           40715 Srbská Kamenice č.p. 148</w:t>
      </w:r>
    </w:p>
    <w:p w:rsidR="00E122B4" w:rsidRDefault="00F63F56">
      <w:pPr>
        <w:pStyle w:val="Standard"/>
      </w:pPr>
      <w:r>
        <w:t xml:space="preserve">     IČ : 4826</w:t>
      </w:r>
      <w:r>
        <w:t>2579</w:t>
      </w:r>
    </w:p>
    <w:p w:rsidR="00E122B4" w:rsidRDefault="00F63F56">
      <w:pPr>
        <w:pStyle w:val="Standard"/>
      </w:pPr>
      <w:r>
        <w:t xml:space="preserve">     Kontaktní osoba : Emil Radkovič                   tel. : 731943541</w:t>
      </w:r>
    </w:p>
    <w:p w:rsidR="00E122B4" w:rsidRDefault="00F63F56">
      <w:pPr>
        <w:pStyle w:val="Standard"/>
      </w:pPr>
      <w:r>
        <w:t xml:space="preserve">     ( dále jen „ubytovatel“ )</w:t>
      </w:r>
    </w:p>
    <w:p w:rsidR="00E122B4" w:rsidRDefault="00E122B4">
      <w:pPr>
        <w:pStyle w:val="Standard"/>
      </w:pPr>
    </w:p>
    <w:p w:rsidR="00E122B4" w:rsidRDefault="00E122B4">
      <w:pPr>
        <w:pStyle w:val="Standard"/>
      </w:pPr>
    </w:p>
    <w:p w:rsidR="00E122B4" w:rsidRDefault="00F63F56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</w:t>
      </w:r>
    </w:p>
    <w:p w:rsidR="00E122B4" w:rsidRDefault="00F63F56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Předmět smlouvy</w:t>
      </w:r>
    </w:p>
    <w:p w:rsidR="00E122B4" w:rsidRDefault="00E122B4">
      <w:pPr>
        <w:pStyle w:val="Standard"/>
        <w:jc w:val="center"/>
        <w:rPr>
          <w:sz w:val="28"/>
          <w:szCs w:val="28"/>
        </w:rPr>
      </w:pPr>
    </w:p>
    <w:p w:rsidR="00E122B4" w:rsidRDefault="00F63F56">
      <w:pPr>
        <w:pStyle w:val="Standard"/>
      </w:pPr>
      <w:r>
        <w:t xml:space="preserve">Předmětem této smlouvy je zabezpečení </w:t>
      </w:r>
      <w:r>
        <w:rPr>
          <w:b/>
          <w:bCs/>
        </w:rPr>
        <w:t>akce Deštník – primární prevence</w:t>
      </w:r>
      <w:r>
        <w:t xml:space="preserve"> v areálu</w:t>
      </w:r>
    </w:p>
    <w:p w:rsidR="00E122B4" w:rsidRDefault="00F63F56">
      <w:pPr>
        <w:pStyle w:val="Standard"/>
      </w:pPr>
      <w:r>
        <w:t xml:space="preserve">kempu U Ferdinanda, 40715 Srbská Kamenice </w:t>
      </w:r>
      <w:r>
        <w:t>č.p.148, jehož je ubytovatel provozovatelem.</w:t>
      </w:r>
    </w:p>
    <w:p w:rsidR="00E122B4" w:rsidRDefault="00E122B4">
      <w:pPr>
        <w:pStyle w:val="Standard"/>
      </w:pPr>
    </w:p>
    <w:p w:rsidR="00E122B4" w:rsidRDefault="00E122B4">
      <w:pPr>
        <w:pStyle w:val="Standard"/>
      </w:pPr>
    </w:p>
    <w:p w:rsidR="00E122B4" w:rsidRDefault="00E122B4">
      <w:pPr>
        <w:pStyle w:val="Standard"/>
      </w:pPr>
    </w:p>
    <w:p w:rsidR="00E122B4" w:rsidRDefault="00F63F56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</w:t>
      </w:r>
    </w:p>
    <w:p w:rsidR="00E122B4" w:rsidRDefault="00F63F56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Doba pobytu, počet lůžek, stravování</w:t>
      </w:r>
    </w:p>
    <w:p w:rsidR="00E122B4" w:rsidRDefault="00E122B4">
      <w:pPr>
        <w:pStyle w:val="Standard"/>
        <w:jc w:val="center"/>
        <w:rPr>
          <w:b/>
          <w:bCs/>
          <w:sz w:val="28"/>
          <w:szCs w:val="28"/>
        </w:rPr>
      </w:pPr>
    </w:p>
    <w:p w:rsidR="00E122B4" w:rsidRDefault="00F63F56">
      <w:pPr>
        <w:pStyle w:val="Standard"/>
      </w:pPr>
      <w:r>
        <w:t xml:space="preserve">Doba pobytu : </w:t>
      </w:r>
      <w:r>
        <w:rPr>
          <w:b/>
          <w:bCs/>
        </w:rPr>
        <w:t>13.09. - 15.09. , 15.09. – 17.09. , 20.09. – 22.09. , 22.09. – 24.09. 2021</w:t>
      </w:r>
    </w:p>
    <w:p w:rsidR="00E122B4" w:rsidRDefault="00F63F56">
      <w:pPr>
        <w:pStyle w:val="Standard"/>
      </w:pPr>
      <w:r>
        <w:t xml:space="preserve">Předběžný počet lůžek pro děti : </w:t>
      </w:r>
      <w:r>
        <w:rPr>
          <w:b/>
          <w:bCs/>
        </w:rPr>
        <w:t>70, 70, 70, 70</w:t>
      </w:r>
    </w:p>
    <w:p w:rsidR="00E122B4" w:rsidRDefault="00F63F56">
      <w:pPr>
        <w:pStyle w:val="Standard"/>
      </w:pPr>
      <w:r>
        <w:t>Předběžný počet lůžek pro pe</w:t>
      </w:r>
      <w:r>
        <w:t>dagogický doprovod :</w:t>
      </w:r>
      <w:r>
        <w:rPr>
          <w:b/>
          <w:bCs/>
        </w:rPr>
        <w:t xml:space="preserve"> 5-6, 5-6, 5-6, 5-6</w:t>
      </w:r>
    </w:p>
    <w:p w:rsidR="00E122B4" w:rsidRDefault="00F63F56">
      <w:pPr>
        <w:pStyle w:val="Standard"/>
      </w:pPr>
      <w:r>
        <w:t>Závazně počet lůžek objednatel ubytovateli potvrdí do</w:t>
      </w:r>
      <w:r>
        <w:rPr>
          <w:b/>
          <w:bCs/>
        </w:rPr>
        <w:t xml:space="preserve"> 15 dní před začátkem pobytu</w:t>
      </w:r>
    </w:p>
    <w:p w:rsidR="00E122B4" w:rsidRDefault="00F63F56">
      <w:pPr>
        <w:pStyle w:val="Standard"/>
      </w:pPr>
      <w:r>
        <w:t>Stravování : plná penze s pitným režimem, tj. 2x večeře, 2x snídaně, 2x oběd, 3x svačina , pitný režim – platí pro každou skupinu jedn</w:t>
      </w:r>
      <w:r>
        <w:t xml:space="preserve">otlivě.           </w:t>
      </w:r>
    </w:p>
    <w:p w:rsidR="00E122B4" w:rsidRDefault="00E122B4">
      <w:pPr>
        <w:pStyle w:val="Standard"/>
      </w:pPr>
    </w:p>
    <w:p w:rsidR="00E122B4" w:rsidRDefault="00E122B4">
      <w:pPr>
        <w:pStyle w:val="Standard"/>
      </w:pPr>
    </w:p>
    <w:p w:rsidR="00E122B4" w:rsidRDefault="00F63F56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</w:t>
      </w:r>
    </w:p>
    <w:p w:rsidR="00E122B4" w:rsidRDefault="00F63F56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Cenová ujednání</w:t>
      </w:r>
    </w:p>
    <w:p w:rsidR="00E122B4" w:rsidRDefault="00E122B4">
      <w:pPr>
        <w:pStyle w:val="Standard"/>
        <w:jc w:val="center"/>
        <w:rPr>
          <w:b/>
          <w:bCs/>
          <w:sz w:val="28"/>
          <w:szCs w:val="28"/>
        </w:rPr>
      </w:pPr>
    </w:p>
    <w:p w:rsidR="00E122B4" w:rsidRDefault="00F63F56">
      <w:pPr>
        <w:pStyle w:val="Standard"/>
      </w:pPr>
      <w:r>
        <w:t>Cena za pobyt ve smyslu čl.III této smlouvy je neměnná, stanovená ve výši:</w:t>
      </w:r>
    </w:p>
    <w:p w:rsidR="00E122B4" w:rsidRDefault="00F63F56">
      <w:pPr>
        <w:pStyle w:val="Standard"/>
      </w:pPr>
      <w:r>
        <w:rPr>
          <w:b/>
          <w:bCs/>
        </w:rPr>
        <w:t xml:space="preserve">cena za ubytování a stravování za 2 dny pobytu dítěte  : 765,- kč ( cena včetně DPH 10% )  </w:t>
      </w:r>
    </w:p>
    <w:p w:rsidR="00E122B4" w:rsidRDefault="00F63F56">
      <w:pPr>
        <w:pStyle w:val="Standard"/>
      </w:pPr>
      <w:r>
        <w:t xml:space="preserve">Pedagogický doprovod, maximálně však 1 osoba / </w:t>
      </w:r>
      <w:r>
        <w:t xml:space="preserve">10 platících dětí : </w:t>
      </w:r>
      <w:r>
        <w:rPr>
          <w:b/>
          <w:bCs/>
        </w:rPr>
        <w:t>bezplatně</w:t>
      </w:r>
    </w:p>
    <w:p w:rsidR="00E122B4" w:rsidRDefault="00F63F56">
      <w:pPr>
        <w:pStyle w:val="Standard"/>
      </w:pPr>
      <w:r>
        <w:t>Způsob úhrady: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 bankovním převodem ve lhůtě 15 dní od převzetí faktury objednatelem</w:t>
      </w:r>
    </w:p>
    <w:p w:rsidR="00E122B4" w:rsidRDefault="00F63F56">
      <w:pPr>
        <w:pStyle w:val="Standard"/>
      </w:pPr>
      <w:r>
        <w:rPr>
          <w:b/>
          <w:bCs/>
        </w:rPr>
        <w:t>na konci pobytu.</w:t>
      </w:r>
    </w:p>
    <w:p w:rsidR="00E122B4" w:rsidRDefault="00E122B4">
      <w:pPr>
        <w:pStyle w:val="Standard"/>
      </w:pPr>
    </w:p>
    <w:p w:rsidR="00E122B4" w:rsidRDefault="00E122B4">
      <w:pPr>
        <w:pStyle w:val="Standard"/>
      </w:pPr>
    </w:p>
    <w:p w:rsidR="00E122B4" w:rsidRDefault="00E122B4">
      <w:pPr>
        <w:pStyle w:val="Standard"/>
      </w:pPr>
    </w:p>
    <w:p w:rsidR="00E122B4" w:rsidRDefault="00E122B4">
      <w:pPr>
        <w:pStyle w:val="Standard"/>
      </w:pPr>
    </w:p>
    <w:p w:rsidR="00E122B4" w:rsidRDefault="00F63F56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</w:t>
      </w:r>
    </w:p>
    <w:p w:rsidR="00E122B4" w:rsidRDefault="00F63F56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Práva a povinnosti smluvních stran</w:t>
      </w:r>
    </w:p>
    <w:p w:rsidR="00E122B4" w:rsidRDefault="00E122B4">
      <w:pPr>
        <w:pStyle w:val="Standard"/>
        <w:jc w:val="center"/>
        <w:rPr>
          <w:b/>
          <w:bCs/>
          <w:sz w:val="28"/>
          <w:szCs w:val="28"/>
        </w:rPr>
      </w:pPr>
    </w:p>
    <w:p w:rsidR="00E122B4" w:rsidRDefault="00F63F56">
      <w:pPr>
        <w:pStyle w:val="Standard"/>
        <w:rPr>
          <w:b/>
          <w:bCs/>
        </w:rPr>
      </w:pPr>
      <w:r>
        <w:rPr>
          <w:b/>
          <w:bCs/>
        </w:rPr>
        <w:t>Ubytovatel je povinen:</w:t>
      </w:r>
    </w:p>
    <w:p w:rsidR="00E122B4" w:rsidRDefault="00F63F56">
      <w:pPr>
        <w:pStyle w:val="Standard"/>
      </w:pPr>
      <w:r>
        <w:t>-Poskytnout objednateli ubytovací a stravovací služby podle</w:t>
      </w:r>
      <w:r>
        <w:t xml:space="preserve"> platných právních předpisů, zejména        hygienických požadavků na zotavovací akce pro děti.</w:t>
      </w:r>
    </w:p>
    <w:p w:rsidR="00E122B4" w:rsidRDefault="00F63F56">
      <w:pPr>
        <w:pStyle w:val="Standard"/>
      </w:pPr>
      <w:r>
        <w:t>-Odevzdat objednateli prostory vyhrazené mu k ubytování, stravování a dalším činnostem ve stavu způsobilém pro řádné užívání a zajistit mu nerušený výkon jeho p</w:t>
      </w:r>
      <w:r>
        <w:t>ráv a povinností spojených se zabezpečením úkolů akce.</w:t>
      </w:r>
    </w:p>
    <w:p w:rsidR="00E122B4" w:rsidRDefault="00F63F56">
      <w:pPr>
        <w:pStyle w:val="Standard"/>
      </w:pPr>
      <w:r>
        <w:t>-Zabezpečit řádný úklid všech poskytnutých prostor v rámci platných hygienických norem a předpisů.</w:t>
      </w:r>
    </w:p>
    <w:p w:rsidR="00E122B4" w:rsidRDefault="00F63F56">
      <w:pPr>
        <w:pStyle w:val="Standard"/>
      </w:pPr>
      <w:r>
        <w:t>-Poskytnout objednateli stravování v množství a kvalitě stanovené platnými stravovacími předpisy a lim</w:t>
      </w:r>
      <w:r>
        <w:t>ity.</w:t>
      </w:r>
    </w:p>
    <w:p w:rsidR="00E122B4" w:rsidRDefault="00F63F56">
      <w:pPr>
        <w:pStyle w:val="Standard"/>
      </w:pPr>
      <w:r>
        <w:t>-Ubytovatel se zavazuje dodržovat platné hygienické, bezpečnostní a požární předpisy.</w:t>
      </w:r>
    </w:p>
    <w:p w:rsidR="00E122B4" w:rsidRDefault="00E122B4">
      <w:pPr>
        <w:pStyle w:val="Standard"/>
      </w:pPr>
    </w:p>
    <w:p w:rsidR="00E122B4" w:rsidRDefault="00F63F56">
      <w:pPr>
        <w:pStyle w:val="Standard"/>
        <w:rPr>
          <w:b/>
          <w:bCs/>
        </w:rPr>
      </w:pPr>
      <w:r>
        <w:rPr>
          <w:b/>
          <w:bCs/>
        </w:rPr>
        <w:t>Objednatel je povinen :</w:t>
      </w:r>
    </w:p>
    <w:p w:rsidR="00E122B4" w:rsidRDefault="00F63F56">
      <w:pPr>
        <w:pStyle w:val="Standard"/>
      </w:pPr>
      <w:r>
        <w:t>-Zaplatit ubytovateli za poskytnuté služby cenu ve výši a  lhůtách stanovených v této smlouvě.</w:t>
      </w:r>
    </w:p>
    <w:p w:rsidR="00E122B4" w:rsidRDefault="00F63F56">
      <w:pPr>
        <w:pStyle w:val="Standard"/>
      </w:pPr>
      <w:r>
        <w:t>-Užívat prostory mu poskytnuté smlouvou řádně</w:t>
      </w:r>
      <w:r>
        <w:t xml:space="preserve"> a bez souhlasu ubytovatele v těchto prostorách nesmí provádět žádné podstatné změny.</w:t>
      </w:r>
    </w:p>
    <w:p w:rsidR="00E122B4" w:rsidRDefault="00F63F56">
      <w:pPr>
        <w:pStyle w:val="Standard"/>
      </w:pPr>
      <w:r>
        <w:t>-Po skončení pobytu předat všechny užívané prostory a věci, které užíval ve stavu, v jakém je převzal, s přihlédnutím k obvyklému opotřebení.</w:t>
      </w:r>
    </w:p>
    <w:p w:rsidR="00E122B4" w:rsidRDefault="00F63F56">
      <w:pPr>
        <w:pStyle w:val="Standard"/>
      </w:pPr>
      <w:r>
        <w:t>-Nahradit případnou vzniklou</w:t>
      </w:r>
      <w:r>
        <w:t xml:space="preserve"> škodu na majetku ubytovatele, způsobenou prokazatelně účastníky pobytu.</w:t>
      </w:r>
    </w:p>
    <w:p w:rsidR="00E122B4" w:rsidRDefault="00E122B4">
      <w:pPr>
        <w:pStyle w:val="Standard"/>
      </w:pPr>
    </w:p>
    <w:p w:rsidR="00E122B4" w:rsidRDefault="00E122B4">
      <w:pPr>
        <w:pStyle w:val="Standard"/>
      </w:pPr>
    </w:p>
    <w:p w:rsidR="00E122B4" w:rsidRDefault="00F63F56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VI.</w:t>
      </w:r>
    </w:p>
    <w:p w:rsidR="00E122B4" w:rsidRDefault="00F63F56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Další ujednání</w:t>
      </w:r>
    </w:p>
    <w:p w:rsidR="00E122B4" w:rsidRDefault="00E122B4">
      <w:pPr>
        <w:pStyle w:val="Standard"/>
        <w:jc w:val="center"/>
        <w:rPr>
          <w:b/>
          <w:bCs/>
          <w:sz w:val="28"/>
          <w:szCs w:val="28"/>
        </w:rPr>
      </w:pPr>
    </w:p>
    <w:p w:rsidR="00E122B4" w:rsidRDefault="00F63F56">
      <w:pPr>
        <w:pStyle w:val="Standard"/>
      </w:pPr>
      <w:r>
        <w:t xml:space="preserve">Po celou dobu pobytu nese plnou odpovědnost za bezpečnost a zdraví ubytovaných dětí výhradně a pouze objednatel, nelze tedy tuto odpovědnost ani v částečné míře </w:t>
      </w:r>
      <w:r>
        <w:t>přenést na ubytovatele.</w:t>
      </w:r>
    </w:p>
    <w:p w:rsidR="00E122B4" w:rsidRDefault="00E122B4">
      <w:pPr>
        <w:pStyle w:val="Standard"/>
      </w:pPr>
    </w:p>
    <w:p w:rsidR="00E122B4" w:rsidRDefault="00E122B4">
      <w:pPr>
        <w:pStyle w:val="Standard"/>
      </w:pPr>
    </w:p>
    <w:p w:rsidR="00E122B4" w:rsidRDefault="00F63F56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VII.</w:t>
      </w:r>
    </w:p>
    <w:p w:rsidR="00E122B4" w:rsidRDefault="00F63F56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Závěrečná ustanovení</w:t>
      </w:r>
    </w:p>
    <w:p w:rsidR="00E122B4" w:rsidRDefault="00E122B4">
      <w:pPr>
        <w:pStyle w:val="Standard"/>
        <w:jc w:val="center"/>
        <w:rPr>
          <w:b/>
          <w:bCs/>
          <w:sz w:val="28"/>
          <w:szCs w:val="28"/>
        </w:rPr>
      </w:pPr>
    </w:p>
    <w:p w:rsidR="00E122B4" w:rsidRDefault="00F63F56">
      <w:pPr>
        <w:pStyle w:val="Standard"/>
      </w:pPr>
      <w:r>
        <w:t>Tato smlouva se vyhotovuje ve dvou stejnopisech z nichž každá smluvní strana si ponechá jedno vyhotovení.</w:t>
      </w:r>
    </w:p>
    <w:p w:rsidR="00E122B4" w:rsidRDefault="00E122B4">
      <w:pPr>
        <w:pStyle w:val="Standard"/>
      </w:pPr>
    </w:p>
    <w:p w:rsidR="00E122B4" w:rsidRDefault="00E122B4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122B4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2B4" w:rsidRDefault="00F63F56">
            <w:pPr>
              <w:pStyle w:val="TableContents"/>
            </w:pPr>
            <w:r>
              <w:t>V Ústí nad Labem dne</w:t>
            </w:r>
          </w:p>
          <w:p w:rsidR="00E122B4" w:rsidRDefault="00E122B4">
            <w:pPr>
              <w:pStyle w:val="TableContents"/>
            </w:pPr>
          </w:p>
          <w:p w:rsidR="00E122B4" w:rsidRDefault="00E122B4">
            <w:pPr>
              <w:pStyle w:val="TableContents"/>
            </w:pPr>
          </w:p>
          <w:p w:rsidR="00E122B4" w:rsidRDefault="00E122B4">
            <w:pPr>
              <w:pStyle w:val="TableContents"/>
            </w:pPr>
          </w:p>
          <w:p w:rsidR="00E122B4" w:rsidRDefault="00F63F56">
            <w:pPr>
              <w:pStyle w:val="TableContents"/>
            </w:pPr>
            <w:r>
              <w:t>…........................................................................</w:t>
            </w:r>
          </w:p>
          <w:p w:rsidR="00E122B4" w:rsidRDefault="00F63F56">
            <w:pPr>
              <w:pStyle w:val="TableContents"/>
            </w:pPr>
            <w:r>
              <w:t xml:space="preserve">                              objednatel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2B4" w:rsidRDefault="00F63F56">
            <w:pPr>
              <w:pStyle w:val="TableContents"/>
            </w:pPr>
            <w:r>
              <w:t>V Srbské Kamenici dne 15.07. 202</w:t>
            </w:r>
          </w:p>
          <w:p w:rsidR="00E122B4" w:rsidRDefault="00E122B4">
            <w:pPr>
              <w:pStyle w:val="TableContents"/>
            </w:pPr>
          </w:p>
          <w:p w:rsidR="00E122B4" w:rsidRDefault="00E122B4">
            <w:pPr>
              <w:pStyle w:val="TableContents"/>
            </w:pPr>
          </w:p>
          <w:p w:rsidR="00E122B4" w:rsidRDefault="00E122B4">
            <w:pPr>
              <w:pStyle w:val="TableContents"/>
            </w:pPr>
          </w:p>
          <w:p w:rsidR="00E122B4" w:rsidRDefault="00F63F56">
            <w:pPr>
              <w:pStyle w:val="TableContents"/>
            </w:pPr>
            <w:r>
              <w:t>….......................................................................</w:t>
            </w:r>
          </w:p>
          <w:p w:rsidR="00E122B4" w:rsidRDefault="00F63F56">
            <w:pPr>
              <w:pStyle w:val="TableContents"/>
            </w:pPr>
            <w:r>
              <w:t xml:space="preserve">                              ub</w:t>
            </w:r>
            <w:r>
              <w:t>ytovatel</w:t>
            </w:r>
          </w:p>
        </w:tc>
      </w:tr>
    </w:tbl>
    <w:p w:rsidR="00E122B4" w:rsidRDefault="00E122B4">
      <w:pPr>
        <w:pStyle w:val="Standard"/>
      </w:pPr>
    </w:p>
    <w:p w:rsidR="00E122B4" w:rsidRDefault="00E122B4">
      <w:pPr>
        <w:pStyle w:val="Standard"/>
      </w:pPr>
    </w:p>
    <w:sectPr w:rsidR="00E122B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63F56">
      <w:r>
        <w:separator/>
      </w:r>
    </w:p>
  </w:endnote>
  <w:endnote w:type="continuationSeparator" w:id="0">
    <w:p w:rsidR="00000000" w:rsidRDefault="00F6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63F56">
      <w:r>
        <w:rPr>
          <w:color w:val="000000"/>
        </w:rPr>
        <w:separator/>
      </w:r>
    </w:p>
  </w:footnote>
  <w:footnote w:type="continuationSeparator" w:id="0">
    <w:p w:rsidR="00000000" w:rsidRDefault="00F63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122B4"/>
    <w:rsid w:val="00E122B4"/>
    <w:rsid w:val="00F6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B850C-A219-48E6-B9A6-36157907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Textbubliny">
    <w:name w:val="Balloon Text"/>
    <w:basedOn w:val="Normln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Ferdinand148</dc:creator>
  <cp:lastModifiedBy>skrekova</cp:lastModifiedBy>
  <cp:revision>2</cp:revision>
  <cp:lastPrinted>2021-07-15T08:20:00Z</cp:lastPrinted>
  <dcterms:created xsi:type="dcterms:W3CDTF">2021-07-16T06:13:00Z</dcterms:created>
  <dcterms:modified xsi:type="dcterms:W3CDTF">2021-07-16T06:13:00Z</dcterms:modified>
</cp:coreProperties>
</file>