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FCB" w:rsidRPr="005A1FCB" w:rsidRDefault="005A1FCB" w:rsidP="001A28DA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color w:val="0000FF"/>
          <w:sz w:val="28"/>
          <w:szCs w:val="24"/>
          <w:u w:val="single"/>
          <w:lang w:eastAsia="cs-CZ"/>
        </w:rPr>
      </w:pPr>
      <w:r w:rsidRPr="005A1FCB">
        <w:rPr>
          <w:rFonts w:ascii="Times New Roman" w:eastAsia="Times New Roman" w:hAnsi="Times New Roman" w:cs="Times New Roman"/>
          <w:b/>
          <w:sz w:val="28"/>
          <w:szCs w:val="24"/>
          <w:lang w:eastAsia="cs-CZ"/>
        </w:rPr>
        <w:t xml:space="preserve">SMLOUVA O </w:t>
      </w:r>
      <w:r w:rsidR="00EE33AB">
        <w:rPr>
          <w:rFonts w:ascii="Times New Roman" w:eastAsia="Times New Roman" w:hAnsi="Times New Roman" w:cs="Times New Roman"/>
          <w:b/>
          <w:sz w:val="28"/>
          <w:szCs w:val="24"/>
          <w:lang w:eastAsia="cs-CZ"/>
        </w:rPr>
        <w:t xml:space="preserve">POSKYTNUTÍ </w:t>
      </w:r>
      <w:r w:rsidRPr="005A1FCB">
        <w:rPr>
          <w:rFonts w:ascii="Times New Roman" w:eastAsia="Times New Roman" w:hAnsi="Times New Roman" w:cs="Times New Roman"/>
          <w:b/>
          <w:sz w:val="28"/>
          <w:szCs w:val="24"/>
          <w:lang w:eastAsia="cs-CZ"/>
        </w:rPr>
        <w:t>UBYTOVÁNÍ A STRAVOVÁNÍ</w:t>
      </w:r>
      <w:r w:rsidRPr="005A1FCB">
        <w:rPr>
          <w:rFonts w:ascii="Times New Roman" w:eastAsia="Times New Roman" w:hAnsi="Times New Roman" w:cs="Times New Roman"/>
          <w:b/>
          <w:sz w:val="28"/>
          <w:szCs w:val="24"/>
          <w:lang w:eastAsia="cs-CZ"/>
        </w:rPr>
        <w:fldChar w:fldCharType="begin"/>
      </w:r>
      <w:r w:rsidRPr="005A1FCB">
        <w:rPr>
          <w:rFonts w:ascii="Times New Roman" w:eastAsia="Times New Roman" w:hAnsi="Times New Roman" w:cs="Times New Roman"/>
          <w:b/>
          <w:sz w:val="28"/>
          <w:szCs w:val="24"/>
          <w:lang w:eastAsia="cs-CZ"/>
        </w:rPr>
        <w:instrText xml:space="preserve"> HYPERLINK "https://clanky.rvp.cz/wp-content/upload/prilohy/1582/smlouva_o_ubytovani_a_stravovani.pdf" \l "page=1" \o "Strana 1" </w:instrText>
      </w:r>
      <w:r w:rsidRPr="005A1FCB">
        <w:rPr>
          <w:rFonts w:ascii="Times New Roman" w:eastAsia="Times New Roman" w:hAnsi="Times New Roman" w:cs="Times New Roman"/>
          <w:b/>
          <w:sz w:val="28"/>
          <w:szCs w:val="24"/>
          <w:lang w:eastAsia="cs-CZ"/>
        </w:rPr>
        <w:fldChar w:fldCharType="separate"/>
      </w:r>
    </w:p>
    <w:p w:rsidR="005A1FCB" w:rsidRPr="005A1FCB" w:rsidRDefault="005A1FCB" w:rsidP="001A28DA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cs-CZ"/>
        </w:rPr>
      </w:pPr>
      <w:r w:rsidRPr="005A1FCB">
        <w:rPr>
          <w:rFonts w:ascii="Times New Roman" w:eastAsia="Times New Roman" w:hAnsi="Times New Roman" w:cs="Times New Roman"/>
          <w:b/>
          <w:sz w:val="28"/>
          <w:szCs w:val="24"/>
          <w:lang w:eastAsia="cs-CZ"/>
        </w:rPr>
        <w:fldChar w:fldCharType="end"/>
      </w:r>
      <w:r w:rsidRPr="005A1FCB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begin"/>
      </w:r>
      <w:r w:rsidRPr="005A1FCB">
        <w:rPr>
          <w:rFonts w:ascii="Times New Roman" w:eastAsia="Times New Roman" w:hAnsi="Times New Roman" w:cs="Times New Roman"/>
          <w:sz w:val="24"/>
          <w:szCs w:val="24"/>
          <w:lang w:eastAsia="cs-CZ"/>
        </w:rPr>
        <w:instrText xml:space="preserve"> HYPERLINK "https://clanky.rvp.cz/wp-content/upload/prilohy/1582/smlouva_o_ubytovani_a_stravovani.pdf" \l "page=2" \o "Strana 2" </w:instrText>
      </w:r>
      <w:r w:rsidRPr="005A1FCB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separate"/>
      </w:r>
    </w:p>
    <w:p w:rsidR="005A1FCB" w:rsidRPr="005A1FCB" w:rsidRDefault="005A1FCB" w:rsidP="001A28DA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A1FCB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end"/>
      </w:r>
    </w:p>
    <w:p w:rsidR="005A1FCB" w:rsidRDefault="005A1FCB" w:rsidP="001A28DA">
      <w:pPr>
        <w:spacing w:after="0" w:line="240" w:lineRule="auto"/>
        <w:ind w:left="-284" w:right="-284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A1FCB">
        <w:rPr>
          <w:rFonts w:ascii="Times New Roman" w:eastAsia="Times New Roman" w:hAnsi="Times New Roman" w:cs="Times New Roman"/>
          <w:sz w:val="24"/>
          <w:szCs w:val="24"/>
          <w:lang w:eastAsia="cs-CZ"/>
        </w:rPr>
        <w:t>název o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rganizace (školského zařízení):</w:t>
      </w:r>
      <w:r w:rsidR="00183D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183D99" w:rsidRPr="00283CB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Základní škola Zachar, Kroměříž, příspěvková organizace</w:t>
      </w:r>
    </w:p>
    <w:p w:rsidR="005A1FCB" w:rsidRDefault="005A1FCB" w:rsidP="001A28DA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zastoupená:</w:t>
      </w:r>
      <w:r w:rsidRPr="005A1FC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1A28DA" w:rsidRPr="00283CB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Mgr. Petra </w:t>
      </w:r>
      <w:proofErr w:type="spellStart"/>
      <w:r w:rsidR="001A28DA" w:rsidRPr="00283CB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Fečková</w:t>
      </w:r>
      <w:proofErr w:type="spellEnd"/>
      <w:r w:rsidR="001A28DA" w:rsidRPr="00283CB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, ředitelka školy</w:t>
      </w:r>
    </w:p>
    <w:p w:rsidR="005A1FCB" w:rsidRDefault="005A1FCB" w:rsidP="001A28DA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A1FC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sídlo školského zařízení: </w:t>
      </w:r>
      <w:r w:rsidR="001A28DA" w:rsidRPr="00283CB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Albertova 4062/8, Kroměříž 767 01</w:t>
      </w:r>
    </w:p>
    <w:p w:rsidR="005A1FCB" w:rsidRDefault="005A1FCB" w:rsidP="001A28DA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IČO:</w:t>
      </w:r>
      <w:r w:rsidR="001A28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1A28DA" w:rsidRPr="00283CB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47933810</w:t>
      </w:r>
    </w:p>
    <w:p w:rsidR="005A1FCB" w:rsidRDefault="005A1FCB" w:rsidP="001A28DA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A1FCB">
        <w:rPr>
          <w:rFonts w:ascii="Times New Roman" w:eastAsia="Times New Roman" w:hAnsi="Times New Roman" w:cs="Times New Roman"/>
          <w:sz w:val="24"/>
          <w:szCs w:val="24"/>
          <w:lang w:eastAsia="cs-CZ"/>
        </w:rPr>
        <w:t>DIČ:</w:t>
      </w:r>
      <w:r w:rsidR="001A28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1A28DA" w:rsidRPr="00283CB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CZ47933810</w:t>
      </w:r>
    </w:p>
    <w:p w:rsidR="005A1FCB" w:rsidRDefault="005A1FCB" w:rsidP="001A28DA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A1FCB">
        <w:rPr>
          <w:rFonts w:ascii="Times New Roman" w:eastAsia="Times New Roman" w:hAnsi="Times New Roman" w:cs="Times New Roman"/>
          <w:sz w:val="24"/>
          <w:szCs w:val="24"/>
          <w:lang w:eastAsia="cs-CZ"/>
        </w:rPr>
        <w:t>bankovní pojení:</w:t>
      </w:r>
      <w:r w:rsidR="001A28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1A28DA" w:rsidRPr="00283CB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1757398/0300</w:t>
      </w:r>
    </w:p>
    <w:p w:rsidR="005A1FCB" w:rsidRDefault="005A1FCB" w:rsidP="001A28DA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A1FCB">
        <w:rPr>
          <w:rFonts w:ascii="Times New Roman" w:eastAsia="Times New Roman" w:hAnsi="Times New Roman" w:cs="Times New Roman"/>
          <w:sz w:val="24"/>
          <w:szCs w:val="24"/>
          <w:lang w:eastAsia="cs-CZ"/>
        </w:rPr>
        <w:t>(dále jen „objednavatel“)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 straně jedné</w:t>
      </w:r>
    </w:p>
    <w:p w:rsidR="005A1FCB" w:rsidRDefault="005A1FCB" w:rsidP="001A28DA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A1FCB" w:rsidRDefault="005A1FCB" w:rsidP="001A28DA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 </w:t>
      </w:r>
    </w:p>
    <w:p w:rsidR="005A1FCB" w:rsidRDefault="005A1FCB" w:rsidP="001A28DA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A1FCB" w:rsidRDefault="005A1FCB" w:rsidP="001A28DA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A1FCB">
        <w:rPr>
          <w:rFonts w:ascii="Times New Roman" w:eastAsia="Times New Roman" w:hAnsi="Times New Roman" w:cs="Times New Roman"/>
          <w:sz w:val="24"/>
          <w:szCs w:val="24"/>
          <w:lang w:eastAsia="cs-CZ"/>
        </w:rPr>
        <w:t>název a sídlo provozovatele ubytovacího zařízení:</w:t>
      </w:r>
      <w:r w:rsidR="001A28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126C2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Miroslav Řezáč, Roštín 190, 768 03</w:t>
      </w:r>
    </w:p>
    <w:p w:rsidR="005A1FCB" w:rsidRDefault="005A1FCB" w:rsidP="001A28DA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A1FC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zastoupené: </w:t>
      </w:r>
      <w:r w:rsidR="00126C2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Miroslav Řezáč</w:t>
      </w:r>
    </w:p>
    <w:p w:rsidR="005A1FCB" w:rsidRDefault="005A1FCB" w:rsidP="001A28DA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A1FCB">
        <w:rPr>
          <w:rFonts w:ascii="Times New Roman" w:eastAsia="Times New Roman" w:hAnsi="Times New Roman" w:cs="Times New Roman"/>
          <w:sz w:val="24"/>
          <w:szCs w:val="24"/>
          <w:lang w:eastAsia="cs-CZ"/>
        </w:rPr>
        <w:t>adresa ubytovacího zařízení:</w:t>
      </w:r>
      <w:r w:rsidR="001A28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126C2D" w:rsidRPr="00126C2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Sokolovna Roštín, Roštín 190, 768 03 Roštín</w:t>
      </w:r>
    </w:p>
    <w:p w:rsidR="005A1FCB" w:rsidRDefault="005A1FCB" w:rsidP="001A28DA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A1FCB">
        <w:rPr>
          <w:rFonts w:ascii="Times New Roman" w:eastAsia="Times New Roman" w:hAnsi="Times New Roman" w:cs="Times New Roman"/>
          <w:sz w:val="24"/>
          <w:szCs w:val="24"/>
          <w:lang w:eastAsia="cs-CZ"/>
        </w:rPr>
        <w:t>IČO:</w:t>
      </w:r>
      <w:r w:rsidR="001A28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126C2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67578381</w:t>
      </w:r>
    </w:p>
    <w:p w:rsidR="005A1FCB" w:rsidRDefault="005A1FCB" w:rsidP="001A28DA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A1FCB">
        <w:rPr>
          <w:rFonts w:ascii="Times New Roman" w:eastAsia="Times New Roman" w:hAnsi="Times New Roman" w:cs="Times New Roman"/>
          <w:sz w:val="24"/>
          <w:szCs w:val="24"/>
          <w:lang w:eastAsia="cs-CZ"/>
        </w:rPr>
        <w:t>(dále jen „provozovatel“)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5A1FCB">
        <w:rPr>
          <w:rFonts w:ascii="Times New Roman" w:eastAsia="Times New Roman" w:hAnsi="Times New Roman" w:cs="Times New Roman"/>
          <w:sz w:val="24"/>
          <w:szCs w:val="24"/>
          <w:lang w:eastAsia="cs-CZ"/>
        </w:rPr>
        <w:t>na straně druhé</w:t>
      </w:r>
    </w:p>
    <w:p w:rsidR="005A1FCB" w:rsidRDefault="005A1FCB" w:rsidP="001A28DA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A1FCB" w:rsidRDefault="00123A46" w:rsidP="001A28DA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uzavírají podle zák</w:t>
      </w:r>
      <w:r w:rsidR="00C07EA3">
        <w:rPr>
          <w:rFonts w:ascii="Times New Roman" w:eastAsia="Times New Roman" w:hAnsi="Times New Roman" w:cs="Times New Roman"/>
          <w:sz w:val="24"/>
          <w:szCs w:val="24"/>
          <w:lang w:eastAsia="cs-CZ"/>
        </w:rPr>
        <w:t>ona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č. 89</w:t>
      </w:r>
      <w:r w:rsidR="005A1FCB" w:rsidRPr="005A1FCB">
        <w:rPr>
          <w:rFonts w:ascii="Times New Roman" w:eastAsia="Times New Roman" w:hAnsi="Times New Roman" w:cs="Times New Roman"/>
          <w:sz w:val="24"/>
          <w:szCs w:val="24"/>
          <w:lang w:eastAsia="cs-CZ"/>
        </w:rPr>
        <w:t>/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2012</w:t>
      </w:r>
      <w:r w:rsidR="005A1FCB" w:rsidRPr="005A1FC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Sb.</w:t>
      </w:r>
      <w:r w:rsidR="0086020F">
        <w:rPr>
          <w:rFonts w:ascii="Times New Roman" w:eastAsia="Times New Roman" w:hAnsi="Times New Roman" w:cs="Times New Roman"/>
          <w:sz w:val="24"/>
          <w:szCs w:val="24"/>
          <w:lang w:eastAsia="cs-CZ"/>
        </w:rPr>
        <w:t>, o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bčanský zákoník,</w:t>
      </w:r>
      <w:r w:rsidR="005A1FCB" w:rsidRPr="005A1FC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 platném znění</w:t>
      </w:r>
      <w:r w:rsidR="0086020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tuto</w:t>
      </w:r>
    </w:p>
    <w:p w:rsidR="00B57CB0" w:rsidRDefault="00B57CB0" w:rsidP="001A28DA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A1FCB" w:rsidRDefault="005A1FCB" w:rsidP="001A28DA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95C08" w:rsidRPr="00A11F0B" w:rsidRDefault="005A1FCB" w:rsidP="00A11F0B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A11F0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SMLOUV</w:t>
      </w:r>
      <w:r w:rsidR="00EE33AB" w:rsidRPr="00A11F0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U </w:t>
      </w:r>
      <w:r w:rsidRPr="00A11F0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O </w:t>
      </w:r>
      <w:r w:rsidR="00EE33AB" w:rsidRPr="00A11F0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POSKYTNUTÍ </w:t>
      </w:r>
      <w:r w:rsidRPr="00A11F0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UBYTOV</w:t>
      </w:r>
      <w:r w:rsidR="00EE33AB" w:rsidRPr="00A11F0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ÁNÍ A STRAVOVÁNÍ</w:t>
      </w:r>
    </w:p>
    <w:p w:rsidR="00EE33AB" w:rsidRDefault="00EE33AB" w:rsidP="001A28DA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EE33AB" w:rsidRDefault="00EE33AB" w:rsidP="00EE33AB">
      <w:pPr>
        <w:pStyle w:val="Odstavecseseznamem"/>
        <w:numPr>
          <w:ilvl w:val="0"/>
          <w:numId w:val="1"/>
        </w:numPr>
        <w:spacing w:after="0" w:line="240" w:lineRule="auto"/>
        <w:ind w:hanging="436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Předmět smlouvy</w:t>
      </w:r>
    </w:p>
    <w:p w:rsidR="00A11F0B" w:rsidRDefault="00EE33AB" w:rsidP="00283CB3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E33AB">
        <w:rPr>
          <w:rFonts w:ascii="Times New Roman" w:eastAsia="Times New Roman" w:hAnsi="Times New Roman" w:cs="Times New Roman"/>
          <w:sz w:val="24"/>
          <w:szCs w:val="24"/>
          <w:lang w:eastAsia="cs-CZ"/>
        </w:rPr>
        <w:t>Předmětem</w:t>
      </w:r>
      <w:r w:rsidR="005A1FCB" w:rsidRPr="00EE33A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EE33A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této </w:t>
      </w:r>
      <w:r w:rsidR="005A1FCB" w:rsidRPr="00EE33A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smlouvy je zajištění ubytování a stravování </w:t>
      </w:r>
      <w:r w:rsidRPr="00EE33AB">
        <w:rPr>
          <w:rFonts w:ascii="Times New Roman" w:eastAsia="Times New Roman" w:hAnsi="Times New Roman" w:cs="Times New Roman"/>
          <w:sz w:val="24"/>
          <w:szCs w:val="24"/>
          <w:lang w:eastAsia="cs-CZ"/>
        </w:rPr>
        <w:t>v ubytovacím zařízení „</w:t>
      </w:r>
      <w:r w:rsidR="00126C2D">
        <w:rPr>
          <w:rFonts w:ascii="Times New Roman" w:eastAsia="Times New Roman" w:hAnsi="Times New Roman" w:cs="Times New Roman"/>
          <w:sz w:val="24"/>
          <w:szCs w:val="24"/>
          <w:lang w:eastAsia="cs-CZ"/>
        </w:rPr>
        <w:t>Sokolovna Roštín</w:t>
      </w:r>
      <w:r w:rsidRPr="00EE33AB">
        <w:rPr>
          <w:rFonts w:ascii="Times New Roman" w:eastAsia="Times New Roman" w:hAnsi="Times New Roman" w:cs="Times New Roman"/>
          <w:sz w:val="24"/>
          <w:szCs w:val="24"/>
          <w:lang w:eastAsia="cs-CZ"/>
        </w:rPr>
        <w:t>“</w:t>
      </w:r>
      <w:r w:rsidR="005A1FCB" w:rsidRPr="00EE33A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pro </w:t>
      </w:r>
      <w:r w:rsidRPr="00EE33AB">
        <w:rPr>
          <w:rFonts w:ascii="Times New Roman" w:eastAsia="Times New Roman" w:hAnsi="Times New Roman" w:cs="Times New Roman"/>
          <w:sz w:val="24"/>
          <w:szCs w:val="24"/>
          <w:lang w:eastAsia="cs-CZ"/>
        </w:rPr>
        <w:t>žáky</w:t>
      </w:r>
      <w:r w:rsidR="005A1FCB" w:rsidRPr="00EE33A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zaměstnance objednavatele.</w:t>
      </w:r>
    </w:p>
    <w:p w:rsidR="00283CB3" w:rsidRDefault="00283CB3" w:rsidP="00283CB3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83CB3" w:rsidRPr="00A11F0B" w:rsidRDefault="00283CB3" w:rsidP="00283CB3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11F0B" w:rsidRDefault="00A11F0B" w:rsidP="00A11F0B">
      <w:pPr>
        <w:pStyle w:val="Odstavecseseznamem"/>
        <w:numPr>
          <w:ilvl w:val="0"/>
          <w:numId w:val="1"/>
        </w:numPr>
        <w:spacing w:after="0" w:line="240" w:lineRule="auto"/>
        <w:ind w:hanging="436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Ubytování a platební podmínky</w:t>
      </w:r>
    </w:p>
    <w:p w:rsidR="00A11F0B" w:rsidRDefault="00663175" w:rsidP="00A11F0B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Termín pobytu: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30</w:t>
      </w:r>
      <w:r w:rsidR="00A11F0B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8</w:t>
      </w:r>
      <w:proofErr w:type="gramEnd"/>
      <w:r w:rsidR="00A11F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–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3</w:t>
      </w:r>
      <w:r w:rsidR="00A11F0B">
        <w:rPr>
          <w:rFonts w:ascii="Times New Roman" w:eastAsia="Times New Roman" w:hAnsi="Times New Roman" w:cs="Times New Roman"/>
          <w:sz w:val="24"/>
          <w:szCs w:val="24"/>
          <w:lang w:eastAsia="cs-CZ"/>
        </w:rPr>
        <w:t>.9.2021</w:t>
      </w:r>
    </w:p>
    <w:p w:rsidR="00A11F0B" w:rsidRPr="00126C2D" w:rsidRDefault="00A11F0B" w:rsidP="00A11F0B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Místo pobytu: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126C2D" w:rsidRPr="00126C2D">
        <w:rPr>
          <w:rFonts w:ascii="Times New Roman" w:eastAsia="Times New Roman" w:hAnsi="Times New Roman" w:cs="Times New Roman"/>
          <w:sz w:val="24"/>
          <w:szCs w:val="24"/>
          <w:lang w:eastAsia="cs-CZ"/>
        </w:rPr>
        <w:t>Sokolovna Roštín, Roštín 190, 768 03 Roštín</w:t>
      </w:r>
    </w:p>
    <w:p w:rsidR="009A6E83" w:rsidRDefault="009A6E83" w:rsidP="00663175">
      <w:pPr>
        <w:spacing w:after="0" w:line="240" w:lineRule="auto"/>
        <w:ind w:left="1418" w:hanging="1702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Stravování: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126C2D">
        <w:rPr>
          <w:rFonts w:ascii="Times New Roman" w:eastAsia="Times New Roman" w:hAnsi="Times New Roman" w:cs="Times New Roman"/>
          <w:sz w:val="24"/>
          <w:szCs w:val="24"/>
          <w:lang w:eastAsia="cs-CZ"/>
        </w:rPr>
        <w:t>5</w:t>
      </w:r>
      <w:r w:rsidR="00663175">
        <w:rPr>
          <w:rFonts w:ascii="Times New Roman" w:eastAsia="Times New Roman" w:hAnsi="Times New Roman" w:cs="Times New Roman"/>
          <w:sz w:val="24"/>
          <w:szCs w:val="24"/>
          <w:lang w:eastAsia="cs-CZ"/>
        </w:rPr>
        <w:t>x denně + pitný režim</w:t>
      </w:r>
      <w:r w:rsidR="00126C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 celý den</w:t>
      </w:r>
    </w:p>
    <w:p w:rsidR="00A11F0B" w:rsidRDefault="00126C2D" w:rsidP="00126C2D">
      <w:pPr>
        <w:spacing w:after="0" w:line="240" w:lineRule="auto"/>
        <w:ind w:left="1418" w:hanging="1702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Cena: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A11F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Kč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240,-/žák</w:t>
      </w:r>
      <w:r w:rsidR="00A11F0B">
        <w:rPr>
          <w:rFonts w:ascii="Times New Roman" w:eastAsia="Times New Roman" w:hAnsi="Times New Roman" w:cs="Times New Roman"/>
          <w:sz w:val="24"/>
          <w:szCs w:val="24"/>
          <w:lang w:eastAsia="cs-CZ"/>
        </w:rPr>
        <w:t>/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noc + strava Kč 225,-/žák/1 den + svačina, pedagogický doprovod zdarma</w:t>
      </w:r>
    </w:p>
    <w:p w:rsidR="00A11F0B" w:rsidRDefault="00A11F0B" w:rsidP="00EA1343">
      <w:pPr>
        <w:spacing w:after="0" w:line="240" w:lineRule="auto"/>
        <w:ind w:left="1418" w:hanging="1702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Storno</w:t>
      </w:r>
      <w:r w:rsidR="00EA134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EA1343">
        <w:rPr>
          <w:rFonts w:ascii="Times New Roman" w:eastAsia="Times New Roman" w:hAnsi="Times New Roman" w:cs="Times New Roman"/>
          <w:sz w:val="24"/>
          <w:szCs w:val="24"/>
          <w:lang w:eastAsia="cs-CZ"/>
        </w:rPr>
        <w:t>popl</w:t>
      </w:r>
      <w:proofErr w:type="spellEnd"/>
      <w:r w:rsidR="00EA1343">
        <w:rPr>
          <w:rFonts w:ascii="Times New Roman" w:eastAsia="Times New Roman" w:hAnsi="Times New Roman" w:cs="Times New Roman"/>
          <w:sz w:val="24"/>
          <w:szCs w:val="24"/>
          <w:lang w:eastAsia="cs-CZ"/>
        </w:rPr>
        <w:t>.:</w:t>
      </w:r>
      <w:r w:rsidR="00EA1343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bezplatné storno</w:t>
      </w:r>
    </w:p>
    <w:p w:rsidR="00A11F0B" w:rsidRDefault="00EA1343" w:rsidP="00EA1343">
      <w:pPr>
        <w:spacing w:after="0" w:line="240" w:lineRule="auto"/>
        <w:ind w:left="1418" w:hanging="1702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Platba: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A11F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fakturou </w:t>
      </w:r>
      <w:r w:rsidR="00126C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na adresu objednavatele po ukončení pobytu </w:t>
      </w:r>
      <w:r w:rsidR="00A11F0B">
        <w:rPr>
          <w:rFonts w:ascii="Times New Roman" w:eastAsia="Times New Roman" w:hAnsi="Times New Roman" w:cs="Times New Roman"/>
          <w:sz w:val="24"/>
          <w:szCs w:val="24"/>
          <w:lang w:eastAsia="cs-CZ"/>
        </w:rPr>
        <w:t>na základě počtu zúčastněných osob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/ zvlášť faktura za žáky a zvlášť</w:t>
      </w:r>
      <w:r w:rsidR="00126C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za pedagogický doprovod</w:t>
      </w:r>
      <w:bookmarkStart w:id="0" w:name="_GoBack"/>
      <w:bookmarkEnd w:id="0"/>
    </w:p>
    <w:p w:rsidR="00A11F0B" w:rsidRDefault="00A11F0B" w:rsidP="00A11F0B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EA1343" w:rsidRDefault="00EA1343" w:rsidP="00EA1343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EA1343" w:rsidRDefault="00EA1343" w:rsidP="00EA1343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EA1343" w:rsidRDefault="00EA1343" w:rsidP="00EA1343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23A46" w:rsidRDefault="00EA1343" w:rsidP="00EA1343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</w:t>
      </w:r>
      <w:r w:rsidR="00123A46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K</w:t>
      </w:r>
      <w:r w:rsidR="00283CB3">
        <w:rPr>
          <w:rFonts w:ascii="Times New Roman" w:eastAsia="Times New Roman" w:hAnsi="Times New Roman" w:cs="Times New Roman"/>
          <w:sz w:val="24"/>
          <w:szCs w:val="24"/>
          <w:lang w:eastAsia="cs-CZ"/>
        </w:rPr>
        <w:t>roměříži</w:t>
      </w:r>
      <w:r w:rsidR="00283CB3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123A46">
        <w:rPr>
          <w:rFonts w:ascii="Times New Roman" w:eastAsia="Times New Roman" w:hAnsi="Times New Roman" w:cs="Times New Roman"/>
          <w:sz w:val="24"/>
          <w:szCs w:val="24"/>
          <w:lang w:eastAsia="cs-CZ"/>
        </w:rPr>
        <w:t>dne</w:t>
      </w:r>
      <w:r w:rsidR="005A1FCB" w:rsidRPr="005A1FC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gramStart"/>
      <w:r w:rsidR="00283CB3">
        <w:rPr>
          <w:rFonts w:ascii="Times New Roman" w:eastAsia="Times New Roman" w:hAnsi="Times New Roman" w:cs="Times New Roman"/>
          <w:sz w:val="24"/>
          <w:szCs w:val="24"/>
          <w:lang w:eastAsia="cs-CZ"/>
        </w:rPr>
        <w:t>2</w:t>
      </w:r>
      <w:r w:rsidR="009A6E83">
        <w:rPr>
          <w:rFonts w:ascii="Times New Roman" w:eastAsia="Times New Roman" w:hAnsi="Times New Roman" w:cs="Times New Roman"/>
          <w:sz w:val="24"/>
          <w:szCs w:val="24"/>
          <w:lang w:eastAsia="cs-CZ"/>
        </w:rPr>
        <w:t>8</w:t>
      </w:r>
      <w:r w:rsidR="00283CB3">
        <w:rPr>
          <w:rFonts w:ascii="Times New Roman" w:eastAsia="Times New Roman" w:hAnsi="Times New Roman" w:cs="Times New Roman"/>
          <w:sz w:val="24"/>
          <w:szCs w:val="24"/>
          <w:lang w:eastAsia="cs-CZ"/>
        </w:rPr>
        <w:t>.6.2021</w:t>
      </w:r>
      <w:proofErr w:type="gramEnd"/>
    </w:p>
    <w:p w:rsidR="00123A46" w:rsidRDefault="00123A46" w:rsidP="00EA1343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23A46" w:rsidRDefault="00123A46" w:rsidP="00123A46">
      <w:pPr>
        <w:tabs>
          <w:tab w:val="left" w:pos="5954"/>
        </w:tabs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A1FCB" w:rsidRPr="005A1FCB" w:rsidRDefault="00123A46" w:rsidP="00123A46">
      <w:pPr>
        <w:tabs>
          <w:tab w:val="left" w:pos="5954"/>
        </w:tabs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za objednavatele: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5A1FCB" w:rsidRPr="005A1FC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za ubytovací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zařízení:</w:t>
      </w:r>
    </w:p>
    <w:p w:rsidR="007E4E98" w:rsidRPr="005A1FCB" w:rsidRDefault="007E4E98" w:rsidP="001A28DA">
      <w:pPr>
        <w:ind w:left="-284"/>
        <w:rPr>
          <w:rFonts w:ascii="Times New Roman" w:hAnsi="Times New Roman" w:cs="Times New Roman"/>
          <w:sz w:val="24"/>
          <w:szCs w:val="24"/>
        </w:rPr>
      </w:pPr>
    </w:p>
    <w:sectPr w:rsidR="007E4E98" w:rsidRPr="005A1FCB" w:rsidSect="001A28DA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355FCC"/>
    <w:multiLevelType w:val="hybridMultilevel"/>
    <w:tmpl w:val="428441C6"/>
    <w:lvl w:ilvl="0" w:tplc="08DA0DE4">
      <w:start w:val="1"/>
      <w:numFmt w:val="upperRoman"/>
      <w:lvlText w:val="%1."/>
      <w:lvlJc w:val="left"/>
      <w:pPr>
        <w:ind w:left="436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96" w:hanging="360"/>
      </w:pPr>
    </w:lvl>
    <w:lvl w:ilvl="2" w:tplc="0405001B" w:tentative="1">
      <w:start w:val="1"/>
      <w:numFmt w:val="lowerRoman"/>
      <w:lvlText w:val="%3."/>
      <w:lvlJc w:val="right"/>
      <w:pPr>
        <w:ind w:left="1516" w:hanging="180"/>
      </w:pPr>
    </w:lvl>
    <w:lvl w:ilvl="3" w:tplc="0405000F" w:tentative="1">
      <w:start w:val="1"/>
      <w:numFmt w:val="decimal"/>
      <w:lvlText w:val="%4."/>
      <w:lvlJc w:val="left"/>
      <w:pPr>
        <w:ind w:left="2236" w:hanging="360"/>
      </w:pPr>
    </w:lvl>
    <w:lvl w:ilvl="4" w:tplc="04050019" w:tentative="1">
      <w:start w:val="1"/>
      <w:numFmt w:val="lowerLetter"/>
      <w:lvlText w:val="%5."/>
      <w:lvlJc w:val="left"/>
      <w:pPr>
        <w:ind w:left="2956" w:hanging="360"/>
      </w:pPr>
    </w:lvl>
    <w:lvl w:ilvl="5" w:tplc="0405001B" w:tentative="1">
      <w:start w:val="1"/>
      <w:numFmt w:val="lowerRoman"/>
      <w:lvlText w:val="%6."/>
      <w:lvlJc w:val="right"/>
      <w:pPr>
        <w:ind w:left="3676" w:hanging="180"/>
      </w:pPr>
    </w:lvl>
    <w:lvl w:ilvl="6" w:tplc="0405000F" w:tentative="1">
      <w:start w:val="1"/>
      <w:numFmt w:val="decimal"/>
      <w:lvlText w:val="%7."/>
      <w:lvlJc w:val="left"/>
      <w:pPr>
        <w:ind w:left="4396" w:hanging="360"/>
      </w:pPr>
    </w:lvl>
    <w:lvl w:ilvl="7" w:tplc="04050019" w:tentative="1">
      <w:start w:val="1"/>
      <w:numFmt w:val="lowerLetter"/>
      <w:lvlText w:val="%8."/>
      <w:lvlJc w:val="left"/>
      <w:pPr>
        <w:ind w:left="5116" w:hanging="360"/>
      </w:pPr>
    </w:lvl>
    <w:lvl w:ilvl="8" w:tplc="040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>
    <w:nsid w:val="43170EA5"/>
    <w:multiLevelType w:val="hybridMultilevel"/>
    <w:tmpl w:val="428441C6"/>
    <w:lvl w:ilvl="0" w:tplc="08DA0DE4">
      <w:start w:val="1"/>
      <w:numFmt w:val="upperRoman"/>
      <w:lvlText w:val="%1."/>
      <w:lvlJc w:val="left"/>
      <w:pPr>
        <w:ind w:left="436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96" w:hanging="360"/>
      </w:pPr>
    </w:lvl>
    <w:lvl w:ilvl="2" w:tplc="0405001B" w:tentative="1">
      <w:start w:val="1"/>
      <w:numFmt w:val="lowerRoman"/>
      <w:lvlText w:val="%3."/>
      <w:lvlJc w:val="right"/>
      <w:pPr>
        <w:ind w:left="1516" w:hanging="180"/>
      </w:pPr>
    </w:lvl>
    <w:lvl w:ilvl="3" w:tplc="0405000F" w:tentative="1">
      <w:start w:val="1"/>
      <w:numFmt w:val="decimal"/>
      <w:lvlText w:val="%4."/>
      <w:lvlJc w:val="left"/>
      <w:pPr>
        <w:ind w:left="2236" w:hanging="360"/>
      </w:pPr>
    </w:lvl>
    <w:lvl w:ilvl="4" w:tplc="04050019" w:tentative="1">
      <w:start w:val="1"/>
      <w:numFmt w:val="lowerLetter"/>
      <w:lvlText w:val="%5."/>
      <w:lvlJc w:val="left"/>
      <w:pPr>
        <w:ind w:left="2956" w:hanging="360"/>
      </w:pPr>
    </w:lvl>
    <w:lvl w:ilvl="5" w:tplc="0405001B" w:tentative="1">
      <w:start w:val="1"/>
      <w:numFmt w:val="lowerRoman"/>
      <w:lvlText w:val="%6."/>
      <w:lvlJc w:val="right"/>
      <w:pPr>
        <w:ind w:left="3676" w:hanging="180"/>
      </w:pPr>
    </w:lvl>
    <w:lvl w:ilvl="6" w:tplc="0405000F" w:tentative="1">
      <w:start w:val="1"/>
      <w:numFmt w:val="decimal"/>
      <w:lvlText w:val="%7."/>
      <w:lvlJc w:val="left"/>
      <w:pPr>
        <w:ind w:left="4396" w:hanging="360"/>
      </w:pPr>
    </w:lvl>
    <w:lvl w:ilvl="7" w:tplc="04050019" w:tentative="1">
      <w:start w:val="1"/>
      <w:numFmt w:val="lowerLetter"/>
      <w:lvlText w:val="%8."/>
      <w:lvlJc w:val="left"/>
      <w:pPr>
        <w:ind w:left="5116" w:hanging="360"/>
      </w:pPr>
    </w:lvl>
    <w:lvl w:ilvl="8" w:tplc="0405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FCB"/>
    <w:rsid w:val="00123A46"/>
    <w:rsid w:val="00126C2D"/>
    <w:rsid w:val="00183D99"/>
    <w:rsid w:val="00195C08"/>
    <w:rsid w:val="001A28DA"/>
    <w:rsid w:val="00283CB3"/>
    <w:rsid w:val="005A1FCB"/>
    <w:rsid w:val="00663175"/>
    <w:rsid w:val="00740DFD"/>
    <w:rsid w:val="007766BE"/>
    <w:rsid w:val="007E4E98"/>
    <w:rsid w:val="0086020F"/>
    <w:rsid w:val="009A6E83"/>
    <w:rsid w:val="00A11F0B"/>
    <w:rsid w:val="00B57CB0"/>
    <w:rsid w:val="00C07EA3"/>
    <w:rsid w:val="00EA1343"/>
    <w:rsid w:val="00EE3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5A1FCB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EE33A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5A1FCB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EE33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931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34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519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66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2046F6A5</Template>
  <TotalTime>0</TotalTime>
  <Pages>1</Pages>
  <Words>240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Školoudíková Monika</dc:creator>
  <cp:lastModifiedBy>Školoudíková Monika</cp:lastModifiedBy>
  <cp:revision>2</cp:revision>
  <cp:lastPrinted>2021-06-28T12:08:00Z</cp:lastPrinted>
  <dcterms:created xsi:type="dcterms:W3CDTF">2021-06-28T12:19:00Z</dcterms:created>
  <dcterms:modified xsi:type="dcterms:W3CDTF">2021-06-28T12:19:00Z</dcterms:modified>
</cp:coreProperties>
</file>