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CB" w:rsidRPr="005A1FCB" w:rsidRDefault="005A1FCB" w:rsidP="001A28D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eastAsia="cs-CZ"/>
        </w:rPr>
      </w:pPr>
      <w:r w:rsidRPr="005A1FCB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SMLOUVA O </w:t>
      </w:r>
      <w:r w:rsidR="00EE33AB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POSKYTNUTÍ </w:t>
      </w:r>
      <w:r w:rsidRPr="005A1FCB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UBYTOVÁNÍ A STRAVOVÁNÍ</w:t>
      </w:r>
      <w:r w:rsidRPr="005A1FCB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fldChar w:fldCharType="begin"/>
      </w:r>
      <w:r w:rsidRPr="005A1FCB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instrText xml:space="preserve"> HYPERLINK "https://clanky.rvp.cz/wp-content/upload/prilohy/1582/smlouva_o_ubytovani_a_stravovani.pdf" \l "page=1" \o "Strana 1" </w:instrText>
      </w:r>
      <w:r w:rsidRPr="005A1FCB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fldChar w:fldCharType="separate"/>
      </w:r>
    </w:p>
    <w:p w:rsidR="005A1FCB" w:rsidRPr="005A1FCB" w:rsidRDefault="005A1FCB" w:rsidP="001A28D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5A1FCB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fldChar w:fldCharType="end"/>
      </w: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"https://clanky.rvp.cz/wp-content/upload/prilohy/1582/smlouva_o_ubytovani_a_stravovani.pdf" \l "page=2" \o "Strana 2" </w:instrText>
      </w: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</w:p>
    <w:p w:rsidR="005A1FCB" w:rsidRP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5A1FCB" w:rsidRDefault="005A1FCB" w:rsidP="001A28DA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název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rganizace (školského zařízení):</w:t>
      </w:r>
      <w:r w:rsidR="00183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83D99" w:rsidRPr="00283C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škola Zachar, Kroměříž, příspěvková organizace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zastoupená:</w:t>
      </w: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A28DA" w:rsidRPr="00283C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Mgr. Petra </w:t>
      </w:r>
      <w:proofErr w:type="spellStart"/>
      <w:r w:rsidR="001A28DA" w:rsidRPr="00283C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Fečková</w:t>
      </w:r>
      <w:proofErr w:type="spellEnd"/>
      <w:r w:rsidR="001A28DA" w:rsidRPr="00283C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ředitelka školy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sídlo školského zařízení: </w:t>
      </w:r>
      <w:r w:rsidR="001A28DA" w:rsidRPr="00283C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Albertova 4062/8, Kroměříž 767 01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="001A28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A28DA" w:rsidRPr="00283C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47933810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="001A28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A28DA" w:rsidRPr="00283C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CZ47933810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pojení:</w:t>
      </w:r>
      <w:r w:rsidR="001A28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A28DA" w:rsidRPr="00283C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1757398/0300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„objednavatel“)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straně jedné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název a sídlo provozovatele ubytovacího zařízení:</w:t>
      </w:r>
      <w:r w:rsidR="001A28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26C2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Miroslav Řezáč, Roštín 190, 768 03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zastoupené: </w:t>
      </w:r>
      <w:r w:rsidR="00126C2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Miroslav Řezáč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ubytovacího zařízení:</w:t>
      </w:r>
      <w:r w:rsidR="001A28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26C2D" w:rsidRPr="00126C2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Sokolovna Roštín, Roštín 190, 768 03 Roštín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="001A28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26C2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67578381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„provozovatel“)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na straně druhé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A1FCB" w:rsidRDefault="00123A46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uzavírají podle zák</w:t>
      </w:r>
      <w:r w:rsidR="00C07EA3">
        <w:rPr>
          <w:rFonts w:ascii="Times New Roman" w:eastAsia="Times New Roman" w:hAnsi="Times New Roman" w:cs="Times New Roman"/>
          <w:sz w:val="24"/>
          <w:szCs w:val="24"/>
          <w:lang w:eastAsia="cs-CZ"/>
        </w:rPr>
        <w:t>ona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89</w:t>
      </w:r>
      <w:r w:rsidR="005A1FCB"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2012</w:t>
      </w:r>
      <w:r w:rsidR="005A1FCB"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Sb.</w:t>
      </w:r>
      <w:r w:rsidR="0086020F">
        <w:rPr>
          <w:rFonts w:ascii="Times New Roman" w:eastAsia="Times New Roman" w:hAnsi="Times New Roman" w:cs="Times New Roman"/>
          <w:sz w:val="24"/>
          <w:szCs w:val="24"/>
          <w:lang w:eastAsia="cs-CZ"/>
        </w:rPr>
        <w:t>,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bčanský zákoník,</w:t>
      </w:r>
      <w:r w:rsidR="005A1FCB"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platném znění</w:t>
      </w:r>
      <w:r w:rsidR="008602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tuto</w:t>
      </w:r>
    </w:p>
    <w:p w:rsidR="00B57CB0" w:rsidRDefault="00B57CB0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95C08" w:rsidRPr="00A11F0B" w:rsidRDefault="005A1FCB" w:rsidP="00A11F0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11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SMLOUV</w:t>
      </w:r>
      <w:r w:rsidR="00EE33AB" w:rsidRPr="00A11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 </w:t>
      </w:r>
      <w:r w:rsidRPr="00A11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 </w:t>
      </w:r>
      <w:r w:rsidR="00EE33AB" w:rsidRPr="00A11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POSKYTNUTÍ </w:t>
      </w:r>
      <w:r w:rsidRPr="00A11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UBYTOV</w:t>
      </w:r>
      <w:r w:rsidR="00EE33AB" w:rsidRPr="00A11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ÁNÍ A STRAVOVÁNÍ</w:t>
      </w:r>
    </w:p>
    <w:p w:rsidR="00EE33AB" w:rsidRDefault="00EE33A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33AB" w:rsidRDefault="00EE33AB" w:rsidP="00EE33AB">
      <w:pPr>
        <w:pStyle w:val="Odstavecseseznamem"/>
        <w:numPr>
          <w:ilvl w:val="0"/>
          <w:numId w:val="1"/>
        </w:numPr>
        <w:spacing w:after="0" w:line="240" w:lineRule="auto"/>
        <w:ind w:hanging="436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 smlouvy</w:t>
      </w:r>
    </w:p>
    <w:p w:rsidR="00A11F0B" w:rsidRDefault="00EE33AB" w:rsidP="00283C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33AB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</w:t>
      </w:r>
      <w:r w:rsidR="005A1FCB" w:rsidRPr="00EE33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E33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této </w:t>
      </w:r>
      <w:r w:rsidR="005A1FCB" w:rsidRPr="00EE33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je zajištění ubytování a stravování </w:t>
      </w:r>
      <w:r w:rsidRPr="00EE33AB">
        <w:rPr>
          <w:rFonts w:ascii="Times New Roman" w:eastAsia="Times New Roman" w:hAnsi="Times New Roman" w:cs="Times New Roman"/>
          <w:sz w:val="24"/>
          <w:szCs w:val="24"/>
          <w:lang w:eastAsia="cs-CZ"/>
        </w:rPr>
        <w:t>v ubytovacím zařízení „</w:t>
      </w:r>
      <w:r w:rsidR="00126C2D">
        <w:rPr>
          <w:rFonts w:ascii="Times New Roman" w:eastAsia="Times New Roman" w:hAnsi="Times New Roman" w:cs="Times New Roman"/>
          <w:sz w:val="24"/>
          <w:szCs w:val="24"/>
          <w:lang w:eastAsia="cs-CZ"/>
        </w:rPr>
        <w:t>Sokolovna Roštín</w:t>
      </w:r>
      <w:r w:rsidRPr="00EE33AB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="005A1FCB" w:rsidRPr="00EE33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</w:t>
      </w:r>
      <w:r w:rsidRPr="00EE33AB">
        <w:rPr>
          <w:rFonts w:ascii="Times New Roman" w:eastAsia="Times New Roman" w:hAnsi="Times New Roman" w:cs="Times New Roman"/>
          <w:sz w:val="24"/>
          <w:szCs w:val="24"/>
          <w:lang w:eastAsia="cs-CZ"/>
        </w:rPr>
        <w:t>žáky</w:t>
      </w:r>
      <w:r w:rsidR="005A1FCB" w:rsidRPr="00EE33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zaměstnance objednavatele.</w:t>
      </w:r>
    </w:p>
    <w:p w:rsidR="00283CB3" w:rsidRDefault="00283CB3" w:rsidP="00283C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3CB3" w:rsidRPr="00A11F0B" w:rsidRDefault="00283CB3" w:rsidP="00283C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11F0B" w:rsidRDefault="00A11F0B" w:rsidP="00A11F0B">
      <w:pPr>
        <w:pStyle w:val="Odstavecseseznamem"/>
        <w:numPr>
          <w:ilvl w:val="0"/>
          <w:numId w:val="1"/>
        </w:numPr>
        <w:spacing w:after="0" w:line="240" w:lineRule="auto"/>
        <w:ind w:hanging="436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Ubytování a platební podmínky</w:t>
      </w:r>
    </w:p>
    <w:p w:rsidR="00A11F0B" w:rsidRDefault="00663175" w:rsidP="00A11F0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 pobytu: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="00A11F0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proofErr w:type="gramEnd"/>
      <w:r w:rsidR="00A11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A11F0B">
        <w:rPr>
          <w:rFonts w:ascii="Times New Roman" w:eastAsia="Times New Roman" w:hAnsi="Times New Roman" w:cs="Times New Roman"/>
          <w:sz w:val="24"/>
          <w:szCs w:val="24"/>
          <w:lang w:eastAsia="cs-CZ"/>
        </w:rPr>
        <w:t>.9.2021</w:t>
      </w:r>
    </w:p>
    <w:p w:rsidR="00A11F0B" w:rsidRPr="00126C2D" w:rsidRDefault="00A11F0B" w:rsidP="00A11F0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pobytu: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26C2D" w:rsidRPr="00126C2D">
        <w:rPr>
          <w:rFonts w:ascii="Times New Roman" w:eastAsia="Times New Roman" w:hAnsi="Times New Roman" w:cs="Times New Roman"/>
          <w:sz w:val="24"/>
          <w:szCs w:val="24"/>
          <w:lang w:eastAsia="cs-CZ"/>
        </w:rPr>
        <w:t>Sokolovna Roštín, Roštín 190, 768 03 Roštín</w:t>
      </w:r>
    </w:p>
    <w:p w:rsidR="009A6E83" w:rsidRDefault="009A6E83" w:rsidP="00663175">
      <w:pPr>
        <w:spacing w:after="0" w:line="240" w:lineRule="auto"/>
        <w:ind w:left="1418" w:hanging="170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Stravování: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26C2D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663175">
        <w:rPr>
          <w:rFonts w:ascii="Times New Roman" w:eastAsia="Times New Roman" w:hAnsi="Times New Roman" w:cs="Times New Roman"/>
          <w:sz w:val="24"/>
          <w:szCs w:val="24"/>
          <w:lang w:eastAsia="cs-CZ"/>
        </w:rPr>
        <w:t>x denně + pitný režim</w:t>
      </w:r>
      <w:r w:rsidR="00126C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celý den</w:t>
      </w:r>
    </w:p>
    <w:p w:rsidR="00A11F0B" w:rsidRDefault="00126C2D" w:rsidP="00126C2D">
      <w:pPr>
        <w:spacing w:after="0" w:line="240" w:lineRule="auto"/>
        <w:ind w:left="1418" w:hanging="170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Cena: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11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240,-/žák</w:t>
      </w:r>
      <w:r w:rsidR="00A11F0B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noc + strava Kč 225,-/žák/1 den + svačina, pedagogický doprovod zdarma</w:t>
      </w:r>
    </w:p>
    <w:p w:rsidR="00A11F0B" w:rsidRDefault="00A11F0B" w:rsidP="00EA1343">
      <w:pPr>
        <w:spacing w:after="0" w:line="240" w:lineRule="auto"/>
        <w:ind w:left="1418" w:hanging="170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Storno</w:t>
      </w:r>
      <w:r w:rsidR="00EA1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A1343">
        <w:rPr>
          <w:rFonts w:ascii="Times New Roman" w:eastAsia="Times New Roman" w:hAnsi="Times New Roman" w:cs="Times New Roman"/>
          <w:sz w:val="24"/>
          <w:szCs w:val="24"/>
          <w:lang w:eastAsia="cs-CZ"/>
        </w:rPr>
        <w:t>popl</w:t>
      </w:r>
      <w:proofErr w:type="spellEnd"/>
      <w:r w:rsidR="00EA1343">
        <w:rPr>
          <w:rFonts w:ascii="Times New Roman" w:eastAsia="Times New Roman" w:hAnsi="Times New Roman" w:cs="Times New Roman"/>
          <w:sz w:val="24"/>
          <w:szCs w:val="24"/>
          <w:lang w:eastAsia="cs-CZ"/>
        </w:rPr>
        <w:t>.:</w:t>
      </w:r>
      <w:r w:rsidR="00EA134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bezplatné storno</w:t>
      </w:r>
    </w:p>
    <w:p w:rsidR="00A11F0B" w:rsidRDefault="00EA1343" w:rsidP="00EA1343">
      <w:pPr>
        <w:spacing w:after="0" w:line="240" w:lineRule="auto"/>
        <w:ind w:left="1418" w:hanging="170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Platba: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11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fakturou </w:t>
      </w:r>
      <w:r w:rsidR="00126C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adresu objednavatele po ukončení pobytu </w:t>
      </w:r>
      <w:r w:rsidR="00A11F0B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počtu zúčastněných osob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zvlášť faktura za žáky a zvlášť</w:t>
      </w:r>
      <w:r w:rsidR="00126C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pedagogický doprovod</w:t>
      </w:r>
      <w:bookmarkStart w:id="0" w:name="_GoBack"/>
      <w:bookmarkEnd w:id="0"/>
    </w:p>
    <w:p w:rsidR="00A11F0B" w:rsidRDefault="00A11F0B" w:rsidP="00A11F0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1343" w:rsidRDefault="00EA1343" w:rsidP="00EA134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1343" w:rsidRDefault="00EA1343" w:rsidP="00EA134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1343" w:rsidRDefault="00EA1343" w:rsidP="00EA134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3A46" w:rsidRDefault="00EA1343" w:rsidP="00EA134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23A4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</w:t>
      </w:r>
      <w:r w:rsidR="00283CB3">
        <w:rPr>
          <w:rFonts w:ascii="Times New Roman" w:eastAsia="Times New Roman" w:hAnsi="Times New Roman" w:cs="Times New Roman"/>
          <w:sz w:val="24"/>
          <w:szCs w:val="24"/>
          <w:lang w:eastAsia="cs-CZ"/>
        </w:rPr>
        <w:t>roměříži</w:t>
      </w:r>
      <w:r w:rsidR="00283CB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23A46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5A1FCB"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283CB3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9A6E83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283CB3">
        <w:rPr>
          <w:rFonts w:ascii="Times New Roman" w:eastAsia="Times New Roman" w:hAnsi="Times New Roman" w:cs="Times New Roman"/>
          <w:sz w:val="24"/>
          <w:szCs w:val="24"/>
          <w:lang w:eastAsia="cs-CZ"/>
        </w:rPr>
        <w:t>.6.2021</w:t>
      </w:r>
      <w:proofErr w:type="gramEnd"/>
    </w:p>
    <w:p w:rsidR="00123A46" w:rsidRDefault="00123A46" w:rsidP="00EA134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3A46" w:rsidRDefault="00123A46" w:rsidP="00123A46">
      <w:pPr>
        <w:tabs>
          <w:tab w:val="left" w:pos="595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A1FCB" w:rsidRPr="005A1FCB" w:rsidRDefault="00123A46" w:rsidP="00123A46">
      <w:pPr>
        <w:tabs>
          <w:tab w:val="left" w:pos="595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objednavatele: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A1FCB"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ubytovací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zařízení:</w:t>
      </w:r>
    </w:p>
    <w:p w:rsidR="007E4E98" w:rsidRPr="005A1FCB" w:rsidRDefault="007E4E98" w:rsidP="001A28DA">
      <w:pPr>
        <w:ind w:left="-284"/>
        <w:rPr>
          <w:rFonts w:ascii="Times New Roman" w:hAnsi="Times New Roman" w:cs="Times New Roman"/>
          <w:sz w:val="24"/>
          <w:szCs w:val="24"/>
        </w:rPr>
      </w:pPr>
    </w:p>
    <w:sectPr w:rsidR="007E4E98" w:rsidRPr="005A1FCB" w:rsidSect="001A28D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55FCC"/>
    <w:multiLevelType w:val="hybridMultilevel"/>
    <w:tmpl w:val="428441C6"/>
    <w:lvl w:ilvl="0" w:tplc="08DA0DE4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3170EA5"/>
    <w:multiLevelType w:val="hybridMultilevel"/>
    <w:tmpl w:val="428441C6"/>
    <w:lvl w:ilvl="0" w:tplc="08DA0DE4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CB"/>
    <w:rsid w:val="00123A46"/>
    <w:rsid w:val="00126C2D"/>
    <w:rsid w:val="00183D99"/>
    <w:rsid w:val="00195C08"/>
    <w:rsid w:val="001A28DA"/>
    <w:rsid w:val="00283CB3"/>
    <w:rsid w:val="005A1FCB"/>
    <w:rsid w:val="00663175"/>
    <w:rsid w:val="00740DFD"/>
    <w:rsid w:val="007766BE"/>
    <w:rsid w:val="007E4E98"/>
    <w:rsid w:val="0086020F"/>
    <w:rsid w:val="009A6E83"/>
    <w:rsid w:val="00A11F0B"/>
    <w:rsid w:val="00B57CB0"/>
    <w:rsid w:val="00C07EA3"/>
    <w:rsid w:val="00EA1343"/>
    <w:rsid w:val="00EE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1FC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33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1FC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3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2046F6A5</Template>
  <TotalTime>0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Školoudíková Monika</dc:creator>
  <cp:lastModifiedBy>Školoudíková Monika</cp:lastModifiedBy>
  <cp:revision>2</cp:revision>
  <cp:lastPrinted>2021-06-28T12:08:00Z</cp:lastPrinted>
  <dcterms:created xsi:type="dcterms:W3CDTF">2021-06-28T12:19:00Z</dcterms:created>
  <dcterms:modified xsi:type="dcterms:W3CDTF">2021-06-28T12:19:00Z</dcterms:modified>
</cp:coreProperties>
</file>