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CB" w:rsidRPr="005A1FCB" w:rsidRDefault="005A1FCB" w:rsidP="001A28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  <w:lang w:eastAsia="cs-CZ"/>
        </w:rPr>
      </w:pP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SMLOUVA O </w:t>
      </w:r>
      <w:r w:rsidR="00EE33A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POSKYTNUTÍ </w: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UBYTOVÁNÍ A STRAVOVÁNÍ</w: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begin"/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instrText xml:space="preserve"> HYPERLINK "https://clanky.rvp.cz/wp-content/upload/prilohy/1582/smlouva_o_ubytovani_a_stravovani.pdf" \l "page=1" \o "Strana 1" </w:instrText>
      </w: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separate"/>
      </w:r>
    </w:p>
    <w:p w:rsidR="005A1FCB" w:rsidRPr="005A1FCB" w:rsidRDefault="005A1FCB" w:rsidP="001A28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5A1FC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fldChar w:fldCharType="end"/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"https://clanky.rvp.cz/wp-content/upload/prilohy/1582/smlouva_o_ubytovani_a_stravovani.pdf" \l "page=2" \o "Strana 2" </w:instrTex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5A1FCB" w:rsidRP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5A1FCB" w:rsidRDefault="005A1FCB" w:rsidP="001A28DA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 (školského zařízení):</w:t>
      </w:r>
      <w:r w:rsidR="00183D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3D99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Zachar, Kroměříž, příspěvková organizace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</w: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Mgr. Petra </w:t>
      </w:r>
      <w:proofErr w:type="spellStart"/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Fečková</w:t>
      </w:r>
      <w:proofErr w:type="spellEnd"/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ředitelka školy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 školského zařízení: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Albertova 4062/8, Kroměříž 767 01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47933810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CZ47933810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pojení: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28DA" w:rsidRPr="00283C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1757398/0300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„objednavatel“)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jedné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 sídlo provozovatele ubytovacího zařízení: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66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RETASO spol. s r.o., Horní Bečva 240, 756 57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zastoupené: </w:t>
      </w:r>
      <w:r w:rsidR="007766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Radek Mrkvica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ubytovacího zařízení: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66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RETASO spol. s r.o., Horní Bečva 240, 756 57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1A28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7C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25364189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„provozovatel“)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druhé</w:t>
      </w: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123A46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podle zák</w:t>
      </w:r>
      <w:r w:rsidR="00C07EA3">
        <w:rPr>
          <w:rFonts w:ascii="Times New Roman" w:eastAsia="Times New Roman" w:hAnsi="Times New Roman" w:cs="Times New Roman"/>
          <w:sz w:val="24"/>
          <w:szCs w:val="24"/>
          <w:lang w:eastAsia="cs-CZ"/>
        </w:rPr>
        <w:t>ona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89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2012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</w:t>
      </w:r>
      <w:r w:rsidR="0086020F">
        <w:rPr>
          <w:rFonts w:ascii="Times New Roman" w:eastAsia="Times New Roman" w:hAnsi="Times New Roman" w:cs="Times New Roman"/>
          <w:sz w:val="24"/>
          <w:szCs w:val="24"/>
          <w:lang w:eastAsia="cs-CZ"/>
        </w:rPr>
        <w:t>,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bčanský zákoník,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znění</w:t>
      </w:r>
      <w:r w:rsidR="00860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tuto</w:t>
      </w:r>
    </w:p>
    <w:p w:rsidR="00B57CB0" w:rsidRDefault="00B57CB0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Default="005A1FC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5C08" w:rsidRPr="00A11F0B" w:rsidRDefault="005A1FCB" w:rsidP="00A11F0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 </w:t>
      </w: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POSKYTNUTÍ </w:t>
      </w:r>
      <w:r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UBYTOV</w:t>
      </w:r>
      <w:r w:rsidR="00EE33AB" w:rsidRPr="00A11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ÁNÍ A STRAVOVÁNÍ</w:t>
      </w:r>
    </w:p>
    <w:p w:rsidR="00EE33AB" w:rsidRDefault="00EE33AB" w:rsidP="001A28DA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33AB" w:rsidRDefault="00EE33AB" w:rsidP="00EE33AB">
      <w:pPr>
        <w:pStyle w:val="Odstavecseseznamem"/>
        <w:numPr>
          <w:ilvl w:val="0"/>
          <w:numId w:val="1"/>
        </w:numPr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smlouvy</w:t>
      </w:r>
    </w:p>
    <w:p w:rsidR="00A11F0B" w:rsidRDefault="00EE33AB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je zajištění ubytování a stravování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v ubytovacím zařízení „</w:t>
      </w:r>
      <w:r w:rsidR="00B57CB0">
        <w:rPr>
          <w:rFonts w:ascii="Times New Roman" w:eastAsia="Times New Roman" w:hAnsi="Times New Roman" w:cs="Times New Roman"/>
          <w:sz w:val="24"/>
          <w:szCs w:val="24"/>
          <w:lang w:eastAsia="cs-CZ"/>
        </w:rPr>
        <w:t>RETASO spol. s r.o., Horní Bečva 240, 756 57 Horní Bečva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="005A1FCB" w:rsidRPr="00EE33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zaměstnance objednavatele.</w:t>
      </w:r>
    </w:p>
    <w:p w:rsidR="00283CB3" w:rsidRDefault="00283CB3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3CB3" w:rsidRPr="00A11F0B" w:rsidRDefault="00283CB3" w:rsidP="00283CB3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F0B" w:rsidRDefault="00A11F0B" w:rsidP="00A11F0B">
      <w:pPr>
        <w:pStyle w:val="Odstavecseseznamem"/>
        <w:numPr>
          <w:ilvl w:val="0"/>
          <w:numId w:val="1"/>
        </w:numPr>
        <w:spacing w:after="0" w:line="240" w:lineRule="auto"/>
        <w:ind w:hanging="436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 a platební podmínky</w:t>
      </w:r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pobytu: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13.9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– 17.9.2021</w:t>
      </w:r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pobytu: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57CB0">
        <w:rPr>
          <w:rFonts w:ascii="Times New Roman" w:eastAsia="Times New Roman" w:hAnsi="Times New Roman" w:cs="Times New Roman"/>
          <w:sz w:val="24"/>
          <w:szCs w:val="24"/>
          <w:lang w:eastAsia="cs-CZ"/>
        </w:rPr>
        <w:t>RETASO spol. s r.o., Horní Bečva 240, 756 57 Horní Bečva</w:t>
      </w:r>
    </w:p>
    <w:p w:rsidR="009A6E83" w:rsidRDefault="009A6E83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chaty č. 5 – 8</w:t>
      </w:r>
      <w:r w:rsidR="00BD063D">
        <w:rPr>
          <w:rFonts w:ascii="Times New Roman" w:eastAsia="Times New Roman" w:hAnsi="Times New Roman" w:cs="Times New Roman"/>
          <w:sz w:val="24"/>
          <w:szCs w:val="24"/>
          <w:lang w:eastAsia="cs-CZ"/>
        </w:rPr>
        <w:t>, 48 lůžek</w:t>
      </w:r>
      <w:bookmarkStart w:id="0" w:name="_GoBack"/>
      <w:bookmarkEnd w:id="0"/>
    </w:p>
    <w:p w:rsidR="009A6E83" w:rsidRDefault="009A6E83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plná penze (snídaně + oběd + večeře) + 2x denně svačinka + pitný režim</w:t>
      </w:r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Kč </w:t>
      </w:r>
      <w:r w:rsidR="00B57CB0">
        <w:rPr>
          <w:rFonts w:ascii="Times New Roman" w:eastAsia="Times New Roman" w:hAnsi="Times New Roman" w:cs="Times New Roman"/>
          <w:sz w:val="24"/>
          <w:szCs w:val="24"/>
          <w:lang w:eastAsia="cs-CZ"/>
        </w:rPr>
        <w:t>450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os./</w:t>
      </w:r>
      <w:r w:rsidR="00B57CB0">
        <w:rPr>
          <w:rFonts w:ascii="Times New Roman" w:eastAsia="Times New Roman" w:hAnsi="Times New Roman" w:cs="Times New Roman"/>
          <w:sz w:val="24"/>
          <w:szCs w:val="24"/>
          <w:lang w:eastAsia="cs-CZ"/>
        </w:rPr>
        <w:t>den</w:t>
      </w:r>
      <w:proofErr w:type="gramEnd"/>
    </w:p>
    <w:p w:rsidR="00A11F0B" w:rsidRDefault="00A11F0B" w:rsidP="00EA1343">
      <w:pPr>
        <w:spacing w:after="0" w:line="240" w:lineRule="auto"/>
        <w:ind w:left="1418" w:hanging="170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Storno</w:t>
      </w:r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>popl</w:t>
      </w:r>
      <w:proofErr w:type="spellEnd"/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>.:</w:t>
      </w:r>
      <w:r w:rsidR="00EA134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bezplatné storno</w:t>
      </w:r>
    </w:p>
    <w:p w:rsidR="00A11F0B" w:rsidRDefault="00EA1343" w:rsidP="00EA1343">
      <w:pPr>
        <w:spacing w:after="0" w:line="240" w:lineRule="auto"/>
        <w:ind w:left="1418" w:hanging="17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Platba: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11F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fakturou na základě počtu zúčastněných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zvlášť faktura za žáky a zvlášť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 pedagogický doprovod</w:t>
      </w:r>
    </w:p>
    <w:p w:rsidR="00A11F0B" w:rsidRDefault="00A11F0B" w:rsidP="00A11F0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1343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3A46" w:rsidRDefault="00EA1343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23A4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roměříži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23A46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A6E83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283CB3">
        <w:rPr>
          <w:rFonts w:ascii="Times New Roman" w:eastAsia="Times New Roman" w:hAnsi="Times New Roman" w:cs="Times New Roman"/>
          <w:sz w:val="24"/>
          <w:szCs w:val="24"/>
          <w:lang w:eastAsia="cs-CZ"/>
        </w:rPr>
        <w:t>.6.2021</w:t>
      </w:r>
      <w:proofErr w:type="gramEnd"/>
    </w:p>
    <w:p w:rsidR="00123A46" w:rsidRDefault="00123A46" w:rsidP="00EA134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3A46" w:rsidRDefault="00123A46" w:rsidP="00123A46">
      <w:pPr>
        <w:tabs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FCB" w:rsidRPr="005A1FCB" w:rsidRDefault="00123A46" w:rsidP="00123A46">
      <w:pPr>
        <w:tabs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objednavatele: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A1FCB" w:rsidRPr="005A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ubytovací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zařízení:</w:t>
      </w:r>
    </w:p>
    <w:p w:rsidR="007E4E98" w:rsidRPr="005A1FCB" w:rsidRDefault="007E4E98" w:rsidP="001A28DA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7E4E98" w:rsidRPr="005A1FCB" w:rsidSect="001A28D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5FCC"/>
    <w:multiLevelType w:val="hybridMultilevel"/>
    <w:tmpl w:val="428441C6"/>
    <w:lvl w:ilvl="0" w:tplc="08DA0D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3170EA5"/>
    <w:multiLevelType w:val="hybridMultilevel"/>
    <w:tmpl w:val="428441C6"/>
    <w:lvl w:ilvl="0" w:tplc="08DA0DE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CB"/>
    <w:rsid w:val="00123A46"/>
    <w:rsid w:val="00183D99"/>
    <w:rsid w:val="00195C08"/>
    <w:rsid w:val="001A28DA"/>
    <w:rsid w:val="00283CB3"/>
    <w:rsid w:val="005A1FCB"/>
    <w:rsid w:val="007766BE"/>
    <w:rsid w:val="007E4E98"/>
    <w:rsid w:val="0086020F"/>
    <w:rsid w:val="009A6E83"/>
    <w:rsid w:val="00A11F0B"/>
    <w:rsid w:val="00B57CB0"/>
    <w:rsid w:val="00BD063D"/>
    <w:rsid w:val="00C07EA3"/>
    <w:rsid w:val="00EA1343"/>
    <w:rsid w:val="00E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F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3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FC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EE8C37BE</Template>
  <TotalTime>8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Školoudíková Monika</dc:creator>
  <cp:lastModifiedBy>Školoudíková Monika</cp:lastModifiedBy>
  <cp:revision>4</cp:revision>
  <dcterms:created xsi:type="dcterms:W3CDTF">2021-06-28T08:10:00Z</dcterms:created>
  <dcterms:modified xsi:type="dcterms:W3CDTF">2021-06-29T13:45:00Z</dcterms:modified>
</cp:coreProperties>
</file>