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SMLOUVA O </w:t>
      </w:r>
      <w:r w:rsidR="00EE33A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POSKYTNUTÍ 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UBYTOVÁNÍ A STRAVOVÁNÍ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instrText xml:space="preserve"> HYPERLINK "https://clanky.rvp.cz/wp-content/upload/prilohy/1582/smlouva_o_ubytovani_a_stravovani.pdf" \l "page=1" \o "Strana 1" </w:instrTex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end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"https://clanky.rvp.cz/wp-content/upload/prilohy/1582/smlouva_o_ubytovani_a_stravovani.pdf" \l "page=2" \o "Strana 2" </w:instrTex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A1FCB" w:rsidRDefault="005A1FCB" w:rsidP="001A28D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 (školského zařízení):</w:t>
      </w:r>
      <w:r w:rsidR="00183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3D99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Zachar, Kroměříž, příspěvková organizace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Petra </w:t>
      </w:r>
      <w:proofErr w:type="spellStart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Fečková</w:t>
      </w:r>
      <w:proofErr w:type="spellEnd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ředitelka školy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 školského zařízení: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Albertova 4062/8, Kroměříž 767 01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pojení: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1757398/0300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jedné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sídlo provozovatele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RETASO spol. s r.o., Horní Bečva 240, 756 57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zastoupené: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Radek Mrkvica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RETASO spol. s r.o., Horní Bečva 240, 756 57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7C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25364189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„provozovatel“)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123A46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podle zák</w:t>
      </w:r>
      <w:r w:rsidR="00C07EA3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>,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bčanský zákoník,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:rsidR="00B57CB0" w:rsidRDefault="00B57CB0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5C08" w:rsidRPr="00A11F0B" w:rsidRDefault="005A1FCB" w:rsidP="00A11F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POSKYTNUTÍ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ÁNÍ A STRAVOVÁNÍ</w:t>
      </w:r>
    </w:p>
    <w:p w:rsidR="00EE33AB" w:rsidRDefault="00EE33A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33AB" w:rsidRDefault="00EE33AB" w:rsidP="00EE33A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</w:t>
      </w:r>
    </w:p>
    <w:p w:rsidR="00A11F0B" w:rsidRDefault="00EE33AB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je zajištění ubytování a stravování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v ubytovacím zařízení „</w:t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RETASO spol. s r.o., Horní Bečva 240, 756 57 Horní Bečva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zaměstnance objednavatele.</w:t>
      </w:r>
    </w:p>
    <w:p w:rsidR="00283CB3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3CB3" w:rsidRPr="00A11F0B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F0B" w:rsidRDefault="00A11F0B" w:rsidP="00A11F0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a platební podmínky</w:t>
      </w:r>
    </w:p>
    <w:p w:rsidR="00A11F0B" w:rsidRDefault="00663175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pobytu: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.9.2021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pobytu: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RETASO spol. s r.o., Horní Bečva 240, 756 57 Horní Bečva</w:t>
      </w:r>
    </w:p>
    <w:p w:rsidR="009A6E83" w:rsidRDefault="009A6E83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3175">
        <w:rPr>
          <w:rFonts w:ascii="Times New Roman" w:eastAsia="Times New Roman" w:hAnsi="Times New Roman" w:cs="Times New Roman"/>
          <w:sz w:val="24"/>
          <w:szCs w:val="24"/>
          <w:lang w:eastAsia="cs-CZ"/>
        </w:rPr>
        <w:t>2 chatky + 1 bungalov</w:t>
      </w:r>
      <w:r w:rsidR="00F17414">
        <w:rPr>
          <w:rFonts w:ascii="Times New Roman" w:eastAsia="Times New Roman" w:hAnsi="Times New Roman" w:cs="Times New Roman"/>
          <w:sz w:val="24"/>
          <w:szCs w:val="24"/>
          <w:lang w:eastAsia="cs-CZ"/>
        </w:rPr>
        <w:t>, 26 lůžek</w:t>
      </w:r>
      <w:bookmarkStart w:id="0" w:name="_GoBack"/>
      <w:bookmarkEnd w:id="0"/>
    </w:p>
    <w:p w:rsidR="009A6E83" w:rsidRDefault="009A6E83" w:rsidP="00663175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3175">
        <w:rPr>
          <w:rFonts w:ascii="Times New Roman" w:eastAsia="Times New Roman" w:hAnsi="Times New Roman" w:cs="Times New Roman"/>
          <w:sz w:val="24"/>
          <w:szCs w:val="24"/>
          <w:lang w:eastAsia="cs-CZ"/>
        </w:rPr>
        <w:t>3x denně (snídaně formou rautu, oběd – hlavní jídlo s polévkou, večeře – hlavní jídlo + pitný režim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Kč </w:t>
      </w:r>
      <w:r w:rsidR="00663175">
        <w:rPr>
          <w:rFonts w:ascii="Times New Roman" w:eastAsia="Times New Roman" w:hAnsi="Times New Roman" w:cs="Times New Roman"/>
          <w:sz w:val="24"/>
          <w:szCs w:val="24"/>
          <w:lang w:eastAsia="cs-CZ"/>
        </w:rPr>
        <w:t>2.180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os./</w:t>
      </w:r>
      <w:r w:rsidR="00663175">
        <w:rPr>
          <w:rFonts w:ascii="Times New Roman" w:eastAsia="Times New Roman" w:hAnsi="Times New Roman" w:cs="Times New Roman"/>
          <w:sz w:val="24"/>
          <w:szCs w:val="24"/>
          <w:lang w:eastAsia="cs-CZ"/>
        </w:rPr>
        <w:t>pobyt</w:t>
      </w:r>
      <w:proofErr w:type="gramEnd"/>
    </w:p>
    <w:p w:rsidR="00A11F0B" w:rsidRDefault="00A11F0B" w:rsidP="00EA1343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Storno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popl</w:t>
      </w:r>
      <w:proofErr w:type="spellEnd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bezplatné storno</w:t>
      </w:r>
    </w:p>
    <w:p w:rsidR="00A11F0B" w:rsidRDefault="00EA1343" w:rsidP="00EA1343">
      <w:pPr>
        <w:spacing w:after="0" w:line="240" w:lineRule="auto"/>
        <w:ind w:left="1418" w:hanging="17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Platba: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fakturou na základě počtu zúčastněných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zvlášť faktura za žáky a zvlášť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 pedagogický doprovod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roměříži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A6E8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.6.2021</w:t>
      </w:r>
      <w:proofErr w:type="gramEnd"/>
    </w:p>
    <w:p w:rsidR="00123A46" w:rsidRDefault="00123A46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Pr="005A1FCB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objednavatele: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ubytovací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zařízení:</w:t>
      </w:r>
    </w:p>
    <w:p w:rsidR="007E4E98" w:rsidRPr="005A1FCB" w:rsidRDefault="007E4E98" w:rsidP="001A28DA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7E4E98" w:rsidRPr="005A1FCB" w:rsidSect="001A28D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5FCC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170EA5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CB"/>
    <w:rsid w:val="00123A46"/>
    <w:rsid w:val="00183D99"/>
    <w:rsid w:val="00195C08"/>
    <w:rsid w:val="001A28DA"/>
    <w:rsid w:val="00283CB3"/>
    <w:rsid w:val="005A1FCB"/>
    <w:rsid w:val="00663175"/>
    <w:rsid w:val="00740DFD"/>
    <w:rsid w:val="007766BE"/>
    <w:rsid w:val="007E4E98"/>
    <w:rsid w:val="0086020F"/>
    <w:rsid w:val="009A6E83"/>
    <w:rsid w:val="00A11F0B"/>
    <w:rsid w:val="00B57CB0"/>
    <w:rsid w:val="00C07EA3"/>
    <w:rsid w:val="00EA1343"/>
    <w:rsid w:val="00EE33AB"/>
    <w:rsid w:val="00F1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EE8C37BE</Template>
  <TotalTime>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Školoudíková Monika</dc:creator>
  <cp:lastModifiedBy>Školoudíková Monika</cp:lastModifiedBy>
  <cp:revision>4</cp:revision>
  <cp:lastPrinted>2021-06-28T12:00:00Z</cp:lastPrinted>
  <dcterms:created xsi:type="dcterms:W3CDTF">2021-06-28T12:03:00Z</dcterms:created>
  <dcterms:modified xsi:type="dcterms:W3CDTF">2021-06-29T13:45:00Z</dcterms:modified>
</cp:coreProperties>
</file>