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0F062" w14:textId="086D606F" w:rsidR="00232CBE" w:rsidRDefault="00BD1BC6" w:rsidP="005746B6">
      <w:pPr>
        <w:pStyle w:val="cpNzevsmlouvy"/>
      </w:pPr>
      <w:r>
        <w:t xml:space="preserve">Dodatek č. </w:t>
      </w:r>
      <w:r w:rsidR="00001230">
        <w:t>9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 xml:space="preserve">Česká pošta, </w:t>
            </w:r>
            <w:proofErr w:type="gramStart"/>
            <w:r w:rsidRPr="00F34876">
              <w:rPr>
                <w:b/>
              </w:rPr>
              <w:t>s.p.</w:t>
            </w:r>
            <w:proofErr w:type="gramEnd"/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55B69216" w14:textId="607C2AD6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</w:t>
            </w:r>
            <w:r w:rsidR="00CB07C7">
              <w:t xml:space="preserve"> </w:t>
            </w:r>
            <w:r w:rsidRPr="00F34876">
              <w:t>14</w:t>
            </w:r>
            <w:r w:rsidR="00CB07C7">
              <w:t xml:space="preserve"> </w:t>
            </w:r>
            <w:r w:rsidRPr="00F34876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5559268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32CC6831" w14:textId="77777777" w:rsidTr="00900187">
        <w:tc>
          <w:tcPr>
            <w:tcW w:w="4361" w:type="dxa"/>
          </w:tcPr>
          <w:p w14:paraId="0D1DEAF1" w14:textId="77777777" w:rsidR="005746B6" w:rsidRPr="00F34876" w:rsidRDefault="005746B6" w:rsidP="00513FD5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zastoupen:   </w:t>
            </w:r>
            <w:r w:rsidRPr="00F34876">
              <w:tab/>
            </w:r>
          </w:p>
        </w:tc>
        <w:tc>
          <w:tcPr>
            <w:tcW w:w="5490" w:type="dxa"/>
          </w:tcPr>
          <w:p w14:paraId="4FCAD14D" w14:textId="7B6F993D" w:rsidR="005746B6" w:rsidRPr="00792019" w:rsidRDefault="00792019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r>
              <w:t>Josefem Moravcem, manažerem</w:t>
            </w:r>
            <w:r w:rsidR="00EC2B46">
              <w:t xml:space="preserve"> </w:t>
            </w:r>
            <w:r w:rsidR="00E2307C">
              <w:t>specializovaného útvaru</w:t>
            </w:r>
            <w:r w:rsidR="00EC2B46" w:rsidRPr="00EC2B46">
              <w:t xml:space="preserve"> VIP</w:t>
            </w:r>
            <w:r>
              <w:t xml:space="preserve"> firemní klientela </w:t>
            </w:r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proofErr w:type="spellStart"/>
            <w:proofErr w:type="gramStart"/>
            <w:r w:rsidR="002778CF">
              <w:rPr>
                <w:rStyle w:val="platne1"/>
              </w:rPr>
              <w:t>sp.zn</w:t>
            </w:r>
            <w:proofErr w:type="spellEnd"/>
            <w:r w:rsidR="002778CF">
              <w:rPr>
                <w:rStyle w:val="platne1"/>
              </w:rPr>
              <w:t>.</w:t>
            </w:r>
            <w:proofErr w:type="gramEnd"/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44BDBE7A" w14:textId="0623873E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proofErr w:type="gramStart"/>
            <w:r w:rsidRPr="00F34876">
              <w:t>č.ú</w:t>
            </w:r>
            <w:proofErr w:type="spellEnd"/>
            <w:r w:rsidRPr="00F34876">
              <w:t>.: 133406370/0300</w:t>
            </w:r>
            <w:proofErr w:type="gramEnd"/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409D45A6" w:rsidR="00CC416D" w:rsidRPr="00F34876" w:rsidRDefault="00B459B6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EC476C9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7416354F" w:rsidR="00CC416D" w:rsidRPr="00F34876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457D0102" w:rsidR="00CC416D" w:rsidRPr="00F34876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1CF64183" w:rsidR="00CC416D" w:rsidRPr="00F34876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7777777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 xml:space="preserve">:   </w:t>
            </w:r>
            <w:r w:rsidRPr="00F34876">
              <w:tab/>
            </w:r>
          </w:p>
        </w:tc>
        <w:tc>
          <w:tcPr>
            <w:tcW w:w="5386" w:type="dxa"/>
          </w:tcPr>
          <w:p w14:paraId="3EBD2379" w14:textId="703FBB00" w:rsidR="00CC416D" w:rsidRPr="00F34876" w:rsidRDefault="00B459B6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317A9ECB" w:rsidR="00CC416D" w:rsidRPr="00F34876" w:rsidRDefault="00B459B6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</w:t>
            </w:r>
            <w:r w:rsidR="009347F1">
              <w:t>eg</w:t>
            </w:r>
            <w:proofErr w:type="spellEnd"/>
            <w:r w:rsidR="009347F1">
              <w:t xml:space="preserve">. </w:t>
            </w:r>
            <w:proofErr w:type="gramStart"/>
            <w:r w:rsidR="009347F1">
              <w:t>číslo</w:t>
            </w:r>
            <w:proofErr w:type="gramEnd"/>
            <w:r w:rsidR="009347F1">
              <w:t xml:space="preserve"> smlouvy:</w:t>
            </w:r>
          </w:p>
        </w:tc>
        <w:tc>
          <w:tcPr>
            <w:tcW w:w="5386" w:type="dxa"/>
          </w:tcPr>
          <w:p w14:paraId="52B5E396" w14:textId="14C6BB8A" w:rsidR="00CC416D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1F6E460C" w:rsidR="00604A60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34406D63" w:rsidR="009347F1" w:rsidRPr="00F34876" w:rsidRDefault="00B459B6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77960352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001230">
        <w:rPr>
          <w:bCs/>
        </w:rPr>
        <w:t>9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23. 8. 2018, Dodatku č. 2 ze dne 29. 8. 2018, Dodatku č. 3 ze dne 8. 10. 2019, Dodatku č.</w:t>
      </w:r>
      <w:r w:rsidR="00F15BAD">
        <w:t> </w:t>
      </w:r>
      <w:r>
        <w:t>4 ze dne 24.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12. 11. 2020 a Dodatku č. 8 ze dne 18. 1. 2021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138C9F49" w:rsidR="00865835" w:rsidRDefault="00865835" w:rsidP="004130B8">
      <w:pPr>
        <w:spacing w:after="0" w:line="240" w:lineRule="auto"/>
      </w:pPr>
      <w:r>
        <w:t xml:space="preserve">Účelem tohoto dodatku je </w:t>
      </w:r>
      <w:r w:rsidR="00690D4D">
        <w:t xml:space="preserve">rozšíření </w:t>
      </w:r>
      <w:r w:rsidR="00001230">
        <w:t xml:space="preserve">seznamu </w:t>
      </w:r>
      <w:r w:rsidR="009D47F0">
        <w:t>pověřených</w:t>
      </w:r>
      <w:r w:rsidR="00001230">
        <w:t xml:space="preserve"> osob.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449D6876" w14:textId="01E6B89B" w:rsidR="00D17355" w:rsidRDefault="00690D4D" w:rsidP="004130B8">
      <w:pPr>
        <w:pStyle w:val="cpodstavecslovan1"/>
        <w:spacing w:after="0" w:line="240" w:lineRule="auto"/>
      </w:pPr>
      <w:r>
        <w:t xml:space="preserve">Smluvní strany se dohodly na rozšíření </w:t>
      </w:r>
      <w:r w:rsidR="00792019">
        <w:t>p</w:t>
      </w:r>
      <w:r w:rsidR="00001230">
        <w:t xml:space="preserve">řílohy č. 4 </w:t>
      </w:r>
      <w:r w:rsidR="00792019">
        <w:t>smlouvy (</w:t>
      </w:r>
      <w:r w:rsidR="00001230">
        <w:t>Seznam pověřených osob</w:t>
      </w:r>
      <w:r w:rsidR="00792019">
        <w:t>)</w:t>
      </w:r>
      <w:r w:rsidR="00001230">
        <w:t>.</w:t>
      </w:r>
      <w:r>
        <w:t xml:space="preserve"> </w:t>
      </w:r>
      <w:r w:rsidR="00792019">
        <w:t xml:space="preserve">Změny přílohy </w:t>
      </w:r>
      <w:proofErr w:type="gramStart"/>
      <w:r w:rsidR="00792019">
        <w:t>č.4 jsou</w:t>
      </w:r>
      <w:proofErr w:type="gramEnd"/>
      <w:r w:rsidR="00792019">
        <w:t xml:space="preserve"> uvedeny v příloze č. 1 tohoto dodatku č. 9.</w:t>
      </w:r>
    </w:p>
    <w:p w14:paraId="4AA294D0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4130B8">
      <w:pPr>
        <w:pStyle w:val="cpodstavecslovan1"/>
        <w:spacing w:after="0" w:line="240" w:lineRule="auto"/>
      </w:pPr>
      <w:r>
        <w:t>Ostatní ujednání smlouvy se nemění.</w:t>
      </w:r>
    </w:p>
    <w:p w14:paraId="25677FB1" w14:textId="2053632B" w:rsidR="00314C4F" w:rsidRDefault="006F3F28" w:rsidP="004130B8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33AB3504" w14:textId="77777777" w:rsidR="00652CC1" w:rsidRDefault="009E03BC" w:rsidP="004130B8">
      <w:pPr>
        <w:pStyle w:val="cpodstavecslovan1"/>
        <w:spacing w:after="0" w:line="240" w:lineRule="auto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</w:p>
    <w:p w14:paraId="45CB7A39" w14:textId="2161F818" w:rsidR="009E03BC" w:rsidRDefault="009E03BC" w:rsidP="004130B8">
      <w:pPr>
        <w:pStyle w:val="cpodstavecslovan1"/>
        <w:spacing w:after="0" w:line="240" w:lineRule="auto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53BE1495" w:rsidR="00580EEB" w:rsidRDefault="00580EEB" w:rsidP="004130B8">
      <w:pPr>
        <w:pStyle w:val="cpodstavecslovan1"/>
        <w:spacing w:after="0" w:line="240" w:lineRule="auto"/>
      </w:pPr>
      <w:r>
        <w:t>Nedílnou součást dodatku jsou tyto přílohy:</w:t>
      </w:r>
    </w:p>
    <w:p w14:paraId="13C34350" w14:textId="3FFE8DC5" w:rsidR="00580EEB" w:rsidRDefault="00580EEB" w:rsidP="004130B8">
      <w:pPr>
        <w:pStyle w:val="cpodstavecslovan1"/>
        <w:numPr>
          <w:ilvl w:val="0"/>
          <w:numId w:val="0"/>
        </w:numPr>
        <w:spacing w:after="0" w:line="240" w:lineRule="auto"/>
        <w:ind w:firstLine="624"/>
      </w:pPr>
      <w:r>
        <w:t>č.</w:t>
      </w:r>
      <w:r w:rsidR="005447D9">
        <w:t xml:space="preserve"> </w:t>
      </w:r>
      <w:r>
        <w:t xml:space="preserve">1 Seznam pověřených </w:t>
      </w:r>
      <w:r w:rsidR="00792019">
        <w:t>osob – změny</w:t>
      </w:r>
    </w:p>
    <w:p w14:paraId="4DBB3525" w14:textId="21F2BC50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2C2782DE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proofErr w:type="gramStart"/>
      <w:r w:rsidR="00B459B6">
        <w:t>12.7.2021</w:t>
      </w:r>
      <w:proofErr w:type="gramEnd"/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Praze,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046E1B01" w14:textId="630A0C40" w:rsidR="00A40C8A" w:rsidRDefault="00792019" w:rsidP="00B459B6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Josef Moravec</w:t>
      </w:r>
      <w:r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>
        <w:tab/>
      </w:r>
      <w:r w:rsidR="00B459B6">
        <w:t>x</w:t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081C08A7" w14:textId="74D8AE70" w:rsidR="00726BD2" w:rsidRDefault="00B459B6" w:rsidP="00726BD2">
      <w:pPr>
        <w:pStyle w:val="cpodstavecslovan1"/>
        <w:numPr>
          <w:ilvl w:val="0"/>
          <w:numId w:val="0"/>
        </w:numPr>
        <w:ind w:left="624" w:hanging="624"/>
      </w:pPr>
      <w:r>
        <w:t>x</w:t>
      </w: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p w14:paraId="573DC051" w14:textId="1A368367" w:rsidR="00230A03" w:rsidRPr="00ED1530" w:rsidRDefault="00230A03" w:rsidP="00230A03">
      <w:pPr>
        <w:pStyle w:val="Zpat"/>
      </w:pPr>
      <w:r w:rsidRPr="00ED1530">
        <w:t xml:space="preserve">Za formální správnost a </w:t>
      </w:r>
      <w:r w:rsidRPr="00ED1530">
        <w:rPr>
          <w:iCs/>
        </w:rPr>
        <w:t>dodržení všech interních postupů a pravidel</w:t>
      </w:r>
      <w:r w:rsidRPr="00ED1530">
        <w:t xml:space="preserve"> ČP: </w:t>
      </w:r>
    </w:p>
    <w:p w14:paraId="5183D28A" w14:textId="57C0CAF6" w:rsidR="00CE0C37" w:rsidRDefault="00B459B6" w:rsidP="00F7614A">
      <w:pPr>
        <w:pStyle w:val="cpodstavecslovan1"/>
        <w:numPr>
          <w:ilvl w:val="0"/>
          <w:numId w:val="0"/>
        </w:numPr>
        <w:ind w:left="624" w:hanging="624"/>
      </w:pPr>
      <w:r>
        <w:t>X</w:t>
      </w:r>
    </w:p>
    <w:p w14:paraId="71D36557" w14:textId="6C28F663" w:rsidR="00B459B6" w:rsidRDefault="00B459B6" w:rsidP="00F7614A">
      <w:pPr>
        <w:pStyle w:val="cpodstavecslovan1"/>
        <w:numPr>
          <w:ilvl w:val="0"/>
          <w:numId w:val="0"/>
        </w:numPr>
        <w:ind w:left="624" w:hanging="624"/>
      </w:pPr>
    </w:p>
    <w:p w14:paraId="7A8121BB" w14:textId="012BB17B" w:rsidR="00B459B6" w:rsidRDefault="00B459B6" w:rsidP="00F7614A">
      <w:pPr>
        <w:pStyle w:val="cpodstavecslovan1"/>
        <w:numPr>
          <w:ilvl w:val="0"/>
          <w:numId w:val="0"/>
        </w:numPr>
        <w:ind w:left="624" w:hanging="624"/>
      </w:pPr>
    </w:p>
    <w:p w14:paraId="04446499" w14:textId="499EAFD9" w:rsidR="00B459B6" w:rsidRDefault="00B459B6" w:rsidP="00F7614A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1 - </w:t>
      </w:r>
      <w:r>
        <w:t>Seznam pověřených osob</w:t>
      </w:r>
    </w:p>
    <w:p w14:paraId="67CD035A" w14:textId="24BFAF29" w:rsidR="00B459B6" w:rsidRPr="00F7614A" w:rsidRDefault="00B459B6" w:rsidP="00F7614A">
      <w:pPr>
        <w:pStyle w:val="cpodstavecslovan1"/>
        <w:numPr>
          <w:ilvl w:val="0"/>
          <w:numId w:val="0"/>
        </w:numPr>
        <w:ind w:left="624" w:hanging="624"/>
      </w:pPr>
      <w:r>
        <w:t>x</w:t>
      </w:r>
      <w:bookmarkStart w:id="0" w:name="_GoBack"/>
      <w:bookmarkEnd w:id="0"/>
    </w:p>
    <w:sectPr w:rsidR="00B459B6" w:rsidRPr="00F7614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2123C" w16cid:durableId="249187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B60B" w14:textId="77777777" w:rsidR="002B0D9D" w:rsidRDefault="002B0D9D" w:rsidP="00BB2C84">
      <w:pPr>
        <w:spacing w:after="0" w:line="240" w:lineRule="auto"/>
      </w:pPr>
      <w:r>
        <w:separator/>
      </w:r>
    </w:p>
  </w:endnote>
  <w:endnote w:type="continuationSeparator" w:id="0">
    <w:p w14:paraId="7808C613" w14:textId="77777777" w:rsidR="002B0D9D" w:rsidRDefault="002B0D9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46B2D" w14:textId="23B973C5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459B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459B6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23F3" w14:textId="77777777" w:rsidR="002B0D9D" w:rsidRDefault="002B0D9D" w:rsidP="00BB2C84">
      <w:pPr>
        <w:spacing w:after="0" w:line="240" w:lineRule="auto"/>
      </w:pPr>
      <w:r>
        <w:separator/>
      </w:r>
    </w:p>
  </w:footnote>
  <w:footnote w:type="continuationSeparator" w:id="0">
    <w:p w14:paraId="5089D38B" w14:textId="77777777" w:rsidR="002B0D9D" w:rsidRDefault="002B0D9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7A1EA324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001230">
      <w:rPr>
        <w:rFonts w:ascii="Arial" w:hAnsi="Arial" w:cs="Arial"/>
      </w:rPr>
      <w:t>9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6"/>
  </w:num>
  <w:num w:numId="25">
    <w:abstractNumId w:val="11"/>
  </w:num>
  <w:num w:numId="26">
    <w:abstractNumId w:val="15"/>
  </w:num>
  <w:num w:numId="27">
    <w:abstractNumId w:val="10"/>
  </w:num>
  <w:num w:numId="28">
    <w:abstractNumId w:val="13"/>
  </w:num>
  <w:num w:numId="29">
    <w:abstractNumId w:val="2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5"/>
    <w:lvlOverride w:ilvl="0">
      <w:startOverride w:val="5"/>
    </w:lvlOverride>
    <w:lvlOverride w:ilvl="1">
      <w:startOverride w:val="9"/>
    </w:lvlOverride>
  </w:num>
  <w:num w:numId="35">
    <w:abstractNumId w:val="18"/>
  </w:num>
  <w:num w:numId="36">
    <w:abstractNumId w:val="17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4"/>
  </w:num>
  <w:num w:numId="41">
    <w:abstractNumId w:val="18"/>
  </w:num>
  <w:num w:numId="42">
    <w:abstractNumId w:val="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87"/>
    <w:rsid w:val="00001230"/>
    <w:rsid w:val="00021C3A"/>
    <w:rsid w:val="000420DD"/>
    <w:rsid w:val="00054997"/>
    <w:rsid w:val="00065B44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2CBE"/>
    <w:rsid w:val="00233048"/>
    <w:rsid w:val="00235F33"/>
    <w:rsid w:val="00250575"/>
    <w:rsid w:val="002778CF"/>
    <w:rsid w:val="00297D6B"/>
    <w:rsid w:val="002B0D9D"/>
    <w:rsid w:val="002B5338"/>
    <w:rsid w:val="002C2B4F"/>
    <w:rsid w:val="002C428D"/>
    <w:rsid w:val="002D096E"/>
    <w:rsid w:val="002D61C9"/>
    <w:rsid w:val="0030383A"/>
    <w:rsid w:val="00314C4F"/>
    <w:rsid w:val="00327953"/>
    <w:rsid w:val="00342D42"/>
    <w:rsid w:val="00355FFC"/>
    <w:rsid w:val="00364A00"/>
    <w:rsid w:val="00370B7A"/>
    <w:rsid w:val="00370CD6"/>
    <w:rsid w:val="00373788"/>
    <w:rsid w:val="0037763C"/>
    <w:rsid w:val="00395BA6"/>
    <w:rsid w:val="003C5BF8"/>
    <w:rsid w:val="003D62CC"/>
    <w:rsid w:val="003E0E92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46B6"/>
    <w:rsid w:val="00580EEB"/>
    <w:rsid w:val="00590331"/>
    <w:rsid w:val="005A5CDC"/>
    <w:rsid w:val="005A6C23"/>
    <w:rsid w:val="005B5903"/>
    <w:rsid w:val="005D54FD"/>
    <w:rsid w:val="005F1EC7"/>
    <w:rsid w:val="005F38EA"/>
    <w:rsid w:val="006025A3"/>
    <w:rsid w:val="00602989"/>
    <w:rsid w:val="00604A60"/>
    <w:rsid w:val="00642B3D"/>
    <w:rsid w:val="00652CC1"/>
    <w:rsid w:val="0067622E"/>
    <w:rsid w:val="00681DD7"/>
    <w:rsid w:val="00682530"/>
    <w:rsid w:val="00682DAB"/>
    <w:rsid w:val="0068448A"/>
    <w:rsid w:val="00690D4D"/>
    <w:rsid w:val="006911CE"/>
    <w:rsid w:val="006B13BF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60AE0"/>
    <w:rsid w:val="007623D1"/>
    <w:rsid w:val="00764B2E"/>
    <w:rsid w:val="00784741"/>
    <w:rsid w:val="007864EE"/>
    <w:rsid w:val="00786E3F"/>
    <w:rsid w:val="0078775A"/>
    <w:rsid w:val="00792019"/>
    <w:rsid w:val="007C1814"/>
    <w:rsid w:val="007D2C36"/>
    <w:rsid w:val="007D777B"/>
    <w:rsid w:val="007D7D88"/>
    <w:rsid w:val="007E36E6"/>
    <w:rsid w:val="007F17A3"/>
    <w:rsid w:val="00801EFB"/>
    <w:rsid w:val="00802E22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7140"/>
    <w:rsid w:val="009347F1"/>
    <w:rsid w:val="00936A76"/>
    <w:rsid w:val="0095154C"/>
    <w:rsid w:val="009534FC"/>
    <w:rsid w:val="009577A6"/>
    <w:rsid w:val="009757FD"/>
    <w:rsid w:val="00985905"/>
    <w:rsid w:val="00990403"/>
    <w:rsid w:val="00993718"/>
    <w:rsid w:val="009B367F"/>
    <w:rsid w:val="009D47F0"/>
    <w:rsid w:val="009E03BC"/>
    <w:rsid w:val="009E10D2"/>
    <w:rsid w:val="009E3EF0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A0618"/>
    <w:rsid w:val="00AB284E"/>
    <w:rsid w:val="00AB6275"/>
    <w:rsid w:val="00AD223F"/>
    <w:rsid w:val="00AE22AB"/>
    <w:rsid w:val="00AF2396"/>
    <w:rsid w:val="00B0168C"/>
    <w:rsid w:val="00B313CF"/>
    <w:rsid w:val="00B31811"/>
    <w:rsid w:val="00B36176"/>
    <w:rsid w:val="00B41C8C"/>
    <w:rsid w:val="00B459B6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6697F"/>
    <w:rsid w:val="00D71FB7"/>
    <w:rsid w:val="00D741E9"/>
    <w:rsid w:val="00D76BE9"/>
    <w:rsid w:val="00D820FC"/>
    <w:rsid w:val="00D856C6"/>
    <w:rsid w:val="00D85F19"/>
    <w:rsid w:val="00DA0781"/>
    <w:rsid w:val="00DA5A91"/>
    <w:rsid w:val="00DA62CD"/>
    <w:rsid w:val="00DB50A9"/>
    <w:rsid w:val="00DC368E"/>
    <w:rsid w:val="00DE788D"/>
    <w:rsid w:val="00E074F9"/>
    <w:rsid w:val="00E13657"/>
    <w:rsid w:val="00E17391"/>
    <w:rsid w:val="00E2307C"/>
    <w:rsid w:val="00E25713"/>
    <w:rsid w:val="00E25967"/>
    <w:rsid w:val="00E34912"/>
    <w:rsid w:val="00E5459E"/>
    <w:rsid w:val="00E6080F"/>
    <w:rsid w:val="00E9415B"/>
    <w:rsid w:val="00EA3840"/>
    <w:rsid w:val="00EC2B46"/>
    <w:rsid w:val="00EC3116"/>
    <w:rsid w:val="00ED1530"/>
    <w:rsid w:val="00ED3986"/>
    <w:rsid w:val="00ED7AF0"/>
    <w:rsid w:val="00EE45DC"/>
    <w:rsid w:val="00EE7D52"/>
    <w:rsid w:val="00EF4232"/>
    <w:rsid w:val="00EF78A4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2CC4-6B98-47F7-8FD3-696EF016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Chalašová Monika Ing.</cp:lastModifiedBy>
  <cp:revision>3</cp:revision>
  <cp:lastPrinted>2020-11-02T09:52:00Z</cp:lastPrinted>
  <dcterms:created xsi:type="dcterms:W3CDTF">2021-07-08T14:08:00Z</dcterms:created>
  <dcterms:modified xsi:type="dcterms:W3CDTF">2021-07-14T07:59:00Z</dcterms:modified>
</cp:coreProperties>
</file>