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511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51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511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51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51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5118">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51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5118">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18"/>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EAB4-1DE8-4C1A-ACDB-23F7A673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2021-07-14T07:08:00Z</dcterms:created>
  <dcterms:modified xsi:type="dcterms:W3CDTF">2021-07-14T07:08:00Z</dcterms:modified>
</cp:coreProperties>
</file>