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BB7B72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267B8E5F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6D1190B3" w14:textId="7115C9F4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BA2E1C">
        <w:rPr>
          <w:b/>
          <w:sz w:val="28"/>
          <w:szCs w:val="22"/>
        </w:rPr>
        <w:t>2</w:t>
      </w:r>
    </w:p>
    <w:p w14:paraId="55E91A16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6A9AAFF5" w14:textId="1E0C4F7E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BA2E1C">
        <w:rPr>
          <w:b/>
          <w:sz w:val="28"/>
          <w:szCs w:val="22"/>
        </w:rPr>
        <w:t>336/2010</w:t>
      </w:r>
      <w:r w:rsidR="0089427A">
        <w:rPr>
          <w:b/>
          <w:sz w:val="28"/>
          <w:szCs w:val="22"/>
        </w:rPr>
        <w:t xml:space="preserve"> </w:t>
      </w:r>
    </w:p>
    <w:p w14:paraId="4B5D2E68" w14:textId="77777777" w:rsidR="00F63406" w:rsidRDefault="00F63406">
      <w:pPr>
        <w:spacing w:line="100" w:lineRule="atLeast"/>
        <w:rPr>
          <w:sz w:val="22"/>
          <w:szCs w:val="20"/>
        </w:rPr>
      </w:pPr>
    </w:p>
    <w:p w14:paraId="50CA34E8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85C7C0C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F0FDB6A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6E611924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E0E7DA8" w14:textId="513300E4" w:rsidR="002A2B96" w:rsidRPr="00437010" w:rsidRDefault="00BA2E1C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FORTE STELL s.r.o.</w:t>
      </w:r>
    </w:p>
    <w:p w14:paraId="2CF74803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592547D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79BFF821" w14:textId="59430C4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BA2E1C">
        <w:rPr>
          <w:bCs/>
          <w:sz w:val="22"/>
          <w:szCs w:val="20"/>
        </w:rPr>
        <w:t>Masná 1324/1, 702 00 Ostrava-Mor. Ostrava</w:t>
      </w:r>
    </w:p>
    <w:p w14:paraId="549EF715" w14:textId="5EA45E64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BA2E1C">
        <w:rPr>
          <w:bCs/>
          <w:sz w:val="22"/>
          <w:szCs w:val="20"/>
        </w:rPr>
        <w:t>258 45 276</w:t>
      </w:r>
    </w:p>
    <w:p w14:paraId="7179CC73" w14:textId="03690BD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BA2E1C">
        <w:rPr>
          <w:bCs/>
          <w:sz w:val="22"/>
          <w:szCs w:val="20"/>
        </w:rPr>
        <w:t>CZ25845276</w:t>
      </w:r>
    </w:p>
    <w:p w14:paraId="68A5403A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69DD301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0FB4905A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D128F02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6C05100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194591C6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1CF624AF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9EA198E" w14:textId="5B9B797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57670C">
        <w:rPr>
          <w:bCs/>
          <w:sz w:val="22"/>
          <w:szCs w:val="20"/>
        </w:rPr>
        <w:t>Jiří Pták, jednatel</w:t>
      </w:r>
    </w:p>
    <w:p w14:paraId="14E3171C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66FA3B53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28C2DB29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65E7EF9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0239F073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03CA2507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7CFB285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A47047C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183DBD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5A95BC4B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3D656662" w14:textId="566F792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2079D1">
        <w:rPr>
          <w:sz w:val="22"/>
          <w:szCs w:val="20"/>
        </w:rPr>
        <w:t>xxxxxxxxxxxxxxxx</w:t>
      </w:r>
      <w:proofErr w:type="spellEnd"/>
    </w:p>
    <w:p w14:paraId="76158EF9" w14:textId="08891073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2079D1">
        <w:rPr>
          <w:sz w:val="22"/>
          <w:szCs w:val="20"/>
        </w:rPr>
        <w:t>xxxxxxxxxxxxxxx</w:t>
      </w:r>
      <w:proofErr w:type="spellEnd"/>
    </w:p>
    <w:p w14:paraId="341ACA56" w14:textId="40EDF920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2079D1">
        <w:rPr>
          <w:sz w:val="22"/>
          <w:szCs w:val="20"/>
        </w:rPr>
        <w:t>xxxxxxxxxxxxxxx</w:t>
      </w:r>
      <w:proofErr w:type="spellEnd"/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2C5FF1C4" w14:textId="79ABCB1A" w:rsidR="00F63406" w:rsidRDefault="00F63406" w:rsidP="002079D1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691EBA">
        <w:rPr>
          <w:bCs/>
          <w:sz w:val="22"/>
          <w:szCs w:val="20"/>
        </w:rPr>
        <w:t>Slotík</w:t>
      </w:r>
      <w:proofErr w:type="spellEnd"/>
      <w:r w:rsidR="00691EBA">
        <w:rPr>
          <w:bCs/>
          <w:sz w:val="22"/>
          <w:szCs w:val="20"/>
        </w:rPr>
        <w:t xml:space="preserve">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2079D1">
        <w:rPr>
          <w:bCs/>
          <w:sz w:val="22"/>
          <w:szCs w:val="20"/>
        </w:rPr>
        <w:t>xxxxxxxxxxxxxxxxxxxxxxxxxxxxxxxx</w:t>
      </w:r>
      <w:proofErr w:type="spellEnd"/>
    </w:p>
    <w:p w14:paraId="77CAC225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8870366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E9A2092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69E04393" w14:textId="58A0C3F0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57670C">
        <w:rPr>
          <w:sz w:val="22"/>
          <w:szCs w:val="20"/>
        </w:rPr>
        <w:t xml:space="preserve"> 6.4.2010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6A5CA0">
        <w:rPr>
          <w:sz w:val="22"/>
          <w:szCs w:val="20"/>
        </w:rPr>
        <w:t xml:space="preserve"> </w:t>
      </w:r>
      <w:r w:rsidR="0057670C">
        <w:rPr>
          <w:sz w:val="22"/>
          <w:szCs w:val="20"/>
        </w:rPr>
        <w:t xml:space="preserve">336/2010 </w:t>
      </w:r>
      <w:r>
        <w:rPr>
          <w:sz w:val="22"/>
          <w:szCs w:val="20"/>
        </w:rPr>
        <w:t>(dále jen „Smlouva“)</w:t>
      </w:r>
    </w:p>
    <w:p w14:paraId="5B8D43A1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55686089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04C5AF0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2C4963A2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16800B68" w14:textId="00196E09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57670C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4942482F" w14:textId="70A691A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57670C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0ED7FDC8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F2F98CF" w14:textId="4A217C69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2079D1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2079D1">
        <w:rPr>
          <w:sz w:val="22"/>
          <w:szCs w:val="20"/>
        </w:rPr>
        <w:t>30.03.2021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A047B5">
        <w:rPr>
          <w:sz w:val="22"/>
          <w:szCs w:val="20"/>
        </w:rPr>
        <w:t>30</w:t>
      </w:r>
      <w:r w:rsidR="0089427A">
        <w:rPr>
          <w:sz w:val="22"/>
          <w:szCs w:val="20"/>
        </w:rPr>
        <w:t>.03.2021</w:t>
      </w:r>
    </w:p>
    <w:p w14:paraId="3005E4B0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6D230336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33F0F32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536F69C" w14:textId="319DA39F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57670C">
        <w:rPr>
          <w:sz w:val="22"/>
          <w:szCs w:val="20"/>
        </w:rPr>
        <w:t xml:space="preserve">      </w:t>
      </w:r>
      <w:r>
        <w:rPr>
          <w:sz w:val="22"/>
          <w:szCs w:val="20"/>
        </w:rPr>
        <w:t xml:space="preserve">  </w:t>
      </w:r>
      <w:r w:rsidR="0057670C">
        <w:rPr>
          <w:sz w:val="22"/>
          <w:szCs w:val="20"/>
        </w:rPr>
        <w:t>Jiří Pták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    </w:t>
      </w:r>
      <w:r w:rsidR="007265EF">
        <w:rPr>
          <w:sz w:val="22"/>
          <w:szCs w:val="20"/>
        </w:rPr>
        <w:t xml:space="preserve">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Petr </w:t>
      </w:r>
      <w:proofErr w:type="spellStart"/>
      <w:r w:rsidR="00A047B5">
        <w:rPr>
          <w:sz w:val="22"/>
          <w:szCs w:val="20"/>
        </w:rPr>
        <w:t>Slotík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89FABD8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609049E5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1A6FBA86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4B53627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8F593D9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42F1" w14:textId="77777777" w:rsidR="00380FBB" w:rsidRDefault="00380FBB">
      <w:r>
        <w:separator/>
      </w:r>
    </w:p>
  </w:endnote>
  <w:endnote w:type="continuationSeparator" w:id="0">
    <w:p w14:paraId="67A62F7D" w14:textId="77777777" w:rsidR="00380FBB" w:rsidRDefault="0038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1BA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ABC048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2B8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F0BDB5F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34C2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02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0522BE1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3CB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2451" w14:textId="77777777" w:rsidR="00380FBB" w:rsidRDefault="00380FBB">
      <w:r>
        <w:separator/>
      </w:r>
    </w:p>
  </w:footnote>
  <w:footnote w:type="continuationSeparator" w:id="0">
    <w:p w14:paraId="35F68EBB" w14:textId="77777777" w:rsidR="00380FBB" w:rsidRDefault="0038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D4E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CDEC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9FB2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73BD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D1F3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1C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079D1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0F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7670C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00FDD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B4407A"/>
    <w:rsid w:val="00B4785B"/>
    <w:rsid w:val="00B71BCF"/>
    <w:rsid w:val="00BA2E1C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6661A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D804"/>
  <w15:chartTrackingRefBased/>
  <w15:docId w15:val="{7DC9F06E-0A8B-43E8-8B57-E7BAC05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2372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2021-07-07T09:27:00Z</dcterms:created>
  <dcterms:modified xsi:type="dcterms:W3CDTF">2021-07-07T09:28:00Z</dcterms:modified>
</cp:coreProperties>
</file>