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98153" w14:textId="77777777" w:rsidR="00C34C49" w:rsidRPr="00B71076" w:rsidRDefault="00AE65FF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>
        <w:rPr>
          <w:rFonts w:ascii="Arial" w:hAnsi="Arial"/>
          <w:b/>
          <w:sz w:val="16"/>
        </w:rPr>
        <w:tab/>
      </w:r>
      <w:r w:rsidRPr="00CB68AB">
        <w:rPr>
          <w:rFonts w:asciiTheme="minorHAnsi" w:hAnsiTheme="minorHAnsi" w:cstheme="minorHAnsi"/>
        </w:rPr>
        <w:tab/>
      </w:r>
    </w:p>
    <w:p w14:paraId="7DE30EC9" w14:textId="77777777" w:rsidR="00C34C49" w:rsidRPr="00B71076" w:rsidRDefault="00D60DDB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2B0D87E5" wp14:editId="41231D61">
                <wp:simplePos x="0" y="0"/>
                <wp:positionH relativeFrom="column">
                  <wp:posOffset>3195320</wp:posOffset>
                </wp:positionH>
                <wp:positionV relativeFrom="paragraph">
                  <wp:posOffset>-142240</wp:posOffset>
                </wp:positionV>
                <wp:extent cx="2903220" cy="918845"/>
                <wp:effectExtent l="0" t="0" r="11430" b="14605"/>
                <wp:wrapNone/>
                <wp:docPr id="6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918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25934" w14:textId="7E4058E0" w:rsidR="00465487" w:rsidRDefault="00465487" w:rsidP="009A616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3151CCC" w14:textId="4AA71F7B" w:rsidR="00465487" w:rsidRDefault="00BC0644" w:rsidP="009A616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ALOIS NEJEZCHLEB</w:t>
                            </w:r>
                          </w:p>
                          <w:p w14:paraId="4BFE9028" w14:textId="37C0371B" w:rsidR="00FA668F" w:rsidRDefault="00F6613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Speciální práce v podzemí</w:t>
                            </w:r>
                          </w:p>
                          <w:p w14:paraId="7FED2465" w14:textId="354A7FBE" w:rsidR="007E7E2A" w:rsidRDefault="00F6613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Ječná 38</w:t>
                            </w:r>
                          </w:p>
                          <w:p w14:paraId="06135B7E" w14:textId="6E339DD1" w:rsidR="00F66131" w:rsidRDefault="00F6613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621 00 Brno</w:t>
                            </w:r>
                          </w:p>
                          <w:p w14:paraId="4D3A4C71" w14:textId="77777777" w:rsidR="00F66131" w:rsidRDefault="00F6613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79A3D0A" w14:textId="77777777" w:rsidR="00465487" w:rsidRDefault="0046548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 47877618</w:t>
                            </w:r>
                          </w:p>
                          <w:p w14:paraId="03247656" w14:textId="77777777" w:rsidR="00465487" w:rsidRDefault="0046548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8DC8295" w14:textId="77777777" w:rsidR="007E7E2A" w:rsidRDefault="007E7E2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E8A5098" w14:textId="77777777" w:rsidR="00FA668F" w:rsidRDefault="00FA668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B42A61F" w14:textId="77777777" w:rsidR="00FA668F" w:rsidRDefault="00FA668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6EBB101" w14:textId="77777777" w:rsidR="00FA668F" w:rsidRPr="00FA668F" w:rsidRDefault="00FA668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D87E5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51.6pt;margin-top:-11.2pt;width:228.6pt;height:7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" o:allowincell="f" filled="f" stroked="f">
                <v:textbox inset="0,0,0,0">
                  <w:txbxContent>
                    <w:p w14:paraId="76B25934" w14:textId="7E4058E0" w:rsidR="00465487" w:rsidRDefault="00465487" w:rsidP="009A616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3151CCC" w14:textId="4AA71F7B" w:rsidR="00465487" w:rsidRDefault="00BC0644" w:rsidP="009A616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ALOIS NEJEZCHLEB</w:t>
                      </w:r>
                    </w:p>
                    <w:p w14:paraId="4BFE9028" w14:textId="37C0371B" w:rsidR="00FA668F" w:rsidRDefault="00F6613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Speciální práce v podzemí</w:t>
                      </w:r>
                    </w:p>
                    <w:p w14:paraId="7FED2465" w14:textId="354A7FBE" w:rsidR="007E7E2A" w:rsidRDefault="00F6613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Ječná 38</w:t>
                      </w:r>
                    </w:p>
                    <w:p w14:paraId="06135B7E" w14:textId="6E339DD1" w:rsidR="00F66131" w:rsidRDefault="00F6613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621 00 Brno</w:t>
                      </w:r>
                    </w:p>
                    <w:p w14:paraId="4D3A4C71" w14:textId="77777777" w:rsidR="00F66131" w:rsidRDefault="00F6613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79A3D0A" w14:textId="77777777" w:rsidR="00465487" w:rsidRDefault="0046548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 47877618</w:t>
                      </w:r>
                    </w:p>
                    <w:p w14:paraId="03247656" w14:textId="77777777" w:rsidR="00465487" w:rsidRDefault="0046548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8DC8295" w14:textId="77777777" w:rsidR="007E7E2A" w:rsidRDefault="007E7E2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E8A5098" w14:textId="77777777" w:rsidR="00FA668F" w:rsidRDefault="00FA668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B42A61F" w14:textId="77777777" w:rsidR="00FA668F" w:rsidRDefault="00FA668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6EBB101" w14:textId="77777777" w:rsidR="00FA668F" w:rsidRPr="00FA668F" w:rsidRDefault="00FA668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E65FF" w:rsidRPr="00B71076">
        <w:rPr>
          <w:rFonts w:asciiTheme="minorHAnsi" w:hAnsiTheme="minorHAnsi" w:cstheme="minorHAnsi"/>
        </w:rPr>
        <w:tab/>
      </w:r>
    </w:p>
    <w:p w14:paraId="0ABB39B9" w14:textId="77777777" w:rsidR="00124B54" w:rsidRDefault="00D60DDB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7B2AED1F" wp14:editId="2AF8C53E">
                <wp:simplePos x="0" y="0"/>
                <wp:positionH relativeFrom="column">
                  <wp:posOffset>3199765</wp:posOffset>
                </wp:positionH>
                <wp:positionV relativeFrom="paragraph">
                  <wp:posOffset>879475</wp:posOffset>
                </wp:positionV>
                <wp:extent cx="2720340" cy="497840"/>
                <wp:effectExtent l="0" t="0" r="3810" b="1651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91138" w14:textId="599D72F4" w:rsidR="00FA668F" w:rsidRPr="00FB5E4A" w:rsidRDefault="001712F9" w:rsidP="00FA668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B5E4A">
                              <w:rPr>
                                <w:rFonts w:asciiTheme="minorHAnsi" w:hAnsiTheme="minorHAnsi" w:cstheme="minorHAnsi"/>
                              </w:rPr>
                              <w:t>Ostrov u Macochy,</w:t>
                            </w:r>
                            <w:r w:rsidR="00FB73AF" w:rsidRPr="00FB5E4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593625">
                              <w:rPr>
                                <w:rFonts w:asciiTheme="minorHAnsi" w:hAnsiTheme="minorHAnsi" w:cstheme="minorHAnsi"/>
                              </w:rPr>
                              <w:t>20</w:t>
                            </w:r>
                            <w:r w:rsidR="00A43EA2" w:rsidRPr="00FB5E4A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  <w:r w:rsidR="00EC0B4C" w:rsidRPr="00FB5E4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593625">
                              <w:rPr>
                                <w:rFonts w:asciiTheme="minorHAnsi" w:hAnsiTheme="minorHAnsi" w:cstheme="minorHAnsi"/>
                              </w:rPr>
                              <w:t>5</w:t>
                            </w:r>
                            <w:r w:rsidR="006B3BE5" w:rsidRPr="00FB5E4A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  <w:r w:rsidR="00FB73AF" w:rsidRPr="00FB5E4A">
                              <w:rPr>
                                <w:rFonts w:asciiTheme="minorHAnsi" w:hAnsiTheme="minorHAnsi" w:cstheme="minorHAnsi"/>
                              </w:rPr>
                              <w:t>20</w:t>
                            </w:r>
                            <w:r w:rsidR="00621CB0"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  <w:r w:rsidR="00F66131">
                              <w:rPr>
                                <w:rFonts w:asciiTheme="minorHAnsi" w:hAnsiTheme="minorHAnsi" w:cstheme="minorHAnsi"/>
                              </w:rPr>
                              <w:t>1</w:t>
                            </w:r>
                          </w:p>
                          <w:p w14:paraId="21067B4B" w14:textId="77777777" w:rsidR="00FA668F" w:rsidRDefault="00FA668F" w:rsidP="00FA668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B4C018" w14:textId="77777777" w:rsidR="00FA668F" w:rsidRDefault="00FA668F" w:rsidP="00FA668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13A1604" w14:textId="77777777" w:rsidR="00FA668F" w:rsidRDefault="00FA668F" w:rsidP="00FA668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C6B3AE5" w14:textId="77777777" w:rsidR="00FA668F" w:rsidRPr="00FA668F" w:rsidRDefault="00FA668F" w:rsidP="00FA668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AED1F" id="_x0000_s1027" type="#_x0000_t202" style="position:absolute;margin-left:251.95pt;margin-top:69.25pt;width:214.2pt;height:3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" o:allowincell="f" filled="f" stroked="f">
                <v:textbox inset="0,0,0,0">
                  <w:txbxContent>
                    <w:p w14:paraId="70A91138" w14:textId="599D72F4" w:rsidR="00FA668F" w:rsidRPr="00FB5E4A" w:rsidRDefault="001712F9" w:rsidP="00FA668F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B5E4A">
                        <w:rPr>
                          <w:rFonts w:asciiTheme="minorHAnsi" w:hAnsiTheme="minorHAnsi" w:cstheme="minorHAnsi"/>
                        </w:rPr>
                        <w:t>Ostrov u Macochy,</w:t>
                      </w:r>
                      <w:r w:rsidR="00FB73AF" w:rsidRPr="00FB5E4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593625">
                        <w:rPr>
                          <w:rFonts w:asciiTheme="minorHAnsi" w:hAnsiTheme="minorHAnsi" w:cstheme="minorHAnsi"/>
                        </w:rPr>
                        <w:t>20</w:t>
                      </w:r>
                      <w:r w:rsidR="00A43EA2" w:rsidRPr="00FB5E4A">
                        <w:rPr>
                          <w:rFonts w:asciiTheme="minorHAnsi" w:hAnsiTheme="minorHAnsi" w:cstheme="minorHAnsi"/>
                        </w:rPr>
                        <w:t>.</w:t>
                      </w:r>
                      <w:r w:rsidR="00EC0B4C" w:rsidRPr="00FB5E4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593625">
                        <w:rPr>
                          <w:rFonts w:asciiTheme="minorHAnsi" w:hAnsiTheme="minorHAnsi" w:cstheme="minorHAnsi"/>
                        </w:rPr>
                        <w:t>5</w:t>
                      </w:r>
                      <w:r w:rsidR="006B3BE5" w:rsidRPr="00FB5E4A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  <w:r w:rsidR="00FB73AF" w:rsidRPr="00FB5E4A">
                        <w:rPr>
                          <w:rFonts w:asciiTheme="minorHAnsi" w:hAnsiTheme="minorHAnsi" w:cstheme="minorHAnsi"/>
                        </w:rPr>
                        <w:t>20</w:t>
                      </w:r>
                      <w:r w:rsidR="00621CB0">
                        <w:rPr>
                          <w:rFonts w:asciiTheme="minorHAnsi" w:hAnsiTheme="minorHAnsi" w:cstheme="minorHAnsi"/>
                        </w:rPr>
                        <w:t>2</w:t>
                      </w:r>
                      <w:r w:rsidR="00F66131">
                        <w:rPr>
                          <w:rFonts w:asciiTheme="minorHAnsi" w:hAnsiTheme="minorHAnsi" w:cstheme="minorHAnsi"/>
                        </w:rPr>
                        <w:t>1</w:t>
                      </w:r>
                    </w:p>
                    <w:p w14:paraId="21067B4B" w14:textId="77777777" w:rsidR="00FA668F" w:rsidRDefault="00FA668F" w:rsidP="00FA668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B4C018" w14:textId="77777777" w:rsidR="00FA668F" w:rsidRDefault="00FA668F" w:rsidP="00FA668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13A1604" w14:textId="77777777" w:rsidR="00FA668F" w:rsidRDefault="00FA668F" w:rsidP="00FA668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C6B3AE5" w14:textId="77777777" w:rsidR="00FA668F" w:rsidRPr="00FA668F" w:rsidRDefault="00FA668F" w:rsidP="00FA668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E65FF" w:rsidRPr="00B71076">
        <w:rPr>
          <w:rFonts w:asciiTheme="minorHAnsi" w:hAnsiTheme="minorHAnsi" w:cstheme="minorHAnsi"/>
        </w:rPr>
        <w:tab/>
      </w:r>
    </w:p>
    <w:p w14:paraId="4BA215B2" w14:textId="77777777" w:rsidR="00124B54" w:rsidRDefault="00124B54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24271CF1" w14:textId="77777777" w:rsidR="00C34C49" w:rsidRPr="00CB68AB" w:rsidRDefault="00FA668F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C189C87" w14:textId="21D7A129" w:rsidR="00C34C49" w:rsidRPr="00593625" w:rsidRDefault="00AE65FF" w:rsidP="00146F27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B71076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8098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7"/>
        <w:gridCol w:w="191"/>
        <w:gridCol w:w="1100"/>
      </w:tblGrid>
      <w:tr w:rsidR="00926D40" w:rsidRPr="00926D40" w14:paraId="1A703BAF" w14:textId="77777777" w:rsidTr="004F2DB8">
        <w:trPr>
          <w:trHeight w:val="288"/>
        </w:trPr>
        <w:tc>
          <w:tcPr>
            <w:tcW w:w="680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BB1694" w14:textId="77777777" w:rsidR="00F66131" w:rsidRDefault="00F66131" w:rsidP="009A616C">
            <w:pPr>
              <w:rPr>
                <w:rFonts w:ascii="Calibri" w:hAnsi="Calibri"/>
                <w:b/>
              </w:rPr>
            </w:pPr>
          </w:p>
          <w:p w14:paraId="19E52CB4" w14:textId="77777777" w:rsidR="00F66131" w:rsidRDefault="00F66131" w:rsidP="009A616C">
            <w:pPr>
              <w:rPr>
                <w:rFonts w:ascii="Calibri" w:hAnsi="Calibri"/>
                <w:b/>
              </w:rPr>
            </w:pPr>
          </w:p>
          <w:p w14:paraId="3A25D4CF" w14:textId="77777777" w:rsidR="00F66131" w:rsidRDefault="00F66131" w:rsidP="009A616C">
            <w:pPr>
              <w:rPr>
                <w:rFonts w:ascii="Calibri" w:hAnsi="Calibri"/>
                <w:b/>
              </w:rPr>
            </w:pPr>
          </w:p>
          <w:p w14:paraId="0B5B9DCF" w14:textId="07F0C0EC" w:rsidR="00280E1A" w:rsidRPr="00FB5E4A" w:rsidRDefault="00DD1FC9" w:rsidP="009A616C">
            <w:pPr>
              <w:rPr>
                <w:rFonts w:ascii="Calibri" w:hAnsi="Calibri"/>
                <w:b/>
              </w:rPr>
            </w:pPr>
            <w:r w:rsidRPr="00FB5E4A">
              <w:rPr>
                <w:rFonts w:ascii="Calibri" w:hAnsi="Calibri"/>
                <w:b/>
              </w:rPr>
              <w:t xml:space="preserve">Objednávka </w:t>
            </w:r>
          </w:p>
          <w:p w14:paraId="54C1CF9C" w14:textId="77777777" w:rsidR="00DD1FC9" w:rsidRPr="00FB5E4A" w:rsidRDefault="007E7E2A" w:rsidP="007E7E2A">
            <w:pPr>
              <w:pStyle w:val="Normlnweb"/>
              <w:numPr>
                <w:ilvl w:val="0"/>
                <w:numId w:val="3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FB5E4A">
              <w:rPr>
                <w:rFonts w:ascii="Calibri" w:hAnsi="Calibri"/>
                <w:b/>
                <w:sz w:val="20"/>
                <w:szCs w:val="20"/>
              </w:rPr>
              <w:t>Předmět</w:t>
            </w:r>
          </w:p>
          <w:p w14:paraId="2A468377" w14:textId="262BE3EE" w:rsidR="007E7E2A" w:rsidRPr="00FB5E4A" w:rsidRDefault="00593625" w:rsidP="00F66131">
            <w:pPr>
              <w:pStyle w:val="Normlnweb"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Oprava kamenných zdí u spodního vchodu do </w:t>
            </w:r>
            <w:r w:rsidR="007D5644">
              <w:rPr>
                <w:rFonts w:ascii="Calibri" w:hAnsi="Calibri"/>
                <w:sz w:val="20"/>
                <w:szCs w:val="20"/>
              </w:rPr>
              <w:t>Císařské jeskyn</w:t>
            </w:r>
            <w:r>
              <w:rPr>
                <w:rFonts w:ascii="Calibri" w:hAnsi="Calibri"/>
                <w:sz w:val="20"/>
                <w:szCs w:val="20"/>
              </w:rPr>
              <w:t>ě</w:t>
            </w:r>
            <w:r w:rsidR="00F66131">
              <w:rPr>
                <w:rFonts w:ascii="Calibri" w:hAnsi="Calibri"/>
                <w:sz w:val="20"/>
                <w:szCs w:val="20"/>
              </w:rPr>
              <w:t xml:space="preserve"> dle CN   </w:t>
            </w:r>
            <w:r w:rsidR="007D5644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F66131">
              <w:rPr>
                <w:rFonts w:ascii="Calibri" w:hAnsi="Calibri"/>
                <w:sz w:val="20"/>
                <w:szCs w:val="20"/>
              </w:rPr>
              <w:t xml:space="preserve">      z</w:t>
            </w:r>
            <w:r>
              <w:rPr>
                <w:rFonts w:ascii="Calibri" w:hAnsi="Calibri"/>
                <w:sz w:val="20"/>
                <w:szCs w:val="20"/>
              </w:rPr>
              <w:t>e dne</w:t>
            </w:r>
            <w:r w:rsidR="00F66131">
              <w:rPr>
                <w:rFonts w:ascii="Calibri" w:hAnsi="Calibri"/>
                <w:sz w:val="20"/>
                <w:szCs w:val="20"/>
              </w:rPr>
              <w:t> </w:t>
            </w:r>
            <w:r>
              <w:rPr>
                <w:rFonts w:ascii="Calibri" w:hAnsi="Calibri"/>
                <w:sz w:val="20"/>
                <w:szCs w:val="20"/>
              </w:rPr>
              <w:t>30</w:t>
            </w:r>
            <w:r w:rsidR="00F66131">
              <w:rPr>
                <w:rFonts w:ascii="Calibri" w:hAnsi="Calibri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="00F66131">
              <w:rPr>
                <w:rFonts w:ascii="Calibri" w:hAnsi="Calibri"/>
                <w:sz w:val="20"/>
                <w:szCs w:val="20"/>
              </w:rPr>
              <w:t>. 2021</w:t>
            </w:r>
            <w:r>
              <w:rPr>
                <w:rFonts w:ascii="Calibri" w:hAnsi="Calibri"/>
                <w:sz w:val="20"/>
                <w:szCs w:val="20"/>
              </w:rPr>
              <w:t>. Specifikace prací je uvedena v této CN.</w:t>
            </w:r>
          </w:p>
          <w:p w14:paraId="6E2E465E" w14:textId="77777777" w:rsidR="007E7E2A" w:rsidRPr="00FB5E4A" w:rsidRDefault="007E7E2A" w:rsidP="007E7E2A">
            <w:pPr>
              <w:pStyle w:val="Normlnweb"/>
              <w:numPr>
                <w:ilvl w:val="0"/>
                <w:numId w:val="3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FB5E4A">
              <w:rPr>
                <w:rFonts w:ascii="Calibri" w:hAnsi="Calibri"/>
                <w:b/>
                <w:sz w:val="20"/>
                <w:szCs w:val="20"/>
              </w:rPr>
              <w:t>Termín dodání</w:t>
            </w:r>
          </w:p>
          <w:p w14:paraId="004E71B3" w14:textId="668B6220" w:rsidR="007E7E2A" w:rsidRPr="00FB5E4A" w:rsidRDefault="00A56075" w:rsidP="007E7E2A">
            <w:pPr>
              <w:pStyle w:val="Normlnweb"/>
              <w:ind w:left="360"/>
              <w:rPr>
                <w:rFonts w:ascii="Calibri" w:hAnsi="Calibri"/>
                <w:sz w:val="20"/>
                <w:szCs w:val="20"/>
              </w:rPr>
            </w:pPr>
            <w:r w:rsidRPr="00FB5E4A">
              <w:rPr>
                <w:rFonts w:ascii="Calibri" w:hAnsi="Calibri"/>
                <w:sz w:val="20"/>
                <w:szCs w:val="20"/>
              </w:rPr>
              <w:t>Práce</w:t>
            </w:r>
            <w:r w:rsidR="0059362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B5E4A">
              <w:rPr>
                <w:rFonts w:ascii="Calibri" w:hAnsi="Calibri"/>
                <w:sz w:val="20"/>
                <w:szCs w:val="20"/>
              </w:rPr>
              <w:t xml:space="preserve">budou </w:t>
            </w:r>
            <w:r w:rsidR="00307F9F" w:rsidRPr="00FB5E4A">
              <w:rPr>
                <w:rFonts w:ascii="Calibri" w:hAnsi="Calibri"/>
                <w:sz w:val="20"/>
                <w:szCs w:val="20"/>
              </w:rPr>
              <w:t xml:space="preserve">zahájeny </w:t>
            </w:r>
            <w:r w:rsidR="007D5644">
              <w:rPr>
                <w:rFonts w:ascii="Calibri" w:hAnsi="Calibri"/>
                <w:sz w:val="20"/>
                <w:szCs w:val="20"/>
              </w:rPr>
              <w:t xml:space="preserve">dne </w:t>
            </w:r>
            <w:r w:rsidR="00593625">
              <w:rPr>
                <w:rFonts w:ascii="Calibri" w:hAnsi="Calibri"/>
                <w:sz w:val="20"/>
                <w:szCs w:val="20"/>
              </w:rPr>
              <w:t>14</w:t>
            </w:r>
            <w:r w:rsidR="007D5644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593625">
              <w:rPr>
                <w:rFonts w:ascii="Calibri" w:hAnsi="Calibri"/>
                <w:sz w:val="20"/>
                <w:szCs w:val="20"/>
              </w:rPr>
              <w:t>6</w:t>
            </w:r>
            <w:r w:rsidR="007D5644">
              <w:rPr>
                <w:rFonts w:ascii="Calibri" w:hAnsi="Calibri"/>
                <w:sz w:val="20"/>
                <w:szCs w:val="20"/>
              </w:rPr>
              <w:t>. 2021</w:t>
            </w:r>
            <w:r w:rsidR="00621CB0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F66131">
              <w:rPr>
                <w:rFonts w:ascii="Calibri" w:hAnsi="Calibri"/>
                <w:sz w:val="20"/>
                <w:szCs w:val="20"/>
              </w:rPr>
              <w:t>te</w:t>
            </w:r>
            <w:r w:rsidR="00621CB0">
              <w:rPr>
                <w:rFonts w:ascii="Calibri" w:hAnsi="Calibri"/>
                <w:sz w:val="20"/>
                <w:szCs w:val="20"/>
              </w:rPr>
              <w:t xml:space="preserve">rmín dokončení nejpozději </w:t>
            </w:r>
            <w:r w:rsidR="007D5644">
              <w:rPr>
                <w:rFonts w:ascii="Calibri" w:hAnsi="Calibri"/>
                <w:sz w:val="20"/>
                <w:szCs w:val="20"/>
              </w:rPr>
              <w:t xml:space="preserve">             </w:t>
            </w:r>
            <w:r w:rsidR="00621CB0">
              <w:rPr>
                <w:rFonts w:ascii="Calibri" w:hAnsi="Calibri"/>
                <w:sz w:val="20"/>
                <w:szCs w:val="20"/>
              </w:rPr>
              <w:t>do 3</w:t>
            </w:r>
            <w:r w:rsidR="00593625">
              <w:rPr>
                <w:rFonts w:ascii="Calibri" w:hAnsi="Calibri"/>
                <w:sz w:val="20"/>
                <w:szCs w:val="20"/>
              </w:rPr>
              <w:t>1</w:t>
            </w:r>
            <w:r w:rsidR="00621CB0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593625">
              <w:rPr>
                <w:rFonts w:ascii="Calibri" w:hAnsi="Calibri"/>
                <w:sz w:val="20"/>
                <w:szCs w:val="20"/>
              </w:rPr>
              <w:t>7</w:t>
            </w:r>
            <w:r w:rsidR="00621CB0">
              <w:rPr>
                <w:rFonts w:ascii="Calibri" w:hAnsi="Calibri"/>
                <w:sz w:val="20"/>
                <w:szCs w:val="20"/>
              </w:rPr>
              <w:t>. 202</w:t>
            </w:r>
            <w:r w:rsidR="00F66131">
              <w:rPr>
                <w:rFonts w:ascii="Calibri" w:hAnsi="Calibri"/>
                <w:sz w:val="20"/>
                <w:szCs w:val="20"/>
              </w:rPr>
              <w:t>1</w:t>
            </w:r>
            <w:r w:rsidR="00621CB0">
              <w:rPr>
                <w:rFonts w:ascii="Calibri" w:hAnsi="Calibri"/>
                <w:sz w:val="20"/>
                <w:szCs w:val="20"/>
              </w:rPr>
              <w:t>.</w:t>
            </w:r>
          </w:p>
          <w:p w14:paraId="5C6C82B8" w14:textId="77777777" w:rsidR="007E7E2A" w:rsidRPr="00FB5E4A" w:rsidRDefault="007E7E2A" w:rsidP="007E7E2A">
            <w:pPr>
              <w:pStyle w:val="Normlnweb"/>
              <w:numPr>
                <w:ilvl w:val="0"/>
                <w:numId w:val="3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FB5E4A">
              <w:rPr>
                <w:rFonts w:ascii="Calibri" w:hAnsi="Calibri"/>
                <w:b/>
                <w:sz w:val="20"/>
                <w:szCs w:val="20"/>
              </w:rPr>
              <w:t>Cena</w:t>
            </w:r>
          </w:p>
          <w:p w14:paraId="49DFAA81" w14:textId="1CBB24F2" w:rsidR="008A6376" w:rsidRPr="00FB5E4A" w:rsidRDefault="00307F9F" w:rsidP="008A6376">
            <w:pPr>
              <w:pStyle w:val="Normlnweb"/>
              <w:ind w:left="360"/>
              <w:rPr>
                <w:rFonts w:ascii="Calibri" w:hAnsi="Calibri"/>
                <w:b/>
                <w:sz w:val="20"/>
                <w:szCs w:val="20"/>
              </w:rPr>
            </w:pPr>
            <w:r w:rsidRPr="00FB5E4A">
              <w:rPr>
                <w:rFonts w:ascii="Calibri" w:hAnsi="Calibri"/>
                <w:sz w:val="20"/>
                <w:szCs w:val="20"/>
              </w:rPr>
              <w:t>Celková c</w:t>
            </w:r>
            <w:r w:rsidR="007E7E2A" w:rsidRPr="00FB5E4A">
              <w:rPr>
                <w:rFonts w:ascii="Calibri" w:hAnsi="Calibri"/>
                <w:sz w:val="20"/>
                <w:szCs w:val="20"/>
              </w:rPr>
              <w:t xml:space="preserve">ena dle </w:t>
            </w:r>
            <w:r w:rsidRPr="00FB5E4A">
              <w:rPr>
                <w:rFonts w:ascii="Calibri" w:hAnsi="Calibri"/>
                <w:sz w:val="20"/>
                <w:szCs w:val="20"/>
              </w:rPr>
              <w:t xml:space="preserve">výše uvedené </w:t>
            </w:r>
            <w:r w:rsidR="007E7E2A" w:rsidRPr="00FB5E4A">
              <w:rPr>
                <w:rFonts w:ascii="Calibri" w:hAnsi="Calibri"/>
                <w:sz w:val="20"/>
                <w:szCs w:val="20"/>
              </w:rPr>
              <w:t xml:space="preserve">nabídky </w:t>
            </w:r>
            <w:r w:rsidR="007619A8" w:rsidRPr="00FB5E4A">
              <w:rPr>
                <w:rFonts w:ascii="Calibri" w:hAnsi="Calibri"/>
                <w:b/>
                <w:sz w:val="20"/>
                <w:szCs w:val="20"/>
              </w:rPr>
              <w:t xml:space="preserve">činí </w:t>
            </w:r>
            <w:r w:rsidR="007D5644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593625">
              <w:rPr>
                <w:rFonts w:ascii="Calibri" w:hAnsi="Calibri"/>
                <w:b/>
                <w:sz w:val="20"/>
                <w:szCs w:val="20"/>
              </w:rPr>
              <w:t>98</w:t>
            </w:r>
            <w:r w:rsidRPr="00FB5E4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93625"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FB5E4A">
              <w:rPr>
                <w:rFonts w:ascii="Calibri" w:hAnsi="Calibri"/>
                <w:b/>
                <w:sz w:val="20"/>
                <w:szCs w:val="20"/>
              </w:rPr>
              <w:t>00</w:t>
            </w:r>
            <w:r w:rsidR="00A56075" w:rsidRPr="00FB5E4A">
              <w:rPr>
                <w:rFonts w:ascii="Calibri" w:hAnsi="Calibri"/>
                <w:b/>
                <w:sz w:val="20"/>
                <w:szCs w:val="20"/>
              </w:rPr>
              <w:t>,-</w:t>
            </w:r>
            <w:r w:rsidR="00EA7D19" w:rsidRPr="00FB5E4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619A8" w:rsidRPr="00FB5E4A">
              <w:rPr>
                <w:rFonts w:ascii="Calibri" w:hAnsi="Calibri"/>
                <w:b/>
                <w:sz w:val="20"/>
                <w:szCs w:val="20"/>
              </w:rPr>
              <w:t>Kč</w:t>
            </w:r>
            <w:r w:rsidR="00621CB0">
              <w:rPr>
                <w:rFonts w:ascii="Calibri" w:hAnsi="Calibri"/>
                <w:b/>
                <w:sz w:val="20"/>
                <w:szCs w:val="20"/>
              </w:rPr>
              <w:t xml:space="preserve"> včetně DPH.</w:t>
            </w:r>
          </w:p>
          <w:p w14:paraId="249D010A" w14:textId="77777777" w:rsidR="00FB5E4A" w:rsidRDefault="00B174B6" w:rsidP="00FB5E4A">
            <w:pPr>
              <w:pStyle w:val="Normlnweb"/>
              <w:ind w:left="360"/>
              <w:rPr>
                <w:rFonts w:ascii="Calibri" w:hAnsi="Calibri"/>
                <w:sz w:val="20"/>
                <w:szCs w:val="20"/>
              </w:rPr>
            </w:pPr>
            <w:r w:rsidRPr="00FB5E4A">
              <w:rPr>
                <w:rFonts w:ascii="Calibri" w:hAnsi="Calibri"/>
                <w:sz w:val="20"/>
                <w:szCs w:val="20"/>
              </w:rPr>
              <w:t xml:space="preserve">Cena za provedené práce </w:t>
            </w:r>
            <w:r w:rsidR="00307F9F" w:rsidRPr="00FB5E4A">
              <w:rPr>
                <w:rFonts w:ascii="Calibri" w:hAnsi="Calibri"/>
                <w:sz w:val="20"/>
                <w:szCs w:val="20"/>
              </w:rPr>
              <w:t xml:space="preserve">bude </w:t>
            </w:r>
            <w:r w:rsidRPr="00FB5E4A">
              <w:rPr>
                <w:rFonts w:ascii="Calibri" w:hAnsi="Calibri"/>
                <w:sz w:val="20"/>
                <w:szCs w:val="20"/>
              </w:rPr>
              <w:t>uhrazena</w:t>
            </w:r>
            <w:r w:rsidR="00307F9F" w:rsidRPr="00FB5E4A">
              <w:rPr>
                <w:rFonts w:ascii="Calibri" w:hAnsi="Calibri"/>
                <w:sz w:val="20"/>
                <w:szCs w:val="20"/>
              </w:rPr>
              <w:t xml:space="preserve"> převodem z BÚ na základě faktury vystaven</w:t>
            </w:r>
            <w:r w:rsidRPr="00FB5E4A">
              <w:rPr>
                <w:rFonts w:ascii="Calibri" w:hAnsi="Calibri"/>
                <w:sz w:val="20"/>
                <w:szCs w:val="20"/>
              </w:rPr>
              <w:t>é</w:t>
            </w:r>
            <w:r w:rsidR="00307F9F" w:rsidRPr="00FB5E4A">
              <w:rPr>
                <w:rFonts w:ascii="Calibri" w:hAnsi="Calibri"/>
                <w:sz w:val="20"/>
                <w:szCs w:val="20"/>
              </w:rPr>
              <w:t xml:space="preserve"> po dokončení prací. </w:t>
            </w:r>
            <w:r w:rsidRPr="00FB5E4A">
              <w:rPr>
                <w:rFonts w:ascii="Calibri" w:hAnsi="Calibri"/>
                <w:sz w:val="20"/>
                <w:szCs w:val="20"/>
              </w:rPr>
              <w:t>Faktura bude předána pracovišti DL Ostrov u Macochy.</w:t>
            </w:r>
            <w:r w:rsidR="00FB5E4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363D9EDF" w14:textId="340C8BF0" w:rsidR="00307F9F" w:rsidRDefault="00307F9F" w:rsidP="00593625">
            <w:pPr>
              <w:pStyle w:val="Normlnweb"/>
              <w:ind w:left="360"/>
              <w:rPr>
                <w:rFonts w:ascii="Calibri" w:hAnsi="Calibri"/>
                <w:b/>
                <w:sz w:val="20"/>
                <w:szCs w:val="20"/>
              </w:rPr>
            </w:pPr>
            <w:r w:rsidRPr="00FB5E4A">
              <w:rPr>
                <w:rFonts w:ascii="Calibri" w:hAnsi="Calibri"/>
                <w:sz w:val="20"/>
                <w:szCs w:val="20"/>
              </w:rPr>
              <w:t>Fakturační údaje</w:t>
            </w:r>
            <w:r w:rsidR="00B174B6" w:rsidRPr="00FB5E4A">
              <w:rPr>
                <w:rFonts w:ascii="Calibri" w:hAnsi="Calibri"/>
                <w:sz w:val="20"/>
                <w:szCs w:val="20"/>
              </w:rPr>
              <w:t xml:space="preserve"> (odběratel)</w:t>
            </w:r>
            <w:r w:rsidRPr="00FB5E4A"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FB5E4A">
              <w:rPr>
                <w:rFonts w:ascii="Calibri" w:hAnsi="Calibri"/>
                <w:b/>
                <w:sz w:val="20"/>
                <w:szCs w:val="20"/>
              </w:rPr>
              <w:t>Jihomoravské dětské léčebny, příspěvková organizace se sídlem Křetín 12, 679 62 Křetín, IČ 00386766</w:t>
            </w:r>
            <w:r w:rsidR="00B174B6" w:rsidRPr="00FB5E4A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14:paraId="5B37656E" w14:textId="15CD0968" w:rsidR="00593625" w:rsidRPr="00593625" w:rsidRDefault="00593625" w:rsidP="00593625">
            <w:pPr>
              <w:pStyle w:val="Bezmezer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FB5E4A">
              <w:rPr>
                <w:sz w:val="18"/>
                <w:szCs w:val="18"/>
              </w:rPr>
              <w:t>Vladislava Kolmačkov</w:t>
            </w:r>
            <w:r>
              <w:rPr>
                <w:sz w:val="18"/>
                <w:szCs w:val="18"/>
              </w:rPr>
              <w:t xml:space="preserve">á, </w:t>
            </w:r>
            <w:r w:rsidRPr="00FB5E4A">
              <w:rPr>
                <w:sz w:val="18"/>
                <w:szCs w:val="18"/>
              </w:rPr>
              <w:t>vedoucí HTS DL Ostrov u Macochy</w:t>
            </w:r>
          </w:p>
          <w:p w14:paraId="5A7ACBC0" w14:textId="77777777" w:rsidR="00593625" w:rsidRDefault="00593625" w:rsidP="0059362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</w:t>
            </w:r>
          </w:p>
          <w:p w14:paraId="4E10796F" w14:textId="77777777" w:rsidR="00593625" w:rsidRDefault="00593625" w:rsidP="0059362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FE37B60" w14:textId="038184BB" w:rsidR="00593625" w:rsidRDefault="00593625" w:rsidP="00593625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4325">
              <w:rPr>
                <w:rFonts w:ascii="Calibri" w:hAnsi="Calibri"/>
                <w:b/>
                <w:sz w:val="22"/>
                <w:szCs w:val="22"/>
              </w:rPr>
              <w:t>Akceptuji tuto objednávku a s výše uvedenými údaji souhlasím:</w:t>
            </w:r>
          </w:p>
          <w:p w14:paraId="1ACDBB46" w14:textId="77777777" w:rsidR="004F2DB8" w:rsidRDefault="004F2DB8" w:rsidP="0059362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BF54002" w14:textId="5BDB34B2" w:rsidR="004F2DB8" w:rsidRPr="004F2DB8" w:rsidRDefault="004F2DB8" w:rsidP="00593625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</w:t>
            </w:r>
            <w:r w:rsidRPr="004F2DB8">
              <w:rPr>
                <w:rFonts w:ascii="Calibri" w:hAnsi="Calibri"/>
                <w:bCs/>
                <w:sz w:val="18"/>
                <w:szCs w:val="18"/>
              </w:rPr>
              <w:t>Alois Nejezchleb, speciální práce v podzemí, Brno</w:t>
            </w:r>
          </w:p>
          <w:p w14:paraId="4CA2DB52" w14:textId="319C1F8E" w:rsidR="00593625" w:rsidRDefault="00124B54" w:rsidP="00593625">
            <w:pPr>
              <w:pStyle w:val="Bezmezer"/>
              <w:jc w:val="right"/>
              <w:rPr>
                <w:sz w:val="18"/>
                <w:szCs w:val="18"/>
              </w:rPr>
            </w:pPr>
            <w:r w:rsidRPr="00FB5E4A">
              <w:rPr>
                <w:sz w:val="18"/>
                <w:szCs w:val="18"/>
              </w:rPr>
              <w:t xml:space="preserve">                              </w:t>
            </w:r>
          </w:p>
          <w:p w14:paraId="1EC4A43F" w14:textId="7E2BBFDD" w:rsidR="00DD1FC9" w:rsidRDefault="00DD1FC9" w:rsidP="008A6376">
            <w:pPr>
              <w:pStyle w:val="Bezmezer"/>
              <w:jc w:val="right"/>
              <w:rPr>
                <w:sz w:val="18"/>
                <w:szCs w:val="18"/>
              </w:rPr>
            </w:pPr>
          </w:p>
          <w:p w14:paraId="41EE14A1" w14:textId="77777777" w:rsidR="00DD1FC9" w:rsidRPr="00124B54" w:rsidRDefault="00DD1FC9" w:rsidP="004F2D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A29CC" w14:textId="77777777" w:rsidR="00DD1FC9" w:rsidRPr="00926D40" w:rsidRDefault="00DD1FC9" w:rsidP="009A616C">
            <w:pPr>
              <w:rPr>
                <w:rFonts w:ascii="Calibri" w:hAnsi="Calibri"/>
                <w:b/>
                <w:bCs/>
              </w:rPr>
            </w:pPr>
          </w:p>
          <w:p w14:paraId="6642519F" w14:textId="77777777" w:rsidR="00DD1FC9" w:rsidRPr="00926D40" w:rsidRDefault="00DD1FC9" w:rsidP="009A616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22ACA" w14:textId="77777777" w:rsidR="00DD1FC9" w:rsidRPr="00926D40" w:rsidRDefault="00DD1FC9" w:rsidP="009A616C">
            <w:pPr>
              <w:rPr>
                <w:rFonts w:ascii="Calibri" w:hAnsi="Calibri"/>
              </w:rPr>
            </w:pPr>
          </w:p>
        </w:tc>
      </w:tr>
      <w:tr w:rsidR="00DD1FC9" w:rsidRPr="009A616C" w14:paraId="3C68E2CC" w14:textId="77777777" w:rsidTr="004F2DB8">
        <w:trPr>
          <w:trHeight w:val="288"/>
        </w:trPr>
        <w:tc>
          <w:tcPr>
            <w:tcW w:w="680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AE7A2B" w14:textId="77777777" w:rsidR="00DD1FC9" w:rsidRPr="009A616C" w:rsidRDefault="00DD1FC9" w:rsidP="009A61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1BC67" w14:textId="77777777" w:rsidR="00DD1FC9" w:rsidRDefault="00DD1FC9" w:rsidP="009A616C">
            <w:pPr>
              <w:rPr>
                <w:rFonts w:ascii="Calibri" w:hAnsi="Calibri"/>
                <w:b/>
                <w:bCs/>
                <w:color w:val="000000"/>
              </w:rPr>
            </w:pPr>
          </w:p>
          <w:p w14:paraId="7FF5B420" w14:textId="77777777" w:rsidR="00DD1FC9" w:rsidRPr="009A616C" w:rsidRDefault="00DD1FC9" w:rsidP="009A616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C215F" w14:textId="77777777" w:rsidR="00DD1FC9" w:rsidRPr="009A616C" w:rsidRDefault="00DD1FC9" w:rsidP="009A616C">
            <w:pPr>
              <w:rPr>
                <w:rFonts w:ascii="Calibri" w:hAnsi="Calibri"/>
                <w:color w:val="000000"/>
              </w:rPr>
            </w:pPr>
          </w:p>
        </w:tc>
      </w:tr>
      <w:tr w:rsidR="00DD1FC9" w:rsidRPr="009A616C" w14:paraId="7A052A10" w14:textId="77777777" w:rsidTr="004F2DB8">
        <w:trPr>
          <w:trHeight w:val="288"/>
        </w:trPr>
        <w:tc>
          <w:tcPr>
            <w:tcW w:w="680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1892C" w14:textId="77777777" w:rsidR="00DD1FC9" w:rsidRPr="009A616C" w:rsidRDefault="00DD1FC9" w:rsidP="009A61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82763" w14:textId="77777777" w:rsidR="00DD1FC9" w:rsidRPr="009A616C" w:rsidRDefault="00DD1FC9" w:rsidP="009A61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BE8F6" w14:textId="77777777" w:rsidR="00DD1FC9" w:rsidRPr="009A616C" w:rsidRDefault="00DD1FC9" w:rsidP="009A616C">
            <w:pPr>
              <w:rPr>
                <w:rFonts w:ascii="Calibri" w:hAnsi="Calibri"/>
                <w:color w:val="000000"/>
              </w:rPr>
            </w:pPr>
          </w:p>
        </w:tc>
      </w:tr>
    </w:tbl>
    <w:p w14:paraId="332B9C07" w14:textId="77777777" w:rsidR="00DB6F4C" w:rsidRDefault="00DB6F4C" w:rsidP="00BC2A95">
      <w:pPr>
        <w:pStyle w:val="Normlnweb"/>
      </w:pPr>
    </w:p>
    <w:sectPr w:rsidR="00DB6F4C" w:rsidSect="00C34C49">
      <w:headerReference w:type="default" r:id="rId8"/>
      <w:footerReference w:type="default" r:id="rId9"/>
      <w:pgSz w:w="11906" w:h="16838"/>
      <w:pgMar w:top="2381" w:right="1418" w:bottom="1985" w:left="1418" w:header="567" w:footer="10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D6954" w14:textId="77777777" w:rsidR="000816C1" w:rsidRDefault="000816C1">
      <w:r>
        <w:separator/>
      </w:r>
    </w:p>
  </w:endnote>
  <w:endnote w:type="continuationSeparator" w:id="0">
    <w:p w14:paraId="4C5EC56F" w14:textId="77777777" w:rsidR="000816C1" w:rsidRDefault="0008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11058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1135"/>
      <w:gridCol w:w="851"/>
      <w:gridCol w:w="2693"/>
      <w:gridCol w:w="3544"/>
      <w:gridCol w:w="392"/>
      <w:gridCol w:w="2443"/>
    </w:tblGrid>
    <w:tr w:rsidR="00124B54" w14:paraId="384259E1" w14:textId="77777777" w:rsidTr="00543823">
      <w:tc>
        <w:tcPr>
          <w:tcW w:w="1135" w:type="dxa"/>
        </w:tcPr>
        <w:p w14:paraId="3E42D2DD" w14:textId="77777777" w:rsidR="00124B54" w:rsidRPr="00054288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3544" w:type="dxa"/>
          <w:gridSpan w:val="2"/>
        </w:tcPr>
        <w:p w14:paraId="24A0329E" w14:textId="77777777" w:rsidR="00124B54" w:rsidRPr="00054288" w:rsidRDefault="00124B54" w:rsidP="00124B54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8004670" wp14:editId="6D9B37A3">
                <wp:extent cx="1452426" cy="1107244"/>
                <wp:effectExtent l="0" t="0" r="0" b="0"/>
                <wp:docPr id="2" name="Obrázek 2" descr="C:\Users\Uzivatel\AppData\Local\Microsoft\Windows\INetCacheContent.Word\certifikat kvality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zivatel\AppData\Local\Microsoft\Windows\INetCacheContent.Word\certifikat kvality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2675" cy="1168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30C29212" w14:textId="77777777" w:rsidR="00124B54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336A78A2" w14:textId="77777777" w:rsidR="00124B54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Jihomoravské dětské léčebny, p. o., </w:t>
          </w:r>
        </w:p>
        <w:p w14:paraId="16A2AC41" w14:textId="77777777" w:rsidR="00124B54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12,</w:t>
          </w:r>
        </w:p>
        <w:p w14:paraId="79B70570" w14:textId="77777777" w:rsidR="00124B54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679 62 Křetín, 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4A68D8">
            <w:rPr>
              <w:rFonts w:asciiTheme="minorHAnsi" w:hAnsiTheme="minorHAnsi" w:cstheme="minorHAnsi"/>
              <w:b/>
              <w:sz w:val="16"/>
              <w:szCs w:val="16"/>
            </w:rPr>
            <w:t>00386766</w:t>
          </w:r>
        </w:p>
        <w:p w14:paraId="7D5892FE" w14:textId="77777777" w:rsidR="00124B54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+ 420 516 444 231</w:t>
          </w:r>
        </w:p>
        <w:p w14:paraId="4A0C1D79" w14:textId="77777777" w:rsidR="00124B54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proofErr w:type="gramEnd"/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+ 420 734 316 145</w:t>
          </w:r>
        </w:p>
        <w:p w14:paraId="4DD386E5" w14:textId="77777777" w:rsidR="00124B54" w:rsidRDefault="00124B54" w:rsidP="00124B54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kolmackova</w:t>
          </w:r>
          <w:hyperlink r:id="rId2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14:paraId="46EAD429" w14:textId="77777777" w:rsidR="00124B54" w:rsidRPr="00D24598" w:rsidRDefault="00124B54" w:rsidP="00124B54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proofErr w:type="gramStart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proofErr w:type="gramEnd"/>
          <w:hyperlink r:id="rId3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392" w:type="dxa"/>
        </w:tcPr>
        <w:p w14:paraId="39DA01FC" w14:textId="77777777" w:rsidR="00124B54" w:rsidRPr="00054288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443" w:type="dxa"/>
        </w:tcPr>
        <w:p w14:paraId="7B8AF942" w14:textId="77777777" w:rsidR="00124B54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1D895B94" w14:textId="77777777" w:rsidR="00124B54" w:rsidRPr="00855B38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855B38">
            <w:rPr>
              <w:rFonts w:asciiTheme="minorHAnsi" w:hAnsiTheme="minorHAnsi" w:cstheme="minorHAnsi"/>
              <w:b/>
              <w:sz w:val="16"/>
              <w:szCs w:val="16"/>
            </w:rPr>
            <w:t>Bankovní spojení: MONETA</w:t>
          </w:r>
        </w:p>
        <w:p w14:paraId="398B0752" w14:textId="77777777" w:rsidR="00124B54" w:rsidRPr="00855B38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855B38">
            <w:rPr>
              <w:rFonts w:asciiTheme="minorHAnsi" w:hAnsiTheme="minorHAnsi" w:cstheme="minorHAnsi"/>
              <w:b/>
              <w:sz w:val="16"/>
              <w:szCs w:val="16"/>
            </w:rPr>
            <w:t>Money Bank, a. s.</w:t>
          </w:r>
        </w:p>
        <w:p w14:paraId="25A4A45D" w14:textId="77777777" w:rsidR="00124B54" w:rsidRPr="00855B38" w:rsidRDefault="00124B54" w:rsidP="00124B54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855B38">
            <w:rPr>
              <w:rFonts w:asciiTheme="minorHAnsi" w:hAnsiTheme="minorHAnsi" w:cstheme="minorHAnsi"/>
              <w:b/>
              <w:sz w:val="16"/>
              <w:szCs w:val="16"/>
            </w:rPr>
            <w:t>Číslo účtu: 174-433004664/0600</w:t>
          </w:r>
        </w:p>
      </w:tc>
    </w:tr>
    <w:tr w:rsidR="00124B54" w14:paraId="0CFF7915" w14:textId="77777777" w:rsidTr="00543823">
      <w:tc>
        <w:tcPr>
          <w:tcW w:w="1986" w:type="dxa"/>
          <w:gridSpan w:val="2"/>
        </w:tcPr>
        <w:p w14:paraId="647EDB43" w14:textId="77777777" w:rsidR="00124B54" w:rsidRPr="00054288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693" w:type="dxa"/>
        </w:tcPr>
        <w:p w14:paraId="71AE80F7" w14:textId="77777777" w:rsidR="00124B54" w:rsidRPr="00054288" w:rsidRDefault="00124B54" w:rsidP="00124B54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544" w:type="dxa"/>
        </w:tcPr>
        <w:p w14:paraId="4E966596" w14:textId="77777777" w:rsidR="00124B54" w:rsidRPr="00054288" w:rsidRDefault="00124B54" w:rsidP="00124B54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                     </w:t>
          </w:r>
        </w:p>
      </w:tc>
      <w:tc>
        <w:tcPr>
          <w:tcW w:w="392" w:type="dxa"/>
        </w:tcPr>
        <w:p w14:paraId="7AC40E05" w14:textId="77777777" w:rsidR="00124B54" w:rsidRPr="00054288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443" w:type="dxa"/>
        </w:tcPr>
        <w:p w14:paraId="4E5AD08C" w14:textId="77777777" w:rsidR="00124B54" w:rsidRPr="00054288" w:rsidRDefault="00124B54" w:rsidP="00124B54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FD4D586" w14:textId="77777777" w:rsidR="00492CDC" w:rsidRPr="00054288" w:rsidRDefault="00492CDC" w:rsidP="000542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B8DA3" w14:textId="77777777" w:rsidR="000816C1" w:rsidRDefault="000816C1">
      <w:r>
        <w:separator/>
      </w:r>
    </w:p>
  </w:footnote>
  <w:footnote w:type="continuationSeparator" w:id="0">
    <w:p w14:paraId="1B19699D" w14:textId="77777777" w:rsidR="000816C1" w:rsidRDefault="00081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FFBDA" w14:textId="77777777" w:rsidR="001E64F5" w:rsidRDefault="001E64F5" w:rsidP="001E64F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1E5E34" wp14:editId="4510B946">
              <wp:simplePos x="0" y="0"/>
              <wp:positionH relativeFrom="column">
                <wp:posOffset>1219315</wp:posOffset>
              </wp:positionH>
              <wp:positionV relativeFrom="paragraph">
                <wp:posOffset>263410</wp:posOffset>
              </wp:positionV>
              <wp:extent cx="4150426" cy="906780"/>
              <wp:effectExtent l="0" t="0" r="21590" b="2667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0426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7D302" w14:textId="77777777" w:rsidR="001E64F5" w:rsidRPr="00CB68AB" w:rsidRDefault="001E64F5" w:rsidP="001E64F5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14:paraId="4896B237" w14:textId="309C1CE6" w:rsidR="001E64F5" w:rsidRPr="00970294" w:rsidRDefault="001E64F5" w:rsidP="001E64F5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se speleoterapií</w:t>
                          </w:r>
                        </w:p>
                        <w:p w14:paraId="583FD48D" w14:textId="77777777" w:rsidR="001E64F5" w:rsidRDefault="001E64F5" w:rsidP="001E64F5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679 14 Ostrov u Macochy 389</w:t>
                          </w:r>
                        </w:p>
                        <w:p w14:paraId="23CA06A2" w14:textId="77777777" w:rsidR="001E64F5" w:rsidRDefault="001E64F5" w:rsidP="001E64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E5E3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6pt;margin-top:20.75pt;width:326.8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" strokecolor="white [3212]">
              <v:textbox>
                <w:txbxContent>
                  <w:p w14:paraId="30E7D302" w14:textId="77777777" w:rsidR="001E64F5" w:rsidRPr="00CB68AB" w:rsidRDefault="001E64F5" w:rsidP="001E64F5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14:paraId="4896B237" w14:textId="309C1CE6" w:rsidR="001E64F5" w:rsidRPr="00970294" w:rsidRDefault="001E64F5" w:rsidP="001E64F5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se speleoterapií</w:t>
                    </w:r>
                  </w:p>
                  <w:p w14:paraId="583FD48D" w14:textId="77777777" w:rsidR="001E64F5" w:rsidRDefault="001E64F5" w:rsidP="001E64F5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679 14 Ostrov u Macochy 389</w:t>
                    </w:r>
                  </w:p>
                  <w:p w14:paraId="23CA06A2" w14:textId="77777777" w:rsidR="001E64F5" w:rsidRDefault="001E64F5" w:rsidP="001E64F5"/>
                </w:txbxContent>
              </v:textbox>
            </v:shape>
          </w:pict>
        </mc:Fallback>
      </mc:AlternateContent>
    </w:r>
    <w:r w:rsidR="00B87FDE">
      <w:rPr>
        <w:noProof/>
      </w:rPr>
      <w:drawing>
        <wp:inline distT="0" distB="0" distL="0" distR="0" wp14:anchorId="2DA08EBE" wp14:editId="0390E079">
          <wp:extent cx="1088272" cy="1019175"/>
          <wp:effectExtent l="0" t="0" r="0" b="0"/>
          <wp:docPr id="1" name="Obrázek 1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1D9490" w14:textId="77777777" w:rsidR="00FA668F" w:rsidRDefault="00FA66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D4B6F"/>
    <w:multiLevelType w:val="hybridMultilevel"/>
    <w:tmpl w:val="648844C6"/>
    <w:lvl w:ilvl="0" w:tplc="DBDE5B6A">
      <w:start w:val="20"/>
      <w:numFmt w:val="bullet"/>
      <w:lvlText w:val="-"/>
      <w:lvlJc w:val="left"/>
      <w:pPr>
        <w:ind w:left="15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97570AC"/>
    <w:multiLevelType w:val="hybridMultilevel"/>
    <w:tmpl w:val="60A04B82"/>
    <w:lvl w:ilvl="0" w:tplc="9B767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96F08"/>
    <w:multiLevelType w:val="hybridMultilevel"/>
    <w:tmpl w:val="533EECCC"/>
    <w:lvl w:ilvl="0" w:tplc="B5BA3D68">
      <w:start w:val="1"/>
      <w:numFmt w:val="bullet"/>
      <w:lvlText w:val="-"/>
      <w:lvlJc w:val="left"/>
      <w:pPr>
        <w:ind w:left="154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CD"/>
    <w:rsid w:val="000007C3"/>
    <w:rsid w:val="00006451"/>
    <w:rsid w:val="000257F5"/>
    <w:rsid w:val="000337E6"/>
    <w:rsid w:val="00037A6B"/>
    <w:rsid w:val="00044C8F"/>
    <w:rsid w:val="00044F64"/>
    <w:rsid w:val="00052FD2"/>
    <w:rsid w:val="00054288"/>
    <w:rsid w:val="000720BC"/>
    <w:rsid w:val="0007277C"/>
    <w:rsid w:val="000816C1"/>
    <w:rsid w:val="00096CBE"/>
    <w:rsid w:val="000A3953"/>
    <w:rsid w:val="000C3631"/>
    <w:rsid w:val="000D4CB4"/>
    <w:rsid w:val="000E1F2D"/>
    <w:rsid w:val="000E42DA"/>
    <w:rsid w:val="0010601F"/>
    <w:rsid w:val="00111B90"/>
    <w:rsid w:val="00114264"/>
    <w:rsid w:val="001237A5"/>
    <w:rsid w:val="00124B54"/>
    <w:rsid w:val="0012716B"/>
    <w:rsid w:val="00146F27"/>
    <w:rsid w:val="00170D0C"/>
    <w:rsid w:val="001712F9"/>
    <w:rsid w:val="00182B44"/>
    <w:rsid w:val="001B3A46"/>
    <w:rsid w:val="001C6BF1"/>
    <w:rsid w:val="001D101B"/>
    <w:rsid w:val="001D21C6"/>
    <w:rsid w:val="001E6426"/>
    <w:rsid w:val="001E64F5"/>
    <w:rsid w:val="00202954"/>
    <w:rsid w:val="00203CC1"/>
    <w:rsid w:val="00216256"/>
    <w:rsid w:val="00241951"/>
    <w:rsid w:val="00243E00"/>
    <w:rsid w:val="0024774F"/>
    <w:rsid w:val="002702B2"/>
    <w:rsid w:val="00272AF2"/>
    <w:rsid w:val="00280D4F"/>
    <w:rsid w:val="00280E1A"/>
    <w:rsid w:val="00287114"/>
    <w:rsid w:val="00292600"/>
    <w:rsid w:val="002979CE"/>
    <w:rsid w:val="002B1F26"/>
    <w:rsid w:val="002C0D00"/>
    <w:rsid w:val="002C6365"/>
    <w:rsid w:val="002E4972"/>
    <w:rsid w:val="002F15C4"/>
    <w:rsid w:val="00305C75"/>
    <w:rsid w:val="00307F9F"/>
    <w:rsid w:val="00312B2B"/>
    <w:rsid w:val="00320FCD"/>
    <w:rsid w:val="00322D2E"/>
    <w:rsid w:val="00327F54"/>
    <w:rsid w:val="00332207"/>
    <w:rsid w:val="00335823"/>
    <w:rsid w:val="00347850"/>
    <w:rsid w:val="003601B3"/>
    <w:rsid w:val="00364A05"/>
    <w:rsid w:val="003970B7"/>
    <w:rsid w:val="003B0FE5"/>
    <w:rsid w:val="003B6C70"/>
    <w:rsid w:val="003D6B4F"/>
    <w:rsid w:val="003F04C2"/>
    <w:rsid w:val="003F091F"/>
    <w:rsid w:val="003F2D00"/>
    <w:rsid w:val="003F2DC4"/>
    <w:rsid w:val="00415DC1"/>
    <w:rsid w:val="00426E6C"/>
    <w:rsid w:val="004277E8"/>
    <w:rsid w:val="0044106B"/>
    <w:rsid w:val="0044445D"/>
    <w:rsid w:val="00453541"/>
    <w:rsid w:val="00462984"/>
    <w:rsid w:val="00465487"/>
    <w:rsid w:val="00472F4E"/>
    <w:rsid w:val="00481437"/>
    <w:rsid w:val="004818CB"/>
    <w:rsid w:val="00481EA9"/>
    <w:rsid w:val="00492CDC"/>
    <w:rsid w:val="0049593C"/>
    <w:rsid w:val="004A1988"/>
    <w:rsid w:val="004C458E"/>
    <w:rsid w:val="004D7953"/>
    <w:rsid w:val="004E64AC"/>
    <w:rsid w:val="004E6D0F"/>
    <w:rsid w:val="004E71D6"/>
    <w:rsid w:val="004F2DB8"/>
    <w:rsid w:val="004F556F"/>
    <w:rsid w:val="005003ED"/>
    <w:rsid w:val="0050583D"/>
    <w:rsid w:val="00505978"/>
    <w:rsid w:val="005201F8"/>
    <w:rsid w:val="005336F3"/>
    <w:rsid w:val="00543823"/>
    <w:rsid w:val="00547C3B"/>
    <w:rsid w:val="005667B7"/>
    <w:rsid w:val="005679C3"/>
    <w:rsid w:val="00570AFF"/>
    <w:rsid w:val="00593625"/>
    <w:rsid w:val="005A2F1E"/>
    <w:rsid w:val="005C181C"/>
    <w:rsid w:val="005C6675"/>
    <w:rsid w:val="005D3906"/>
    <w:rsid w:val="005D51CB"/>
    <w:rsid w:val="005D7BEF"/>
    <w:rsid w:val="005F3E64"/>
    <w:rsid w:val="005F446C"/>
    <w:rsid w:val="005F7738"/>
    <w:rsid w:val="005F7877"/>
    <w:rsid w:val="00606B7C"/>
    <w:rsid w:val="00621CB0"/>
    <w:rsid w:val="00647156"/>
    <w:rsid w:val="006601E8"/>
    <w:rsid w:val="00673CF4"/>
    <w:rsid w:val="00677088"/>
    <w:rsid w:val="00677475"/>
    <w:rsid w:val="00685E35"/>
    <w:rsid w:val="006A6CFF"/>
    <w:rsid w:val="006B3BE5"/>
    <w:rsid w:val="006C6DB0"/>
    <w:rsid w:val="006D17CD"/>
    <w:rsid w:val="006D4325"/>
    <w:rsid w:val="006D4B23"/>
    <w:rsid w:val="006E2B7E"/>
    <w:rsid w:val="006E651C"/>
    <w:rsid w:val="006F0862"/>
    <w:rsid w:val="007039ED"/>
    <w:rsid w:val="00715621"/>
    <w:rsid w:val="00725461"/>
    <w:rsid w:val="007263C1"/>
    <w:rsid w:val="007507A7"/>
    <w:rsid w:val="007535DE"/>
    <w:rsid w:val="00760F0A"/>
    <w:rsid w:val="007619A8"/>
    <w:rsid w:val="00766005"/>
    <w:rsid w:val="00766BED"/>
    <w:rsid w:val="00781C8D"/>
    <w:rsid w:val="00782C28"/>
    <w:rsid w:val="00793EAA"/>
    <w:rsid w:val="0079770B"/>
    <w:rsid w:val="007A785C"/>
    <w:rsid w:val="007D156E"/>
    <w:rsid w:val="007D5644"/>
    <w:rsid w:val="007E7E2A"/>
    <w:rsid w:val="007F4030"/>
    <w:rsid w:val="007F47C4"/>
    <w:rsid w:val="00803AFC"/>
    <w:rsid w:val="00833E47"/>
    <w:rsid w:val="00856D08"/>
    <w:rsid w:val="008613AF"/>
    <w:rsid w:val="0086193A"/>
    <w:rsid w:val="00874011"/>
    <w:rsid w:val="00875272"/>
    <w:rsid w:val="00885846"/>
    <w:rsid w:val="00886395"/>
    <w:rsid w:val="00894603"/>
    <w:rsid w:val="00894A87"/>
    <w:rsid w:val="008A6376"/>
    <w:rsid w:val="008A7AA2"/>
    <w:rsid w:val="008C0F23"/>
    <w:rsid w:val="008C3191"/>
    <w:rsid w:val="008C7D28"/>
    <w:rsid w:val="00900E78"/>
    <w:rsid w:val="0090195C"/>
    <w:rsid w:val="0091024A"/>
    <w:rsid w:val="0091195B"/>
    <w:rsid w:val="00926D40"/>
    <w:rsid w:val="00946C00"/>
    <w:rsid w:val="00981251"/>
    <w:rsid w:val="00985D2F"/>
    <w:rsid w:val="00992A98"/>
    <w:rsid w:val="009A2603"/>
    <w:rsid w:val="009A616C"/>
    <w:rsid w:val="009B1EA0"/>
    <w:rsid w:val="009B4F63"/>
    <w:rsid w:val="009C1314"/>
    <w:rsid w:val="009C2C81"/>
    <w:rsid w:val="009D432B"/>
    <w:rsid w:val="00A3452A"/>
    <w:rsid w:val="00A43EA2"/>
    <w:rsid w:val="00A44450"/>
    <w:rsid w:val="00A50BAB"/>
    <w:rsid w:val="00A56075"/>
    <w:rsid w:val="00A641F2"/>
    <w:rsid w:val="00A74F5A"/>
    <w:rsid w:val="00A93BDC"/>
    <w:rsid w:val="00AA4B52"/>
    <w:rsid w:val="00AB2D2C"/>
    <w:rsid w:val="00AE28D4"/>
    <w:rsid w:val="00AE4C59"/>
    <w:rsid w:val="00AE65FF"/>
    <w:rsid w:val="00AF22C4"/>
    <w:rsid w:val="00B01F4D"/>
    <w:rsid w:val="00B04941"/>
    <w:rsid w:val="00B104C0"/>
    <w:rsid w:val="00B119FA"/>
    <w:rsid w:val="00B13AFC"/>
    <w:rsid w:val="00B174B6"/>
    <w:rsid w:val="00B44A92"/>
    <w:rsid w:val="00B464A3"/>
    <w:rsid w:val="00B46EEC"/>
    <w:rsid w:val="00B621F7"/>
    <w:rsid w:val="00B6666E"/>
    <w:rsid w:val="00B71076"/>
    <w:rsid w:val="00B74121"/>
    <w:rsid w:val="00B8424A"/>
    <w:rsid w:val="00B84CBA"/>
    <w:rsid w:val="00B87FDE"/>
    <w:rsid w:val="00BC0644"/>
    <w:rsid w:val="00BC2A95"/>
    <w:rsid w:val="00BF17C6"/>
    <w:rsid w:val="00BF6E90"/>
    <w:rsid w:val="00C10BD7"/>
    <w:rsid w:val="00C27010"/>
    <w:rsid w:val="00C30426"/>
    <w:rsid w:val="00C34C49"/>
    <w:rsid w:val="00C54912"/>
    <w:rsid w:val="00C65089"/>
    <w:rsid w:val="00C87922"/>
    <w:rsid w:val="00CA4771"/>
    <w:rsid w:val="00CA4C3E"/>
    <w:rsid w:val="00CB68AB"/>
    <w:rsid w:val="00CC4D29"/>
    <w:rsid w:val="00CD4166"/>
    <w:rsid w:val="00CD786A"/>
    <w:rsid w:val="00CE4BD2"/>
    <w:rsid w:val="00CF5882"/>
    <w:rsid w:val="00CF76C8"/>
    <w:rsid w:val="00D22AF9"/>
    <w:rsid w:val="00D23552"/>
    <w:rsid w:val="00D2401A"/>
    <w:rsid w:val="00D27E3E"/>
    <w:rsid w:val="00D308A1"/>
    <w:rsid w:val="00D55577"/>
    <w:rsid w:val="00D60DDB"/>
    <w:rsid w:val="00D636B7"/>
    <w:rsid w:val="00D77D72"/>
    <w:rsid w:val="00D80469"/>
    <w:rsid w:val="00D93ACC"/>
    <w:rsid w:val="00DB03EB"/>
    <w:rsid w:val="00DB1130"/>
    <w:rsid w:val="00DB2ACB"/>
    <w:rsid w:val="00DB6F4C"/>
    <w:rsid w:val="00DC76A1"/>
    <w:rsid w:val="00DD1FC9"/>
    <w:rsid w:val="00DE1EED"/>
    <w:rsid w:val="00DE528C"/>
    <w:rsid w:val="00DF1BE7"/>
    <w:rsid w:val="00E322CA"/>
    <w:rsid w:val="00E333B5"/>
    <w:rsid w:val="00E36174"/>
    <w:rsid w:val="00E36691"/>
    <w:rsid w:val="00E3683C"/>
    <w:rsid w:val="00E42E26"/>
    <w:rsid w:val="00E51E31"/>
    <w:rsid w:val="00E54B01"/>
    <w:rsid w:val="00E562AF"/>
    <w:rsid w:val="00E67364"/>
    <w:rsid w:val="00E7104E"/>
    <w:rsid w:val="00E92E15"/>
    <w:rsid w:val="00E93641"/>
    <w:rsid w:val="00EA7D19"/>
    <w:rsid w:val="00EC0B4C"/>
    <w:rsid w:val="00EC1CDB"/>
    <w:rsid w:val="00ED1BE0"/>
    <w:rsid w:val="00ED4A7A"/>
    <w:rsid w:val="00EE1100"/>
    <w:rsid w:val="00EE3E2A"/>
    <w:rsid w:val="00EE5C1C"/>
    <w:rsid w:val="00EE7EF8"/>
    <w:rsid w:val="00EF1D5B"/>
    <w:rsid w:val="00F235A1"/>
    <w:rsid w:val="00F4063A"/>
    <w:rsid w:val="00F41C67"/>
    <w:rsid w:val="00F52651"/>
    <w:rsid w:val="00F623DF"/>
    <w:rsid w:val="00F66131"/>
    <w:rsid w:val="00F711D6"/>
    <w:rsid w:val="00F864B4"/>
    <w:rsid w:val="00FA2D91"/>
    <w:rsid w:val="00FA3B4E"/>
    <w:rsid w:val="00FA668F"/>
    <w:rsid w:val="00FB0812"/>
    <w:rsid w:val="00FB0BD7"/>
    <w:rsid w:val="00FB5E4A"/>
    <w:rsid w:val="00FB6086"/>
    <w:rsid w:val="00FB73AF"/>
    <w:rsid w:val="00FC1B82"/>
    <w:rsid w:val="00FC781B"/>
    <w:rsid w:val="00FD6855"/>
    <w:rsid w:val="00FE471B"/>
    <w:rsid w:val="00FE6F2B"/>
    <w:rsid w:val="00FF4126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4:docId w14:val="2551F308"/>
  <w15:docId w15:val="{8E612218-3688-4C1B-AC52-9089B03D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1951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181C"/>
  </w:style>
  <w:style w:type="character" w:styleId="Zdraznnjemn">
    <w:name w:val="Subtle Emphasis"/>
    <w:basedOn w:val="Standardnpsmoodstavce"/>
    <w:uiPriority w:val="19"/>
    <w:qFormat/>
    <w:rsid w:val="00124B5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tskelecebny.cz" TargetMode="External"/><Relationship Id="rId2" Type="http://schemas.openxmlformats.org/officeDocument/2006/relationships/hyperlink" Target="mailto:bednarikova@detskelecebny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E000B-8699-4905-A54A-1A84A774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11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921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Vladislava Kolmačková</cp:lastModifiedBy>
  <cp:revision>6</cp:revision>
  <cp:lastPrinted>2021-05-20T06:18:00Z</cp:lastPrinted>
  <dcterms:created xsi:type="dcterms:W3CDTF">2021-05-20T06:08:00Z</dcterms:created>
  <dcterms:modified xsi:type="dcterms:W3CDTF">2021-07-12T09:37:00Z</dcterms:modified>
</cp:coreProperties>
</file>