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013890" w:rsidP="007A0F5B">
      <w:pPr>
        <w:spacing w:line="360" w:lineRule="auto"/>
        <w:jc w:val="right"/>
      </w:pPr>
      <w:r>
        <w:t xml:space="preserve">Č.j. </w:t>
      </w:r>
      <w:r w:rsidR="001C6EC0">
        <w:t>1</w:t>
      </w:r>
      <w:r w:rsidR="001004D2">
        <w:t>4</w:t>
      </w:r>
      <w:r w:rsidR="00075C31">
        <w:t>9</w:t>
      </w:r>
      <w:r w:rsidR="0006132E">
        <w:t xml:space="preserve"> </w:t>
      </w:r>
      <w:r>
        <w:t>/2021</w:t>
      </w:r>
    </w:p>
    <w:p w:rsidR="001C6EC0" w:rsidRDefault="00713393" w:rsidP="00713393">
      <w:pPr>
        <w:spacing w:line="360" w:lineRule="auto"/>
        <w:jc w:val="right"/>
      </w:pPr>
      <w:r>
        <w:t xml:space="preserve">Brno, </w:t>
      </w:r>
      <w:r w:rsidR="00075C31">
        <w:t>30</w:t>
      </w:r>
      <w:r>
        <w:t>. 6. 2021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proofErr w:type="spellStart"/>
      <w:r>
        <w:t>ARDin</w:t>
      </w:r>
      <w:proofErr w:type="spellEnd"/>
      <w:r>
        <w:t xml:space="preserve">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75C31">
        <w:rPr>
          <w:u w:val="single"/>
        </w:rPr>
        <w:t>dataprojektorů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</w:t>
      </w:r>
      <w:r w:rsidR="00075C31">
        <w:t>23</w:t>
      </w:r>
      <w:r>
        <w:t xml:space="preserve">. 6. 2021 </w:t>
      </w:r>
      <w:r w:rsidRPr="003F6484">
        <w:t>prosím o objednání uveden</w:t>
      </w:r>
      <w:r>
        <w:t>ý</w:t>
      </w:r>
      <w:r w:rsidRPr="003F6484">
        <w:t xml:space="preserve">ch </w:t>
      </w:r>
      <w:r w:rsidR="00075C31">
        <w:t>dataprojektorů ve dvou kusec</w:t>
      </w:r>
      <w:r w:rsidR="00187A4C">
        <w:t>h v celkové ceně s DPH 79 980,- Kč</w:t>
      </w:r>
    </w:p>
    <w:p w:rsidR="00075C31" w:rsidRDefault="00075C31" w:rsidP="001E7A35">
      <w:pPr>
        <w:spacing w:line="360" w:lineRule="auto"/>
        <w:jc w:val="both"/>
      </w:pPr>
      <w:r>
        <w:t xml:space="preserve">Označení zboží: 3LCD EPSON EB-680Wi QXGA 3200 </w:t>
      </w:r>
      <w:proofErr w:type="spellStart"/>
      <w:r>
        <w:t>Ansi</w:t>
      </w:r>
      <w:proofErr w:type="spellEnd"/>
      <w:r>
        <w:t xml:space="preserve"> 14000:1</w:t>
      </w:r>
    </w:p>
    <w:p w:rsidR="003F6484" w:rsidRPr="003F6484" w:rsidRDefault="003F6484" w:rsidP="001C6EC0">
      <w:pPr>
        <w:spacing w:line="360" w:lineRule="auto"/>
      </w:pPr>
      <w:bookmarkStart w:id="0" w:name="_GoBack"/>
      <w:bookmarkEnd w:id="0"/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E3" w:rsidRDefault="006A1FE3">
      <w:r>
        <w:separator/>
      </w:r>
    </w:p>
  </w:endnote>
  <w:endnote w:type="continuationSeparator" w:id="0">
    <w:p w:rsidR="006A1FE3" w:rsidRDefault="006A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E3" w:rsidRDefault="006A1FE3">
      <w:r>
        <w:separator/>
      </w:r>
    </w:p>
  </w:footnote>
  <w:footnote w:type="continuationSeparator" w:id="0">
    <w:p w:rsidR="006A1FE3" w:rsidRDefault="006A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7E42"/>
    <w:rsid w:val="00120613"/>
    <w:rsid w:val="00146386"/>
    <w:rsid w:val="00165BC0"/>
    <w:rsid w:val="0017014B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7289"/>
    <w:rsid w:val="003F6484"/>
    <w:rsid w:val="003F7DE1"/>
    <w:rsid w:val="00400C01"/>
    <w:rsid w:val="00401261"/>
    <w:rsid w:val="004075D2"/>
    <w:rsid w:val="00420CCB"/>
    <w:rsid w:val="004415B2"/>
    <w:rsid w:val="00452F97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E421F"/>
    <w:rsid w:val="00CE579C"/>
    <w:rsid w:val="00CF449D"/>
    <w:rsid w:val="00CF66E7"/>
    <w:rsid w:val="00D02820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751"/>
    <w:rsid w:val="00E857EC"/>
    <w:rsid w:val="00E87A0D"/>
    <w:rsid w:val="00EA0D6A"/>
    <w:rsid w:val="00F030A9"/>
    <w:rsid w:val="00F1262F"/>
    <w:rsid w:val="00F26415"/>
    <w:rsid w:val="00F36EEF"/>
    <w:rsid w:val="00F602EE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EECAE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1B46-D4F8-4274-9236-15873E82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11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Lenka.Pekova@zslabska.cz</cp:lastModifiedBy>
  <cp:revision>5</cp:revision>
  <cp:lastPrinted>2021-07-09T07:51:00Z</cp:lastPrinted>
  <dcterms:created xsi:type="dcterms:W3CDTF">2021-07-09T07:45:00Z</dcterms:created>
  <dcterms:modified xsi:type="dcterms:W3CDTF">2021-07-09T08:15:00Z</dcterms:modified>
</cp:coreProperties>
</file>