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34402" w:rsidP="00D3440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9-512/M0100/16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t>D PLUS PROJEKTOVÁ A INŽENÝRSKÁ a.s.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D0311">
              <w:rPr>
                <w:rFonts w:cs="Arial"/>
                <w:b w:val="0"/>
                <w:sz w:val="20"/>
              </w:rPr>
              <w:instrText xml:space="preserve"> FORMTEXT </w:instrText>
            </w:r>
            <w:r w:rsidRPr="005D0311">
              <w:rPr>
                <w:rFonts w:cs="Arial"/>
                <w:b w:val="0"/>
                <w:sz w:val="20"/>
              </w:rPr>
            </w:r>
            <w:r w:rsidRPr="005D0311">
              <w:rPr>
                <w:rFonts w:cs="Arial"/>
                <w:b w:val="0"/>
                <w:sz w:val="20"/>
              </w:rPr>
              <w:fldChar w:fldCharType="separate"/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noProof/>
                <w:sz w:val="20"/>
              </w:rPr>
              <w:t> </w:t>
            </w:r>
            <w:r w:rsidRPr="005D0311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30314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t xml:space="preserve">Sokolovská </w:t>
            </w:r>
            <w:proofErr w:type="gramStart"/>
            <w:r w:rsidR="00303148">
              <w:rPr>
                <w:rFonts w:cs="Arial"/>
                <w:b w:val="0"/>
                <w:sz w:val="20"/>
              </w:rPr>
              <w:t>č.p.</w:t>
            </w:r>
            <w:proofErr w:type="gramEnd"/>
            <w:r w:rsidR="00303148">
              <w:rPr>
                <w:rFonts w:cs="Arial"/>
                <w:b w:val="0"/>
                <w:sz w:val="20"/>
              </w:rPr>
              <w:t xml:space="preserve"> </w:t>
            </w:r>
            <w:r w:rsidRPr="005D0311">
              <w:rPr>
                <w:rFonts w:cs="Arial"/>
                <w:b w:val="0"/>
                <w:sz w:val="20"/>
              </w:rPr>
              <w:t>45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30314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5D0311">
              <w:rPr>
                <w:rFonts w:cs="Arial"/>
                <w:b w:val="0"/>
                <w:sz w:val="20"/>
              </w:rPr>
              <w:t>18</w:t>
            </w:r>
            <w:r w:rsidR="00303148">
              <w:rPr>
                <w:rFonts w:cs="Arial"/>
                <w:b w:val="0"/>
                <w:sz w:val="20"/>
              </w:rPr>
              <w:t>0</w:t>
            </w:r>
            <w:r w:rsidRPr="005D0311">
              <w:rPr>
                <w:rFonts w:cs="Arial"/>
                <w:b w:val="0"/>
                <w:sz w:val="20"/>
              </w:rPr>
              <w:t xml:space="preserve"> 00 Praha 8</w:t>
            </w:r>
            <w:r w:rsidR="00303148">
              <w:rPr>
                <w:rFonts w:cs="Arial"/>
                <w:b w:val="0"/>
                <w:sz w:val="20"/>
              </w:rPr>
              <w:t xml:space="preserve"> - Karlín</w:t>
            </w:r>
          </w:p>
        </w:tc>
      </w:tr>
      <w:tr w:rsidR="00E309B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FC3273" w:rsidRDefault="00E309BC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8429B5" w:rsidRDefault="00E309BC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9BC" w:rsidRPr="005D0311" w:rsidRDefault="00E309BC" w:rsidP="00A2464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E400EB" w:rsidRDefault="00E400EB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FF4386" w:rsidTr="00FF4386">
        <w:tc>
          <w:tcPr>
            <w:tcW w:w="10345" w:type="dxa"/>
          </w:tcPr>
          <w:p w:rsidR="00FF4386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 w:cs="Arial"/>
              </w:rPr>
            </w:pPr>
            <w:r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</w:tbl>
    <w:p w:rsidR="00E400EB" w:rsidRPr="008429B5" w:rsidRDefault="00E400EB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F4386">
        <w:trPr>
          <w:cantSplit/>
          <w:trHeight w:val="9271"/>
        </w:trPr>
        <w:tc>
          <w:tcPr>
            <w:tcW w:w="10348" w:type="dxa"/>
            <w:shd w:val="clear" w:color="auto" w:fill="auto"/>
          </w:tcPr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V rámci přípravy akce </w:t>
            </w:r>
            <w:r w:rsidRPr="00A05533">
              <w:rPr>
                <w:rFonts w:ascii="Arial" w:eastAsia="Times New Roman" w:hAnsi="Arial" w:cs="Arial"/>
                <w:b/>
                <w:color w:val="000000"/>
                <w:sz w:val="20"/>
              </w:rPr>
              <w:t>PČOV Miškovice – zakrytí kalových nádrží vč. dezodorizace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, č. akce 1/3/M01/00 u Vás na základě Vaší nabídky č. 1835/2016 objednáváme zpracování projektové dokumentace pro stavební řízení (dále jen DSP) a pro provádění stavby (dále jen DPS), včetně inženýrské činnosti pro získání stavebního povolení.</w:t>
            </w:r>
          </w:p>
          <w:p w:rsidR="00FF4386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Předmětem akce je zastřešení 2 uskladňovacích nádrží kalu, odtah a dezodorizace 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vzdušniny</w:t>
            </w:r>
            <w:proofErr w:type="spell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a odvětrání strojovny odvodnění kalu a dezodorizace 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vzdušniny</w:t>
            </w:r>
            <w:proofErr w:type="spell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F4386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DSP bude zpracována v rozsahu projektové dokumentace pro stavební řízení v souladu s přílohou </w:t>
            </w:r>
            <w:proofErr w:type="gram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č.5  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vyhl</w:t>
            </w:r>
            <w:proofErr w:type="spell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  <w:proofErr w:type="gram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č. 499/2006 Sb. a bude použita k podání žádosti na vydání stavebního povolení změny stavby. DPS bude zpracována v souladu s přílohou č. 6 vyhlášky č. 499/2006 Sb. o dokumentaci staveb a vyhlášky č. 230/2012 Sb., kterou se stanoví podrobnosti vymezení předmětu veřejné zakázky na stavební práce a rozsah soupisu stavebních prací, dodávek a služeb s výkazem výměr.</w:t>
            </w:r>
          </w:p>
          <w:p w:rsidR="00FF4386" w:rsidRPr="00E309BC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Zpracování soupisu stavebních prací, dodávek a služeb a výkazu výměr bude podle přílohy „Pravidla PVS pro vypracování KR – s převahou technologie“, která je ke stažení na www.pvs.cz . </w:t>
            </w:r>
          </w:p>
          <w:p w:rsidR="00FF4386" w:rsidRDefault="00FF4386" w:rsidP="00B327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DSP bude vydána v</w:t>
            </w:r>
            <w:r w:rsidR="00B32796">
              <w:rPr>
                <w:rFonts w:ascii="Arial" w:eastAsia="Times New Roman" w:hAnsi="Arial" w:cs="Arial"/>
                <w:color w:val="000000"/>
                <w:sz w:val="20"/>
              </w:rPr>
              <w:t> počtu potřebném pro SŘ + 2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paré</w:t>
            </w:r>
            <w:proofErr w:type="spellEnd"/>
            <w:r w:rsidR="00B32796">
              <w:rPr>
                <w:rFonts w:ascii="Arial" w:eastAsia="Times New Roman" w:hAnsi="Arial" w:cs="Arial"/>
                <w:color w:val="000000"/>
                <w:sz w:val="20"/>
              </w:rPr>
              <w:t xml:space="preserve"> pro investora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+ 1x na CD v editovatelné podobě. DPS bude zpracována ve 3 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paré</w:t>
            </w:r>
            <w:proofErr w:type="spell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v tištěné podobě, 4x CD s dokumentací ve formátu *.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pdf</w:t>
            </w:r>
            <w:proofErr w:type="spell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+ soupis stavebních prací, dodávek a služeb s výkazem výměr (podklad pro ocenění akce) ve formátu „.</w:t>
            </w:r>
            <w:proofErr w:type="spellStart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xls</w:t>
            </w:r>
            <w:proofErr w:type="spellEnd"/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“. Dále bude předaná dokumentace 1x na CD v editovatelné podobě. Kontrolní rozpočet bude předán 2x v tištěné podobě a 1x v</w:t>
            </w:r>
            <w:r w:rsidR="00B32796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elektronické podobě.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Zakázka bude realizovaná za cenu obvyklou v místě a čase.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Termín realizace akce:   DSP 8 týdnů od objednávky, IČ 4 týdnů od DSP,   DPS 8 týdnů od objednávky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>Cena díla:                          DSP …….. 178 000,- 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IČ    …   ..    31 000,- 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DPS …….. 186 000,- 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ZOV ……..  25 000,- 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BOZP …..      8 000,- Kč bez DPH</w:t>
            </w:r>
          </w:p>
          <w:p w:rsidR="00FF4386" w:rsidRPr="00E309BC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PBŘ ……..  10 000,- Kč bez DPH</w:t>
            </w:r>
          </w:p>
          <w:p w:rsidR="00FF4386" w:rsidRPr="00C23CBD" w:rsidRDefault="00FF4386" w:rsidP="00FF438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309BC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                         KR  ……..   15 000,- Kč bez DPH</w:t>
            </w:r>
          </w:p>
          <w:p w:rsidR="00994AD3" w:rsidRPr="00C23CBD" w:rsidRDefault="00B32796" w:rsidP="00EC0932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B32796">
              <w:rPr>
                <w:rFonts w:ascii="Arial" w:hAnsi="Arial" w:cs="Arial"/>
                <w:sz w:val="20"/>
              </w:rPr>
              <w:t xml:space="preserve">                          </w:t>
            </w:r>
            <w:r>
              <w:rPr>
                <w:rFonts w:ascii="Arial" w:hAnsi="Arial" w:cs="Arial"/>
                <w:sz w:val="20"/>
              </w:rPr>
              <w:t>Celková cena  ……..  4</w:t>
            </w:r>
            <w:r w:rsidR="00EC0932">
              <w:rPr>
                <w:rFonts w:ascii="Arial" w:hAnsi="Arial" w:cs="Arial"/>
                <w:sz w:val="20"/>
              </w:rPr>
              <w:t>53</w:t>
            </w:r>
            <w:r w:rsidRPr="00B32796">
              <w:rPr>
                <w:rFonts w:ascii="Arial" w:hAnsi="Arial" w:cs="Arial"/>
                <w:sz w:val="20"/>
              </w:rPr>
              <w:t xml:space="preserve"> 000,- Kč bez DPH</w:t>
            </w:r>
          </w:p>
        </w:tc>
      </w:tr>
      <w:tr w:rsidR="00994AD3" w:rsidRPr="00C23CBD" w:rsidTr="004645FF">
        <w:trPr>
          <w:cantSplit/>
          <w:trHeight w:hRule="exact" w:val="13042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EC0932" w:rsidRPr="00C23CBD" w:rsidRDefault="00EC093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EC0932" w:rsidRPr="00C23CBD" w:rsidRDefault="00EC093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E400EB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bookmarkStart w:id="0" w:name="_GoBack"/>
          <w:bookmarkEnd w:id="0"/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03148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45FF"/>
    <w:rsid w:val="00482CBF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749B9"/>
    <w:rsid w:val="00994AD3"/>
    <w:rsid w:val="009A1351"/>
    <w:rsid w:val="009F78CF"/>
    <w:rsid w:val="00A05533"/>
    <w:rsid w:val="00A6560B"/>
    <w:rsid w:val="00AD1AB4"/>
    <w:rsid w:val="00AF1A9E"/>
    <w:rsid w:val="00AF6047"/>
    <w:rsid w:val="00B32796"/>
    <w:rsid w:val="00B810FD"/>
    <w:rsid w:val="00BC7EEA"/>
    <w:rsid w:val="00BD51DF"/>
    <w:rsid w:val="00C05ED7"/>
    <w:rsid w:val="00C23CBD"/>
    <w:rsid w:val="00C3023F"/>
    <w:rsid w:val="00CB430C"/>
    <w:rsid w:val="00D01DD7"/>
    <w:rsid w:val="00D34402"/>
    <w:rsid w:val="00D83B9B"/>
    <w:rsid w:val="00DD7504"/>
    <w:rsid w:val="00DE0FD4"/>
    <w:rsid w:val="00E309BC"/>
    <w:rsid w:val="00E400EB"/>
    <w:rsid w:val="00E41D1C"/>
    <w:rsid w:val="00E51466"/>
    <w:rsid w:val="00E90D06"/>
    <w:rsid w:val="00EC0932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  <w:rsid w:val="00FF4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309BC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E309BC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AD9F4-0E14-49D9-9776-DB4721C7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2016-07-15T06:13:00Z</cp:lastPrinted>
  <dcterms:created xsi:type="dcterms:W3CDTF">2016-08-19T06:15:00Z</dcterms:created>
  <dcterms:modified xsi:type="dcterms:W3CDTF">2016-08-30T11:54:00Z</dcterms:modified>
</cp:coreProperties>
</file>