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34F9A" w14:textId="77777777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B966A6">
        <w:rPr>
          <w:b/>
          <w:bCs/>
          <w:sz w:val="40"/>
        </w:rPr>
        <w:t>148</w:t>
      </w:r>
      <w:r w:rsidR="00AC09FF">
        <w:rPr>
          <w:b/>
          <w:bCs/>
          <w:sz w:val="40"/>
        </w:rPr>
        <w:t>M/2021</w:t>
      </w:r>
    </w:p>
    <w:p w14:paraId="3AE1AE46" w14:textId="77777777" w:rsidR="002A6A87" w:rsidRDefault="002A6A87" w:rsidP="002A6A87"/>
    <w:p w14:paraId="7EE7797C" w14:textId="77777777" w:rsidR="002A6A87" w:rsidRDefault="002A6A87" w:rsidP="002A6A87"/>
    <w:p w14:paraId="112C83E2" w14:textId="77777777" w:rsidR="002A6A87" w:rsidRDefault="002A6A87" w:rsidP="002A6A87"/>
    <w:p w14:paraId="73CC3610" w14:textId="77777777" w:rsidR="002A6A87" w:rsidRDefault="002A6A87" w:rsidP="002A6A87">
      <w:r>
        <w:t>Objednáváme u Vás</w:t>
      </w:r>
      <w:r w:rsidRPr="008323B4">
        <w:t>:</w:t>
      </w:r>
    </w:p>
    <w:p w14:paraId="7C42F028" w14:textId="77777777" w:rsidR="0032554B" w:rsidRDefault="0032554B" w:rsidP="002A6A87"/>
    <w:p w14:paraId="2F04218C" w14:textId="77777777" w:rsidR="009458F7" w:rsidRDefault="009458F7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3"/>
        <w:gridCol w:w="782"/>
        <w:gridCol w:w="782"/>
        <w:gridCol w:w="1187"/>
        <w:gridCol w:w="1682"/>
        <w:gridCol w:w="1622"/>
      </w:tblGrid>
      <w:tr w:rsidR="00B966A6" w:rsidRPr="00B966A6" w14:paraId="5A04C463" w14:textId="77777777" w:rsidTr="00B966A6">
        <w:trPr>
          <w:trHeight w:val="315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CACE" w14:textId="77777777" w:rsidR="00B966A6" w:rsidRPr="00B966A6" w:rsidRDefault="00B966A6" w:rsidP="00B966A6">
            <w:pPr>
              <w:rPr>
                <w:rFonts w:ascii="Calibri" w:hAnsi="Calibri" w:cs="Calibri"/>
                <w:sz w:val="26"/>
                <w:szCs w:val="26"/>
              </w:rPr>
            </w:pPr>
            <w:r w:rsidRPr="00B966A6">
              <w:rPr>
                <w:rFonts w:ascii="Calibri" w:hAnsi="Calibri" w:cs="Calibri"/>
                <w:sz w:val="26"/>
                <w:szCs w:val="26"/>
              </w:rPr>
              <w:t>Výmalba - etapa II.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1D9A" w14:textId="77777777" w:rsidR="00B966A6" w:rsidRPr="00B966A6" w:rsidRDefault="00B966A6" w:rsidP="00B966A6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B966A6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4B7B" w14:textId="77777777" w:rsidR="00B966A6" w:rsidRPr="00B966A6" w:rsidRDefault="00B966A6" w:rsidP="00B966A6">
            <w:pPr>
              <w:rPr>
                <w:rFonts w:ascii="Calibri" w:hAnsi="Calibri" w:cs="Calibri"/>
                <w:sz w:val="26"/>
                <w:szCs w:val="26"/>
              </w:rPr>
            </w:pPr>
            <w:r w:rsidRPr="00B966A6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5970" w14:textId="77777777" w:rsidR="00B966A6" w:rsidRPr="00B966A6" w:rsidRDefault="00B966A6" w:rsidP="00B966A6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B966A6">
              <w:rPr>
                <w:rFonts w:ascii="Calibri" w:hAnsi="Calibri" w:cs="Calibri"/>
                <w:sz w:val="26"/>
                <w:szCs w:val="26"/>
              </w:rPr>
              <w:t>91 750,63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20E3" w14:textId="77777777" w:rsidR="00B966A6" w:rsidRPr="00B966A6" w:rsidRDefault="00B966A6" w:rsidP="00B966A6">
            <w:pPr>
              <w:rPr>
                <w:rFonts w:ascii="Calibri" w:hAnsi="Calibri" w:cs="Calibri"/>
                <w:sz w:val="26"/>
                <w:szCs w:val="26"/>
              </w:rPr>
            </w:pPr>
            <w:r w:rsidRPr="00B966A6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8066" w14:textId="77777777" w:rsidR="00B966A6" w:rsidRPr="00B966A6" w:rsidRDefault="00B966A6" w:rsidP="00B966A6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B966A6">
              <w:rPr>
                <w:rFonts w:ascii="Calibri" w:hAnsi="Calibri" w:cs="Calibri"/>
                <w:sz w:val="26"/>
                <w:szCs w:val="26"/>
              </w:rPr>
              <w:t>91 750,63 Kč</w:t>
            </w:r>
          </w:p>
        </w:tc>
      </w:tr>
      <w:tr w:rsidR="00B966A6" w:rsidRPr="00B966A6" w14:paraId="53EAF667" w14:textId="77777777" w:rsidTr="00B966A6">
        <w:trPr>
          <w:trHeight w:val="315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E335" w14:textId="1142A73E" w:rsidR="00B966A6" w:rsidRPr="00B966A6" w:rsidRDefault="00B966A6" w:rsidP="00B966A6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288A" w14:textId="77777777" w:rsidR="00B966A6" w:rsidRPr="00B966A6" w:rsidRDefault="00B966A6" w:rsidP="00B966A6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307D" w14:textId="77777777" w:rsidR="00B966A6" w:rsidRPr="00B966A6" w:rsidRDefault="00B966A6" w:rsidP="00B966A6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1D13" w14:textId="77777777" w:rsidR="00B966A6" w:rsidRPr="00B966A6" w:rsidRDefault="00B966A6" w:rsidP="00B966A6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50CB" w14:textId="77777777" w:rsidR="00B966A6" w:rsidRPr="00B966A6" w:rsidRDefault="00B966A6" w:rsidP="00B966A6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755B" w14:textId="77777777" w:rsidR="00B966A6" w:rsidRPr="00B966A6" w:rsidRDefault="00B966A6" w:rsidP="00B966A6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966A6" w:rsidRPr="00B966A6" w14:paraId="3E124655" w14:textId="77777777" w:rsidTr="00B966A6">
        <w:trPr>
          <w:trHeight w:val="315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BF28" w14:textId="77777777" w:rsidR="00B966A6" w:rsidRPr="00B966A6" w:rsidRDefault="00B966A6" w:rsidP="00B966A6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5766" w14:textId="77777777" w:rsidR="00B966A6" w:rsidRPr="00B966A6" w:rsidRDefault="00B966A6" w:rsidP="00B966A6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8CE4" w14:textId="77777777" w:rsidR="00B966A6" w:rsidRPr="00B966A6" w:rsidRDefault="00B966A6" w:rsidP="00B966A6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E071" w14:textId="77777777" w:rsidR="00B966A6" w:rsidRPr="00B966A6" w:rsidRDefault="00B966A6" w:rsidP="00B966A6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322E" w14:textId="77777777" w:rsidR="00B966A6" w:rsidRPr="00B966A6" w:rsidRDefault="00B966A6" w:rsidP="00B966A6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B966A6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F476" w14:textId="77777777" w:rsidR="00B966A6" w:rsidRPr="00B966A6" w:rsidRDefault="00B966A6" w:rsidP="00B966A6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B966A6">
              <w:rPr>
                <w:rFonts w:ascii="Calibri" w:hAnsi="Calibri" w:cs="Calibri"/>
                <w:sz w:val="26"/>
                <w:szCs w:val="26"/>
              </w:rPr>
              <w:t>91 750,63 Kč</w:t>
            </w:r>
          </w:p>
        </w:tc>
      </w:tr>
      <w:tr w:rsidR="00B966A6" w:rsidRPr="00B966A6" w14:paraId="034C4AE5" w14:textId="77777777" w:rsidTr="00B966A6">
        <w:trPr>
          <w:trHeight w:val="315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0145" w14:textId="77777777" w:rsidR="00B966A6" w:rsidRPr="00B966A6" w:rsidRDefault="00B966A6" w:rsidP="00B966A6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9E77" w14:textId="77777777" w:rsidR="00B966A6" w:rsidRPr="00B966A6" w:rsidRDefault="00B966A6" w:rsidP="00B966A6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125F" w14:textId="77777777" w:rsidR="00B966A6" w:rsidRPr="00B966A6" w:rsidRDefault="00B966A6" w:rsidP="00B966A6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A9DD" w14:textId="77777777" w:rsidR="00B966A6" w:rsidRPr="00B966A6" w:rsidRDefault="00B966A6" w:rsidP="00B966A6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7E18" w14:textId="77777777" w:rsidR="00B966A6" w:rsidRPr="00B966A6" w:rsidRDefault="00B966A6" w:rsidP="00B966A6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B966A6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2D65" w14:textId="77777777" w:rsidR="00B966A6" w:rsidRPr="00B966A6" w:rsidRDefault="00B966A6" w:rsidP="00B966A6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B966A6">
              <w:rPr>
                <w:rFonts w:ascii="Calibri" w:hAnsi="Calibri" w:cs="Calibri"/>
                <w:sz w:val="26"/>
                <w:szCs w:val="26"/>
              </w:rPr>
              <w:t>105 513,22 Kč</w:t>
            </w:r>
          </w:p>
        </w:tc>
      </w:tr>
    </w:tbl>
    <w:p w14:paraId="20E1E672" w14:textId="77777777" w:rsidR="009458F7" w:rsidRDefault="009458F7" w:rsidP="002A6A87"/>
    <w:p w14:paraId="15526030" w14:textId="77777777" w:rsidR="009458F7" w:rsidRDefault="009458F7" w:rsidP="002A6A87"/>
    <w:p w14:paraId="1440C178" w14:textId="77777777" w:rsidR="00B966A6" w:rsidRDefault="00B966A6" w:rsidP="002A6A87"/>
    <w:p w14:paraId="134ADCA2" w14:textId="77777777" w:rsidR="00B966A6" w:rsidRDefault="00B966A6" w:rsidP="002A6A87"/>
    <w:p w14:paraId="39FEE3A1" w14:textId="77777777" w:rsidR="00B966A6" w:rsidRDefault="00B966A6" w:rsidP="002A6A87"/>
    <w:p w14:paraId="026F7AD9" w14:textId="77777777" w:rsidR="002A6A87" w:rsidRPr="008323B4" w:rsidRDefault="002A6A87" w:rsidP="002A6A87">
      <w:r w:rsidRPr="008323B4">
        <w:t>Platba převodem na účet.</w:t>
      </w:r>
    </w:p>
    <w:p w14:paraId="09C884C4" w14:textId="77777777" w:rsidR="002A6A87" w:rsidRPr="008323B4" w:rsidRDefault="002A6A87" w:rsidP="002A6A87"/>
    <w:p w14:paraId="6C9A13F1" w14:textId="77777777" w:rsidR="002A6A87" w:rsidRPr="008323B4" w:rsidRDefault="002A6A87" w:rsidP="002A6A87"/>
    <w:p w14:paraId="6DFBF2FC" w14:textId="77777777" w:rsidR="002A6A87" w:rsidRDefault="002A6A87" w:rsidP="002A6A87"/>
    <w:p w14:paraId="75A59492" w14:textId="77777777" w:rsidR="002A6A87" w:rsidRDefault="002A6A87" w:rsidP="002A6A87"/>
    <w:p w14:paraId="6C419BF3" w14:textId="77777777" w:rsidR="002A6A87" w:rsidRDefault="002A6A87" w:rsidP="002A6A87"/>
    <w:p w14:paraId="2C089D4F" w14:textId="77777777" w:rsidR="002A6A87" w:rsidRDefault="002A6A87" w:rsidP="002A6A87"/>
    <w:p w14:paraId="6187A60E" w14:textId="77777777" w:rsidR="002A6A87" w:rsidRDefault="002A6A87" w:rsidP="002A6A87"/>
    <w:p w14:paraId="2BFA566E" w14:textId="77777777" w:rsidR="002A6A87" w:rsidRDefault="002A6A87" w:rsidP="002A6A87"/>
    <w:p w14:paraId="3DD290A7" w14:textId="77777777" w:rsidR="002A6A87" w:rsidRDefault="002A6A87" w:rsidP="002A6A87"/>
    <w:p w14:paraId="52043693" w14:textId="77777777" w:rsidR="002A6A87" w:rsidRDefault="002A6A87" w:rsidP="002A6A87"/>
    <w:p w14:paraId="06AE926D" w14:textId="77777777" w:rsidR="00B966A6" w:rsidRDefault="00B966A6" w:rsidP="002A6A87"/>
    <w:p w14:paraId="72341E16" w14:textId="77777777" w:rsidR="009458F7" w:rsidRDefault="009458F7" w:rsidP="002A6A87"/>
    <w:p w14:paraId="54731E90" w14:textId="77777777" w:rsidR="002A6A87" w:rsidRDefault="002A6A87" w:rsidP="002A6A87"/>
    <w:p w14:paraId="5F685BCB" w14:textId="77777777" w:rsidR="002A6A87" w:rsidRDefault="002A6A87" w:rsidP="002A6A87"/>
    <w:p w14:paraId="419660A6" w14:textId="77777777" w:rsidR="002A6A87" w:rsidRDefault="002A6A87" w:rsidP="002A6A87"/>
    <w:p w14:paraId="41069B58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35824D0C" w14:textId="77777777" w:rsidR="002A6A87" w:rsidRDefault="002A6A87" w:rsidP="002A6A87"/>
    <w:p w14:paraId="62D2832C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3072A1">
      <w:headerReference w:type="default" r:id="rId6"/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E647B" w14:textId="77777777" w:rsidR="004E7157" w:rsidRDefault="004E7157" w:rsidP="008224D6">
      <w:r>
        <w:separator/>
      </w:r>
    </w:p>
  </w:endnote>
  <w:endnote w:type="continuationSeparator" w:id="0">
    <w:p w14:paraId="7637CB32" w14:textId="77777777" w:rsidR="004E7157" w:rsidRDefault="004E7157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F0EC1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5A15D8BB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5DF4425F" wp14:editId="7EA32AB9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132856E0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241BD" w14:textId="77777777" w:rsidR="004E7157" w:rsidRDefault="004E7157" w:rsidP="008224D6">
      <w:r>
        <w:separator/>
      </w:r>
    </w:p>
  </w:footnote>
  <w:footnote w:type="continuationSeparator" w:id="0">
    <w:p w14:paraId="1695D28E" w14:textId="77777777" w:rsidR="004E7157" w:rsidRDefault="004E7157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65E84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3327E009" wp14:editId="1BCA88EC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4F4CB3D" w14:textId="77777777" w:rsidR="00311FDB" w:rsidRPr="00311FDB" w:rsidRDefault="002B5A6E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1E25C279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29A2513C" w14:textId="77777777" w:rsidR="008224D6" w:rsidRDefault="008224D6" w:rsidP="00311FDB">
    <w:pPr>
      <w:pStyle w:val="Nadpis3"/>
    </w:pPr>
  </w:p>
  <w:p w14:paraId="531323E4" w14:textId="77777777" w:rsidR="00E459D1" w:rsidRDefault="00E459D1" w:rsidP="00E459D1">
    <w:pPr>
      <w:pStyle w:val="Zhlav"/>
      <w:rPr>
        <w:b/>
      </w:rPr>
    </w:pPr>
  </w:p>
  <w:p w14:paraId="2054CB68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700C05A2" w14:textId="129D8C16" w:rsidR="00E459D1" w:rsidRDefault="00A81843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43F37C6F" wp14:editId="260B17D2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424940"/>
              <wp:effectExtent l="0" t="0" r="6350" b="3810"/>
              <wp:wrapTight wrapText="bothSides">
                <wp:wrapPolygon edited="0">
                  <wp:start x="0" y="0"/>
                  <wp:lineTo x="0" y="21658"/>
                  <wp:lineTo x="21650" y="21658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424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AAF0D8" w14:textId="77777777" w:rsidR="001A47A0" w:rsidRDefault="001A47A0" w:rsidP="001A47A0">
                          <w:pPr>
                            <w:spacing w:line="276" w:lineRule="auto"/>
                          </w:pPr>
                          <w:r>
                            <w:t>DRŽIK, s.r.o.</w:t>
                          </w:r>
                        </w:p>
                        <w:p w14:paraId="3CE66F34" w14:textId="77777777" w:rsidR="001A47A0" w:rsidRDefault="001A47A0" w:rsidP="001A47A0">
                          <w:pPr>
                            <w:spacing w:line="276" w:lineRule="auto"/>
                          </w:pPr>
                          <w:r>
                            <w:t>Lidická 250/46a</w:t>
                          </w:r>
                        </w:p>
                        <w:p w14:paraId="6F44E478" w14:textId="77777777" w:rsidR="001A47A0" w:rsidRDefault="001A47A0" w:rsidP="001A47A0">
                          <w:pPr>
                            <w:spacing w:line="276" w:lineRule="auto"/>
                          </w:pPr>
                          <w:r>
                            <w:t>703  00   Ostrava - Vítkovice</w:t>
                          </w:r>
                        </w:p>
                        <w:p w14:paraId="40FDD3D8" w14:textId="77777777" w:rsidR="001A47A0" w:rsidRDefault="001A47A0" w:rsidP="001A47A0">
                          <w:pPr>
                            <w:spacing w:line="276" w:lineRule="auto"/>
                          </w:pPr>
                          <w:r>
                            <w:t>IČ: 28657454</w:t>
                          </w:r>
                        </w:p>
                        <w:p w14:paraId="64B4CFDF" w14:textId="77777777" w:rsidR="00E459D1" w:rsidRDefault="001A47A0" w:rsidP="001A47A0">
                          <w:r>
                            <w:t xml:space="preserve">e-mail: </w:t>
                          </w:r>
                          <w:hyperlink r:id="rId2" w:history="1">
                            <w:r w:rsidR="00543C84" w:rsidRPr="00E63E7C">
                              <w:rPr>
                                <w:rStyle w:val="Hypertextovodkaz"/>
                              </w:rPr>
                              <w:t>drzik@drzik.cz</w:t>
                            </w:r>
                          </w:hyperlink>
                        </w:p>
                        <w:p w14:paraId="07978604" w14:textId="77777777" w:rsidR="00543C84" w:rsidRDefault="00543C84" w:rsidP="001A47A0">
                          <w:r>
                            <w:t>Tel.: 731 977 474</w:t>
                          </w:r>
                        </w:p>
                        <w:p w14:paraId="5AFCFF6C" w14:textId="77777777" w:rsidR="00543C84" w:rsidRPr="007530E7" w:rsidRDefault="00543C84" w:rsidP="001A47A0">
                          <w:r>
                            <w:t xml:space="preserve">Číslo účtu: </w:t>
                          </w:r>
                          <w:r w:rsidRPr="00543C84">
                            <w:t>2400139369/2010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37C6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4.8pt;margin-top:6.6pt;width:217pt;height:112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" o:allowincell="f" strokecolor="white">
              <v:textbox>
                <w:txbxContent>
                  <w:p w14:paraId="54AAF0D8" w14:textId="77777777" w:rsidR="001A47A0" w:rsidRDefault="001A47A0" w:rsidP="001A47A0">
                    <w:pPr>
                      <w:spacing w:line="276" w:lineRule="auto"/>
                    </w:pPr>
                    <w:r>
                      <w:t>DRŽIK, s.r.o.</w:t>
                    </w:r>
                  </w:p>
                  <w:p w14:paraId="3CE66F34" w14:textId="77777777" w:rsidR="001A47A0" w:rsidRDefault="001A47A0" w:rsidP="001A47A0">
                    <w:pPr>
                      <w:spacing w:line="276" w:lineRule="auto"/>
                    </w:pPr>
                    <w:r>
                      <w:t>Lidická 250/46a</w:t>
                    </w:r>
                  </w:p>
                  <w:p w14:paraId="6F44E478" w14:textId="77777777" w:rsidR="001A47A0" w:rsidRDefault="001A47A0" w:rsidP="001A47A0">
                    <w:pPr>
                      <w:spacing w:line="276" w:lineRule="auto"/>
                    </w:pPr>
                    <w:r>
                      <w:t>703  00   Ostrava - Vítkovice</w:t>
                    </w:r>
                  </w:p>
                  <w:p w14:paraId="40FDD3D8" w14:textId="77777777" w:rsidR="001A47A0" w:rsidRDefault="001A47A0" w:rsidP="001A47A0">
                    <w:pPr>
                      <w:spacing w:line="276" w:lineRule="auto"/>
                    </w:pPr>
                    <w:r>
                      <w:t>IČ: 28657454</w:t>
                    </w:r>
                  </w:p>
                  <w:p w14:paraId="64B4CFDF" w14:textId="77777777" w:rsidR="00E459D1" w:rsidRDefault="001A47A0" w:rsidP="001A47A0">
                    <w:r>
                      <w:t xml:space="preserve">e-mail: </w:t>
                    </w:r>
                    <w:hyperlink r:id="rId3" w:history="1">
                      <w:r w:rsidR="00543C84" w:rsidRPr="00E63E7C">
                        <w:rPr>
                          <w:rStyle w:val="Hypertextovodkaz"/>
                        </w:rPr>
                        <w:t>drzik@drzik.cz</w:t>
                      </w:r>
                    </w:hyperlink>
                  </w:p>
                  <w:p w14:paraId="07978604" w14:textId="77777777" w:rsidR="00543C84" w:rsidRDefault="00543C84" w:rsidP="001A47A0">
                    <w:r>
                      <w:t>Tel.: 731 977 474</w:t>
                    </w:r>
                  </w:p>
                  <w:p w14:paraId="5AFCFF6C" w14:textId="77777777" w:rsidR="00543C84" w:rsidRPr="007530E7" w:rsidRDefault="00543C84" w:rsidP="001A47A0">
                    <w:r>
                      <w:t xml:space="preserve">Číslo účtu: </w:t>
                    </w:r>
                    <w:r w:rsidRPr="00543C84">
                      <w:t>2400139369/2010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F978BA" wp14:editId="1F505286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CA192E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0134DE6B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4456724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5592B9BA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8EBFE37" w14:textId="77777777" w:rsidR="00E459D1" w:rsidRDefault="00AC09FF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Blanka Stonavská</w:t>
                          </w:r>
                          <w:r w:rsidR="008B0091"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10848888" w14:textId="77777777" w:rsidR="00E459D1" w:rsidRDefault="008B0091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47768952" w14:textId="77777777" w:rsidR="00E459D1" w:rsidRDefault="00AC09FF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</w:pPr>
                          <w:r>
                            <w:rPr>
                              <w:sz w:val="20"/>
                            </w:rPr>
                            <w:t>stonavska</w:t>
                          </w:r>
                          <w:r w:rsidR="00A16D0C">
                            <w:rPr>
                              <w:sz w:val="20"/>
                            </w:rPr>
                            <w:t>@domovslunovrat.cz</w:t>
                          </w:r>
                        </w:p>
                        <w:p w14:paraId="297EE64F" w14:textId="77777777" w:rsidR="00A16D0C" w:rsidRPr="00A16D0C" w:rsidRDefault="00A16D0C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04561E2C" w14:textId="77777777" w:rsidR="00E459D1" w:rsidRPr="00A16D0C" w:rsidRDefault="00B966A6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7.6</w:t>
                          </w:r>
                          <w:r w:rsidR="00AC09FF">
                            <w:rPr>
                              <w:sz w:val="20"/>
                            </w:rPr>
                            <w:t>.2021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F978BA"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" strokecolor="white">
              <v:textbox>
                <w:txbxContent>
                  <w:p w14:paraId="41CA192E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0134DE6B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4456724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5592B9BA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8EBFE37" w14:textId="77777777" w:rsidR="00E459D1" w:rsidRDefault="00AC09FF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Blanka Stonavská</w:t>
                    </w:r>
                    <w:r w:rsidR="008B0091">
                      <w:rPr>
                        <w:sz w:val="20"/>
                      </w:rPr>
                      <w:br/>
                      <w:t>+420 596 133 530</w:t>
                    </w:r>
                  </w:p>
                  <w:p w14:paraId="10848888" w14:textId="77777777" w:rsidR="00E459D1" w:rsidRDefault="008B0091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47768952" w14:textId="77777777" w:rsidR="00E459D1" w:rsidRDefault="00AC09FF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</w:pPr>
                    <w:r>
                      <w:rPr>
                        <w:sz w:val="20"/>
                      </w:rPr>
                      <w:t>stonavska</w:t>
                    </w:r>
                    <w:r w:rsidR="00A16D0C">
                      <w:rPr>
                        <w:sz w:val="20"/>
                      </w:rPr>
                      <w:t>@domovslunovrat.cz</w:t>
                    </w:r>
                  </w:p>
                  <w:p w14:paraId="297EE64F" w14:textId="77777777" w:rsidR="00A16D0C" w:rsidRPr="00A16D0C" w:rsidRDefault="00A16D0C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14"/>
                        <w:szCs w:val="14"/>
                      </w:rPr>
                    </w:pPr>
                  </w:p>
                  <w:p w14:paraId="04561E2C" w14:textId="77777777" w:rsidR="00E459D1" w:rsidRPr="00A16D0C" w:rsidRDefault="00B966A6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7.6</w:t>
                    </w:r>
                    <w:r w:rsidR="00AC09FF">
                      <w:rPr>
                        <w:sz w:val="20"/>
                      </w:rPr>
                      <w:t>.2021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995F91" wp14:editId="65EC6B79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AD876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3FAEECC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34BE53D4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04A2B51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71095132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0D7CED51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0CA90389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4AF960B5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5BFFD399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0065783E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995F91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" strokecolor="white">
              <v:textbox>
                <w:txbxContent>
                  <w:p w14:paraId="2DDAD876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3FAEECC7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34BE53D4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04A2B513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71095132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0D7CED51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0CA90389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4AF960B5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5BFFD399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0065783E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1841022D" w14:textId="77777777" w:rsidR="00E459D1" w:rsidRDefault="00E459D1" w:rsidP="00E459D1">
    <w:pPr>
      <w:pStyle w:val="Zhlav"/>
      <w:rPr>
        <w:b/>
      </w:rPr>
    </w:pPr>
  </w:p>
  <w:p w14:paraId="10FD4899" w14:textId="77777777" w:rsidR="00E459D1" w:rsidRDefault="00E459D1" w:rsidP="00E459D1">
    <w:pPr>
      <w:pStyle w:val="Zhlav"/>
      <w:rPr>
        <w:b/>
      </w:rPr>
    </w:pPr>
  </w:p>
  <w:p w14:paraId="5FD6DDA9" w14:textId="77777777" w:rsidR="00E459D1" w:rsidRDefault="00E459D1" w:rsidP="00E459D1">
    <w:pPr>
      <w:pStyle w:val="Zhlav"/>
      <w:rPr>
        <w:b/>
      </w:rPr>
    </w:pPr>
  </w:p>
  <w:p w14:paraId="5102928E" w14:textId="77777777" w:rsidR="00E459D1" w:rsidRDefault="00E459D1" w:rsidP="00E459D1">
    <w:pPr>
      <w:pStyle w:val="Zhlav"/>
      <w:rPr>
        <w:b/>
      </w:rPr>
    </w:pPr>
  </w:p>
  <w:p w14:paraId="6ABD3C95" w14:textId="77777777" w:rsidR="00E459D1" w:rsidRDefault="00E459D1" w:rsidP="00E459D1">
    <w:pPr>
      <w:pStyle w:val="Zhlav"/>
      <w:rPr>
        <w:b/>
      </w:rPr>
    </w:pPr>
  </w:p>
  <w:p w14:paraId="78CA08A7" w14:textId="77777777" w:rsidR="00E459D1" w:rsidRDefault="00E459D1" w:rsidP="00E459D1">
    <w:pPr>
      <w:pStyle w:val="Zhlav"/>
      <w:rPr>
        <w:b/>
      </w:rPr>
    </w:pPr>
  </w:p>
  <w:p w14:paraId="79BAD76A" w14:textId="77777777" w:rsidR="00E459D1" w:rsidRDefault="00E459D1" w:rsidP="00E459D1">
    <w:pPr>
      <w:pStyle w:val="Zhlav"/>
      <w:rPr>
        <w:b/>
      </w:rPr>
    </w:pPr>
  </w:p>
  <w:p w14:paraId="0FE6FB51" w14:textId="77777777" w:rsidR="00E459D1" w:rsidRDefault="00E459D1" w:rsidP="00E459D1">
    <w:pPr>
      <w:pStyle w:val="Zhlav"/>
      <w:rPr>
        <w:b/>
      </w:rPr>
    </w:pPr>
  </w:p>
  <w:p w14:paraId="2B440501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6B80C224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25440"/>
    <w:rsid w:val="00030D7A"/>
    <w:rsid w:val="00061951"/>
    <w:rsid w:val="00067732"/>
    <w:rsid w:val="00070BB4"/>
    <w:rsid w:val="00090BB4"/>
    <w:rsid w:val="000B1982"/>
    <w:rsid w:val="000D21E2"/>
    <w:rsid w:val="000E4292"/>
    <w:rsid w:val="000F29F7"/>
    <w:rsid w:val="00110054"/>
    <w:rsid w:val="00116470"/>
    <w:rsid w:val="00127011"/>
    <w:rsid w:val="00153877"/>
    <w:rsid w:val="00166025"/>
    <w:rsid w:val="00171354"/>
    <w:rsid w:val="0017179B"/>
    <w:rsid w:val="00175562"/>
    <w:rsid w:val="00180DF7"/>
    <w:rsid w:val="00194D66"/>
    <w:rsid w:val="001975D9"/>
    <w:rsid w:val="001A47A0"/>
    <w:rsid w:val="001A50FC"/>
    <w:rsid w:val="001A6C71"/>
    <w:rsid w:val="001B1699"/>
    <w:rsid w:val="001C42FB"/>
    <w:rsid w:val="00210EA2"/>
    <w:rsid w:val="00216EBC"/>
    <w:rsid w:val="0022060D"/>
    <w:rsid w:val="0026393B"/>
    <w:rsid w:val="002A6A87"/>
    <w:rsid w:val="002B0963"/>
    <w:rsid w:val="002B5A6E"/>
    <w:rsid w:val="002B6AB3"/>
    <w:rsid w:val="002D0C2C"/>
    <w:rsid w:val="002D23DE"/>
    <w:rsid w:val="002D2E46"/>
    <w:rsid w:val="003072A1"/>
    <w:rsid w:val="00311FDB"/>
    <w:rsid w:val="00321EE0"/>
    <w:rsid w:val="0032554B"/>
    <w:rsid w:val="00375DC4"/>
    <w:rsid w:val="00381297"/>
    <w:rsid w:val="0039217C"/>
    <w:rsid w:val="003C067E"/>
    <w:rsid w:val="003C3947"/>
    <w:rsid w:val="003D599A"/>
    <w:rsid w:val="003F72A4"/>
    <w:rsid w:val="0041479A"/>
    <w:rsid w:val="004245E6"/>
    <w:rsid w:val="0045138C"/>
    <w:rsid w:val="004526A4"/>
    <w:rsid w:val="00452AAC"/>
    <w:rsid w:val="004A094A"/>
    <w:rsid w:val="004B2B5B"/>
    <w:rsid w:val="004D0A8D"/>
    <w:rsid w:val="004D0BB4"/>
    <w:rsid w:val="004E4BC8"/>
    <w:rsid w:val="004E7157"/>
    <w:rsid w:val="00503361"/>
    <w:rsid w:val="005066F4"/>
    <w:rsid w:val="005251B8"/>
    <w:rsid w:val="005419D6"/>
    <w:rsid w:val="00542FA3"/>
    <w:rsid w:val="00543C84"/>
    <w:rsid w:val="0057746B"/>
    <w:rsid w:val="00581BDA"/>
    <w:rsid w:val="005C21A7"/>
    <w:rsid w:val="00724028"/>
    <w:rsid w:val="007530E7"/>
    <w:rsid w:val="00771496"/>
    <w:rsid w:val="007A3FD3"/>
    <w:rsid w:val="007B72D3"/>
    <w:rsid w:val="007F4216"/>
    <w:rsid w:val="00810926"/>
    <w:rsid w:val="0081217C"/>
    <w:rsid w:val="008224D6"/>
    <w:rsid w:val="00822842"/>
    <w:rsid w:val="0086180A"/>
    <w:rsid w:val="008728E9"/>
    <w:rsid w:val="00891626"/>
    <w:rsid w:val="00895AC4"/>
    <w:rsid w:val="008B0091"/>
    <w:rsid w:val="008D4732"/>
    <w:rsid w:val="0090115B"/>
    <w:rsid w:val="00912F51"/>
    <w:rsid w:val="00917976"/>
    <w:rsid w:val="00926671"/>
    <w:rsid w:val="00941656"/>
    <w:rsid w:val="00942F0A"/>
    <w:rsid w:val="009458F7"/>
    <w:rsid w:val="009668E6"/>
    <w:rsid w:val="00966CAF"/>
    <w:rsid w:val="009704DD"/>
    <w:rsid w:val="009769B6"/>
    <w:rsid w:val="0099342D"/>
    <w:rsid w:val="00A120A7"/>
    <w:rsid w:val="00A16D0C"/>
    <w:rsid w:val="00A1775D"/>
    <w:rsid w:val="00A81843"/>
    <w:rsid w:val="00A91623"/>
    <w:rsid w:val="00AB4060"/>
    <w:rsid w:val="00AC09FF"/>
    <w:rsid w:val="00AE3228"/>
    <w:rsid w:val="00B1332A"/>
    <w:rsid w:val="00B512A4"/>
    <w:rsid w:val="00B534F8"/>
    <w:rsid w:val="00B562B9"/>
    <w:rsid w:val="00B57198"/>
    <w:rsid w:val="00B620FE"/>
    <w:rsid w:val="00B64F91"/>
    <w:rsid w:val="00B65210"/>
    <w:rsid w:val="00B966A6"/>
    <w:rsid w:val="00BC0F47"/>
    <w:rsid w:val="00BD453F"/>
    <w:rsid w:val="00C1099C"/>
    <w:rsid w:val="00C26A6F"/>
    <w:rsid w:val="00C30AE0"/>
    <w:rsid w:val="00C951B6"/>
    <w:rsid w:val="00C95F2A"/>
    <w:rsid w:val="00CA56BD"/>
    <w:rsid w:val="00CD182A"/>
    <w:rsid w:val="00D119EB"/>
    <w:rsid w:val="00D16689"/>
    <w:rsid w:val="00D20841"/>
    <w:rsid w:val="00D2084C"/>
    <w:rsid w:val="00D431F3"/>
    <w:rsid w:val="00D8302D"/>
    <w:rsid w:val="00D8600A"/>
    <w:rsid w:val="00D977B1"/>
    <w:rsid w:val="00DA5CB8"/>
    <w:rsid w:val="00DD2850"/>
    <w:rsid w:val="00E15379"/>
    <w:rsid w:val="00E459D1"/>
    <w:rsid w:val="00E47517"/>
    <w:rsid w:val="00E550FC"/>
    <w:rsid w:val="00E702F5"/>
    <w:rsid w:val="00EF1286"/>
    <w:rsid w:val="00EF1F8D"/>
    <w:rsid w:val="00F23DFB"/>
    <w:rsid w:val="00F26B85"/>
    <w:rsid w:val="00F74AC1"/>
    <w:rsid w:val="00F812E3"/>
    <w:rsid w:val="00FA342C"/>
    <w:rsid w:val="00FC4B14"/>
    <w:rsid w:val="00FD01AA"/>
    <w:rsid w:val="00FE34A5"/>
    <w:rsid w:val="00FF3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70574"/>
  <w15:docId w15:val="{FD1F0E4E-B407-458C-8CDC-9CB24650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rzik@drzik.cz" TargetMode="External"/><Relationship Id="rId2" Type="http://schemas.openxmlformats.org/officeDocument/2006/relationships/hyperlink" Target="mailto:drzik@drzik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1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Curylo</cp:lastModifiedBy>
  <cp:revision>2</cp:revision>
  <cp:lastPrinted>2021-07-01T06:49:00Z</cp:lastPrinted>
  <dcterms:created xsi:type="dcterms:W3CDTF">2021-07-01T12:09:00Z</dcterms:created>
  <dcterms:modified xsi:type="dcterms:W3CDTF">2021-07-01T12:09:00Z</dcterms:modified>
</cp:coreProperties>
</file>