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873C0" w:rsidP="004873C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ke Smlouvě o Roznášce informačních/propagačních materiálů</w:t>
      </w:r>
    </w:p>
    <w:p w:rsidR="004873C0" w:rsidRDefault="004873C0" w:rsidP="004873C0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982207-0605/2016</w:t>
      </w:r>
      <w:r w:rsidR="00C6488A">
        <w:rPr>
          <w:rFonts w:ascii="Arial" w:hAnsi="Arial" w:cs="Arial"/>
          <w:b/>
          <w:sz w:val="35"/>
        </w:rPr>
        <w:t xml:space="preserve">, </w:t>
      </w:r>
      <w:r w:rsidR="00C6488A">
        <w:rPr>
          <w:rFonts w:ascii="Arial" w:hAnsi="Arial" w:cs="Arial"/>
          <w:b/>
          <w:sz w:val="36"/>
        </w:rPr>
        <w:t>E2016/2394</w:t>
      </w:r>
      <w:r w:rsidR="00E66250">
        <w:rPr>
          <w:rFonts w:ascii="Arial" w:hAnsi="Arial" w:cs="Arial"/>
          <w:b/>
          <w:sz w:val="36"/>
        </w:rPr>
        <w:t>D1</w:t>
      </w:r>
    </w:p>
    <w:p w:rsidR="004873C0" w:rsidRDefault="004873C0" w:rsidP="004873C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873C0" w:rsidRDefault="004873C0" w:rsidP="00C6488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488A">
        <w:t xml:space="preserve">Ing. Martin </w:t>
      </w:r>
      <w:proofErr w:type="spellStart"/>
      <w:r w:rsidR="00C6488A">
        <w:t>Kaas</w:t>
      </w:r>
      <w:proofErr w:type="spellEnd"/>
      <w:r w:rsidR="00C6488A">
        <w:t>, vedoucí odboru, odbor podpora obchodu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</w:p>
    <w:p w:rsidR="004873C0" w:rsidRDefault="004873C0" w:rsidP="004873C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873C0" w:rsidRDefault="004873C0" w:rsidP="004873C0">
      <w:pPr>
        <w:numPr>
          <w:ilvl w:val="0"/>
          <w:numId w:val="0"/>
        </w:numPr>
        <w:spacing w:after="0" w:line="240" w:lineRule="auto"/>
        <w:ind w:left="142"/>
      </w:pPr>
    </w:p>
    <w:p w:rsidR="004873C0" w:rsidRDefault="00455E3C" w:rsidP="004873C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55E3C"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E3C"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E3C"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55E3C"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55E3C">
        <w:t>XXX</w:t>
      </w:r>
      <w:r>
        <w:t xml:space="preserve"> 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55E3C">
        <w:t>XXX</w:t>
      </w:r>
      <w:r>
        <w:t>.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E3C"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55E3C"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55E3C">
        <w:rPr>
          <w:b/>
        </w:rPr>
        <w:t>XXX</w:t>
      </w:r>
    </w:p>
    <w:p w:rsidR="004873C0" w:rsidRDefault="004873C0" w:rsidP="004873C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55E3C">
        <w:t>XXX</w:t>
      </w:r>
    </w:p>
    <w:p w:rsidR="00E66250" w:rsidRDefault="004873C0" w:rsidP="004873C0">
      <w:pPr>
        <w:numPr>
          <w:ilvl w:val="0"/>
          <w:numId w:val="0"/>
        </w:numPr>
        <w:spacing w:before="50" w:after="70" w:line="240" w:lineRule="auto"/>
        <w:ind w:left="142"/>
        <w:sectPr w:rsidR="00E66250" w:rsidSect="00E66250">
          <w:headerReference w:type="even" r:id="rId8"/>
          <w:headerReference w:type="default" r:id="rId9"/>
          <w:footerReference w:type="default" r:id="rId10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dále jen "Objednatel"</w:t>
      </w:r>
    </w:p>
    <w:p w:rsidR="004873C0" w:rsidRPr="004873C0" w:rsidRDefault="004873C0" w:rsidP="004873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873C0" w:rsidRDefault="004873C0" w:rsidP="00E6625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Roznášce informačních/propagačních materiálů , č. 982207-0605/2016 ze dne </w:t>
      </w:r>
      <w:proofErr w:type="gramStart"/>
      <w:r w:rsidR="00C6488A">
        <w:t>20.7.2016</w:t>
      </w:r>
      <w:proofErr w:type="gramEnd"/>
      <w:r>
        <w:t xml:space="preserve"> (dále jen "Smlouva"), a to následujícím způsobem:</w:t>
      </w:r>
    </w:p>
    <w:p w:rsidR="00C6488A" w:rsidRDefault="00C6488A" w:rsidP="00E66250">
      <w:pPr>
        <w:numPr>
          <w:ilvl w:val="1"/>
          <w:numId w:val="21"/>
        </w:numPr>
        <w:spacing w:after="120"/>
        <w:ind w:left="567"/>
        <w:jc w:val="both"/>
      </w:pPr>
      <w:r>
        <w:t>Smluvní strany se dohodly na úplném nahrazení níže uvedené přílohy:</w:t>
      </w:r>
    </w:p>
    <w:p w:rsidR="004873C0" w:rsidRDefault="00C6488A" w:rsidP="00E66250">
      <w:pPr>
        <w:numPr>
          <w:ilvl w:val="2"/>
          <w:numId w:val="21"/>
        </w:numPr>
        <w:spacing w:after="120"/>
        <w:ind w:left="567"/>
        <w:jc w:val="both"/>
      </w:pPr>
      <w:r>
        <w:t xml:space="preserve">Změna přílohy č. 3 </w:t>
      </w:r>
      <w:r w:rsidR="00455E3C">
        <w:t>XXX</w:t>
      </w:r>
    </w:p>
    <w:p w:rsidR="004873C0" w:rsidRDefault="004873C0" w:rsidP="00E66250">
      <w:pPr>
        <w:numPr>
          <w:ilvl w:val="2"/>
          <w:numId w:val="21"/>
        </w:numPr>
        <w:spacing w:after="120"/>
        <w:jc w:val="both"/>
      </w:pPr>
    </w:p>
    <w:p w:rsidR="004873C0" w:rsidRDefault="004873C0" w:rsidP="00C6488A">
      <w:pPr>
        <w:numPr>
          <w:ilvl w:val="0"/>
          <w:numId w:val="0"/>
        </w:numPr>
        <w:spacing w:after="120"/>
        <w:ind w:left="624"/>
        <w:jc w:val="both"/>
      </w:pPr>
    </w:p>
    <w:p w:rsidR="004873C0" w:rsidRPr="004873C0" w:rsidRDefault="004873C0" w:rsidP="004873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873C0" w:rsidRDefault="004873C0" w:rsidP="00E6625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4873C0" w:rsidRDefault="004873C0" w:rsidP="00E6625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</w:t>
      </w:r>
      <w:r w:rsidR="00C6488A">
        <w:t xml:space="preserve">je platný dnem jeho podpisu oběma smluvními stranami a </w:t>
      </w:r>
      <w:r w:rsidR="00C6488A" w:rsidRPr="00A65E5C">
        <w:rPr>
          <w:b/>
        </w:rPr>
        <w:t xml:space="preserve">účinný od </w:t>
      </w:r>
      <w:r w:rsidR="00455E3C">
        <w:rPr>
          <w:b/>
        </w:rPr>
        <w:t>XXX</w:t>
      </w:r>
      <w:r w:rsidR="00C6488A">
        <w:t>.</w:t>
      </w:r>
    </w:p>
    <w:p w:rsidR="004873C0" w:rsidRDefault="004873C0" w:rsidP="00E66250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</w:p>
    <w:p w:rsidR="004873C0" w:rsidRDefault="004873C0" w:rsidP="004873C0">
      <w:pPr>
        <w:numPr>
          <w:ilvl w:val="0"/>
          <w:numId w:val="0"/>
        </w:numPr>
        <w:spacing w:after="120"/>
        <w:jc w:val="both"/>
        <w:sectPr w:rsidR="004873C0" w:rsidSect="00E66250">
          <w:footerReference w:type="default" r:id="rId11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E66250">
        <w:t xml:space="preserve">                                         </w:t>
      </w:r>
      <w:r>
        <w:t xml:space="preserve"> dne </w:t>
      </w: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  <w:r>
        <w:t>Za ČP:</w:t>
      </w:r>
    </w:p>
    <w:p w:rsidR="004873C0" w:rsidRDefault="004873C0" w:rsidP="004873C0">
      <w:pPr>
        <w:numPr>
          <w:ilvl w:val="0"/>
          <w:numId w:val="0"/>
        </w:numPr>
        <w:spacing w:after="120"/>
        <w:jc w:val="both"/>
      </w:pPr>
    </w:p>
    <w:p w:rsidR="004873C0" w:rsidRDefault="004873C0" w:rsidP="004873C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73C0" w:rsidRDefault="004873C0" w:rsidP="004873C0">
      <w:pPr>
        <w:numPr>
          <w:ilvl w:val="0"/>
          <w:numId w:val="0"/>
        </w:numPr>
        <w:spacing w:after="120"/>
        <w:jc w:val="center"/>
      </w:pPr>
    </w:p>
    <w:p w:rsidR="00E66250" w:rsidRDefault="00E66250" w:rsidP="00E66250">
      <w:pPr>
        <w:numPr>
          <w:ilvl w:val="0"/>
          <w:numId w:val="0"/>
        </w:numPr>
        <w:spacing w:after="120"/>
        <w:jc w:val="center"/>
      </w:pPr>
      <w:r>
        <w:t xml:space="preserve">Ing. Martin </w:t>
      </w:r>
      <w:proofErr w:type="spellStart"/>
      <w:r>
        <w:t>Kaas</w:t>
      </w:r>
      <w:proofErr w:type="spellEnd"/>
    </w:p>
    <w:p w:rsidR="004873C0" w:rsidRDefault="00E66250" w:rsidP="00E66250">
      <w:pPr>
        <w:numPr>
          <w:ilvl w:val="0"/>
          <w:numId w:val="0"/>
        </w:numPr>
        <w:spacing w:after="120"/>
        <w:jc w:val="center"/>
      </w:pPr>
      <w:r>
        <w:t>vedoucí odboru, odbor podpora obchodu</w:t>
      </w:r>
    </w:p>
    <w:p w:rsidR="004873C0" w:rsidRDefault="004873C0" w:rsidP="004873C0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E66250">
        <w:t xml:space="preserve">                                            </w:t>
      </w:r>
      <w:r>
        <w:t xml:space="preserve"> dne </w:t>
      </w:r>
    </w:p>
    <w:p w:rsidR="004873C0" w:rsidRDefault="004873C0" w:rsidP="004873C0">
      <w:pPr>
        <w:numPr>
          <w:ilvl w:val="0"/>
          <w:numId w:val="0"/>
        </w:numPr>
        <w:spacing w:after="120"/>
      </w:pPr>
    </w:p>
    <w:p w:rsidR="004873C0" w:rsidRDefault="004873C0" w:rsidP="004873C0">
      <w:pPr>
        <w:numPr>
          <w:ilvl w:val="0"/>
          <w:numId w:val="0"/>
        </w:numPr>
        <w:spacing w:after="120"/>
      </w:pPr>
      <w:r>
        <w:t>Za Objednatele:</w:t>
      </w:r>
    </w:p>
    <w:p w:rsidR="004873C0" w:rsidRDefault="004873C0" w:rsidP="004873C0">
      <w:pPr>
        <w:numPr>
          <w:ilvl w:val="0"/>
          <w:numId w:val="0"/>
        </w:numPr>
        <w:spacing w:after="120"/>
      </w:pPr>
    </w:p>
    <w:p w:rsidR="004873C0" w:rsidRDefault="004873C0" w:rsidP="004873C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73C0" w:rsidRDefault="004873C0" w:rsidP="004873C0">
      <w:pPr>
        <w:numPr>
          <w:ilvl w:val="0"/>
          <w:numId w:val="0"/>
        </w:numPr>
        <w:spacing w:after="120"/>
        <w:jc w:val="center"/>
      </w:pPr>
    </w:p>
    <w:p w:rsidR="004873C0" w:rsidRDefault="00455E3C" w:rsidP="004873C0">
      <w:pPr>
        <w:numPr>
          <w:ilvl w:val="0"/>
          <w:numId w:val="0"/>
        </w:numPr>
        <w:spacing w:after="120"/>
        <w:jc w:val="center"/>
      </w:pPr>
      <w:r>
        <w:t>XXX</w:t>
      </w:r>
    </w:p>
    <w:p w:rsidR="004873C0" w:rsidRPr="004873C0" w:rsidRDefault="00455E3C" w:rsidP="004873C0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873C0" w:rsidRPr="004873C0" w:rsidSect="004873C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55E3C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55E3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50" w:rsidRDefault="00E66250" w:rsidP="00E66250">
    <w:pPr>
      <w:pStyle w:val="Zpat"/>
      <w:numPr>
        <w:ilvl w:val="0"/>
        <w:numId w:val="0"/>
      </w:numPr>
      <w:spacing w:after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55E3C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55E3C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  <w:r w:rsidRPr="00E66250">
      <w:rPr>
        <w:sz w:val="18"/>
        <w:szCs w:val="18"/>
      </w:rPr>
      <w:t xml:space="preserve"> </w:t>
    </w:r>
  </w:p>
  <w:p w:rsidR="00E66250" w:rsidRPr="0079076A" w:rsidRDefault="00E66250" w:rsidP="00E66250">
    <w:pPr>
      <w:pStyle w:val="Zpat"/>
      <w:numPr>
        <w:ilvl w:val="0"/>
        <w:numId w:val="0"/>
      </w:numPr>
      <w:spacing w:after="0"/>
      <w:jc w:val="center"/>
      <w:rPr>
        <w:sz w:val="18"/>
        <w:szCs w:val="18"/>
      </w:rPr>
    </w:pPr>
    <w:r w:rsidRPr="0079076A">
      <w:rPr>
        <w:sz w:val="18"/>
        <w:szCs w:val="18"/>
      </w:rPr>
      <w:t>Za formální správnost a dodržení všech interních postupů a pravidel ČP:</w:t>
    </w:r>
  </w:p>
  <w:p w:rsidR="00E66250" w:rsidRPr="00F81E1F" w:rsidRDefault="00E66250" w:rsidP="00E66250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65375B">
      <w:rPr>
        <w:sz w:val="18"/>
        <w:szCs w:val="18"/>
      </w:rPr>
      <w:t>Ing. Tomáš Prantl, obchodní ředitel regionu, regionální firemní obchod JČ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34850" wp14:editId="617A1B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94F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873C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47064D6" wp14:editId="06D92C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873C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982207-0605/2016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7ACA8E" wp14:editId="05B984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488A">
      <w:rPr>
        <w:rFonts w:ascii="Arial" w:hAnsi="Arial" w:cs="Arial"/>
        <w:szCs w:val="22"/>
      </w:rPr>
      <w:t>, E2016/2394</w:t>
    </w:r>
    <w:r w:rsidR="00E66250">
      <w:rPr>
        <w:rFonts w:ascii="Arial" w:hAnsi="Arial" w:cs="Arial"/>
        <w:szCs w:val="22"/>
      </w:rPr>
      <w:t>D1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7C2D35"/>
    <w:multiLevelType w:val="multilevel"/>
    <w:tmpl w:val="8D325B36"/>
    <w:numStyleLink w:val="Styl1"/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2F36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55E3C"/>
    <w:rsid w:val="004873C0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488A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5967"/>
    <w:rsid w:val="00E56801"/>
    <w:rsid w:val="00E57C2B"/>
    <w:rsid w:val="00E63E0B"/>
    <w:rsid w:val="00E6625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A5E496C-8B63-47FD-A4C6-36E9D343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0367-01A2-4724-B0E2-D0496EA1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19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6</cp:revision>
  <cp:lastPrinted>2017-02-02T14:00:00Z</cp:lastPrinted>
  <dcterms:created xsi:type="dcterms:W3CDTF">2017-02-02T13:41:00Z</dcterms:created>
  <dcterms:modified xsi:type="dcterms:W3CDTF">2017-02-02T17:49:00Z</dcterms:modified>
</cp:coreProperties>
</file>