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p w:rsidR="003D3291" w:rsidRPr="004C477D" w:rsidRDefault="003D329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FF" w:rsidRDefault="00F13AFF" w:rsidP="00AE472A">
      <w:r>
        <w:separator/>
      </w:r>
    </w:p>
    <w:p w:rsidR="00F13AFF" w:rsidRDefault="00F13AFF" w:rsidP="00AE472A"/>
  </w:endnote>
  <w:endnote w:type="continuationSeparator" w:id="0">
    <w:p w:rsidR="00F13AFF" w:rsidRDefault="00F13AFF" w:rsidP="00AE472A">
      <w:r>
        <w:continuationSeparator/>
      </w:r>
    </w:p>
    <w:p w:rsidR="00F13AFF" w:rsidRDefault="00F13AFF"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A1D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A1D95">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A1D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A1D95">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A1D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A1D95">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A1D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A1D95">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FF" w:rsidRDefault="00F13AFF" w:rsidP="00AE472A">
      <w:r>
        <w:separator/>
      </w:r>
    </w:p>
    <w:p w:rsidR="00F13AFF" w:rsidRDefault="00F13AFF" w:rsidP="00AE472A"/>
  </w:footnote>
  <w:footnote w:type="continuationSeparator" w:id="0">
    <w:p w:rsidR="00F13AFF" w:rsidRDefault="00F13AFF" w:rsidP="00AE472A">
      <w:r>
        <w:continuationSeparator/>
      </w:r>
    </w:p>
    <w:p w:rsidR="00F13AFF" w:rsidRDefault="00F13AFF"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291"/>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34A"/>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1D95"/>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AFF"/>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E59A-F492-47A9-B26F-E03117ED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1656</Words>
  <Characters>9774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2021-07-01T07:44:00Z</dcterms:created>
  <dcterms:modified xsi:type="dcterms:W3CDTF">2021-07-01T07:44:00Z</dcterms:modified>
</cp:coreProperties>
</file>