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2E738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3DCF722" w14:textId="6D8494E7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bookmarkStart w:id="0" w:name="smlouva"/>
      <w:bookmarkEnd w:id="0"/>
      <w:r w:rsidR="007E22FB">
        <w:rPr>
          <w:rFonts w:ascii="Calibri" w:eastAsia="Calibri" w:hAnsi="Calibri" w:cs="Calibri"/>
          <w:b/>
          <w:bCs/>
          <w:sz w:val="28"/>
          <w:szCs w:val="28"/>
          <w:lang w:eastAsia="en-US"/>
        </w:rPr>
        <w:t>20/30909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F019822" w14:textId="77777777" w:rsidR="00A7167F" w:rsidRPr="000D7FDA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2B3646D1" w14:textId="77777777" w:rsidR="00A7167F" w:rsidRPr="002A4128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C477A25" w14:textId="77777777" w:rsidR="00A7167F" w:rsidRPr="00160B11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5BC73" w14:textId="77777777" w:rsidR="00D6215E" w:rsidRDefault="00D6215E" w:rsidP="00D6215E">
      <w:pPr>
        <w:pStyle w:val="Default"/>
      </w:pPr>
    </w:p>
    <w:p w14:paraId="6BBB6DE7" w14:textId="77777777" w:rsidR="00D6215E" w:rsidRPr="005704E5" w:rsidRDefault="00D6215E" w:rsidP="005704E5">
      <w:pPr>
        <w:spacing w:line="276" w:lineRule="auto"/>
        <w:rPr>
          <w:rFonts w:ascii="Calibri" w:eastAsia="Calibri" w:hAnsi="Calibri" w:cs="Calibri"/>
          <w:b/>
          <w:bCs/>
          <w:lang w:eastAsia="en-US"/>
        </w:rPr>
      </w:pPr>
      <w:r w:rsidRPr="005704E5">
        <w:rPr>
          <w:rFonts w:ascii="Calibri" w:eastAsia="Calibri" w:hAnsi="Calibri" w:cs="Calibri"/>
          <w:b/>
          <w:bCs/>
          <w:lang w:eastAsia="en-US"/>
        </w:rPr>
        <w:t xml:space="preserve">AVE Ústí nad Labem s.r.o. </w:t>
      </w:r>
    </w:p>
    <w:p w14:paraId="107426DD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se sídlem Neštěmická 779/4, 400 07 Ústí nad Labem </w:t>
      </w:r>
    </w:p>
    <w:p w14:paraId="5303AE25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IČO: 61329002 DIČ: CZ61329002 </w:t>
      </w:r>
    </w:p>
    <w:p w14:paraId="4F3CB4AE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vedeném Krajským soudem v Ústí nad Labem, pod </w:t>
      </w:r>
      <w:proofErr w:type="spellStart"/>
      <w:r w:rsidRPr="00D6215E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. zn. C 7276 </w:t>
      </w:r>
    </w:p>
    <w:p w14:paraId="66EC5EFC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bankovního účtu: 401555007/2700 </w:t>
      </w:r>
    </w:p>
    <w:p w14:paraId="1504D958" w14:textId="77777777" w:rsidR="0004307F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tel.: 475 316 211, 475 316 212, email: </w:t>
      </w:r>
      <w:hyperlink r:id="rId8" w:history="1">
        <w:r w:rsidRPr="005704E5">
          <w:rPr>
            <w:rFonts w:ascii="Calibri" w:eastAsia="Calibri" w:hAnsi="Calibri" w:cs="Calibri"/>
            <w:sz w:val="22"/>
            <w:szCs w:val="22"/>
            <w:lang w:eastAsia="en-US"/>
          </w:rPr>
          <w:t>ustinadlabem@ave.cz</w:t>
        </w:r>
      </w:hyperlink>
    </w:p>
    <w:p w14:paraId="7612B8BE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7463E92" w14:textId="77777777" w:rsidR="000C4F72" w:rsidRPr="005704E5" w:rsidRDefault="2252B44E" w:rsidP="2252B44E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dále jen jako </w:t>
      </w:r>
      <w:r w:rsidRPr="005704E5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„zhotovitel“</w:t>
      </w:r>
    </w:p>
    <w:p w14:paraId="6CDB3017" w14:textId="77777777" w:rsidR="000C4F72" w:rsidRPr="000D7FDA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1C56343" w14:textId="77777777" w:rsidR="0018431A" w:rsidRDefault="0018431A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C22F32C" w14:textId="5E501869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3D7DA51" w14:textId="4C7DE97D" w:rsidR="000C4F72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15734CAF" w14:textId="77777777" w:rsidR="0018431A" w:rsidRPr="000D7FDA" w:rsidRDefault="0018431A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548C87EF" w14:textId="77777777" w:rsidR="0018431A" w:rsidRPr="004C1A7F" w:rsidRDefault="0018431A" w:rsidP="0018431A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1" w:name="jmeno"/>
      <w:bookmarkEnd w:id="1"/>
      <w:proofErr w:type="gramStart"/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ČR - Ministerstvo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práce a sociálních věcí </w:t>
      </w:r>
      <w:r w:rsidRPr="004C1A7F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2E47B956" w14:textId="77777777" w:rsidR="0018431A" w:rsidRDefault="0018431A" w:rsidP="0018431A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2" w:name="sidlo"/>
      <w:bookmarkEnd w:id="2"/>
      <w:r>
        <w:rPr>
          <w:rFonts w:ascii="Calibri" w:eastAsia="Calibri" w:hAnsi="Calibri" w:cs="Calibri"/>
          <w:sz w:val="22"/>
          <w:szCs w:val="22"/>
          <w:lang w:eastAsia="en-US"/>
        </w:rPr>
        <w:t xml:space="preserve">Na Poříčním právu 1/376, 128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00  Praha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</w:p>
    <w:p w14:paraId="109DE619" w14:textId="6B8885A4" w:rsidR="0018431A" w:rsidRDefault="00D1036B" w:rsidP="0018431A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18431A">
        <w:rPr>
          <w:rFonts w:ascii="Calibri" w:eastAsia="Calibri" w:hAnsi="Calibri" w:cs="Calibri"/>
          <w:sz w:val="22"/>
          <w:szCs w:val="22"/>
          <w:lang w:eastAsia="en-US"/>
        </w:rPr>
        <w:t>astoupen</w:t>
      </w:r>
      <w:r>
        <w:rPr>
          <w:rFonts w:ascii="Calibri" w:eastAsia="Calibri" w:hAnsi="Calibri" w:cs="Calibri"/>
          <w:sz w:val="22"/>
          <w:szCs w:val="22"/>
          <w:lang w:eastAsia="en-US"/>
        </w:rPr>
        <w:t>á</w:t>
      </w:r>
      <w:r w:rsidR="0018431A">
        <w:rPr>
          <w:rFonts w:ascii="Calibri" w:eastAsia="Calibri" w:hAnsi="Calibri" w:cs="Calibri"/>
          <w:sz w:val="22"/>
          <w:szCs w:val="22"/>
          <w:lang w:eastAsia="en-US"/>
        </w:rPr>
        <w:t>: Mgr. Ladislavem Šimánkem, ředitelem odboru vnitřní správy</w:t>
      </w:r>
    </w:p>
    <w:p w14:paraId="1490F5FF" w14:textId="77777777" w:rsidR="0018431A" w:rsidRDefault="0018431A" w:rsidP="0018431A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</w:t>
      </w:r>
      <w:r>
        <w:rPr>
          <w:rFonts w:ascii="Calibri" w:eastAsia="Calibri" w:hAnsi="Calibri" w:cs="Calibri"/>
          <w:sz w:val="22"/>
          <w:szCs w:val="22"/>
          <w:lang w:eastAsia="en-US"/>
        </w:rPr>
        <w:t>email i telefon: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hyperlink r:id="rId9" w:history="1">
        <w:r w:rsidRPr="00BE6D3A">
          <w:rPr>
            <w:rStyle w:val="Hypertextovodkaz"/>
            <w:rFonts w:ascii="Calibri" w:eastAsia="Calibri" w:hAnsi="Calibri" w:cs="Calibri"/>
            <w:color w:val="auto"/>
            <w:sz w:val="22"/>
            <w:szCs w:val="22"/>
            <w:u w:val="none"/>
            <w:lang w:eastAsia="en-US"/>
          </w:rPr>
          <w:t>ales.nepomucky@mpsv.cz</w:t>
        </w:r>
      </w:hyperlink>
      <w:r w:rsidRPr="00BE6D3A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>+420 778 487 686</w:t>
      </w:r>
    </w:p>
    <w:p w14:paraId="1839F1DC" w14:textId="77777777" w:rsidR="0018431A" w:rsidRPr="000D7FDA" w:rsidRDefault="0018431A" w:rsidP="0018431A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mail pro zasílání elektronické fakturace: </w:t>
      </w:r>
      <w:r>
        <w:rPr>
          <w:rFonts w:ascii="Calibri" w:eastAsia="Calibri" w:hAnsi="Calibri" w:cs="Calibri"/>
          <w:sz w:val="22"/>
          <w:szCs w:val="22"/>
          <w:lang w:eastAsia="en-US"/>
        </w:rPr>
        <w:t>lenka.kosova@mpsv.cz</w:t>
      </w:r>
    </w:p>
    <w:p w14:paraId="02003D92" w14:textId="77777777" w:rsidR="0018431A" w:rsidRPr="00302C0D" w:rsidRDefault="0018431A" w:rsidP="0018431A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IČ: 00551023</w:t>
      </w:r>
    </w:p>
    <w:p w14:paraId="4509857B" w14:textId="77777777" w:rsidR="0018431A" w:rsidRDefault="0018431A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755BEEB" w14:textId="4665A8CC" w:rsidR="000C4F72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F8A3D46" w14:textId="77777777" w:rsidR="00A7167F" w:rsidRPr="000D7FDA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55D82AA" w14:textId="77777777" w:rsidR="00A7167F" w:rsidRPr="000D7FDA" w:rsidRDefault="00A7167F" w:rsidP="00A7167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F6AA499" w14:textId="77777777" w:rsidR="000A03B9" w:rsidRPr="000D7FDA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4939708D" w14:textId="77777777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3B9FAB70" w14:textId="77777777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7780B5D6" w14:textId="77777777" w:rsidR="00A7167F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1FCCBDE4" w14:textId="77777777" w:rsidR="00A7167F" w:rsidRPr="002A4128" w:rsidRDefault="00A7167F" w:rsidP="00A7167F">
      <w:pPr>
        <w:rPr>
          <w:rFonts w:ascii="Calibri" w:hAnsi="Calibri" w:cs="Calibri"/>
          <w:sz w:val="22"/>
          <w:szCs w:val="22"/>
        </w:rPr>
      </w:pPr>
    </w:p>
    <w:p w14:paraId="0C9DA414" w14:textId="77777777" w:rsidR="00765277" w:rsidRDefault="2252B44E" w:rsidP="00C62DF5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 w:rsidR="00765277"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16AC5B59" w14:textId="77777777" w:rsidR="00765277" w:rsidRDefault="00765277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</w:t>
      </w:r>
      <w:r w:rsidR="00D63064">
        <w:rPr>
          <w:rFonts w:ascii="Calibri" w:hAnsi="Calibri" w:cs="Calibri"/>
          <w:i/>
          <w:sz w:val="22"/>
          <w:szCs w:val="22"/>
        </w:rPr>
        <w:t>vozových míst</w:t>
      </w:r>
    </w:p>
    <w:p w14:paraId="6D393521" w14:textId="77777777" w:rsidR="00495533" w:rsidRDefault="00495533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Příloha č. 3 – Seznam </w:t>
      </w:r>
      <w:r w:rsidR="00B2722D">
        <w:rPr>
          <w:rFonts w:ascii="Calibri" w:hAnsi="Calibri" w:cs="Calibri"/>
          <w:i/>
          <w:sz w:val="22"/>
          <w:szCs w:val="22"/>
        </w:rPr>
        <w:t>vlastníků odpadu</w:t>
      </w:r>
    </w:p>
    <w:p w14:paraId="46B81DFC" w14:textId="77777777" w:rsidR="006267D4" w:rsidRDefault="006267D4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</w:t>
      </w:r>
      <w:r w:rsidR="00AB22D1">
        <w:rPr>
          <w:rFonts w:ascii="Calibri" w:hAnsi="Calibri" w:cs="Calibri"/>
          <w:i/>
          <w:sz w:val="22"/>
          <w:szCs w:val="22"/>
        </w:rPr>
        <w:t>é</w:t>
      </w:r>
      <w:r>
        <w:rPr>
          <w:rFonts w:ascii="Calibri" w:hAnsi="Calibri" w:cs="Calibri"/>
          <w:i/>
          <w:sz w:val="22"/>
          <w:szCs w:val="22"/>
        </w:rPr>
        <w:t xml:space="preserve"> informace o odpadu</w:t>
      </w:r>
    </w:p>
    <w:p w14:paraId="20633513" w14:textId="77777777" w:rsidR="005704E5" w:rsidRDefault="005704E5" w:rsidP="00C62DF5">
      <w:pPr>
        <w:rPr>
          <w:rFonts w:ascii="Calibri" w:hAnsi="Calibri" w:cs="Calibri"/>
          <w:i/>
          <w:sz w:val="22"/>
          <w:szCs w:val="22"/>
        </w:rPr>
      </w:pPr>
    </w:p>
    <w:p w14:paraId="18F7DC4B" w14:textId="77777777" w:rsidR="005704E5" w:rsidRDefault="005704E5" w:rsidP="00C62DF5">
      <w:pPr>
        <w:rPr>
          <w:rFonts w:ascii="Calibri" w:hAnsi="Calibri" w:cs="Calibri"/>
          <w:i/>
          <w:sz w:val="22"/>
          <w:szCs w:val="22"/>
        </w:rPr>
      </w:pPr>
    </w:p>
    <w:p w14:paraId="77CADA2C" w14:textId="38726B62" w:rsidR="005704E5" w:rsidRDefault="005704E5" w:rsidP="00C62DF5">
      <w:pPr>
        <w:rPr>
          <w:rFonts w:ascii="Calibri" w:hAnsi="Calibri" w:cs="Calibri"/>
          <w:i/>
          <w:sz w:val="22"/>
          <w:szCs w:val="22"/>
        </w:rPr>
      </w:pPr>
    </w:p>
    <w:p w14:paraId="188E6E96" w14:textId="2B353E1F" w:rsidR="00302C0D" w:rsidRDefault="00302C0D" w:rsidP="00C62DF5">
      <w:pPr>
        <w:rPr>
          <w:rFonts w:ascii="Calibri" w:hAnsi="Calibri" w:cs="Calibri"/>
          <w:i/>
          <w:sz w:val="22"/>
          <w:szCs w:val="22"/>
        </w:rPr>
      </w:pPr>
    </w:p>
    <w:p w14:paraId="349CE5A2" w14:textId="77777777" w:rsidR="00302C0D" w:rsidRDefault="00302C0D" w:rsidP="00C62DF5">
      <w:pPr>
        <w:rPr>
          <w:rFonts w:ascii="Calibri" w:hAnsi="Calibri" w:cs="Calibri"/>
          <w:i/>
          <w:sz w:val="22"/>
          <w:szCs w:val="22"/>
        </w:rPr>
      </w:pPr>
    </w:p>
    <w:p w14:paraId="4EBD5ED8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I.</w:t>
      </w:r>
    </w:p>
    <w:p w14:paraId="51EC6C52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7604562F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F6B4575" w14:textId="77777777" w:rsidR="00623E7A" w:rsidRPr="009E0E60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0A3637">
        <w:rPr>
          <w:rFonts w:ascii="Calibri" w:hAnsi="Calibri" w:cs="Calibri"/>
          <w:bCs/>
          <w:sz w:val="22"/>
          <w:szCs w:val="22"/>
        </w:rPr>
        <w:t>je osoba oprávněná</w:t>
      </w:r>
      <w:r w:rsidR="006B238D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 w:rsidR="006B238D">
        <w:rPr>
          <w:rFonts w:ascii="Calibri" w:hAnsi="Calibri" w:cs="Calibri"/>
          <w:bCs/>
          <w:sz w:val="22"/>
          <w:szCs w:val="22"/>
        </w:rPr>
        <w:t>určeného pro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9E0E60">
        <w:rPr>
          <w:rFonts w:ascii="Calibri" w:hAnsi="Calibri" w:cs="Calibri"/>
          <w:bCs/>
          <w:sz w:val="22"/>
          <w:szCs w:val="22"/>
        </w:rPr>
        <w:t>odpad</w:t>
      </w:r>
      <w:r w:rsidR="006B238D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7154610F" w14:textId="77777777" w:rsidR="00887D50" w:rsidRPr="008163EF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 xml:space="preserve">je </w:t>
      </w:r>
      <w:r w:rsidR="00AA3FAC" w:rsidRPr="008163EF">
        <w:rPr>
          <w:rFonts w:ascii="Calibri" w:hAnsi="Calibri" w:cs="Calibri"/>
          <w:sz w:val="22"/>
          <w:szCs w:val="22"/>
        </w:rPr>
        <w:t xml:space="preserve">movitá věc blíže </w:t>
      </w:r>
      <w:r w:rsidRPr="008163EF">
        <w:rPr>
          <w:rFonts w:ascii="Calibri" w:hAnsi="Calibri" w:cs="Calibri"/>
          <w:sz w:val="22"/>
          <w:szCs w:val="22"/>
        </w:rPr>
        <w:t>specifikov</w:t>
      </w:r>
      <w:r w:rsidR="00AA3FAC" w:rsidRPr="008163EF">
        <w:rPr>
          <w:rFonts w:ascii="Calibri" w:hAnsi="Calibri" w:cs="Calibri"/>
          <w:sz w:val="22"/>
          <w:szCs w:val="22"/>
        </w:rPr>
        <w:t>ána</w:t>
      </w:r>
      <w:r w:rsidRPr="008163EF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4D1C6832" w14:textId="77777777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A54BF5">
        <w:rPr>
          <w:rFonts w:ascii="Calibri" w:hAnsi="Calibri" w:cs="Calibri"/>
          <w:sz w:val="22"/>
          <w:szCs w:val="22"/>
        </w:rPr>
        <w:t xml:space="preserve"> odpadu</w:t>
      </w:r>
      <w:r w:rsidRPr="00A54BF5">
        <w:rPr>
          <w:rFonts w:ascii="Calibri" w:hAnsi="Calibri" w:cs="Calibri"/>
          <w:sz w:val="22"/>
          <w:szCs w:val="22"/>
        </w:rPr>
        <w:t xml:space="preserve">; </w:t>
      </w:r>
      <w:r w:rsidR="00A54BF5"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="00A54BF5"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55D627CB" w14:textId="77777777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A54BF5">
        <w:rPr>
          <w:rFonts w:ascii="Calibri" w:hAnsi="Calibri" w:cs="Calibri"/>
          <w:sz w:val="22"/>
          <w:szCs w:val="22"/>
        </w:rPr>
        <w:t xml:space="preserve">je </w:t>
      </w:r>
      <w:r w:rsidR="006B238D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A54BF5">
        <w:rPr>
          <w:rFonts w:ascii="Calibri" w:hAnsi="Calibri" w:cs="Calibri"/>
          <w:sz w:val="22"/>
          <w:szCs w:val="22"/>
        </w:rPr>
        <w:t>odpad</w:t>
      </w:r>
      <w:r w:rsidRPr="00A54BF5">
        <w:rPr>
          <w:rFonts w:ascii="Calibri" w:hAnsi="Calibri" w:cs="Calibri"/>
          <w:sz w:val="22"/>
          <w:szCs w:val="22"/>
        </w:rPr>
        <w:t>. V</w:t>
      </w:r>
      <w:r w:rsidR="00181269" w:rsidRPr="00A54BF5">
        <w:rPr>
          <w:rFonts w:ascii="Calibri" w:hAnsi="Calibri" w:cs="Calibri"/>
          <w:sz w:val="22"/>
          <w:szCs w:val="22"/>
        </w:rPr>
        <w:t> </w:t>
      </w:r>
      <w:r w:rsidRPr="00A54BF5">
        <w:rPr>
          <w:rFonts w:ascii="Calibri" w:hAnsi="Calibri" w:cs="Calibri"/>
          <w:sz w:val="22"/>
          <w:szCs w:val="22"/>
        </w:rPr>
        <w:t>případě</w:t>
      </w:r>
      <w:r w:rsidR="00181269" w:rsidRPr="00A54BF5">
        <w:rPr>
          <w:rFonts w:ascii="Calibri" w:hAnsi="Calibri" w:cs="Calibri"/>
          <w:sz w:val="22"/>
          <w:szCs w:val="22"/>
        </w:rPr>
        <w:t>, že</w:t>
      </w:r>
      <w:r w:rsidR="00B57045" w:rsidRPr="00A54BF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A54BF5">
        <w:rPr>
          <w:rFonts w:ascii="Calibri" w:hAnsi="Calibri" w:cs="Calibri"/>
          <w:sz w:val="22"/>
          <w:szCs w:val="22"/>
        </w:rPr>
        <w:t>zhotovitel</w:t>
      </w:r>
      <w:r w:rsidR="00B57045" w:rsidRPr="00A54BF5">
        <w:rPr>
          <w:rFonts w:ascii="Calibri" w:hAnsi="Calibri" w:cs="Calibri"/>
          <w:sz w:val="22"/>
          <w:szCs w:val="22"/>
        </w:rPr>
        <w:t xml:space="preserve"> </w:t>
      </w:r>
      <w:r w:rsidRPr="00A54BF5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</w:t>
      </w:r>
      <w:r w:rsidR="006C026F" w:rsidRPr="00A54BF5">
        <w:rPr>
          <w:rFonts w:ascii="Calibri" w:hAnsi="Calibri" w:cs="Calibri"/>
          <w:sz w:val="22"/>
          <w:szCs w:val="22"/>
        </w:rPr>
        <w:t xml:space="preserve">a počet </w:t>
      </w:r>
      <w:r w:rsidR="00B57045" w:rsidRPr="00E36342">
        <w:rPr>
          <w:rFonts w:ascii="Calibri" w:hAnsi="Calibri" w:cs="Calibri"/>
          <w:sz w:val="22"/>
          <w:szCs w:val="22"/>
        </w:rPr>
        <w:t xml:space="preserve">bude </w:t>
      </w:r>
      <w:r w:rsidRPr="00E36342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A54BF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A54BF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A54BF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A54BF5">
        <w:rPr>
          <w:rFonts w:ascii="Calibri" w:hAnsi="Calibri" w:cs="Calibri"/>
          <w:sz w:val="22"/>
          <w:szCs w:val="22"/>
        </w:rPr>
        <w:t>typ a velikost t</w:t>
      </w:r>
      <w:r w:rsidR="006C026F" w:rsidRPr="00A54BF5">
        <w:rPr>
          <w:rFonts w:ascii="Calibri" w:hAnsi="Calibri" w:cs="Calibri"/>
          <w:sz w:val="22"/>
          <w:szCs w:val="22"/>
        </w:rPr>
        <w:t xml:space="preserve">akových </w:t>
      </w:r>
      <w:r w:rsidR="00AA7B4A" w:rsidRPr="00A54BF5">
        <w:rPr>
          <w:rFonts w:ascii="Calibri" w:hAnsi="Calibri" w:cs="Calibri"/>
          <w:sz w:val="22"/>
          <w:szCs w:val="22"/>
        </w:rPr>
        <w:t>sběrn</w:t>
      </w:r>
      <w:r w:rsidR="006C026F" w:rsidRPr="00A54BF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A54BF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A54BF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A54BF5">
        <w:rPr>
          <w:rFonts w:ascii="Calibri" w:hAnsi="Calibri" w:cs="Calibri"/>
          <w:sz w:val="22"/>
          <w:szCs w:val="22"/>
        </w:rPr>
        <w:t>odmítnout ne</w:t>
      </w:r>
      <w:r w:rsidR="0012324B" w:rsidRPr="00A54BF5">
        <w:rPr>
          <w:rFonts w:ascii="Calibri" w:hAnsi="Calibri" w:cs="Calibri"/>
          <w:sz w:val="22"/>
          <w:szCs w:val="22"/>
        </w:rPr>
        <w:t>schválenou</w:t>
      </w:r>
      <w:r w:rsidR="006C026F" w:rsidRPr="00A54BF5">
        <w:rPr>
          <w:rFonts w:ascii="Calibri" w:hAnsi="Calibri" w:cs="Calibri"/>
          <w:sz w:val="22"/>
          <w:szCs w:val="22"/>
        </w:rPr>
        <w:t xml:space="preserve"> </w:t>
      </w:r>
      <w:r w:rsidR="00AA7B4A" w:rsidRPr="00A54BF5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13C18A97" w14:textId="77777777" w:rsidR="004A441B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3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 w:rsidR="00EF55EE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</w:t>
      </w:r>
      <w:r w:rsidR="0068423B">
        <w:rPr>
          <w:rFonts w:ascii="Calibri" w:hAnsi="Calibri" w:cs="Calibri"/>
          <w:sz w:val="22"/>
          <w:szCs w:val="22"/>
        </w:rPr>
        <w:t>v</w:t>
      </w:r>
      <w:r w:rsidR="00B42BD2">
        <w:rPr>
          <w:rFonts w:ascii="Calibri" w:hAnsi="Calibri" w:cs="Calibri"/>
          <w:sz w:val="22"/>
          <w:szCs w:val="22"/>
        </w:rPr>
        <w:t> </w:t>
      </w:r>
      <w:r w:rsidR="0068423B">
        <w:rPr>
          <w:rFonts w:ascii="Calibri" w:hAnsi="Calibri" w:cs="Calibri"/>
          <w:sz w:val="22"/>
          <w:szCs w:val="22"/>
        </w:rPr>
        <w:t>pravidelných</w:t>
      </w:r>
      <w:r w:rsidR="00B42BD2">
        <w:rPr>
          <w:rFonts w:ascii="Calibri" w:hAnsi="Calibri" w:cs="Calibri"/>
          <w:sz w:val="22"/>
          <w:szCs w:val="22"/>
        </w:rPr>
        <w:t xml:space="preserve"> </w:t>
      </w:r>
      <w:r w:rsidR="0068423B">
        <w:rPr>
          <w:rFonts w:ascii="Calibri" w:hAnsi="Calibri" w:cs="Calibri"/>
          <w:sz w:val="22"/>
          <w:szCs w:val="22"/>
        </w:rPr>
        <w:t>intervalech</w:t>
      </w:r>
      <w:r w:rsidR="00921F96">
        <w:rPr>
          <w:rFonts w:ascii="Calibri" w:hAnsi="Calibri" w:cs="Calibri"/>
          <w:sz w:val="22"/>
          <w:szCs w:val="22"/>
        </w:rPr>
        <w:t>, a to</w:t>
      </w:r>
      <w:r w:rsidR="0068423B">
        <w:rPr>
          <w:rFonts w:ascii="Calibri" w:hAnsi="Calibri" w:cs="Calibri"/>
          <w:sz w:val="22"/>
          <w:szCs w:val="22"/>
        </w:rPr>
        <w:t xml:space="preserve"> zejména sběr, svoz a </w:t>
      </w:r>
      <w:r w:rsidR="004C5B80">
        <w:rPr>
          <w:rFonts w:ascii="Calibri" w:hAnsi="Calibri" w:cs="Calibri"/>
          <w:sz w:val="22"/>
          <w:szCs w:val="22"/>
        </w:rPr>
        <w:t xml:space="preserve">zpracování </w:t>
      </w:r>
      <w:r w:rsidR="0068423B">
        <w:rPr>
          <w:rFonts w:ascii="Calibri" w:hAnsi="Calibri" w:cs="Calibri"/>
          <w:sz w:val="22"/>
          <w:szCs w:val="22"/>
        </w:rPr>
        <w:t>odpadu</w:t>
      </w:r>
      <w:r w:rsidR="003F46B5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soustřeďovaného </w:t>
      </w:r>
      <w:r w:rsidR="000669F6">
        <w:rPr>
          <w:rFonts w:ascii="Calibri" w:hAnsi="Calibri" w:cs="Calibri"/>
          <w:sz w:val="22"/>
          <w:szCs w:val="22"/>
        </w:rPr>
        <w:t>objednatelem</w:t>
      </w:r>
      <w:r w:rsidR="003F46B5">
        <w:rPr>
          <w:rFonts w:ascii="Calibri" w:hAnsi="Calibri" w:cs="Calibri"/>
          <w:sz w:val="22"/>
          <w:szCs w:val="22"/>
        </w:rPr>
        <w:t xml:space="preserve"> ve sběrných nádobách</w:t>
      </w:r>
      <w:r w:rsidR="0068423B">
        <w:rPr>
          <w:rFonts w:ascii="Calibri" w:hAnsi="Calibri" w:cs="Calibri"/>
          <w:sz w:val="22"/>
          <w:szCs w:val="22"/>
        </w:rPr>
        <w:t xml:space="preserve">.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A</w:t>
      </w:r>
      <w:r w:rsidR="0068423B">
        <w:rPr>
          <w:rFonts w:ascii="Calibri" w:hAnsi="Calibri" w:cs="Calibri"/>
          <w:sz w:val="22"/>
          <w:szCs w:val="22"/>
        </w:rPr>
        <w:t xml:space="preserve">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564B34">
        <w:rPr>
          <w:rFonts w:ascii="Calibri" w:hAnsi="Calibri" w:cs="Calibri"/>
          <w:b/>
          <w:sz w:val="22"/>
          <w:szCs w:val="22"/>
        </w:rPr>
        <w:t>S</w:t>
      </w:r>
      <w:r w:rsidR="0086568B" w:rsidRPr="00B42BD2">
        <w:rPr>
          <w:rFonts w:ascii="Calibri" w:hAnsi="Calibri" w:cs="Calibri"/>
          <w:b/>
          <w:sz w:val="22"/>
          <w:szCs w:val="22"/>
        </w:rPr>
        <w:t>lužby</w:t>
      </w:r>
      <w:r w:rsidR="00564B34">
        <w:rPr>
          <w:rFonts w:ascii="Calibri" w:hAnsi="Calibri" w:cs="Calibri"/>
          <w:b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>“)</w:t>
      </w:r>
      <w:r w:rsidR="0068423B">
        <w:rPr>
          <w:rFonts w:ascii="Calibri" w:hAnsi="Calibri" w:cs="Calibri"/>
          <w:sz w:val="22"/>
          <w:szCs w:val="22"/>
        </w:rPr>
        <w:t>.</w:t>
      </w:r>
    </w:p>
    <w:p w14:paraId="02EE6F4B" w14:textId="77777777" w:rsidR="00564B34" w:rsidRDefault="00564B34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103038B6" w14:textId="77777777" w:rsidR="004A441B" w:rsidRPr="00B42BD2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</w:t>
      </w:r>
      <w:r w:rsidR="0068423B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bude účtováno zhotovitelem objednateli v případě, že služba </w:t>
      </w:r>
      <w:r w:rsidR="002829E7">
        <w:rPr>
          <w:rFonts w:ascii="Calibri" w:hAnsi="Calibri" w:cs="Calibri"/>
          <w:sz w:val="22"/>
          <w:szCs w:val="22"/>
        </w:rPr>
        <w:t xml:space="preserve">již </w:t>
      </w:r>
      <w:r w:rsidR="0068423B">
        <w:rPr>
          <w:rFonts w:ascii="Calibri" w:hAnsi="Calibri" w:cs="Calibri"/>
          <w:sz w:val="22"/>
          <w:szCs w:val="22"/>
        </w:rPr>
        <w:t xml:space="preserve">není zahrnuta v Jednotkové ceně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2829E7">
        <w:rPr>
          <w:rFonts w:ascii="Calibri" w:hAnsi="Calibri" w:cs="Calibri"/>
          <w:sz w:val="22"/>
          <w:szCs w:val="22"/>
        </w:rPr>
        <w:t>. Jednotková cena za nakládání s odpadem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86568B">
        <w:rPr>
          <w:rFonts w:ascii="Calibri" w:hAnsi="Calibri" w:cs="Calibri"/>
          <w:b/>
          <w:sz w:val="22"/>
          <w:szCs w:val="22"/>
        </w:rPr>
        <w:t>nakládání s odpadem</w:t>
      </w:r>
      <w:r w:rsidR="0086568B">
        <w:rPr>
          <w:rFonts w:ascii="Calibri" w:hAnsi="Calibri" w:cs="Calibri"/>
          <w:sz w:val="22"/>
          <w:szCs w:val="22"/>
        </w:rPr>
        <w:t>“).</w:t>
      </w:r>
    </w:p>
    <w:p w14:paraId="24FC54E5" w14:textId="77777777" w:rsidR="005A7071" w:rsidRPr="009E0E60" w:rsidRDefault="00F23D89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4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254814">
        <w:rPr>
          <w:rFonts w:ascii="Calibri" w:hAnsi="Calibri" w:cs="Calibri"/>
          <w:sz w:val="22"/>
          <w:szCs w:val="22"/>
        </w:rPr>
        <w:t>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 w:rsidR="00254814"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 w:rsidR="00564B34"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 w:rsidR="0086568B">
        <w:rPr>
          <w:rFonts w:ascii="Calibri" w:hAnsi="Calibri" w:cs="Calibri"/>
          <w:sz w:val="22"/>
          <w:szCs w:val="22"/>
        </w:rPr>
        <w:t>.</w:t>
      </w:r>
      <w:r w:rsidR="00AA7B4A" w:rsidRPr="009E0E60">
        <w:rPr>
          <w:rFonts w:ascii="Calibri" w:hAnsi="Calibri" w:cs="Calibri"/>
          <w:sz w:val="22"/>
          <w:szCs w:val="22"/>
        </w:rPr>
        <w:t xml:space="preserve"> </w:t>
      </w:r>
      <w:bookmarkEnd w:id="4"/>
    </w:p>
    <w:bookmarkEnd w:id="3"/>
    <w:p w14:paraId="7F519733" w14:textId="77777777" w:rsidR="000A03B9" w:rsidRPr="000D7FDA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782280B3" w14:textId="77777777" w:rsidR="00887D50" w:rsidRPr="000D7FDA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5EB058EC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2E50465A" w14:textId="77777777" w:rsidR="00EA76F1" w:rsidRPr="009E0E60" w:rsidRDefault="002A4128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 w:rsidR="00DA2A46"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</w:t>
      </w:r>
      <w:r w:rsidR="00DD0434" w:rsidRPr="001E22C6">
        <w:rPr>
          <w:rFonts w:ascii="Calibri" w:hAnsi="Calibri" w:cs="Calibri"/>
          <w:sz w:val="22"/>
          <w:szCs w:val="22"/>
        </w:rPr>
        <w:t>, tj. zajistit je</w:t>
      </w:r>
      <w:r w:rsidR="00D369E9">
        <w:rPr>
          <w:rFonts w:ascii="Calibri" w:hAnsi="Calibri" w:cs="Calibri"/>
          <w:sz w:val="22"/>
          <w:szCs w:val="22"/>
        </w:rPr>
        <w:t>jich</w:t>
      </w:r>
      <w:r w:rsidR="00DD0434" w:rsidRPr="001E22C6">
        <w:rPr>
          <w:rFonts w:ascii="Calibri" w:hAnsi="Calibri" w:cs="Calibri"/>
          <w:sz w:val="22"/>
          <w:szCs w:val="22"/>
        </w:rPr>
        <w:t xml:space="preserve"> sběr, svoz a </w:t>
      </w:r>
      <w:r w:rsidR="000D505E">
        <w:rPr>
          <w:rFonts w:ascii="Calibri" w:hAnsi="Calibri" w:cs="Calibri"/>
          <w:sz w:val="22"/>
          <w:szCs w:val="22"/>
        </w:rPr>
        <w:t xml:space="preserve">zpracování </w:t>
      </w:r>
      <w:r w:rsidR="005B7846" w:rsidRPr="00165EC3">
        <w:rPr>
          <w:rFonts w:ascii="Calibri" w:hAnsi="Calibri" w:cs="Calibri"/>
          <w:sz w:val="22"/>
          <w:szCs w:val="22"/>
        </w:rPr>
        <w:t>(</w:t>
      </w:r>
      <w:r w:rsidR="005B7846">
        <w:rPr>
          <w:rFonts w:ascii="Calibri" w:hAnsi="Calibri" w:cs="Calibri"/>
          <w:sz w:val="22"/>
          <w:szCs w:val="22"/>
        </w:rPr>
        <w:t xml:space="preserve">tj. zajistit </w:t>
      </w:r>
      <w:r w:rsidR="005B7846" w:rsidRPr="00460F97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7846" w:rsidRPr="00460F97">
        <w:rPr>
          <w:rFonts w:ascii="Calibri" w:hAnsi="Calibri" w:cs="Calibri"/>
          <w:sz w:val="22"/>
          <w:szCs w:val="22"/>
        </w:rPr>
        <w:t>a</w:t>
      </w:r>
      <w:proofErr w:type="spellEnd"/>
      <w:r w:rsidR="005B7846"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 w:rsidR="005B7846">
        <w:rPr>
          <w:rFonts w:ascii="Calibri" w:hAnsi="Calibri" w:cs="Calibri"/>
          <w:sz w:val="22"/>
          <w:szCs w:val="22"/>
        </w:rPr>
        <w:t> </w:t>
      </w:r>
      <w:r w:rsidR="005B7846" w:rsidRPr="00460F97">
        <w:rPr>
          <w:rFonts w:ascii="Calibri" w:hAnsi="Calibri" w:cs="Calibri"/>
          <w:sz w:val="22"/>
          <w:szCs w:val="22"/>
        </w:rPr>
        <w:t>odpadem</w:t>
      </w:r>
      <w:r w:rsidR="005B7846">
        <w:rPr>
          <w:rFonts w:ascii="Calibri" w:hAnsi="Calibri" w:cs="Calibri"/>
          <w:sz w:val="22"/>
          <w:szCs w:val="22"/>
        </w:rPr>
        <w:t>)</w:t>
      </w:r>
      <w:r w:rsidR="00DD0434" w:rsidRPr="001E22C6">
        <w:rPr>
          <w:rFonts w:ascii="Calibri" w:hAnsi="Calibri" w:cs="Calibri"/>
          <w:sz w:val="22"/>
          <w:szCs w:val="22"/>
        </w:rPr>
        <w:t>, a to za podmínek stanovených touto smlouvou</w:t>
      </w:r>
      <w:r w:rsidR="005B7846">
        <w:rPr>
          <w:rFonts w:ascii="Calibri" w:hAnsi="Calibri" w:cs="Calibri"/>
          <w:sz w:val="22"/>
          <w:szCs w:val="22"/>
        </w:rPr>
        <w:t>.</w:t>
      </w:r>
    </w:p>
    <w:p w14:paraId="58A7C4C2" w14:textId="77777777" w:rsidR="00EA76F1" w:rsidRPr="003D324C" w:rsidRDefault="00DA2A46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="002A4128" w:rsidRPr="009E0E60">
        <w:rPr>
          <w:rFonts w:ascii="Calibri" w:hAnsi="Calibri" w:cs="Calibri"/>
          <w:sz w:val="22"/>
          <w:szCs w:val="22"/>
        </w:rPr>
        <w:t xml:space="preserve">hotovitel </w:t>
      </w:r>
      <w:r w:rsidR="00A32C74" w:rsidRPr="009E0E60">
        <w:rPr>
          <w:rFonts w:ascii="Calibri" w:hAnsi="Calibri" w:cs="Calibri"/>
          <w:sz w:val="22"/>
          <w:szCs w:val="22"/>
        </w:rPr>
        <w:t xml:space="preserve">se touto smlouvou zavazuje </w:t>
      </w:r>
      <w:r w:rsidR="002A4128" w:rsidRPr="009E0E60">
        <w:rPr>
          <w:rFonts w:ascii="Calibri" w:hAnsi="Calibri" w:cs="Calibri"/>
          <w:sz w:val="22"/>
          <w:szCs w:val="22"/>
        </w:rPr>
        <w:t>poskytn</w:t>
      </w:r>
      <w:r w:rsidR="00A32C74" w:rsidRPr="009E0E60">
        <w:rPr>
          <w:rFonts w:ascii="Calibri" w:hAnsi="Calibri" w:cs="Calibri"/>
          <w:sz w:val="22"/>
          <w:szCs w:val="22"/>
        </w:rPr>
        <w:t>out</w:t>
      </w:r>
      <w:r w:rsidR="002A4128" w:rsidRPr="009E0E60">
        <w:rPr>
          <w:rFonts w:ascii="Calibri" w:hAnsi="Calibri" w:cs="Calibri"/>
          <w:sz w:val="22"/>
          <w:szCs w:val="22"/>
        </w:rPr>
        <w:t xml:space="preserve"> objednateli </w:t>
      </w:r>
      <w:r>
        <w:rPr>
          <w:rFonts w:ascii="Calibri" w:hAnsi="Calibri" w:cs="Calibri"/>
          <w:sz w:val="22"/>
          <w:szCs w:val="22"/>
        </w:rPr>
        <w:t xml:space="preserve">rovněž </w:t>
      </w:r>
      <w:r w:rsidR="000314BC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2A4128" w:rsidRPr="009E0E60">
        <w:rPr>
          <w:rFonts w:ascii="Calibri" w:hAnsi="Calibri" w:cs="Calibri"/>
          <w:sz w:val="22"/>
          <w:szCs w:val="22"/>
        </w:rPr>
        <w:t>.</w:t>
      </w:r>
      <w:r w:rsidR="00B5392F" w:rsidRPr="009E0E60">
        <w:rPr>
          <w:rFonts w:ascii="Calibri" w:hAnsi="Calibri" w:cs="Calibri"/>
          <w:sz w:val="22"/>
          <w:szCs w:val="22"/>
        </w:rPr>
        <w:t xml:space="preserve"> </w:t>
      </w:r>
      <w:r w:rsidR="0086568B">
        <w:rPr>
          <w:rFonts w:ascii="Calibri" w:hAnsi="Calibri" w:cs="Calibri"/>
          <w:sz w:val="22"/>
          <w:szCs w:val="22"/>
        </w:rPr>
        <w:t>Jednotková c</w:t>
      </w:r>
      <w:r w:rsidR="00B5392F" w:rsidRPr="009E0E60">
        <w:rPr>
          <w:rFonts w:ascii="Calibri" w:hAnsi="Calibri" w:cs="Calibri"/>
          <w:sz w:val="22"/>
          <w:szCs w:val="22"/>
        </w:rPr>
        <w:t xml:space="preserve">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bude hrazena </w:t>
      </w:r>
      <w:r w:rsidR="00FC5B4B">
        <w:rPr>
          <w:rFonts w:ascii="Calibri" w:hAnsi="Calibri" w:cs="Calibri"/>
          <w:sz w:val="22"/>
          <w:szCs w:val="22"/>
        </w:rPr>
        <w:t xml:space="preserve">objednatelem </w:t>
      </w:r>
      <w:r w:rsidR="00B5392F" w:rsidRPr="009E0E60">
        <w:rPr>
          <w:rFonts w:ascii="Calibri" w:hAnsi="Calibri" w:cs="Calibri"/>
          <w:sz w:val="22"/>
          <w:szCs w:val="22"/>
        </w:rPr>
        <w:t>společně s</w:t>
      </w:r>
      <w:r w:rsidR="003F2E48">
        <w:rPr>
          <w:rFonts w:ascii="Calibri" w:hAnsi="Calibri" w:cs="Calibri"/>
          <w:sz w:val="22"/>
          <w:szCs w:val="22"/>
        </w:rPr>
        <w:t> </w:t>
      </w:r>
      <w:r w:rsidR="004A441B">
        <w:rPr>
          <w:rFonts w:ascii="Calibri" w:hAnsi="Calibri" w:cs="Calibri"/>
          <w:sz w:val="22"/>
          <w:szCs w:val="22"/>
        </w:rPr>
        <w:t>J</w:t>
      </w:r>
      <w:r w:rsidR="003F2E48">
        <w:rPr>
          <w:rFonts w:ascii="Calibri" w:hAnsi="Calibri" w:cs="Calibri"/>
          <w:sz w:val="22"/>
          <w:szCs w:val="22"/>
        </w:rPr>
        <w:t xml:space="preserve">ednotkovou cenou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3F2E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F2E48">
        <w:rPr>
          <w:rFonts w:ascii="Calibri" w:hAnsi="Calibri" w:cs="Calibri"/>
          <w:sz w:val="22"/>
          <w:szCs w:val="22"/>
        </w:rPr>
        <w:t>a</w:t>
      </w:r>
      <w:proofErr w:type="spellEnd"/>
      <w:r w:rsidR="003F2E48">
        <w:rPr>
          <w:rFonts w:ascii="Calibri" w:hAnsi="Calibri" w:cs="Calibri"/>
          <w:sz w:val="22"/>
          <w:szCs w:val="22"/>
        </w:rPr>
        <w:t xml:space="preserve"> </w:t>
      </w:r>
      <w:r w:rsidR="00A32C74" w:rsidRPr="009E0E60">
        <w:rPr>
          <w:rFonts w:ascii="Calibri" w:hAnsi="Calibri" w:cs="Calibri"/>
          <w:sz w:val="22"/>
          <w:szCs w:val="22"/>
        </w:rPr>
        <w:t>J</w:t>
      </w:r>
      <w:r w:rsidR="00B5392F" w:rsidRPr="009E0E60">
        <w:rPr>
          <w:rFonts w:ascii="Calibri" w:hAnsi="Calibri" w:cs="Calibri"/>
          <w:sz w:val="22"/>
          <w:szCs w:val="22"/>
        </w:rPr>
        <w:t>ednotkovou cenou</w:t>
      </w:r>
      <w:r w:rsidR="003F2E48">
        <w:rPr>
          <w:rFonts w:ascii="Calibri" w:hAnsi="Calibri" w:cs="Calibri"/>
          <w:sz w:val="22"/>
          <w:szCs w:val="22"/>
        </w:rPr>
        <w:t xml:space="preserve"> za nakládání s odpadem</w:t>
      </w:r>
      <w:r w:rsidR="00A32C74" w:rsidRPr="009E0E60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za </w:t>
      </w:r>
      <w:r w:rsidR="00AB77E0">
        <w:rPr>
          <w:rFonts w:ascii="Calibri" w:hAnsi="Calibri" w:cs="Calibri"/>
          <w:sz w:val="22"/>
          <w:szCs w:val="22"/>
        </w:rPr>
        <w:t xml:space="preserve">poskytování </w:t>
      </w:r>
      <w:r w:rsidR="005B7846">
        <w:rPr>
          <w:rFonts w:ascii="Calibri" w:hAnsi="Calibri" w:cs="Calibri"/>
          <w:sz w:val="22"/>
          <w:szCs w:val="22"/>
        </w:rPr>
        <w:t xml:space="preserve">Služeb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7846">
        <w:rPr>
          <w:rFonts w:ascii="Calibri" w:hAnsi="Calibri" w:cs="Calibri"/>
          <w:sz w:val="22"/>
          <w:szCs w:val="22"/>
        </w:rPr>
        <w:t>a</w:t>
      </w:r>
      <w:proofErr w:type="spellEnd"/>
      <w:r w:rsidR="005B7846">
        <w:rPr>
          <w:rFonts w:ascii="Calibri" w:hAnsi="Calibri" w:cs="Calibri"/>
          <w:sz w:val="22"/>
          <w:szCs w:val="22"/>
        </w:rPr>
        <w:t xml:space="preserve"> Služeb – nakládání s odpadem</w:t>
      </w:r>
      <w:r w:rsidR="00B5392F" w:rsidRPr="009E0E60">
        <w:rPr>
          <w:rFonts w:ascii="Calibri" w:hAnsi="Calibri" w:cs="Calibri"/>
          <w:sz w:val="22"/>
          <w:szCs w:val="22"/>
        </w:rPr>
        <w:t>.</w:t>
      </w:r>
      <w:r w:rsidR="00EA76F1" w:rsidRPr="009E0E60">
        <w:rPr>
          <w:rFonts w:ascii="Calibri" w:hAnsi="Calibri" w:cs="Calibri"/>
          <w:sz w:val="22"/>
          <w:szCs w:val="22"/>
        </w:rPr>
        <w:t xml:space="preserve"> </w:t>
      </w:r>
    </w:p>
    <w:p w14:paraId="37342D0E" w14:textId="77777777" w:rsidR="00EA76F1" w:rsidRPr="009E0E60" w:rsidRDefault="007C35A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 w:rsidR="00C53258"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 w:rsidR="00F23D89"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 xml:space="preserve">zhotovitelem </w:t>
      </w:r>
      <w:r w:rsidR="00A32C74" w:rsidRPr="00926BF0">
        <w:rPr>
          <w:rFonts w:ascii="Calibri" w:hAnsi="Calibri" w:cs="Calibri"/>
          <w:sz w:val="22"/>
          <w:szCs w:val="22"/>
        </w:rPr>
        <w:t>d</w:t>
      </w:r>
      <w:r w:rsidR="00A32C74" w:rsidRPr="009E0E60">
        <w:rPr>
          <w:rFonts w:ascii="Calibri" w:hAnsi="Calibri" w:cs="Calibri"/>
          <w:sz w:val="22"/>
          <w:szCs w:val="22"/>
        </w:rPr>
        <w:t>le čl. II odst. 1</w:t>
      </w:r>
      <w:r w:rsidR="000669F6">
        <w:rPr>
          <w:rFonts w:ascii="Calibri" w:hAnsi="Calibri" w:cs="Calibri"/>
          <w:sz w:val="22"/>
          <w:szCs w:val="22"/>
        </w:rPr>
        <w:t xml:space="preserve"> této smlouvy</w:t>
      </w:r>
      <w:r w:rsidR="00CD5B9B">
        <w:rPr>
          <w:rFonts w:ascii="Calibri" w:hAnsi="Calibri" w:cs="Calibri"/>
          <w:sz w:val="22"/>
          <w:szCs w:val="22"/>
        </w:rPr>
        <w:t xml:space="preserve">, tj. (i) za </w:t>
      </w:r>
      <w:r w:rsidR="004F6166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CD5B9B"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 w:rsidR="0086568B">
        <w:rPr>
          <w:rFonts w:ascii="Calibri" w:hAnsi="Calibri" w:cs="Calibri"/>
          <w:sz w:val="22"/>
          <w:szCs w:val="22"/>
        </w:rPr>
        <w:t xml:space="preserve">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568B">
        <w:rPr>
          <w:rFonts w:ascii="Calibri" w:hAnsi="Calibri" w:cs="Calibri"/>
          <w:sz w:val="22"/>
          <w:szCs w:val="22"/>
        </w:rPr>
        <w:t>a</w:t>
      </w:r>
      <w:proofErr w:type="spellEnd"/>
      <w:r w:rsidR="0086568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86568B">
        <w:rPr>
          <w:rFonts w:ascii="Calibri" w:hAnsi="Calibri" w:cs="Calibri"/>
          <w:sz w:val="22"/>
          <w:szCs w:val="22"/>
        </w:rPr>
        <w:t>ii</w:t>
      </w:r>
      <w:proofErr w:type="spellEnd"/>
      <w:r w:rsidR="0086568B">
        <w:rPr>
          <w:rFonts w:ascii="Calibri" w:hAnsi="Calibri" w:cs="Calibri"/>
          <w:sz w:val="22"/>
          <w:szCs w:val="22"/>
        </w:rPr>
        <w:t>) za Služby – nakládání s odpadem zaplatit zhotoviteli Jednotkovou cenu za nakládání s</w:t>
      </w:r>
      <w:r w:rsidR="000669F6">
        <w:rPr>
          <w:rFonts w:ascii="Calibri" w:hAnsi="Calibri" w:cs="Calibri"/>
          <w:sz w:val="22"/>
          <w:szCs w:val="22"/>
        </w:rPr>
        <w:t> </w:t>
      </w:r>
      <w:r w:rsidR="0086568B">
        <w:rPr>
          <w:rFonts w:ascii="Calibri" w:hAnsi="Calibri" w:cs="Calibri"/>
          <w:sz w:val="22"/>
          <w:szCs w:val="22"/>
        </w:rPr>
        <w:t>odpadem</w:t>
      </w:r>
      <w:r w:rsidR="00DB1E1B"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 w:rsidR="000669F6"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 w:rsidR="000669F6">
        <w:rPr>
          <w:rFonts w:ascii="Calibri" w:hAnsi="Calibri" w:cs="Calibri"/>
          <w:sz w:val="22"/>
          <w:szCs w:val="22"/>
        </w:rPr>
        <w:t>iii</w:t>
      </w:r>
      <w:proofErr w:type="spellEnd"/>
      <w:r w:rsidR="000669F6">
        <w:rPr>
          <w:rFonts w:ascii="Calibri" w:hAnsi="Calibri" w:cs="Calibri"/>
          <w:sz w:val="22"/>
          <w:szCs w:val="22"/>
        </w:rPr>
        <w:t xml:space="preserve">) za 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0669F6">
        <w:rPr>
          <w:rFonts w:ascii="Calibri" w:hAnsi="Calibri" w:cs="Calibri"/>
          <w:sz w:val="22"/>
          <w:szCs w:val="22"/>
        </w:rPr>
        <w:t xml:space="preserve"> zaplatit zhotoviteli 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0669F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0669F6">
        <w:rPr>
          <w:rFonts w:ascii="Calibri" w:hAnsi="Calibri" w:cs="Calibri"/>
          <w:sz w:val="22"/>
          <w:szCs w:val="22"/>
        </w:rPr>
        <w:t xml:space="preserve"> sjednanou v </w:t>
      </w:r>
      <w:r w:rsidR="000669F6" w:rsidRPr="009E0E60">
        <w:rPr>
          <w:rFonts w:ascii="Calibri" w:hAnsi="Calibri" w:cs="Calibri"/>
          <w:sz w:val="22"/>
          <w:szCs w:val="22"/>
        </w:rPr>
        <w:t>příloze č. 1 této smlouvy</w:t>
      </w:r>
      <w:r w:rsidR="00FB5C0D">
        <w:rPr>
          <w:rFonts w:ascii="Calibri" w:hAnsi="Calibri" w:cs="Calibri"/>
          <w:sz w:val="22"/>
          <w:szCs w:val="22"/>
        </w:rPr>
        <w:t xml:space="preserve"> (Jednotková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DA2A4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FB5C0D">
        <w:rPr>
          <w:rFonts w:ascii="Calibri" w:hAnsi="Calibri" w:cs="Calibri"/>
          <w:sz w:val="22"/>
          <w:szCs w:val="22"/>
        </w:rPr>
        <w:t xml:space="preserve">, Jednotková cena za nakládání s odpadem a 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FB5C0D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FB5C0D">
        <w:rPr>
          <w:rFonts w:ascii="Calibri" w:hAnsi="Calibri" w:cs="Calibri"/>
          <w:sz w:val="22"/>
          <w:szCs w:val="22"/>
        </w:rPr>
        <w:t xml:space="preserve"> společně dále též jako „</w:t>
      </w:r>
      <w:r w:rsidR="00FB5C0D" w:rsidRPr="00B42BD2">
        <w:rPr>
          <w:rFonts w:ascii="Calibri" w:hAnsi="Calibri" w:cs="Calibri"/>
          <w:b/>
          <w:sz w:val="22"/>
          <w:szCs w:val="22"/>
        </w:rPr>
        <w:t>Cena služeb</w:t>
      </w:r>
      <w:r w:rsidR="00FB5C0D">
        <w:rPr>
          <w:rFonts w:ascii="Calibri" w:hAnsi="Calibri" w:cs="Calibri"/>
          <w:sz w:val="22"/>
          <w:szCs w:val="22"/>
        </w:rPr>
        <w:t>“)</w:t>
      </w:r>
      <w:r w:rsidR="000669F6">
        <w:rPr>
          <w:rFonts w:ascii="Calibri" w:hAnsi="Calibri" w:cs="Calibri"/>
          <w:sz w:val="22"/>
          <w:szCs w:val="22"/>
        </w:rPr>
        <w:t>.</w:t>
      </w:r>
      <w:r w:rsidR="00DB1E1B" w:rsidRPr="009E0E60">
        <w:rPr>
          <w:rFonts w:ascii="Calibri" w:hAnsi="Calibri" w:cs="Calibri"/>
          <w:sz w:val="22"/>
          <w:szCs w:val="22"/>
        </w:rPr>
        <w:t xml:space="preserve"> </w:t>
      </w:r>
    </w:p>
    <w:p w14:paraId="67B13F1C" w14:textId="77777777" w:rsidR="00EA76F1" w:rsidRPr="003D324C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3D324C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="008C5664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1E22C6">
        <w:rPr>
          <w:rFonts w:ascii="Calibri" w:hAnsi="Calibri" w:cs="Calibri"/>
          <w:sz w:val="22"/>
          <w:szCs w:val="22"/>
        </w:rPr>
        <w:t xml:space="preserve"> neb</w:t>
      </w:r>
      <w:r w:rsidR="008C5664" w:rsidRPr="00165EC3">
        <w:rPr>
          <w:rFonts w:ascii="Calibri" w:hAnsi="Calibri" w:cs="Calibri"/>
          <w:sz w:val="22"/>
          <w:szCs w:val="22"/>
        </w:rPr>
        <w:t xml:space="preserve">o z jiných </w:t>
      </w:r>
      <w:r w:rsidR="008C5664"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15CF0AE3" w14:textId="77777777" w:rsidR="002E4B36" w:rsidRPr="00D249E1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>O</w:t>
      </w:r>
      <w:r w:rsidR="00BE621D" w:rsidRPr="00D249E1">
        <w:rPr>
          <w:rFonts w:ascii="Calibri" w:hAnsi="Calibri" w:cs="Calibri"/>
          <w:sz w:val="22"/>
          <w:szCs w:val="22"/>
        </w:rPr>
        <w:t>kamžikem převzetí odpadu zhotovitelem</w:t>
      </w:r>
      <w:r w:rsidRPr="00D249E1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249E1">
        <w:rPr>
          <w:rFonts w:ascii="Calibri" w:hAnsi="Calibri" w:cs="Calibri"/>
          <w:sz w:val="22"/>
          <w:szCs w:val="22"/>
        </w:rPr>
        <w:t xml:space="preserve"> se vlastníkem odpadu stává zhotovitel ve smyslu </w:t>
      </w:r>
      <w:proofErr w:type="spellStart"/>
      <w:r w:rsidR="00BE621D"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="00BE621D" w:rsidRPr="00D249E1">
        <w:rPr>
          <w:rFonts w:ascii="Calibri" w:hAnsi="Calibri" w:cs="Calibri"/>
          <w:sz w:val="22"/>
          <w:szCs w:val="22"/>
        </w:rPr>
        <w:t xml:space="preserve">. § 16 odst. </w:t>
      </w:r>
      <w:r w:rsidRPr="00D249E1">
        <w:rPr>
          <w:rFonts w:ascii="Calibri" w:hAnsi="Calibri" w:cs="Calibri"/>
          <w:sz w:val="22"/>
          <w:szCs w:val="22"/>
        </w:rPr>
        <w:t xml:space="preserve">1 </w:t>
      </w:r>
      <w:r w:rsidR="00BE621D" w:rsidRPr="00D249E1">
        <w:rPr>
          <w:rFonts w:ascii="Calibri" w:hAnsi="Calibri" w:cs="Calibri"/>
          <w:sz w:val="22"/>
          <w:szCs w:val="22"/>
        </w:rPr>
        <w:t>zákona o odpadech</w:t>
      </w:r>
      <w:r w:rsidRPr="00D249E1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="00D2156A" w:rsidRPr="00D249E1">
        <w:rPr>
          <w:rFonts w:ascii="Calibri" w:hAnsi="Calibri" w:cs="Calibri"/>
          <w:sz w:val="22"/>
          <w:szCs w:val="22"/>
        </w:rPr>
        <w:t>.</w:t>
      </w:r>
      <w:r w:rsidR="00EA76F1" w:rsidRPr="00D249E1">
        <w:rPr>
          <w:rFonts w:ascii="Calibri" w:hAnsi="Calibri" w:cs="Calibri"/>
          <w:sz w:val="22"/>
          <w:szCs w:val="22"/>
        </w:rPr>
        <w:t xml:space="preserve"> </w:t>
      </w:r>
    </w:p>
    <w:p w14:paraId="42E167A7" w14:textId="77777777" w:rsidR="004D6DB8" w:rsidRPr="003D324C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3D324C">
        <w:rPr>
          <w:rFonts w:ascii="Calibri" w:hAnsi="Calibri" w:cs="Calibri"/>
          <w:sz w:val="22"/>
          <w:szCs w:val="22"/>
        </w:rPr>
        <w:t xml:space="preserve">druhu </w:t>
      </w:r>
      <w:r w:rsidRPr="003D324C">
        <w:rPr>
          <w:rFonts w:ascii="Calibri" w:hAnsi="Calibri" w:cs="Calibri"/>
          <w:sz w:val="22"/>
          <w:szCs w:val="22"/>
        </w:rPr>
        <w:t xml:space="preserve">odpadu v příloze č. </w:t>
      </w:r>
      <w:r w:rsidR="00D63064">
        <w:rPr>
          <w:rFonts w:ascii="Calibri" w:hAnsi="Calibri" w:cs="Calibri"/>
          <w:sz w:val="22"/>
          <w:szCs w:val="22"/>
        </w:rPr>
        <w:t>2</w:t>
      </w:r>
      <w:r w:rsidR="003800AE" w:rsidRPr="003D324C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3D324C">
        <w:rPr>
          <w:rFonts w:ascii="Calibri" w:hAnsi="Calibri" w:cs="Calibri"/>
          <w:sz w:val="22"/>
          <w:szCs w:val="22"/>
        </w:rPr>
        <w:t>.</w:t>
      </w:r>
    </w:p>
    <w:p w14:paraId="5C524C8E" w14:textId="77777777"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5C4FCA16" w14:textId="77777777" w:rsidR="00D251C2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7C089A69" w14:textId="77777777" w:rsidR="00DD0434" w:rsidRPr="00432C91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lastRenderedPageBreak/>
        <w:t>III.</w:t>
      </w:r>
    </w:p>
    <w:p w14:paraId="7118A7FA" w14:textId="77777777" w:rsidR="000974CD" w:rsidRPr="003068B4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59F10925" w14:textId="77777777" w:rsidR="006A10D7" w:rsidRPr="00E40C9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</w:t>
      </w:r>
      <w:r w:rsidR="003821EA" w:rsidRPr="009E0E60">
        <w:rPr>
          <w:rFonts w:ascii="Calibri" w:hAnsi="Calibri" w:cs="Calibri"/>
          <w:sz w:val="22"/>
          <w:szCs w:val="22"/>
        </w:rPr>
        <w:t xml:space="preserve">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4F6166">
        <w:rPr>
          <w:rFonts w:ascii="Calibri" w:hAnsi="Calibri" w:cs="Calibri"/>
          <w:sz w:val="22"/>
          <w:szCs w:val="22"/>
        </w:rPr>
        <w:t>2</w:t>
      </w:r>
      <w:r w:rsidR="004F6166" w:rsidRPr="000A3637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této smlouvy. </w:t>
      </w:r>
    </w:p>
    <w:p w14:paraId="0EF8BCDE" w14:textId="77777777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</w:t>
      </w:r>
      <w:r w:rsidR="00D2156A" w:rsidRPr="009E0E60">
        <w:rPr>
          <w:rFonts w:ascii="Calibri" w:hAnsi="Calibri" w:cs="Calibri"/>
          <w:sz w:val="22"/>
          <w:szCs w:val="22"/>
        </w:rPr>
        <w:t xml:space="preserve"> zejména </w:t>
      </w:r>
      <w:r w:rsidRPr="009E0E60">
        <w:rPr>
          <w:rFonts w:ascii="Calibri" w:hAnsi="Calibri" w:cs="Calibri"/>
          <w:sz w:val="22"/>
          <w:szCs w:val="22"/>
        </w:rPr>
        <w:t>povinen:</w:t>
      </w:r>
    </w:p>
    <w:p w14:paraId="77723DC1" w14:textId="77777777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 volný přístup k</w:t>
      </w:r>
      <w:r w:rsidR="007C35A1" w:rsidRPr="009E0E60">
        <w:rPr>
          <w:rFonts w:ascii="Calibri" w:hAnsi="Calibri" w:cs="Calibri"/>
          <w:sz w:val="22"/>
          <w:szCs w:val="22"/>
        </w:rPr>
        <w:t>e sběrným</w:t>
      </w:r>
      <w:r w:rsidR="000974CD" w:rsidRPr="009E0E60">
        <w:rPr>
          <w:rFonts w:ascii="Calibri" w:hAnsi="Calibri" w:cs="Calibri"/>
          <w:sz w:val="22"/>
          <w:szCs w:val="22"/>
        </w:rPr>
        <w:t> nádobám v</w:t>
      </w:r>
      <w:r w:rsidR="007C35A1" w:rsidRPr="009E0E60">
        <w:rPr>
          <w:rFonts w:ascii="Calibri" w:hAnsi="Calibri" w:cs="Calibri"/>
          <w:sz w:val="22"/>
          <w:szCs w:val="22"/>
        </w:rPr>
        <w:t> době probíhajícího svozu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74B7FC49" w14:textId="77777777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9E0E60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9E0E60">
        <w:rPr>
          <w:rFonts w:ascii="Calibri" w:hAnsi="Calibri" w:cs="Calibri"/>
          <w:sz w:val="22"/>
          <w:szCs w:val="22"/>
        </w:rPr>
        <w:t>m</w:t>
      </w:r>
      <w:r w:rsidR="007C35A1" w:rsidRPr="009E0E60">
        <w:rPr>
          <w:rFonts w:ascii="Calibri" w:hAnsi="Calibri" w:cs="Calibri"/>
          <w:sz w:val="22"/>
          <w:szCs w:val="22"/>
        </w:rPr>
        <w:t xml:space="preserve"> nádob</w:t>
      </w:r>
      <w:r w:rsidR="00E651B0" w:rsidRPr="009E0E60">
        <w:rPr>
          <w:rFonts w:ascii="Calibri" w:hAnsi="Calibri" w:cs="Calibri"/>
          <w:sz w:val="22"/>
          <w:szCs w:val="22"/>
        </w:rPr>
        <w:t>ám</w:t>
      </w:r>
      <w:r w:rsidR="007C35A1" w:rsidRPr="009E0E60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5156815E" w14:textId="77777777" w:rsidR="000974CD" w:rsidRPr="009E0E60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</w:t>
      </w:r>
      <w:r w:rsidR="007D13AC" w:rsidRPr="009E0E60">
        <w:rPr>
          <w:rFonts w:ascii="Calibri" w:hAnsi="Calibri" w:cs="Calibri"/>
          <w:sz w:val="22"/>
          <w:szCs w:val="22"/>
        </w:rPr>
        <w:t xml:space="preserve"> s</w:t>
      </w:r>
      <w:r w:rsidR="004C5B80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9E0E60">
        <w:rPr>
          <w:rFonts w:ascii="Calibri" w:hAnsi="Calibri" w:cs="Calibri"/>
          <w:sz w:val="22"/>
          <w:szCs w:val="22"/>
        </w:rPr>
        <w:t>odpadu</w:t>
      </w:r>
      <w:r w:rsidR="006A10D7" w:rsidRPr="009E0E60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9E0E60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sběrné </w:t>
      </w:r>
      <w:r w:rsidR="000974CD" w:rsidRPr="009E0E60">
        <w:rPr>
          <w:rFonts w:ascii="Calibri" w:hAnsi="Calibri" w:cs="Calibri"/>
          <w:sz w:val="22"/>
          <w:szCs w:val="22"/>
        </w:rPr>
        <w:t xml:space="preserve">nádoby. </w:t>
      </w:r>
      <w:r w:rsidR="003800AE" w:rsidRPr="009E0E60">
        <w:rPr>
          <w:rFonts w:ascii="Calibri" w:hAnsi="Calibri" w:cs="Calibri"/>
          <w:sz w:val="22"/>
          <w:szCs w:val="22"/>
        </w:rPr>
        <w:t>V případě, že bude odpad</w:t>
      </w:r>
      <w:r w:rsidR="000974CD" w:rsidRPr="009E0E6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9E0E60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9E0E60">
        <w:rPr>
          <w:rFonts w:ascii="Calibri" w:hAnsi="Calibri" w:cs="Calibri"/>
          <w:sz w:val="22"/>
          <w:szCs w:val="22"/>
        </w:rPr>
        <w:t xml:space="preserve">vedle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sběrných </w:t>
      </w:r>
      <w:r w:rsidR="000974CD" w:rsidRPr="009E0E60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9E0E60">
        <w:rPr>
          <w:rFonts w:ascii="Calibri" w:hAnsi="Calibri" w:cs="Calibri"/>
          <w:sz w:val="22"/>
          <w:szCs w:val="22"/>
        </w:rPr>
        <w:t>takový odpad převzít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7EADCEEF" w14:textId="77777777" w:rsidR="00D2156A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CE89438" w14:textId="77777777" w:rsidR="000974CD" w:rsidRPr="009E0E60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</w:t>
      </w:r>
      <w:r w:rsidR="000974CD" w:rsidRPr="009E0E60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9E0E60">
        <w:rPr>
          <w:rFonts w:ascii="Calibri" w:hAnsi="Calibri" w:cs="Calibri"/>
          <w:sz w:val="22"/>
          <w:szCs w:val="22"/>
        </w:rPr>
        <w:t xml:space="preserve">5 </w:t>
      </w:r>
      <w:r w:rsidR="000974CD" w:rsidRPr="009E0E60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318B09AD" w14:textId="77777777" w:rsidR="000974CD" w:rsidRPr="009E0E60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9E0E60">
        <w:rPr>
          <w:rFonts w:ascii="Calibri" w:hAnsi="Calibri" w:cs="Calibri"/>
          <w:sz w:val="22"/>
          <w:szCs w:val="22"/>
        </w:rPr>
        <w:t>v souladu s katalogem odpadů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3DFF09E4" w14:textId="77777777" w:rsidR="00760157" w:rsidRPr="000D7FDA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 w:rsidR="000D505E"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 w:rsidR="000D505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9E0E60">
        <w:rPr>
          <w:rFonts w:ascii="Calibri" w:hAnsi="Calibri" w:cs="Calibri"/>
          <w:sz w:val="22"/>
          <w:szCs w:val="22"/>
        </w:rPr>
        <w:t xml:space="preserve">) </w:t>
      </w:r>
      <w:r w:rsidR="000D505E"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 w:rsidR="000D505E">
        <w:rPr>
          <w:rFonts w:ascii="Calibri" w:hAnsi="Calibri" w:cs="Calibri"/>
          <w:sz w:val="22"/>
          <w:szCs w:val="22"/>
        </w:rPr>
        <w:t xml:space="preserve"> vyžadují</w:t>
      </w:r>
      <w:r w:rsidR="008077CC">
        <w:rPr>
          <w:rFonts w:ascii="Calibri" w:hAnsi="Calibri" w:cs="Calibri"/>
          <w:sz w:val="22"/>
          <w:szCs w:val="22"/>
        </w:rPr>
        <w:t>, není-li mezi stranami dohodnuto jinak</w:t>
      </w:r>
      <w:r w:rsidRPr="009E0E60">
        <w:rPr>
          <w:rFonts w:ascii="Calibri" w:hAnsi="Calibri" w:cs="Calibri"/>
          <w:sz w:val="22"/>
          <w:szCs w:val="22"/>
        </w:rPr>
        <w:t>.</w:t>
      </w:r>
      <w:r w:rsidR="0087738B" w:rsidRPr="009E0E60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Tato dokumentace v podobě</w:t>
      </w:r>
      <w:r w:rsidR="00760157">
        <w:rPr>
          <w:rFonts w:ascii="Calibri" w:hAnsi="Calibri" w:cs="Calibri"/>
          <w:sz w:val="22"/>
          <w:szCs w:val="22"/>
        </w:rPr>
        <w:t xml:space="preserve"> písemn</w:t>
      </w:r>
      <w:r w:rsidR="00295F1D">
        <w:rPr>
          <w:rFonts w:ascii="Calibri" w:hAnsi="Calibri" w:cs="Calibri"/>
          <w:sz w:val="22"/>
          <w:szCs w:val="22"/>
        </w:rPr>
        <w:t>ých</w:t>
      </w:r>
      <w:r w:rsidR="00760157">
        <w:rPr>
          <w:rFonts w:ascii="Calibri" w:hAnsi="Calibri" w:cs="Calibri"/>
          <w:sz w:val="22"/>
          <w:szCs w:val="22"/>
        </w:rPr>
        <w:t xml:space="preserve"> informac</w:t>
      </w:r>
      <w:r w:rsidR="00295F1D">
        <w:rPr>
          <w:rFonts w:ascii="Calibri" w:hAnsi="Calibri" w:cs="Calibri"/>
          <w:sz w:val="22"/>
          <w:szCs w:val="22"/>
        </w:rPr>
        <w:t>í</w:t>
      </w:r>
      <w:r w:rsidR="00AD6FCE">
        <w:rPr>
          <w:rFonts w:ascii="Calibri" w:hAnsi="Calibri" w:cs="Calibri"/>
          <w:sz w:val="22"/>
          <w:szCs w:val="22"/>
        </w:rPr>
        <w:t xml:space="preserve"> o odpadu</w:t>
      </w:r>
      <w:r w:rsidR="00760157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tvoří</w:t>
      </w:r>
      <w:r w:rsidR="00760157">
        <w:rPr>
          <w:rFonts w:ascii="Calibri" w:hAnsi="Calibri" w:cs="Calibri"/>
          <w:sz w:val="22"/>
          <w:szCs w:val="22"/>
        </w:rPr>
        <w:t xml:space="preserve"> Přílo</w:t>
      </w:r>
      <w:r w:rsidR="00295F1D">
        <w:rPr>
          <w:rFonts w:ascii="Calibri" w:hAnsi="Calibri" w:cs="Calibri"/>
          <w:sz w:val="22"/>
          <w:szCs w:val="22"/>
        </w:rPr>
        <w:t>hu</w:t>
      </w:r>
      <w:r w:rsidR="00760157">
        <w:rPr>
          <w:rFonts w:ascii="Calibri" w:hAnsi="Calibri" w:cs="Calibri"/>
          <w:sz w:val="22"/>
          <w:szCs w:val="22"/>
        </w:rPr>
        <w:t xml:space="preserve"> č. 4 – „Písemné informace o odpadu“, která </w:t>
      </w:r>
      <w:r w:rsidR="00295F1D">
        <w:rPr>
          <w:rFonts w:ascii="Calibri" w:hAnsi="Calibri" w:cs="Calibri"/>
          <w:sz w:val="22"/>
          <w:szCs w:val="22"/>
        </w:rPr>
        <w:t>je tak</w:t>
      </w:r>
      <w:r w:rsidR="00760157">
        <w:rPr>
          <w:rFonts w:ascii="Calibri" w:hAnsi="Calibri" w:cs="Calibri"/>
          <w:sz w:val="22"/>
          <w:szCs w:val="22"/>
        </w:rPr>
        <w:t xml:space="preserve"> nedílnou součást této smlouvy.</w:t>
      </w:r>
    </w:p>
    <w:p w14:paraId="7C2B33B6" w14:textId="77777777" w:rsidR="006A10D7" w:rsidRPr="009E0E60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 w:rsidR="00760157"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 w:rsidR="00C60063"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206BBCB0" w14:textId="77777777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6032713F" w14:textId="77777777" w:rsidR="007D13AC" w:rsidRPr="00C62DF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 w:rsidR="001D7C5A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C62DF5">
        <w:rPr>
          <w:rFonts w:ascii="Calibri" w:hAnsi="Calibri" w:cs="Calibri"/>
          <w:sz w:val="22"/>
          <w:szCs w:val="22"/>
        </w:rPr>
        <w:t xml:space="preserve">dohodou </w:t>
      </w:r>
      <w:r w:rsidR="001D7C5A">
        <w:rPr>
          <w:rFonts w:ascii="Calibri" w:hAnsi="Calibri" w:cs="Calibri"/>
          <w:sz w:val="22"/>
          <w:szCs w:val="22"/>
        </w:rPr>
        <w:t xml:space="preserve">smluvních </w:t>
      </w:r>
      <w:r w:rsidR="00D824E3" w:rsidRPr="00C62DF5">
        <w:rPr>
          <w:rFonts w:ascii="Calibri" w:hAnsi="Calibri" w:cs="Calibri"/>
          <w:sz w:val="22"/>
          <w:szCs w:val="22"/>
        </w:rPr>
        <w:t>stran</w:t>
      </w:r>
      <w:r w:rsidR="001D7C5A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C62DF5">
        <w:rPr>
          <w:rFonts w:ascii="Calibri" w:hAnsi="Calibri" w:cs="Calibri"/>
          <w:sz w:val="22"/>
          <w:szCs w:val="22"/>
        </w:rPr>
        <w:t>.</w:t>
      </w:r>
    </w:p>
    <w:p w14:paraId="0A2F5867" w14:textId="77777777" w:rsidR="00C07AD0" w:rsidRPr="002A4128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555F2B14" w14:textId="77777777" w:rsidR="00887D50" w:rsidRPr="00160B11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3F0478E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29A0140F" w14:textId="77777777" w:rsidR="002B2CF4" w:rsidRPr="009E0E60" w:rsidRDefault="00D824E3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 w:rsidR="00C00217">
        <w:rPr>
          <w:rFonts w:ascii="Calibri" w:hAnsi="Calibri" w:cs="Calibri"/>
          <w:sz w:val="22"/>
          <w:szCs w:val="22"/>
        </w:rPr>
        <w:t>Cena</w:t>
      </w:r>
      <w:r w:rsidR="00AB77E0">
        <w:rPr>
          <w:rFonts w:ascii="Calibri" w:hAnsi="Calibri" w:cs="Calibri"/>
          <w:sz w:val="22"/>
          <w:szCs w:val="22"/>
        </w:rPr>
        <w:t xml:space="preserve"> </w:t>
      </w:r>
      <w:r w:rsidR="00BC752A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BC752A">
        <w:rPr>
          <w:rFonts w:ascii="Calibri" w:hAnsi="Calibri" w:cs="Calibri"/>
          <w:sz w:val="22"/>
          <w:szCs w:val="22"/>
        </w:rPr>
        <w:t>b</w:t>
      </w:r>
      <w:r w:rsidR="2252B44E"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="2252B44E"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="002B2CF4" w:rsidRPr="009E0E60">
        <w:rPr>
          <w:rFonts w:ascii="Calibri" w:hAnsi="Calibri" w:cs="Calibri"/>
          <w:sz w:val="22"/>
          <w:szCs w:val="22"/>
        </w:rPr>
        <w:t xml:space="preserve">. </w:t>
      </w:r>
    </w:p>
    <w:p w14:paraId="7D2E55DE" w14:textId="31CBDE04" w:rsidR="00887D50" w:rsidRPr="009E0E60" w:rsidRDefault="00686BAD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</w:t>
      </w:r>
      <w:r w:rsidR="00AE7CB9">
        <w:rPr>
          <w:rFonts w:ascii="Calibri" w:hAnsi="Calibri" w:cs="Calibri"/>
          <w:sz w:val="22"/>
          <w:szCs w:val="22"/>
        </w:rPr>
        <w:t xml:space="preserve">a </w:t>
      </w:r>
      <w:r w:rsidR="00D824E3" w:rsidRPr="009E0E60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D824E3" w:rsidRPr="009E0E60">
        <w:rPr>
          <w:rFonts w:ascii="Calibri" w:hAnsi="Calibri" w:cs="Calibri"/>
          <w:sz w:val="22"/>
          <w:szCs w:val="22"/>
        </w:rPr>
        <w:t>b</w:t>
      </w:r>
      <w:r w:rsidR="00C00217">
        <w:rPr>
          <w:rFonts w:ascii="Calibri" w:hAnsi="Calibri" w:cs="Calibri"/>
          <w:sz w:val="22"/>
          <w:szCs w:val="22"/>
        </w:rPr>
        <w:t xml:space="preserve"> </w:t>
      </w:r>
      <w:r w:rsidR="2252B44E"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 w:rsidR="00AB77E0">
        <w:rPr>
          <w:rFonts w:ascii="Calibri" w:hAnsi="Calibri" w:cs="Calibri"/>
          <w:sz w:val="22"/>
          <w:szCs w:val="22"/>
        </w:rPr>
        <w:t xml:space="preserve">daňový doklad </w:t>
      </w:r>
      <w:r w:rsidR="00AB77E0" w:rsidRPr="00E40C9E">
        <w:rPr>
          <w:rFonts w:ascii="Calibri" w:hAnsi="Calibri" w:cs="Calibri"/>
          <w:sz w:val="22"/>
          <w:szCs w:val="22"/>
        </w:rPr>
        <w:t>(dále jen „</w:t>
      </w:r>
      <w:r w:rsidR="00AB77E0"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="00AB77E0" w:rsidRPr="00926BF0">
        <w:rPr>
          <w:rFonts w:ascii="Calibri" w:hAnsi="Calibri" w:cs="Calibri"/>
          <w:sz w:val="22"/>
          <w:szCs w:val="22"/>
        </w:rPr>
        <w:t xml:space="preserve">“) </w:t>
      </w:r>
      <w:r w:rsidR="00AB77E0">
        <w:rPr>
          <w:rFonts w:ascii="Calibri" w:hAnsi="Calibri" w:cs="Calibri"/>
          <w:sz w:val="22"/>
          <w:szCs w:val="22"/>
        </w:rPr>
        <w:t xml:space="preserve">za </w:t>
      </w:r>
      <w:r w:rsidR="00E40931">
        <w:rPr>
          <w:rFonts w:ascii="Calibri" w:hAnsi="Calibri" w:cs="Calibri"/>
          <w:sz w:val="22"/>
          <w:szCs w:val="22"/>
        </w:rPr>
        <w:t>Poskytované služby</w:t>
      </w:r>
      <w:r w:rsidR="000654DC">
        <w:rPr>
          <w:rFonts w:ascii="Calibri" w:hAnsi="Calibri" w:cs="Calibri"/>
          <w:sz w:val="22"/>
          <w:szCs w:val="22"/>
        </w:rPr>
        <w:t xml:space="preserve"> </w:t>
      </w:r>
      <w:r w:rsidR="2252B44E"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="00A26A96" w:rsidRPr="009E0E60">
        <w:rPr>
          <w:rFonts w:ascii="Calibri" w:hAnsi="Calibri" w:cs="Calibri"/>
          <w:sz w:val="22"/>
          <w:szCs w:val="22"/>
        </w:rPr>
        <w:t>Faktura je splatná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="00302C0D">
        <w:rPr>
          <w:rFonts w:ascii="Calibri" w:hAnsi="Calibri" w:cs="Calibri"/>
          <w:sz w:val="22"/>
          <w:szCs w:val="22"/>
        </w:rPr>
        <w:t>21.</w:t>
      </w:r>
      <w:r w:rsidR="00A26A96" w:rsidRPr="009E0E60">
        <w:rPr>
          <w:rFonts w:ascii="Calibri" w:hAnsi="Calibri" w:cs="Calibri"/>
          <w:sz w:val="22"/>
          <w:szCs w:val="22"/>
        </w:rPr>
        <w:t xml:space="preserve"> den ode dne jejího vystavení</w:t>
      </w:r>
      <w:r w:rsidR="2252B44E" w:rsidRPr="009E0E60">
        <w:rPr>
          <w:rFonts w:ascii="Calibri" w:hAnsi="Calibri" w:cs="Calibri"/>
          <w:sz w:val="22"/>
          <w:szCs w:val="22"/>
        </w:rPr>
        <w:t>.</w:t>
      </w:r>
      <w:r w:rsidR="005F42C5"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75A11E5B" w14:textId="77777777" w:rsidR="009B34DC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9E0E60">
        <w:rPr>
          <w:rFonts w:ascii="Calibri" w:hAnsi="Calibri" w:cs="Calibri"/>
          <w:sz w:val="22"/>
          <w:szCs w:val="22"/>
        </w:rPr>
        <w:t>,</w:t>
      </w:r>
      <w:r w:rsidRPr="009E0E60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41167AE0" w14:textId="77777777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674B9EC" w14:textId="77777777" w:rsidR="002B2CF4" w:rsidRPr="009E0E60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170D3E58" w14:textId="77777777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721D84DE" w14:textId="77777777" w:rsidR="00C1733C" w:rsidRPr="009E0E60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717F1CC0" w14:textId="64AA3AD6" w:rsidR="00D41683" w:rsidRPr="00926BF0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9E0E60">
        <w:rPr>
          <w:rFonts w:ascii="Calibri" w:hAnsi="Calibri" w:cs="Calibri"/>
          <w:sz w:val="22"/>
          <w:szCs w:val="22"/>
        </w:rPr>
        <w:t>, odvody</w:t>
      </w:r>
      <w:r w:rsidRPr="009E0E60">
        <w:rPr>
          <w:rFonts w:ascii="Calibri" w:hAnsi="Calibri" w:cs="Calibri"/>
          <w:sz w:val="22"/>
          <w:szCs w:val="22"/>
        </w:rPr>
        <w:t xml:space="preserve">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 w:rsidR="00BC752A"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 w:rsidR="00D8469C"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302C0D">
        <w:rPr>
          <w:rFonts w:ascii="Calibri" w:hAnsi="Calibri" w:cs="Calibri"/>
          <w:sz w:val="22"/>
          <w:szCs w:val="22"/>
        </w:rPr>
        <w:t>21</w:t>
      </w:r>
      <w:r w:rsidR="00A26A96" w:rsidRPr="00E40C9E">
        <w:rPr>
          <w:rFonts w:ascii="Calibri" w:hAnsi="Calibri" w:cs="Calibri"/>
          <w:sz w:val="22"/>
          <w:szCs w:val="22"/>
        </w:rPr>
        <w:t xml:space="preserve">. </w:t>
      </w:r>
      <w:r w:rsidR="00A26A96" w:rsidRPr="00926BF0">
        <w:rPr>
          <w:rFonts w:ascii="Calibri" w:hAnsi="Calibri" w:cs="Calibri"/>
          <w:sz w:val="22"/>
          <w:szCs w:val="22"/>
        </w:rPr>
        <w:t>den ode dne jejího vystavení</w:t>
      </w:r>
      <w:r w:rsidRPr="00926BF0">
        <w:rPr>
          <w:rFonts w:ascii="Calibri" w:hAnsi="Calibri" w:cs="Calibri"/>
          <w:sz w:val="22"/>
          <w:szCs w:val="22"/>
        </w:rPr>
        <w:t>.</w:t>
      </w:r>
    </w:p>
    <w:p w14:paraId="347EE55E" w14:textId="77777777" w:rsidR="00A26A96" w:rsidRPr="000A3637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0332051E" w14:textId="77777777" w:rsidR="005C2A01" w:rsidRPr="00E40C9E" w:rsidRDefault="2252B44E" w:rsidP="2252B44E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30FB0BB1" w14:textId="77777777" w:rsidR="00EE1986" w:rsidRPr="009E0E60" w:rsidRDefault="00EE1986" w:rsidP="00EE1986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 w:rsidR="00623E7A"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 w:rsidR="00D8469C">
        <w:rPr>
          <w:rFonts w:ascii="Calibri" w:hAnsi="Calibri" w:cs="Calibri"/>
          <w:sz w:val="22"/>
          <w:szCs w:val="22"/>
        </w:rPr>
        <w:t xml:space="preserve"> </w:t>
      </w:r>
      <w:r w:rsidR="00623E7A">
        <w:rPr>
          <w:rFonts w:ascii="Calibri" w:hAnsi="Calibri" w:cs="Calibri"/>
          <w:sz w:val="22"/>
          <w:szCs w:val="22"/>
        </w:rPr>
        <w:t>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29FC5D32" w14:textId="77777777" w:rsidR="00EE1986" w:rsidRPr="009E0E60" w:rsidRDefault="00EE1986" w:rsidP="00F80EA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 w:rsidR="00C35F1F"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 w:rsidR="00C35F1F"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 w:rsidR="00C60063"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 w:rsidR="006B0986">
        <w:rPr>
          <w:rFonts w:ascii="Calibri" w:hAnsi="Calibri" w:cs="Calibri"/>
          <w:sz w:val="22"/>
          <w:szCs w:val="22"/>
        </w:rPr>
        <w:t xml:space="preserve">. </w:t>
      </w:r>
      <w:r w:rsidR="0033429D">
        <w:rPr>
          <w:rFonts w:ascii="Calibri" w:hAnsi="Calibri" w:cs="Calibri"/>
          <w:sz w:val="22"/>
          <w:szCs w:val="22"/>
        </w:rPr>
        <w:t xml:space="preserve">Zhotovitel je oprávněn písemně informovat objednatele o nové výši Ceny služeb společně se zasláním faktury, </w:t>
      </w:r>
      <w:r w:rsidR="00C60063">
        <w:rPr>
          <w:rFonts w:ascii="Calibri" w:hAnsi="Calibri" w:cs="Calibri"/>
          <w:sz w:val="22"/>
          <w:szCs w:val="22"/>
        </w:rPr>
        <w:t xml:space="preserve">a to i v elektronické podobě dle článku IV. odst. 3 smlouvy, </w:t>
      </w:r>
      <w:r w:rsidR="0033429D">
        <w:rPr>
          <w:rFonts w:ascii="Calibri" w:hAnsi="Calibri" w:cs="Calibri"/>
          <w:sz w:val="22"/>
          <w:szCs w:val="22"/>
        </w:rPr>
        <w:t xml:space="preserve">ve které </w:t>
      </w:r>
      <w:r w:rsidR="00C60063">
        <w:rPr>
          <w:rFonts w:ascii="Calibri" w:hAnsi="Calibri" w:cs="Calibri"/>
          <w:sz w:val="22"/>
          <w:szCs w:val="22"/>
        </w:rPr>
        <w:t xml:space="preserve">již </w:t>
      </w:r>
      <w:r w:rsidR="0033429D">
        <w:rPr>
          <w:rFonts w:ascii="Calibri" w:hAnsi="Calibri" w:cs="Calibri"/>
          <w:sz w:val="22"/>
          <w:szCs w:val="22"/>
        </w:rPr>
        <w:t>bude uvedena nová výše Ceny služeb</w:t>
      </w:r>
      <w:r w:rsidR="00B959A3">
        <w:rPr>
          <w:rFonts w:ascii="Calibri" w:hAnsi="Calibri" w:cs="Calibri"/>
          <w:sz w:val="22"/>
          <w:szCs w:val="22"/>
        </w:rPr>
        <w:t>.</w:t>
      </w:r>
    </w:p>
    <w:p w14:paraId="5190141D" w14:textId="77777777" w:rsidR="00D53108" w:rsidRPr="000D7FDA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1F608B48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55CC0E77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1053C5BF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43004B06" w14:textId="77777777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 w:rsidR="00745E2C"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 w:rsidR="00C1733C">
        <w:rPr>
          <w:rFonts w:ascii="Calibri" w:hAnsi="Calibri" w:cs="Calibri"/>
          <w:sz w:val="22"/>
          <w:szCs w:val="22"/>
        </w:rPr>
        <w:t xml:space="preserve">odst. </w:t>
      </w:r>
      <w:r w:rsidR="004C7DF4">
        <w:rPr>
          <w:rFonts w:ascii="Calibri" w:hAnsi="Calibri" w:cs="Calibri"/>
          <w:sz w:val="22"/>
          <w:szCs w:val="22"/>
        </w:rPr>
        <w:t>3</w:t>
      </w:r>
      <w:r w:rsidR="00C1733C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 w:rsidR="00034B8E">
        <w:rPr>
          <w:rFonts w:ascii="Calibri" w:hAnsi="Calibri" w:cs="Calibri"/>
          <w:sz w:val="22"/>
          <w:szCs w:val="22"/>
        </w:rPr>
        <w:t xml:space="preserve">převzetí takového </w:t>
      </w:r>
      <w:r w:rsidR="00187ACD">
        <w:rPr>
          <w:rFonts w:ascii="Calibri" w:hAnsi="Calibri" w:cs="Calibri"/>
          <w:sz w:val="22"/>
          <w:szCs w:val="22"/>
        </w:rPr>
        <w:t>odpad</w:t>
      </w:r>
      <w:r w:rsidR="00034B8E">
        <w:rPr>
          <w:rFonts w:ascii="Calibri" w:hAnsi="Calibri" w:cs="Calibri"/>
          <w:sz w:val="22"/>
          <w:szCs w:val="22"/>
        </w:rPr>
        <w:t>u</w:t>
      </w:r>
      <w:r w:rsidR="00187ACD">
        <w:rPr>
          <w:rFonts w:ascii="Calibri" w:hAnsi="Calibri" w:cs="Calibri"/>
          <w:sz w:val="22"/>
          <w:szCs w:val="22"/>
        </w:rPr>
        <w:t xml:space="preserve"> odmítnout</w:t>
      </w:r>
      <w:r w:rsidR="000A3637" w:rsidRPr="00AA614A">
        <w:rPr>
          <w:rFonts w:ascii="Calibri" w:hAnsi="Calibri" w:cs="Calibri"/>
          <w:sz w:val="22"/>
          <w:szCs w:val="22"/>
        </w:rPr>
        <w:t xml:space="preserve">, a to i </w:t>
      </w:r>
      <w:r w:rsidR="00187ACD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AA614A">
        <w:rPr>
          <w:rFonts w:ascii="Calibri" w:hAnsi="Calibri" w:cs="Calibri"/>
          <w:sz w:val="22"/>
          <w:szCs w:val="22"/>
        </w:rPr>
        <w:t>.</w:t>
      </w:r>
      <w:r w:rsidRPr="00AA614A">
        <w:rPr>
          <w:rFonts w:ascii="Calibri" w:hAnsi="Calibri" w:cs="Calibri"/>
          <w:sz w:val="22"/>
          <w:szCs w:val="22"/>
        </w:rPr>
        <w:t xml:space="preserve"> </w:t>
      </w:r>
    </w:p>
    <w:p w14:paraId="7D4AF6EC" w14:textId="77777777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="00AA614A" w:rsidRPr="003D324C">
        <w:rPr>
          <w:rFonts w:ascii="Calibri" w:hAnsi="Calibri" w:cs="Calibri"/>
          <w:sz w:val="22"/>
          <w:szCs w:val="22"/>
        </w:rPr>
        <w:t>3</w:t>
      </w:r>
      <w:r w:rsidR="000A3637" w:rsidRPr="00AA614A">
        <w:rPr>
          <w:rFonts w:ascii="Calibri" w:hAnsi="Calibri" w:cs="Calibri"/>
          <w:sz w:val="22"/>
          <w:szCs w:val="22"/>
        </w:rPr>
        <w:t>0</w:t>
      </w:r>
      <w:r w:rsidRPr="00AA614A">
        <w:rPr>
          <w:rFonts w:ascii="Calibri" w:hAnsi="Calibri" w:cs="Calibri"/>
          <w:sz w:val="22"/>
          <w:szCs w:val="22"/>
        </w:rPr>
        <w:t xml:space="preserve">0,- Kč, dostane-li se objednatel do prodlení s úhradou </w:t>
      </w:r>
      <w:r w:rsidR="00A12390"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="00A12390"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 w:rsidR="00A12390"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3FEFC275" w14:textId="77777777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 w:rsidR="00D8469C"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6C03CCC1" w14:textId="77777777" w:rsidR="00D53108" w:rsidRPr="000D7FDA" w:rsidRDefault="000A3637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>dle čl. V</w:t>
      </w:r>
      <w:r w:rsidR="006C02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="00D53108"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68D3088A" w14:textId="77777777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02FB7CDD" w14:textId="77777777" w:rsidR="00B82A20" w:rsidRPr="000D7FDA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04F1DEE4" w14:textId="7777777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14:paraId="4E007193" w14:textId="7777777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0211ED56" w14:textId="77777777" w:rsidR="00545CC9" w:rsidRPr="000D7FDA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CAB7BD" w14:textId="77777777" w:rsidR="00E1720A" w:rsidRPr="000D7FDA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D30A97">
        <w:rPr>
          <w:rFonts w:ascii="Calibri" w:eastAsia="Times New Roman" w:hAnsi="Calibri" w:cs="Calibri"/>
          <w:sz w:val="22"/>
          <w:szCs w:val="22"/>
        </w:rPr>
        <w:t>2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této smlouvy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>
        <w:rPr>
          <w:rFonts w:ascii="Calibri" w:eastAsia="Times New Roman" w:hAnsi="Calibri" w:cs="Calibri"/>
          <w:sz w:val="22"/>
          <w:szCs w:val="22"/>
        </w:rPr>
        <w:t>“).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FF789AD" w14:textId="77777777" w:rsidR="00E1720A" w:rsidRPr="000D7FDA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669B5A4" w14:textId="77777777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>
        <w:rPr>
          <w:rFonts w:ascii="Calibri" w:hAnsi="Calibri" w:cs="Calibri"/>
          <w:sz w:val="22"/>
          <w:szCs w:val="22"/>
        </w:rPr>
        <w:t xml:space="preserve">jako část Jednotkové ceny za </w:t>
      </w:r>
      <w:r w:rsidR="005E20A8">
        <w:rPr>
          <w:rFonts w:ascii="Calibri" w:hAnsi="Calibri" w:cs="Calibri"/>
          <w:sz w:val="22"/>
          <w:szCs w:val="22"/>
        </w:rPr>
        <w:t>S</w:t>
      </w:r>
      <w:r w:rsidR="001A756F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="001A756F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 w:rsidR="00BB515D"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 w:rsidR="00052530">
        <w:rPr>
          <w:rFonts w:ascii="Calibri" w:hAnsi="Calibri" w:cs="Calibri"/>
          <w:sz w:val="22"/>
          <w:szCs w:val="22"/>
        </w:rPr>
        <w:t xml:space="preserve">. Pokud cena nájmu není uvedena jako část Jednotkové ceny za Služby B </w:t>
      </w:r>
      <w:r w:rsidR="00D30A97">
        <w:rPr>
          <w:rFonts w:ascii="Calibri" w:hAnsi="Calibri" w:cs="Calibri"/>
          <w:sz w:val="22"/>
          <w:szCs w:val="22"/>
        </w:rPr>
        <w:t>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206A0C41" w14:textId="77777777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 w:rsidR="00A64158"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1F64CB85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78E05FBD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</w:t>
      </w:r>
      <w:r w:rsidR="2252B44E"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52C5DF3A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2252B44E" w:rsidRPr="000D7FDA">
        <w:rPr>
          <w:rFonts w:ascii="Calibri" w:hAnsi="Calibri" w:cs="Calibri"/>
          <w:sz w:val="22"/>
          <w:szCs w:val="22"/>
        </w:rPr>
        <w:t xml:space="preserve">rátit </w:t>
      </w:r>
      <w:r w:rsidR="001801C1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0C11A0CB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1B5254BB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2252B44E" w:rsidRPr="000D7FDA">
        <w:rPr>
          <w:rFonts w:ascii="Calibri" w:hAnsi="Calibri" w:cs="Calibri"/>
          <w:sz w:val="22"/>
          <w:szCs w:val="22"/>
        </w:rPr>
        <w:t>ředložit zhotoviteli</w:t>
      </w:r>
      <w:r w:rsidR="00CC5F83" w:rsidRPr="000D7FDA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0D7FDA">
        <w:rPr>
          <w:rFonts w:ascii="Calibri" w:hAnsi="Calibri" w:cs="Calibri"/>
          <w:sz w:val="22"/>
          <w:szCs w:val="22"/>
        </w:rPr>
        <w:t xml:space="preserve"> ke kontrole</w:t>
      </w:r>
      <w:r w:rsidR="001801C1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>
        <w:rPr>
          <w:rFonts w:ascii="Calibri" w:hAnsi="Calibri" w:cs="Calibri"/>
          <w:sz w:val="22"/>
          <w:szCs w:val="22"/>
        </w:rPr>
        <w:t>;</w:t>
      </w:r>
    </w:p>
    <w:p w14:paraId="40893A43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2252B44E"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6B8CFC3F" w14:textId="77777777" w:rsidR="00E1720A" w:rsidRPr="000D7FDA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1AB5E9E9" w14:textId="77777777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>
        <w:rPr>
          <w:rFonts w:ascii="Calibri" w:hAnsi="Calibri" w:cs="Calibri"/>
          <w:sz w:val="22"/>
          <w:szCs w:val="22"/>
        </w:rPr>
        <w:t>předmět nájmu</w:t>
      </w:r>
      <w:r>
        <w:rPr>
          <w:rFonts w:ascii="Calibri" w:hAnsi="Calibri" w:cs="Calibri"/>
          <w:sz w:val="22"/>
          <w:szCs w:val="22"/>
        </w:rPr>
        <w:t>, pokud se strany nedomluví jinak;</w:t>
      </w:r>
      <w:r w:rsidR="2252B44E" w:rsidRPr="000D7FDA">
        <w:rPr>
          <w:rFonts w:ascii="Calibri" w:hAnsi="Calibri" w:cs="Calibri"/>
          <w:sz w:val="22"/>
          <w:szCs w:val="22"/>
        </w:rPr>
        <w:t xml:space="preserve"> </w:t>
      </w:r>
    </w:p>
    <w:p w14:paraId="4FDB4E36" w14:textId="77777777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="2252B44E"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2B543ACB" w14:textId="77777777" w:rsidR="00310E97" w:rsidRPr="000D7FDA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>
        <w:rPr>
          <w:rFonts w:ascii="Calibri" w:hAnsi="Calibri" w:cs="Calibri"/>
          <w:sz w:val="22"/>
          <w:szCs w:val="22"/>
        </w:rPr>
        <w:t>předmět nájmu</w:t>
      </w:r>
      <w:r w:rsidR="006C026F" w:rsidRPr="000D7FDA">
        <w:rPr>
          <w:rFonts w:ascii="Calibri" w:hAnsi="Calibri" w:cs="Calibri"/>
          <w:sz w:val="22"/>
          <w:szCs w:val="22"/>
        </w:rPr>
        <w:t xml:space="preserve"> </w:t>
      </w:r>
      <w:r w:rsidR="2252B44E" w:rsidRPr="000D7FDA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59605B08" w14:textId="77777777" w:rsidR="00310E97" w:rsidRPr="000D7FDA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 w:rsidR="00BC752A">
        <w:rPr>
          <w:rFonts w:ascii="Calibri" w:hAnsi="Calibri" w:cs="Calibri"/>
          <w:sz w:val="22"/>
          <w:szCs w:val="22"/>
        </w:rPr>
        <w:t xml:space="preserve"> </w:t>
      </w:r>
      <w:r w:rsidR="00D30A97">
        <w:rPr>
          <w:rFonts w:ascii="Calibri" w:hAnsi="Calibri" w:cs="Calibri"/>
          <w:sz w:val="22"/>
          <w:szCs w:val="22"/>
        </w:rPr>
        <w:t>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 w:rsidR="0034069F"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60912137" w14:textId="77777777" w:rsidR="00E1720A" w:rsidRPr="000D7FDA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AB4169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29D48ADC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59DFDD22" w14:textId="77777777" w:rsidR="00545CC9" w:rsidRPr="000D7FDA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333891" w14:textId="77777777" w:rsidR="00887D50" w:rsidRPr="000D7FDA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se uzavírá na dobu</w:t>
      </w:r>
      <w:r w:rsidR="000D505E">
        <w:rPr>
          <w:rFonts w:ascii="Calibri" w:hAnsi="Calibri" w:cs="Calibri"/>
          <w:sz w:val="22"/>
          <w:szCs w:val="22"/>
        </w:rPr>
        <w:t xml:space="preserve"> neurčitou. </w:t>
      </w:r>
      <w:r w:rsidR="000D505E"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="000D505E" w:rsidRPr="00996246">
        <w:rPr>
          <w:rFonts w:ascii="Calibri" w:hAnsi="Calibri" w:cs="Calibri"/>
          <w:sz w:val="22"/>
          <w:szCs w:val="22"/>
        </w:rPr>
        <w:t>dnem</w:t>
      </w:r>
      <w:r w:rsidR="000D505E" w:rsidRPr="00A77622">
        <w:rPr>
          <w:rFonts w:ascii="Calibri" w:hAnsi="Calibri" w:cs="Calibri"/>
          <w:sz w:val="22"/>
          <w:szCs w:val="22"/>
        </w:rPr>
        <w:t xml:space="preserve"> nabytí účinnosti zákona o odpadech, který zruší a zcela nahradí zákon č. 185/2001 Sb., o odpadech</w:t>
      </w:r>
      <w:r w:rsidR="000D505E" w:rsidRPr="00432C91">
        <w:rPr>
          <w:rFonts w:ascii="Calibri" w:hAnsi="Calibri" w:cs="Calibri"/>
          <w:sz w:val="22"/>
          <w:szCs w:val="22"/>
        </w:rPr>
        <w:t>.</w:t>
      </w:r>
    </w:p>
    <w:p w14:paraId="540DFD00" w14:textId="77777777" w:rsidR="00887D50" w:rsidRPr="000D7FDA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="00500482" w:rsidRPr="00B42BD2">
        <w:rPr>
          <w:rFonts w:ascii="Calibri" w:hAnsi="Calibri" w:cs="Calibri"/>
          <w:sz w:val="22"/>
          <w:szCs w:val="22"/>
        </w:rPr>
        <w:t xml:space="preserve">3 </w:t>
      </w:r>
      <w:r w:rsidRPr="00B42BD2">
        <w:rPr>
          <w:rFonts w:ascii="Calibri" w:hAnsi="Calibri" w:cs="Calibri"/>
          <w:sz w:val="22"/>
          <w:szCs w:val="22"/>
        </w:rPr>
        <w:t>měsíc</w:t>
      </w:r>
      <w:r w:rsidR="000928C0" w:rsidRPr="00B42BD2">
        <w:rPr>
          <w:rFonts w:ascii="Calibri" w:hAnsi="Calibri" w:cs="Calibri"/>
          <w:sz w:val="22"/>
          <w:szCs w:val="22"/>
        </w:rPr>
        <w:t>e</w:t>
      </w:r>
      <w:r w:rsidRPr="00BE621D">
        <w:rPr>
          <w:rFonts w:ascii="Calibri" w:hAnsi="Calibri" w:cs="Calibri"/>
          <w:sz w:val="22"/>
          <w:szCs w:val="22"/>
        </w:rPr>
        <w:t xml:space="preserve">. </w:t>
      </w:r>
      <w:r w:rsidR="000505A7" w:rsidRPr="00BE621D">
        <w:rPr>
          <w:rFonts w:ascii="Calibri" w:hAnsi="Calibri" w:cs="Calibri"/>
          <w:sz w:val="22"/>
          <w:szCs w:val="22"/>
        </w:rPr>
        <w:t>Zhotovitel</w:t>
      </w:r>
      <w:r w:rsidR="000505A7"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37AFB940" w14:textId="77777777" w:rsidR="00796F00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6B629454" w14:textId="77777777" w:rsidR="00796F00" w:rsidRPr="00432C91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3FE150AE" w14:textId="77777777" w:rsidR="00796F00" w:rsidRPr="00432C91" w:rsidRDefault="00796F00" w:rsidP="00B959A3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5" w:name="_Hlk54615758"/>
      <w:r w:rsidR="00A84CBF"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6" w:name="_Hlk30526395"/>
      <w:bookmarkEnd w:id="5"/>
      <w:r w:rsidRPr="00432C91">
        <w:rPr>
          <w:rFonts w:ascii="Calibri" w:hAnsi="Calibri" w:cs="Calibri"/>
          <w:sz w:val="22"/>
          <w:szCs w:val="22"/>
        </w:rPr>
        <w:t>;</w:t>
      </w:r>
    </w:p>
    <w:p w14:paraId="41E0E7EC" w14:textId="77777777" w:rsidR="00796F00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 případě podstatné změny okolností, ke které dojde po uzavření této smlouvy</w:t>
      </w:r>
      <w:bookmarkStart w:id="7" w:name="_Hlk54615789"/>
      <w:r w:rsidR="00A84CBF" w:rsidRPr="00A84CBF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</w:t>
      </w:r>
      <w:bookmarkEnd w:id="6"/>
      <w:bookmarkEnd w:id="7"/>
      <w:r w:rsidR="00A84CBF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8" w:name="_Hlk30528496"/>
    </w:p>
    <w:p w14:paraId="6C2E11DD" w14:textId="77777777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9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 xml:space="preserve">) v případě, že zhotovitel </w:t>
      </w:r>
      <w:proofErr w:type="gramStart"/>
      <w:r w:rsidRPr="00A84CBF">
        <w:rPr>
          <w:rFonts w:ascii="Calibri" w:hAnsi="Calibri" w:cs="Calibri"/>
          <w:sz w:val="22"/>
          <w:szCs w:val="22"/>
        </w:rPr>
        <w:t>pozbyde</w:t>
      </w:r>
      <w:proofErr w:type="gramEnd"/>
      <w:r w:rsidRPr="00A84CBF">
        <w:rPr>
          <w:rFonts w:ascii="Calibri" w:hAnsi="Calibri" w:cs="Calibri"/>
          <w:sz w:val="22"/>
          <w:szCs w:val="22"/>
        </w:rPr>
        <w:t xml:space="preserve">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E702FEA" w14:textId="77777777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="00A84CBF" w:rsidRPr="00B959A3">
        <w:rPr>
          <w:rFonts w:ascii="Calibri" w:hAnsi="Calibri" w:cs="Calibri"/>
          <w:sz w:val="22"/>
          <w:szCs w:val="22"/>
        </w:rPr>
        <w:t>.</w:t>
      </w:r>
    </w:p>
    <w:bookmarkEnd w:id="8"/>
    <w:bookmarkEnd w:id="9"/>
    <w:p w14:paraId="70EAFBBF" w14:textId="77777777" w:rsidR="00796F00" w:rsidRPr="00432C91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01C8C321" w14:textId="77777777" w:rsidR="00A73D1C" w:rsidRPr="000D7FDA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0DF27C78" w14:textId="77777777" w:rsidR="00663A2D" w:rsidRPr="000D7FDA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2A9DB2E8" w14:textId="77777777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VIII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7EE5384F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3AAE1A39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4430C95C" w14:textId="77777777" w:rsidR="00887D50" w:rsidRPr="000D7FDA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1EA9A14C" w14:textId="77777777" w:rsidR="000A03B9" w:rsidRPr="000D7FDA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C9D9009" w14:textId="77777777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73ABA8A5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1B71BA0E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FB6527" w14:textId="77777777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0D7FDA">
        <w:rPr>
          <w:rFonts w:ascii="Calibri" w:hAnsi="Calibri" w:cs="Calibri"/>
          <w:sz w:val="22"/>
          <w:szCs w:val="22"/>
        </w:rPr>
        <w:t xml:space="preserve">a </w:t>
      </w:r>
      <w:r w:rsidRPr="000D7FDA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6B64809A" w14:textId="77777777" w:rsidR="00796F00" w:rsidRPr="00A90E09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10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09A68278" w14:textId="77777777" w:rsidR="00B26258" w:rsidRPr="002A4128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 w:rsidR="00AB22D1"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 w:rsidR="002E3E5E"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 w:rsidR="00AB22D1"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 w:rsidR="00AB22D1"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 w:rsidR="00AB22D1">
        <w:rPr>
          <w:rFonts w:ascii="Calibri" w:hAnsi="Calibri" w:cs="Calibri"/>
          <w:sz w:val="22"/>
          <w:szCs w:val="22"/>
        </w:rPr>
        <w:t xml:space="preserve"> </w:t>
      </w:r>
      <w:bookmarkStart w:id="10" w:name="_Hlk54624879"/>
      <w:r w:rsidR="00AB22D1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10"/>
      <w:r w:rsidR="00760157">
        <w:rPr>
          <w:rFonts w:ascii="Calibri" w:hAnsi="Calibri" w:cs="Calibri"/>
          <w:sz w:val="22"/>
          <w:szCs w:val="22"/>
        </w:rPr>
        <w:t>.</w:t>
      </w:r>
    </w:p>
    <w:p w14:paraId="53E7E612" w14:textId="77777777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 w:rsidR="000D505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02722E63" w14:textId="77777777" w:rsidR="006267D4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 w:rsidR="004B67E7">
        <w:rPr>
          <w:rFonts w:ascii="Calibri" w:hAnsi="Calibri" w:cs="Calibri"/>
          <w:sz w:val="22"/>
          <w:szCs w:val="22"/>
        </w:rPr>
        <w:t>ve znění pozdějších předpisů</w:t>
      </w:r>
      <w:r w:rsidR="004B67E7" w:rsidRPr="00432C91">
        <w:rPr>
          <w:rFonts w:ascii="Calibri" w:hAnsi="Calibri" w:cs="Calibri"/>
          <w:sz w:val="22"/>
          <w:szCs w:val="22"/>
        </w:rPr>
        <w:t>, se nepoužije</w:t>
      </w:r>
      <w:r w:rsidR="004B67E7">
        <w:rPr>
          <w:rFonts w:ascii="Calibri" w:hAnsi="Calibri" w:cs="Calibri"/>
          <w:sz w:val="22"/>
          <w:szCs w:val="22"/>
        </w:rPr>
        <w:t>.</w:t>
      </w:r>
    </w:p>
    <w:p w14:paraId="716A4A61" w14:textId="77777777" w:rsidR="00852A7C" w:rsidRPr="000D7FDA" w:rsidRDefault="2252B44E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 xml:space="preserve">vyhotovena ve </w:t>
      </w:r>
      <w:r w:rsidR="00AA3FAC" w:rsidRPr="0067565F">
        <w:rPr>
          <w:rFonts w:ascii="Calibri" w:hAnsi="Calibri" w:cs="Calibri"/>
          <w:sz w:val="22"/>
          <w:szCs w:val="22"/>
        </w:rPr>
        <w:t>2</w:t>
      </w:r>
      <w:r w:rsidR="00AA3FAC" w:rsidRPr="000D7FDA">
        <w:rPr>
          <w:rFonts w:ascii="Calibri" w:hAnsi="Calibri" w:cs="Calibri"/>
          <w:sz w:val="22"/>
          <w:szCs w:val="22"/>
        </w:rPr>
        <w:t xml:space="preserve"> shodných vyhotoveních</w:t>
      </w:r>
      <w:r w:rsidR="00852A7C"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15B450D9" w14:textId="77777777" w:rsidR="00B26258" w:rsidRDefault="004B67E7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418E44B6" w14:textId="77777777" w:rsidR="004B67E7" w:rsidRDefault="004B67E7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</w:p>
    <w:p w14:paraId="09EED695" w14:textId="77777777" w:rsidR="000617CD" w:rsidRPr="000D7FDA" w:rsidRDefault="000617CD" w:rsidP="000D66B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AAACB27" w14:textId="6FAB7FD2" w:rsidR="000617CD" w:rsidRPr="000D7FDA" w:rsidRDefault="00887D50" w:rsidP="2252B44E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V</w:t>
      </w:r>
      <w:r w:rsidR="00FD6DF4">
        <w:rPr>
          <w:rFonts w:ascii="Calibri" w:hAnsi="Calibri" w:cs="Calibri"/>
          <w:sz w:val="22"/>
          <w:szCs w:val="22"/>
        </w:rPr>
        <w:t> Ústí nad Labem</w:t>
      </w:r>
      <w:r w:rsidR="00E77ED1" w:rsidRPr="000D7FDA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dne</w:t>
      </w:r>
      <w:r w:rsidR="00E77ED1" w:rsidRPr="000D7FDA">
        <w:rPr>
          <w:rFonts w:ascii="Calibri" w:hAnsi="Calibri" w:cs="Calibri"/>
          <w:sz w:val="22"/>
          <w:szCs w:val="22"/>
        </w:rPr>
        <w:t xml:space="preserve"> </w:t>
      </w:r>
      <w:bookmarkStart w:id="11" w:name="datum"/>
      <w:bookmarkEnd w:id="11"/>
      <w:r w:rsidR="007E22FB">
        <w:rPr>
          <w:rFonts w:ascii="Calibri" w:hAnsi="Calibri" w:cs="Calibri"/>
          <w:sz w:val="22"/>
          <w:szCs w:val="22"/>
        </w:rPr>
        <w:t>26.05.2021</w:t>
      </w:r>
      <w:r w:rsidR="000617CD" w:rsidRPr="000D7FDA">
        <w:rPr>
          <w:rFonts w:ascii="Calibri" w:hAnsi="Calibri" w:cs="Calibri"/>
          <w:sz w:val="22"/>
          <w:szCs w:val="22"/>
        </w:rPr>
        <w:tab/>
      </w:r>
      <w:r w:rsidR="000617CD" w:rsidRPr="000D7FDA">
        <w:rPr>
          <w:rFonts w:ascii="Calibri" w:hAnsi="Calibri" w:cs="Calibri"/>
          <w:sz w:val="22"/>
          <w:szCs w:val="22"/>
        </w:rPr>
        <w:tab/>
      </w:r>
      <w:r w:rsidR="00FD6DF4">
        <w:rPr>
          <w:rFonts w:ascii="Calibri" w:hAnsi="Calibri" w:cs="Calibri"/>
          <w:sz w:val="22"/>
          <w:szCs w:val="22"/>
        </w:rPr>
        <w:tab/>
      </w:r>
      <w:r w:rsidR="00D74D0F" w:rsidRPr="000D7FDA">
        <w:rPr>
          <w:rFonts w:ascii="Calibri" w:hAnsi="Calibri" w:cs="Calibri"/>
          <w:sz w:val="22"/>
          <w:szCs w:val="22"/>
        </w:rPr>
        <w:t>V</w:t>
      </w:r>
      <w:r w:rsidR="00D1036B">
        <w:rPr>
          <w:rFonts w:ascii="Calibri" w:hAnsi="Calibri" w:cs="Calibri"/>
          <w:sz w:val="22"/>
          <w:szCs w:val="22"/>
        </w:rPr>
        <w:t xml:space="preserve"> Praze </w:t>
      </w:r>
      <w:r w:rsidR="00D74D0F" w:rsidRPr="000D7FDA">
        <w:rPr>
          <w:rFonts w:ascii="Calibri" w:hAnsi="Calibri" w:cs="Calibri"/>
          <w:sz w:val="22"/>
          <w:szCs w:val="22"/>
        </w:rPr>
        <w:t xml:space="preserve">dne </w:t>
      </w:r>
      <w:r w:rsidR="00D1036B">
        <w:rPr>
          <w:rFonts w:ascii="Calibri" w:hAnsi="Calibri" w:cs="Calibri"/>
          <w:sz w:val="22"/>
          <w:szCs w:val="22"/>
        </w:rPr>
        <w:t>02.06.2021</w:t>
      </w:r>
    </w:p>
    <w:p w14:paraId="75405368" w14:textId="77777777" w:rsidR="00887D50" w:rsidRPr="000D7FDA" w:rsidRDefault="00887D50" w:rsidP="00FE71D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FCCBE7C" w14:textId="750470BB" w:rsidR="000A03B9" w:rsidRPr="000D7FDA" w:rsidRDefault="000A03B9" w:rsidP="004148BD">
      <w:pPr>
        <w:jc w:val="both"/>
        <w:rPr>
          <w:rFonts w:ascii="Calibri" w:hAnsi="Calibri" w:cs="Calibri"/>
          <w:sz w:val="22"/>
          <w:szCs w:val="22"/>
        </w:rPr>
      </w:pPr>
    </w:p>
    <w:p w14:paraId="2CB45EB5" w14:textId="77777777" w:rsidR="00CE33EF" w:rsidRPr="000D7FDA" w:rsidRDefault="00CE33EF" w:rsidP="004148BD">
      <w:pPr>
        <w:jc w:val="both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            </w:t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</w:p>
    <w:p w14:paraId="1EA2206B" w14:textId="77777777" w:rsidR="00CE33EF" w:rsidRDefault="00CE33EF" w:rsidP="00321E7F">
      <w:pPr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ab/>
      </w:r>
    </w:p>
    <w:p w14:paraId="4CC27A78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5BE12003" w14:textId="77777777" w:rsidR="0018010C" w:rsidRDefault="0018010C" w:rsidP="00321E7F">
      <w:pPr>
        <w:jc w:val="both"/>
        <w:rPr>
          <w:rFonts w:ascii="Calibri" w:hAnsi="Calibri" w:cs="Calibri"/>
          <w:sz w:val="22"/>
          <w:szCs w:val="22"/>
        </w:rPr>
      </w:pPr>
    </w:p>
    <w:p w14:paraId="66960BCC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254F82DA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765BB4B1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372FDFCA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42A91B07" w14:textId="77777777" w:rsidR="00782131" w:rsidRPr="000D7FDA" w:rsidRDefault="00782131" w:rsidP="00321E7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7EC2CB" w14:textId="77777777" w:rsidR="00500482" w:rsidRPr="000D7FDA" w:rsidRDefault="00D669A2" w:rsidP="00CE33EF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="000617CD" w:rsidRPr="000D7FDA">
        <w:rPr>
          <w:rFonts w:ascii="Calibri" w:hAnsi="Calibri" w:cs="Calibri"/>
          <w:sz w:val="22"/>
          <w:szCs w:val="22"/>
        </w:rPr>
        <w:tab/>
      </w:r>
      <w:r w:rsidR="00CE33EF" w:rsidRPr="000D7FDA">
        <w:rPr>
          <w:rFonts w:ascii="Calibri" w:hAnsi="Calibri" w:cs="Calibri"/>
          <w:sz w:val="22"/>
          <w:szCs w:val="22"/>
        </w:rPr>
        <w:tab/>
        <w:t xml:space="preserve">  </w:t>
      </w:r>
      <w:r w:rsidRPr="000D7FDA">
        <w:rPr>
          <w:rFonts w:ascii="Calibri" w:hAnsi="Calibri" w:cs="Calibri"/>
          <w:bCs/>
          <w:sz w:val="22"/>
          <w:szCs w:val="22"/>
        </w:rPr>
        <w:t>________________________________</w:t>
      </w:r>
      <w:r w:rsidR="00CE33EF" w:rsidRPr="000D7FDA">
        <w:rPr>
          <w:rFonts w:ascii="Calibri" w:hAnsi="Calibri" w:cs="Calibri"/>
          <w:bCs/>
          <w:sz w:val="22"/>
          <w:szCs w:val="22"/>
        </w:rPr>
        <w:tab/>
      </w:r>
      <w:r w:rsidR="00CE33EF" w:rsidRPr="000D7FDA">
        <w:rPr>
          <w:rFonts w:ascii="Calibri" w:hAnsi="Calibri" w:cs="Calibri"/>
          <w:bCs/>
          <w:sz w:val="22"/>
          <w:szCs w:val="22"/>
        </w:rPr>
        <w:tab/>
      </w:r>
    </w:p>
    <w:p w14:paraId="5603CB20" w14:textId="088083D3" w:rsidR="005704E5" w:rsidRPr="005704E5" w:rsidRDefault="005704E5" w:rsidP="005704E5">
      <w:pPr>
        <w:spacing w:line="276" w:lineRule="auto"/>
        <w:ind w:firstLine="567"/>
        <w:rPr>
          <w:rFonts w:ascii="Calibri" w:eastAsia="Calibri" w:hAnsi="Calibri" w:cs="Calibri"/>
          <w:b/>
          <w:bCs/>
          <w:lang w:eastAsia="en-US"/>
        </w:rPr>
      </w:pPr>
      <w:r w:rsidRPr="005704E5">
        <w:rPr>
          <w:rFonts w:ascii="Calibri" w:eastAsia="Calibri" w:hAnsi="Calibri" w:cs="Calibri"/>
          <w:b/>
          <w:bCs/>
          <w:lang w:eastAsia="en-US"/>
        </w:rPr>
        <w:t xml:space="preserve">AVE Ústí nad Labem s.r.o. </w:t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</w:t>
      </w:r>
      <w:bookmarkStart w:id="12" w:name="jmeno2"/>
      <w:bookmarkEnd w:id="12"/>
      <w:r w:rsidR="00D1036B" w:rsidRPr="00D1036B">
        <w:rPr>
          <w:rFonts w:ascii="Calibri" w:eastAsia="Calibri" w:hAnsi="Calibri" w:cs="Calibri"/>
          <w:b/>
          <w:lang w:eastAsia="en-US"/>
        </w:rPr>
        <w:t>Mgr. Ladislav Šimánek</w:t>
      </w:r>
    </w:p>
    <w:p w14:paraId="65D6DCC7" w14:textId="77777777" w:rsidR="00D1036B" w:rsidRDefault="005704E5" w:rsidP="005704E5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 w:rsidRPr="005704E5">
        <w:rPr>
          <w:rFonts w:ascii="Calibri" w:eastAsia="Calibri" w:hAnsi="Calibri" w:cs="Calibri"/>
          <w:bCs/>
          <w:sz w:val="22"/>
          <w:szCs w:val="22"/>
          <w:lang w:eastAsia="en-US"/>
        </w:rPr>
        <w:t>Hana Málková, Lenka Nováková</w:t>
      </w:r>
      <w:r w:rsidR="00BE621D" w:rsidRPr="005704E5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="00AA3FAC" w:rsidRPr="005704E5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             </w:t>
      </w:r>
      <w:r w:rsidR="00BE621D" w:rsidRPr="000D7FD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r w:rsidR="00BE621D">
        <w:rPr>
          <w:rFonts w:ascii="Calibri" w:eastAsia="Calibri" w:hAnsi="Calibri" w:cs="Calibri"/>
          <w:sz w:val="22"/>
          <w:szCs w:val="22"/>
          <w:lang w:eastAsia="en-US"/>
        </w:rPr>
        <w:t xml:space="preserve">     </w:t>
      </w:r>
      <w:bookmarkStart w:id="13" w:name="kontakt2"/>
      <w:bookmarkEnd w:id="13"/>
      <w:r w:rsidR="00BE621D" w:rsidRPr="000D7FDA">
        <w:rPr>
          <w:rFonts w:ascii="Calibri" w:hAnsi="Calibri" w:cs="Calibri"/>
          <w:b/>
          <w:sz w:val="22"/>
          <w:szCs w:val="22"/>
        </w:rPr>
        <w:t xml:space="preserve"> </w:t>
      </w:r>
      <w:r w:rsidR="00D1036B" w:rsidRPr="00D1036B">
        <w:rPr>
          <w:rFonts w:ascii="Calibri" w:hAnsi="Calibri" w:cs="Calibri"/>
          <w:bCs/>
          <w:sz w:val="22"/>
          <w:szCs w:val="22"/>
        </w:rPr>
        <w:t>ředitel odboru vnitřní správy</w:t>
      </w:r>
    </w:p>
    <w:p w14:paraId="58804AAE" w14:textId="2823A4B0" w:rsidR="005704E5" w:rsidRDefault="005704E5" w:rsidP="00D1036B">
      <w:pPr>
        <w:spacing w:line="276" w:lineRule="auto"/>
        <w:ind w:firstLine="567"/>
        <w:rPr>
          <w:rFonts w:ascii="Calibri" w:hAnsi="Calibri" w:cs="Calibri"/>
          <w:b/>
          <w:sz w:val="22"/>
          <w:szCs w:val="22"/>
        </w:rPr>
      </w:pPr>
      <w:r w:rsidRPr="005704E5">
        <w:rPr>
          <w:rFonts w:ascii="Calibri" w:eastAsia="Calibri" w:hAnsi="Calibri" w:cs="Calibri"/>
          <w:bCs/>
          <w:sz w:val="20"/>
          <w:szCs w:val="20"/>
          <w:lang w:eastAsia="en-US"/>
        </w:rPr>
        <w:t>referentky zákaznického centra</w:t>
      </w:r>
      <w:r w:rsidR="00BE621D" w:rsidRPr="000D7FDA">
        <w:rPr>
          <w:rFonts w:ascii="Calibri" w:hAnsi="Calibri" w:cs="Calibri"/>
          <w:b/>
          <w:sz w:val="22"/>
          <w:szCs w:val="22"/>
        </w:rPr>
        <w:t xml:space="preserve">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D1036B" w:rsidRPr="00D1036B">
        <w:rPr>
          <w:rFonts w:ascii="Calibri" w:hAnsi="Calibri" w:cs="Calibri"/>
          <w:bCs/>
          <w:sz w:val="22"/>
          <w:szCs w:val="22"/>
        </w:rPr>
        <w:t>ČR – Ministerstvo práce a sociálních věcí</w:t>
      </w:r>
    </w:p>
    <w:p w14:paraId="4CBDD2A5" w14:textId="312AADAA" w:rsidR="005773E6" w:rsidRPr="0070209F" w:rsidRDefault="002C18A1" w:rsidP="0070209F">
      <w:pPr>
        <w:spacing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</w:t>
      </w:r>
      <w:r w:rsidRPr="00460F97">
        <w:rPr>
          <w:rFonts w:ascii="Calibri" w:eastAsia="Calibri" w:hAnsi="Calibri" w:cs="Calibri"/>
          <w:b/>
          <w:sz w:val="22"/>
          <w:szCs w:val="22"/>
          <w:lang w:eastAsia="en-US"/>
        </w:rPr>
        <w:t>hotovitel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D1036B">
        <w:rPr>
          <w:rFonts w:ascii="Calibri" w:eastAsia="Calibri" w:hAnsi="Calibri" w:cs="Calibri"/>
          <w:b/>
          <w:sz w:val="22"/>
          <w:szCs w:val="22"/>
          <w:lang w:eastAsia="en-US"/>
        </w:rPr>
        <w:t>objednatel</w:t>
      </w:r>
    </w:p>
    <w:sectPr w:rsidR="005773E6" w:rsidRPr="0070209F" w:rsidSect="00B42BD2">
      <w:footerReference w:type="default" r:id="rId11"/>
      <w:type w:val="nextColumn"/>
      <w:pgSz w:w="11906" w:h="16838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9B510" w14:textId="77777777" w:rsidR="007E22FB" w:rsidRDefault="007E22FB" w:rsidP="00DE214A">
      <w:r>
        <w:separator/>
      </w:r>
    </w:p>
  </w:endnote>
  <w:endnote w:type="continuationSeparator" w:id="0">
    <w:p w14:paraId="2201B95C" w14:textId="77777777" w:rsidR="007E22FB" w:rsidRDefault="007E22FB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6605499B" w14:textId="77777777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73E5BCBC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A7897" w14:textId="77777777" w:rsidR="007E22FB" w:rsidRDefault="007E22FB" w:rsidP="00DE214A">
      <w:r>
        <w:separator/>
      </w:r>
    </w:p>
  </w:footnote>
  <w:footnote w:type="continuationSeparator" w:id="0">
    <w:p w14:paraId="6824BB8D" w14:textId="77777777" w:rsidR="007E22FB" w:rsidRDefault="007E22FB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FB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44F98"/>
    <w:rsid w:val="000505A7"/>
    <w:rsid w:val="00052530"/>
    <w:rsid w:val="00052C5C"/>
    <w:rsid w:val="0005662A"/>
    <w:rsid w:val="000617CD"/>
    <w:rsid w:val="00065249"/>
    <w:rsid w:val="000654DC"/>
    <w:rsid w:val="000669F6"/>
    <w:rsid w:val="00066B09"/>
    <w:rsid w:val="00080F46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507E"/>
    <w:rsid w:val="00146297"/>
    <w:rsid w:val="001516E9"/>
    <w:rsid w:val="00160A91"/>
    <w:rsid w:val="00160B11"/>
    <w:rsid w:val="00163512"/>
    <w:rsid w:val="0016460B"/>
    <w:rsid w:val="00165EC3"/>
    <w:rsid w:val="00166593"/>
    <w:rsid w:val="0018010C"/>
    <w:rsid w:val="001801C1"/>
    <w:rsid w:val="00181269"/>
    <w:rsid w:val="001824BE"/>
    <w:rsid w:val="00182E07"/>
    <w:rsid w:val="0018431A"/>
    <w:rsid w:val="00187ACD"/>
    <w:rsid w:val="00190142"/>
    <w:rsid w:val="00192283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A00"/>
    <w:rsid w:val="002535D6"/>
    <w:rsid w:val="002540D8"/>
    <w:rsid w:val="00254814"/>
    <w:rsid w:val="00254FC5"/>
    <w:rsid w:val="00260F54"/>
    <w:rsid w:val="002673F5"/>
    <w:rsid w:val="002726F5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02C0D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1A7F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26F11"/>
    <w:rsid w:val="00532A5C"/>
    <w:rsid w:val="00533B9E"/>
    <w:rsid w:val="005415E8"/>
    <w:rsid w:val="00545CC9"/>
    <w:rsid w:val="00551E5A"/>
    <w:rsid w:val="005559B3"/>
    <w:rsid w:val="00556ADB"/>
    <w:rsid w:val="00564B34"/>
    <w:rsid w:val="005704E5"/>
    <w:rsid w:val="00571EBB"/>
    <w:rsid w:val="005773E6"/>
    <w:rsid w:val="00581E0C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4488"/>
    <w:rsid w:val="00623E7A"/>
    <w:rsid w:val="006267D4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7565F"/>
    <w:rsid w:val="0068423B"/>
    <w:rsid w:val="00686BAD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B38C1"/>
    <w:rsid w:val="006B40AD"/>
    <w:rsid w:val="006C026F"/>
    <w:rsid w:val="006C6D24"/>
    <w:rsid w:val="006C75DA"/>
    <w:rsid w:val="006D34B8"/>
    <w:rsid w:val="006E1B2A"/>
    <w:rsid w:val="006E7CE7"/>
    <w:rsid w:val="006F289F"/>
    <w:rsid w:val="006F49C0"/>
    <w:rsid w:val="0070209F"/>
    <w:rsid w:val="00707DB1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2131"/>
    <w:rsid w:val="00786D34"/>
    <w:rsid w:val="00791A85"/>
    <w:rsid w:val="00791D0B"/>
    <w:rsid w:val="00796F00"/>
    <w:rsid w:val="007B0802"/>
    <w:rsid w:val="007C35A1"/>
    <w:rsid w:val="007C501F"/>
    <w:rsid w:val="007D13AC"/>
    <w:rsid w:val="007D2300"/>
    <w:rsid w:val="007D259F"/>
    <w:rsid w:val="007E1CD7"/>
    <w:rsid w:val="007E22FB"/>
    <w:rsid w:val="007E5B11"/>
    <w:rsid w:val="007E7860"/>
    <w:rsid w:val="008077CC"/>
    <w:rsid w:val="008163EF"/>
    <w:rsid w:val="00822A90"/>
    <w:rsid w:val="00823879"/>
    <w:rsid w:val="00837DCA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292C"/>
    <w:rsid w:val="008E365F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530E4"/>
    <w:rsid w:val="009540CC"/>
    <w:rsid w:val="009557B2"/>
    <w:rsid w:val="00966DBB"/>
    <w:rsid w:val="009735CF"/>
    <w:rsid w:val="00976B13"/>
    <w:rsid w:val="00981F1E"/>
    <w:rsid w:val="0099072C"/>
    <w:rsid w:val="00990A0B"/>
    <w:rsid w:val="00992B89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81795"/>
    <w:rsid w:val="00A84BCB"/>
    <w:rsid w:val="00A84CBF"/>
    <w:rsid w:val="00A944D2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C8C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65AD9"/>
    <w:rsid w:val="00C71CED"/>
    <w:rsid w:val="00C74D8A"/>
    <w:rsid w:val="00C750E7"/>
    <w:rsid w:val="00C76DCE"/>
    <w:rsid w:val="00C8018A"/>
    <w:rsid w:val="00C9191E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1036B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215E"/>
    <w:rsid w:val="00D63064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C0E3E"/>
    <w:rsid w:val="00DC19BB"/>
    <w:rsid w:val="00DC2F78"/>
    <w:rsid w:val="00DC5442"/>
    <w:rsid w:val="00DC6EDE"/>
    <w:rsid w:val="00DD0434"/>
    <w:rsid w:val="00DE214A"/>
    <w:rsid w:val="00DF29FA"/>
    <w:rsid w:val="00DF3494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333F"/>
    <w:rsid w:val="00E507D0"/>
    <w:rsid w:val="00E5087A"/>
    <w:rsid w:val="00E651B0"/>
    <w:rsid w:val="00E77ED1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2F0C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518B"/>
    <w:rsid w:val="00F363B6"/>
    <w:rsid w:val="00F42805"/>
    <w:rsid w:val="00F47718"/>
    <w:rsid w:val="00F562B2"/>
    <w:rsid w:val="00F66CFA"/>
    <w:rsid w:val="00F75120"/>
    <w:rsid w:val="00F80EAC"/>
    <w:rsid w:val="00F8267F"/>
    <w:rsid w:val="00F87F10"/>
    <w:rsid w:val="00F90179"/>
    <w:rsid w:val="00F90A29"/>
    <w:rsid w:val="00F9596D"/>
    <w:rsid w:val="00FB5C0D"/>
    <w:rsid w:val="00FB66D4"/>
    <w:rsid w:val="00FC5654"/>
    <w:rsid w:val="00FC5B4B"/>
    <w:rsid w:val="00FD0BE1"/>
    <w:rsid w:val="00FD6DF4"/>
    <w:rsid w:val="00FE32D1"/>
    <w:rsid w:val="00FE71D6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AA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customStyle="1" w:styleId="Default">
    <w:name w:val="Default"/>
    <w:rsid w:val="00D62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621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inadlabem@av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ve.cz/cs/ochrana-udaj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s.nepomucky@mps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SPARTNER\SVOZ2000\sablony\dot\Smlouva_&#382;ivnosti_202101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E330-A89C-47FE-A906-3583B1E7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Smlouva_živnosti_20210113</Template>
  <TotalTime>0</TotalTime>
  <Pages>6</Pages>
  <Words>3036</Words>
  <Characters>17915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2021-05-28T10:05:00Z</dcterms:created>
  <dcterms:modified xsi:type="dcterms:W3CDTF">2021-06-02T07:10:00Z</dcterms:modified>
</cp:coreProperties>
</file>