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0A6609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spellStart"/>
      <w:r>
        <w:rPr>
          <w:rFonts w:asciiTheme="minorHAnsi" w:hAnsiTheme="minorHAnsi" w:cs="Arial"/>
          <w:color w:val="222222"/>
          <w:sz w:val="24"/>
          <w:szCs w:val="24"/>
        </w:rPr>
        <w:t>Astur</w:t>
      </w:r>
      <w:proofErr w:type="spellEnd"/>
      <w:r>
        <w:rPr>
          <w:rFonts w:asciiTheme="minorHAnsi" w:hAnsiTheme="minorHAnsi" w:cs="Arial"/>
          <w:color w:val="222222"/>
          <w:sz w:val="24"/>
          <w:szCs w:val="24"/>
        </w:rPr>
        <w:t xml:space="preserve"> a </w:t>
      </w:r>
      <w:proofErr w:type="spellStart"/>
      <w:r>
        <w:rPr>
          <w:rFonts w:asciiTheme="minorHAnsi" w:hAnsiTheme="minorHAnsi" w:cs="Arial"/>
          <w:color w:val="222222"/>
          <w:sz w:val="24"/>
          <w:szCs w:val="24"/>
        </w:rPr>
        <w:t>Qanto</w:t>
      </w:r>
      <w:proofErr w:type="spellEnd"/>
      <w:r w:rsidR="00995E9F">
        <w:rPr>
          <w:rFonts w:asciiTheme="minorHAnsi" w:hAnsiTheme="minorHAnsi" w:cs="Arial"/>
          <w:color w:val="222222"/>
          <w:sz w:val="24"/>
          <w:szCs w:val="24"/>
        </w:rPr>
        <w:t xml:space="preserve"> s. r. o.</w:t>
      </w:r>
    </w:p>
    <w:p w:rsidR="006E088F" w:rsidRPr="007B4795" w:rsidRDefault="000A6609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 xml:space="preserve">Bubenská </w:t>
      </w:r>
      <w:r w:rsidR="005E1996">
        <w:rPr>
          <w:rFonts w:asciiTheme="minorHAnsi" w:hAnsiTheme="minorHAnsi" w:cs="Arial"/>
          <w:color w:val="222222"/>
          <w:sz w:val="24"/>
          <w:szCs w:val="24"/>
        </w:rPr>
        <w:t>8a</w:t>
      </w:r>
      <w:r w:rsidR="005E1996">
        <w:rPr>
          <w:rFonts w:asciiTheme="minorHAnsi" w:hAnsiTheme="minorHAnsi" w:cs="Arial"/>
          <w:color w:val="222222"/>
          <w:sz w:val="24"/>
          <w:szCs w:val="24"/>
        </w:rPr>
        <w:t>/</w:t>
      </w:r>
      <w:r>
        <w:rPr>
          <w:rFonts w:asciiTheme="minorHAnsi" w:hAnsiTheme="minorHAnsi" w:cs="Arial"/>
          <w:color w:val="222222"/>
          <w:sz w:val="24"/>
          <w:szCs w:val="24"/>
        </w:rPr>
        <w:t>943</w:t>
      </w:r>
    </w:p>
    <w:p w:rsidR="001740D5" w:rsidRDefault="000A6609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Praha 7 - Holešovice</w:t>
      </w:r>
    </w:p>
    <w:p w:rsidR="00E50242" w:rsidRPr="007B4795" w:rsidRDefault="000A6609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170 00</w:t>
      </w:r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E43E61">
      <w:pPr>
        <w:ind w:left="5103" w:firstLine="56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0A6609">
        <w:rPr>
          <w:rFonts w:asciiTheme="minorHAnsi" w:hAnsiTheme="minorHAnsi" w:cstheme="minorHAnsi"/>
          <w:sz w:val="22"/>
          <w:szCs w:val="22"/>
        </w:rPr>
        <w:t>2</w:t>
      </w:r>
      <w:r w:rsidR="00F23379">
        <w:rPr>
          <w:rFonts w:asciiTheme="minorHAnsi" w:hAnsiTheme="minorHAnsi" w:cstheme="minorHAnsi"/>
          <w:sz w:val="22"/>
          <w:szCs w:val="22"/>
        </w:rPr>
        <w:t xml:space="preserve">. </w:t>
      </w:r>
      <w:r w:rsidR="000A6609">
        <w:rPr>
          <w:rFonts w:asciiTheme="minorHAnsi" w:hAnsiTheme="minorHAnsi" w:cstheme="minorHAnsi"/>
          <w:sz w:val="22"/>
          <w:szCs w:val="22"/>
        </w:rPr>
        <w:t>5</w:t>
      </w:r>
      <w:r w:rsidR="007B4795" w:rsidRPr="007B4795">
        <w:rPr>
          <w:rFonts w:asciiTheme="minorHAnsi" w:hAnsiTheme="minorHAnsi" w:cstheme="minorHAnsi"/>
          <w:sz w:val="22"/>
          <w:szCs w:val="22"/>
        </w:rPr>
        <w:t xml:space="preserve">. </w:t>
      </w:r>
      <w:r w:rsidR="006E088F" w:rsidRPr="007B4795">
        <w:rPr>
          <w:rFonts w:asciiTheme="minorHAnsi" w:hAnsiTheme="minorHAnsi" w:cstheme="minorHAnsi"/>
          <w:sz w:val="22"/>
          <w:szCs w:val="22"/>
        </w:rPr>
        <w:t>20</w:t>
      </w:r>
      <w:r w:rsidR="002418CD">
        <w:rPr>
          <w:rFonts w:asciiTheme="minorHAnsi" w:hAnsiTheme="minorHAnsi" w:cstheme="minorHAnsi"/>
          <w:sz w:val="22"/>
          <w:szCs w:val="22"/>
        </w:rPr>
        <w:t>2</w:t>
      </w:r>
      <w:r w:rsidR="00327E59">
        <w:rPr>
          <w:rFonts w:asciiTheme="minorHAnsi" w:hAnsiTheme="minorHAnsi" w:cstheme="minorHAnsi"/>
          <w:sz w:val="22"/>
          <w:szCs w:val="22"/>
        </w:rPr>
        <w:t>1</w:t>
      </w:r>
      <w:proofErr w:type="gramEnd"/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0A6609" w:rsidP="001740D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Budeme od vás odebírat</w:t>
      </w:r>
      <w:r w:rsidR="001740D5" w:rsidRPr="007B4795">
        <w:rPr>
          <w:rFonts w:asciiTheme="minorHAnsi" w:hAnsiTheme="minorHAnsi"/>
          <w:sz w:val="24"/>
          <w:szCs w:val="24"/>
        </w:rPr>
        <w:t>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0D56B7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Antigenní testy SARS-</w:t>
      </w:r>
      <w:proofErr w:type="spellStart"/>
      <w:r>
        <w:rPr>
          <w:rFonts w:asciiTheme="minorHAnsi" w:hAnsiTheme="minorHAnsi"/>
          <w:sz w:val="24"/>
          <w:szCs w:val="24"/>
        </w:rPr>
        <w:t>CoV</w:t>
      </w:r>
      <w:proofErr w:type="spellEnd"/>
      <w:r>
        <w:rPr>
          <w:rFonts w:asciiTheme="minorHAnsi" w:hAnsiTheme="minorHAnsi"/>
          <w:sz w:val="24"/>
          <w:szCs w:val="24"/>
        </w:rPr>
        <w:t>- 2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0D56B7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2056E4">
        <w:rPr>
          <w:rFonts w:asciiTheme="minorHAnsi" w:hAnsiTheme="minorHAnsi"/>
          <w:sz w:val="24"/>
          <w:szCs w:val="24"/>
        </w:rPr>
        <w:t xml:space="preserve">ena </w:t>
      </w:r>
      <w:r>
        <w:rPr>
          <w:rFonts w:asciiTheme="minorHAnsi" w:hAnsiTheme="minorHAnsi"/>
          <w:sz w:val="24"/>
          <w:szCs w:val="24"/>
        </w:rPr>
        <w:t xml:space="preserve">dle </w:t>
      </w:r>
      <w:r w:rsidR="00995E9F">
        <w:rPr>
          <w:rFonts w:asciiTheme="minorHAnsi" w:hAnsiTheme="minorHAnsi"/>
          <w:sz w:val="24"/>
          <w:szCs w:val="24"/>
        </w:rPr>
        <w:t>jednotlivých objednávek</w:t>
      </w:r>
      <w:r>
        <w:rPr>
          <w:rFonts w:asciiTheme="minorHAnsi" w:hAnsiTheme="minorHAnsi"/>
          <w:sz w:val="24"/>
          <w:szCs w:val="24"/>
        </w:rPr>
        <w:t>, celková cena všech objednávek nepřesáhne hodnotu 200 000,- Kč.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dodání je </w:t>
      </w:r>
      <w:r w:rsidR="00A94E7D">
        <w:rPr>
          <w:rFonts w:asciiTheme="minorHAnsi" w:hAnsiTheme="minorHAnsi"/>
          <w:sz w:val="24"/>
          <w:szCs w:val="24"/>
        </w:rPr>
        <w:t xml:space="preserve">do </w:t>
      </w:r>
      <w:r w:rsidR="000D56B7">
        <w:rPr>
          <w:rFonts w:asciiTheme="minorHAnsi" w:hAnsiTheme="minorHAnsi"/>
          <w:sz w:val="24"/>
          <w:szCs w:val="24"/>
        </w:rPr>
        <w:t>3</w:t>
      </w:r>
      <w:r w:rsidR="000A6609">
        <w:rPr>
          <w:rFonts w:asciiTheme="minorHAnsi" w:hAnsiTheme="minorHAnsi"/>
          <w:sz w:val="24"/>
          <w:szCs w:val="24"/>
        </w:rPr>
        <w:t>1</w:t>
      </w:r>
      <w:r w:rsidR="000D56B7">
        <w:rPr>
          <w:rFonts w:asciiTheme="minorHAnsi" w:hAnsiTheme="minorHAnsi"/>
          <w:sz w:val="24"/>
          <w:szCs w:val="24"/>
        </w:rPr>
        <w:t xml:space="preserve">. </w:t>
      </w:r>
      <w:r w:rsidR="000A6609">
        <w:rPr>
          <w:rFonts w:asciiTheme="minorHAnsi" w:hAnsiTheme="minorHAnsi"/>
          <w:sz w:val="24"/>
          <w:szCs w:val="24"/>
        </w:rPr>
        <w:t>12</w:t>
      </w:r>
      <w:r w:rsidR="00E50242">
        <w:rPr>
          <w:rFonts w:asciiTheme="minorHAnsi" w:hAnsiTheme="minorHAnsi"/>
          <w:sz w:val="24"/>
          <w:szCs w:val="24"/>
        </w:rPr>
        <w:t>.</w:t>
      </w:r>
      <w:r w:rsidRPr="007B4795">
        <w:rPr>
          <w:rFonts w:asciiTheme="minorHAnsi" w:hAnsiTheme="minorHAnsi"/>
          <w:sz w:val="24"/>
          <w:szCs w:val="24"/>
        </w:rPr>
        <w:t xml:space="preserve"> 20</w:t>
      </w:r>
      <w:r w:rsidR="002418CD">
        <w:rPr>
          <w:rFonts w:asciiTheme="minorHAnsi" w:hAnsiTheme="minorHAnsi"/>
          <w:sz w:val="24"/>
          <w:szCs w:val="24"/>
        </w:rPr>
        <w:t>2</w:t>
      </w:r>
      <w:r w:rsidR="00327E59">
        <w:rPr>
          <w:rFonts w:asciiTheme="minorHAnsi" w:hAnsiTheme="minorHAnsi"/>
          <w:sz w:val="24"/>
          <w:szCs w:val="24"/>
        </w:rPr>
        <w:t>1</w:t>
      </w:r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327E59" w:rsidRDefault="005E1996" w:rsidP="00327E59">
      <w:pPr>
        <w:jc w:val="right"/>
        <w:rPr>
          <w:rFonts w:asciiTheme="minorHAnsi" w:hAnsiTheme="minorHAnsi"/>
          <w:sz w:val="24"/>
          <w:szCs w:val="24"/>
        </w:rPr>
      </w:pPr>
      <w:bookmarkStart w:id="0" w:name="_GoBack"/>
      <w:r>
        <w:rPr>
          <w:rFonts w:asciiTheme="minorHAnsi" w:hAnsi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62C3DDD2-63ED-4F12-85E6-9590FA08268F}" provid="{00000000-0000-0000-0000-000000000000}" o:suggestedsigner="Ing. Petra Oškrdová" showsigndate="f" issignatureline="t"/>
          </v:shape>
        </w:pict>
      </w:r>
      <w:bookmarkEnd w:id="0"/>
    </w:p>
    <w:p w:rsidR="007B4795" w:rsidRPr="007B4795" w:rsidRDefault="001740D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E2" w:rsidRDefault="00AD2EE2">
      <w:r>
        <w:separator/>
      </w:r>
    </w:p>
  </w:endnote>
  <w:endnote w:type="continuationSeparator" w:id="0">
    <w:p w:rsidR="00AD2EE2" w:rsidRDefault="00AD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327E5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327E5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327E5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327E5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</w:t>
          </w:r>
          <w:r w:rsidR="00327E59">
            <w:rPr>
              <w:rFonts w:asciiTheme="minorHAnsi" w:hAnsiTheme="minorHAnsi" w:cstheme="minorHAnsi"/>
              <w:sz w:val="16"/>
              <w:szCs w:val="16"/>
            </w:rPr>
            <w:t>0100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E2" w:rsidRDefault="00AD2EE2">
      <w:r>
        <w:separator/>
      </w:r>
    </w:p>
  </w:footnote>
  <w:footnote w:type="continuationSeparator" w:id="0">
    <w:p w:rsidR="00AD2EE2" w:rsidRDefault="00AD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107BE"/>
    <w:rsid w:val="00044C8F"/>
    <w:rsid w:val="00051333"/>
    <w:rsid w:val="00054288"/>
    <w:rsid w:val="00061DD2"/>
    <w:rsid w:val="000A6609"/>
    <w:rsid w:val="000C6FF6"/>
    <w:rsid w:val="000C75FE"/>
    <w:rsid w:val="000D56B7"/>
    <w:rsid w:val="000F4329"/>
    <w:rsid w:val="0013004F"/>
    <w:rsid w:val="001740D5"/>
    <w:rsid w:val="001B5220"/>
    <w:rsid w:val="002006B7"/>
    <w:rsid w:val="002056E4"/>
    <w:rsid w:val="00216256"/>
    <w:rsid w:val="00222550"/>
    <w:rsid w:val="00233118"/>
    <w:rsid w:val="002418CD"/>
    <w:rsid w:val="00251FD4"/>
    <w:rsid w:val="002A1228"/>
    <w:rsid w:val="002F71FD"/>
    <w:rsid w:val="00301F35"/>
    <w:rsid w:val="00313B32"/>
    <w:rsid w:val="00320FCD"/>
    <w:rsid w:val="00327E59"/>
    <w:rsid w:val="00335823"/>
    <w:rsid w:val="003456B5"/>
    <w:rsid w:val="00346F4E"/>
    <w:rsid w:val="0037525E"/>
    <w:rsid w:val="00397823"/>
    <w:rsid w:val="003C2DBE"/>
    <w:rsid w:val="003F1C59"/>
    <w:rsid w:val="004074DF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14255"/>
    <w:rsid w:val="00520E19"/>
    <w:rsid w:val="005336F3"/>
    <w:rsid w:val="00540C1C"/>
    <w:rsid w:val="00561440"/>
    <w:rsid w:val="005679C3"/>
    <w:rsid w:val="005C419D"/>
    <w:rsid w:val="005C7A60"/>
    <w:rsid w:val="005E1996"/>
    <w:rsid w:val="005F70BA"/>
    <w:rsid w:val="0060082E"/>
    <w:rsid w:val="00623017"/>
    <w:rsid w:val="00647156"/>
    <w:rsid w:val="00654D05"/>
    <w:rsid w:val="006778B8"/>
    <w:rsid w:val="00695DC9"/>
    <w:rsid w:val="006E088F"/>
    <w:rsid w:val="007222A4"/>
    <w:rsid w:val="007406F1"/>
    <w:rsid w:val="007415F7"/>
    <w:rsid w:val="00776EDF"/>
    <w:rsid w:val="00777316"/>
    <w:rsid w:val="00786A53"/>
    <w:rsid w:val="00792B12"/>
    <w:rsid w:val="00796F6A"/>
    <w:rsid w:val="007B4795"/>
    <w:rsid w:val="007D156E"/>
    <w:rsid w:val="007E59AB"/>
    <w:rsid w:val="008204A6"/>
    <w:rsid w:val="008271FD"/>
    <w:rsid w:val="008F23C4"/>
    <w:rsid w:val="00961F83"/>
    <w:rsid w:val="009728E1"/>
    <w:rsid w:val="00995E9F"/>
    <w:rsid w:val="009A1869"/>
    <w:rsid w:val="009A5933"/>
    <w:rsid w:val="009B4F63"/>
    <w:rsid w:val="009C7F67"/>
    <w:rsid w:val="009D582D"/>
    <w:rsid w:val="009E4B7D"/>
    <w:rsid w:val="009E6181"/>
    <w:rsid w:val="009E725F"/>
    <w:rsid w:val="00A32A09"/>
    <w:rsid w:val="00A51146"/>
    <w:rsid w:val="00A67020"/>
    <w:rsid w:val="00A80516"/>
    <w:rsid w:val="00A92B0C"/>
    <w:rsid w:val="00A93BDC"/>
    <w:rsid w:val="00A94E7D"/>
    <w:rsid w:val="00A97623"/>
    <w:rsid w:val="00AD2EE2"/>
    <w:rsid w:val="00AE11E1"/>
    <w:rsid w:val="00AE65FF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B6F4C"/>
    <w:rsid w:val="00DC5896"/>
    <w:rsid w:val="00DC6041"/>
    <w:rsid w:val="00DE1EED"/>
    <w:rsid w:val="00E150A0"/>
    <w:rsid w:val="00E25C6F"/>
    <w:rsid w:val="00E314DD"/>
    <w:rsid w:val="00E374A1"/>
    <w:rsid w:val="00E43E61"/>
    <w:rsid w:val="00E50242"/>
    <w:rsid w:val="00E53962"/>
    <w:rsid w:val="00E76167"/>
    <w:rsid w:val="00EE7EF8"/>
    <w:rsid w:val="00F23379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ahXsitfL8u3eLrG6cUf0Sx9aaLWWXL5wRmPMattthhE=</DigestValue>
    </Reference>
    <Reference Type="http://www.w3.org/2000/09/xmldsig#Object" URI="#idOfficeObject">
      <DigestMethod Algorithm="http://www.w3.org/2001/04/xmlenc#sha256"/>
      <DigestValue>lc4OLTQqqm5YicmcWav+ZWo2VRUxG8Ye2WHq8mQAbv0=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QeNpm2UZAv/v9glHsV6vapfqSvH+8wSqEJsWBND7Jx0=</DigestValue>
    </Reference>
    <Reference Type="http://www.w3.org/2000/09/xmldsig#Object" URI="#idValidSigLnImg">
      <DigestMethod Algorithm="http://www.w3.org/2001/04/xmlenc#sha256"/>
      <DigestValue>AhMyYTyR++SbEGyGk0v9i1rC1c9P8KhWR7A+skG2ess=</DigestValue>
    </Reference>
    <Reference Type="http://www.w3.org/2000/09/xmldsig#Object" URI="#idInvalidSigLnImg">
      <DigestMethod Algorithm="http://www.w3.org/2001/04/xmlenc#sha256"/>
      <DigestValue>ItxrjfDz4BjFdQXL3QgLggBdXQZIhV/JnEHS0CEANhQ=</DigestValue>
    </Reference>
  </SignedInfo>
  <SignatureValue>hhzx0x2WKgcvV1hSVPLPx8j4GybT7aDgk9rWaJ4bKGx+OysIZsZRWTjiPoC2Rh1uhqZxAydvIA47
ZKEyogIFEV7fk3AJQ4xmVWpD5QAwEupsF+u5VgkTKUC04WSbPn1axtQ34MCggRl/AGDMlQ5Hg0UF
G8rcYBKqK4STU74KFJntbQLXxi3W2GqNlrXj2WZM38Ejsk96DKuFuJJKJcWOVA/2FkaSxI9wxSij
mUOPEOD2H2thFl+nnmPoF0oL2qHGBptU0mdr8thtHVSbPVcc3Mb4rLUCaZka05vnp9Pe7dCTDcD4
hycqMBXzfuqvYuBfYVaPRqmPzppBgmyuZRsbpw==</SignatureValue>
  <KeyInfo>
    <X509Data>
      <X509Certificate>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qkYnlxme/j7MjdVXtNS6SGgi734512n5yQeV+8UVxT0=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yx/xlPCKyGSgn6XFA4ajA54q51g6rH3Un8iByEDhdWo=</DigestValue>
      </Reference>
      <Reference URI="/word/document.xml?ContentType=application/vnd.openxmlformats-officedocument.wordprocessingml.document.main+xml">
        <DigestMethod Algorithm="http://www.w3.org/2001/04/xmlenc#sha256"/>
        <DigestValue>z5MiVpR7wf3q2gVegthnJvMZoAV9Wnng85YuTz9rv54=</DigestValue>
      </Reference>
      <Reference URI="/word/endnotes.xml?ContentType=application/vnd.openxmlformats-officedocument.wordprocessingml.endnotes+xml">
        <DigestMethod Algorithm="http://www.w3.org/2001/04/xmlenc#sha256"/>
        <DigestValue>qbEVaoTXe/bMguqpuWb4KKhyaUx3ZMXjAakUUhqLpXQ=</DigestValue>
      </Reference>
      <Reference URI="/word/fontTable.xml?ContentType=application/vnd.openxmlformats-officedocument.wordprocessingml.fontTable+xml">
        <DigestMethod Algorithm="http://www.w3.org/2001/04/xmlenc#sha256"/>
        <DigestValue>ONYAITZE57aWuriJblQJWU2zRxh2sKgMTHZw82kA8Rg=</DigestValue>
      </Reference>
      <Reference URI="/word/footer1.xml?ContentType=application/vnd.openxmlformats-officedocument.wordprocessingml.footer+xml">
        <DigestMethod Algorithm="http://www.w3.org/2001/04/xmlenc#sha256"/>
        <DigestValue>KLTA5Fixv9/VYUyVMS/w+moYcX1PhonE79TKixFwT6w=</DigestValue>
      </Reference>
      <Reference URI="/word/footnotes.xml?ContentType=application/vnd.openxmlformats-officedocument.wordprocessingml.footnotes+xml">
        <DigestMethod Algorithm="http://www.w3.org/2001/04/xmlenc#sha256"/>
        <DigestValue>tm81QMvWIkR38SeIeb7zFpBKZPIyW+e/gOLugjyQGRE=</DigestValue>
      </Reference>
      <Reference URI="/word/header1.xml?ContentType=application/vnd.openxmlformats-officedocument.wordprocessingml.header+xml">
        <DigestMethod Algorithm="http://www.w3.org/2001/04/xmlenc#sha256"/>
        <DigestValue>niQaDPd5BLutYwXXK6bJ4AMSevVHNMBLJ445k5Go1Io=</DigestValue>
      </Reference>
      <Reference URI="/word/media/image1.emf?ContentType=image/x-emf">
        <DigestMethod Algorithm="http://www.w3.org/2001/04/xmlenc#sha256"/>
        <DigestValue>rAKRpr2ZMxzmtouv4NhZsK23mkLf0W7I23x5p2H6Iig=</DigestValue>
      </Reference>
      <Reference URI="/word/media/image2.jpeg?ContentType=image/jpeg">
        <DigestMethod Algorithm="http://www.w3.org/2001/04/xmlenc#sha256"/>
        <DigestValue>mGsjc0yN6U0uQrNPSNVJDX2edE9hCxXcp8AmiWwADFQ=</DigestValue>
      </Reference>
      <Reference URI="/word/numbering.xml?ContentType=application/vnd.openxmlformats-officedocument.wordprocessingml.numbering+xml">
        <DigestMethod Algorithm="http://www.w3.org/2001/04/xmlenc#sha256"/>
        <DigestValue>p9CUZY1HPctUXL381if8L+7acpn5IcsL3mj1zMjtmFc=</DigestValue>
      </Reference>
      <Reference URI="/word/settings.xml?ContentType=application/vnd.openxmlformats-officedocument.wordprocessingml.settings+xml">
        <DigestMethod Algorithm="http://www.w3.org/2001/04/xmlenc#sha256"/>
        <DigestValue>bYcbbchaXoyYoOmI5lAxrfpQcghmo+CWtzw02n/Y1so=</DigestValue>
      </Reference>
      <Reference URI="/word/styles.xml?ContentType=application/vnd.openxmlformats-officedocument.wordprocessingml.styles+xml">
        <DigestMethod Algorithm="http://www.w3.org/2001/04/xmlenc#sha256"/>
        <DigestValue>B0XKj8t/sDJJhDUZDf0iJq4gyL7Ba21T518Lv20vjIc=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byw+fbH21vrz2dshLvfqXFLXvMmcUBSX2HKN576m5eo=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2021-06-18T07:09:39Z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{62C3DDD2-63ED-4F12-85E6-9590FA08268F}</SetupID>
          <SignatureText/>
          <SignatureImage>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d15nn2/fdztf+1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n/+f/93nmN/X55KuzUZPt9zfGO9St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11nvVI7WzxflDGvGNta/3//e/5an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9f/x//3uea71O3Vafa753vntXUjZOvnv+f/57/V57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/cUn5G31bfd/1//3/ff/9//3//f/5//3+8Ur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Xv+f/5zPlteQn9GXmP/e/5//3//f/9//3//f/5//3+/c5tK3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51nnEZcPv5Sv2/+f/t//n/ff/9//3//f/5//3//e19neka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z1bWkJdRh1f3nP9f/5//3//f/9//3//f/9//n/+f/9/vFJ5S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SXT6eRn5v/3//f/5//3//f/9//3v+f/9//3/+f/9/v3c4Rr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5/+3/+fz5jOkKbSp5r33/ff99//3//f/9//n/+f/97/n/9f/5//3sfW/s5Pmf+f/9//3//f/9//3//f/9//3//f/9//3//f/9//3//f/9//3//f/9//3//f/9//3//f/9//3//f/9//3//f/9//3//f/9//3//f/9//3//f/9//3//f/9//3//f/9//3//f/9//3//f/9//3//f/9//3//f/9//3//f/9//3//f/9//3//f/9//3//f/9//3//f/9//3//f/9//3//f/9//3//f/9//3//f/9//3//f/9//3//f/9//3//f/5//3//f/9//n//f/9/+3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P2ddRp9O3VLfc/97/Xf8e/5//3//f99//3/+f/5//3/fczo+fUq/d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+/dx9jPkp5LXo+u0p9Y/97/3v/f/9//3//f/9//X//fz5fGToeX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3Xtea31OGja4LTs+/1pfZ993/3/+f/9//3//f993fk47Qt93/n//f/9//3//f/9//3//f/9//3//f/9//3//f/9//3//f/9//3//f/9//3//f/9//3//f/9//3//f/9//3//f/9//3//f/9//3//f/9//3//f/9//3//f/9//3//f/9//3//f/9//3//f/9//3//f/9//3//f/9//3//f/9//3//f/9//3//f/9//3//f/9//3//f/9//3//f/9//3//f/9//3//f/9//3//f/9//3//f/9//3//f/9//3//f/9//3//f/9//3vdd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X//f/1//H/9f/9//X/9f/5/33s+Y7xSGULZOdg5fE78WlxjfXOdc/53n2vcOXxK/Xv+f/9//3//f/9//3//f/9//3//f/9//3//f/9//3//f/9//3//f/9//3//f/9//3//f/9//3//f/9//3//f/9//3//f/9//3//f/9//3//f/9//3//f/9//3//f/9//3//f/9//3//f/9//3//f/9//3//f/9//3//f/9//3//f/9//3//f/9//3//f/9//3//f/9//3//f/9//3//f/9//3//f/9//3//f/9//3//f/9//3//f/9//3//f/9//n//f/97X2sdY7xz/X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57/3/8WntOfGP/e/97/nt+a7xS3nv+f/5//n/+f/9//3//f/9//3//f/5/nW9/azo+ti0XPn1r3nv/f/97nE6XKfk5v3P/f/5//3//f/9//3//f/9//3//f/9//3//f/9//3//f/9//3//f/9//3//f/9//3//f/9//3//f/9//3//f/9//3//f/9//3//f/9//3//f/9//3//f/9//3//f/9//3//f/9//3//f/9//3/cUl1G32+aSn1Onm/8f/9//n//f/9//3//f/5//3//ez5fWUZ/a/9//3//f/5//H//f/x/33d9TnxK33f/f/9//n//e55zvnf/f/9//3//f/9//3//f/9//3//e/5W/1r+d/9/n3PbVt93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u1rcXv5ivlbeUp1OnU6cSpxKnEqcSpxGvEqcSr1Oe0qcTrtSPWe/d/9/HltfRt0x3lb/e/9//3//f/9//3//f/9//3//f/9//3//f/9//3//f/9//3//f/9//3//f/9//3//f/9//3//f/9//3//f/9//3//f/9//3//f/9//3//f/9//3//f/9//3//f/9//3//f/9//3//f/9//3//f997e058TjZC/38bYzZOn3vff/5//X/+d/93/VqZSl5n/3//f/9//3//f/9//3//f/9/nWsfYz1n/3//f/9//n89Z31v/3//f/9//3//f/9//3//f/9//n//f3xvcimWLf1WXV9ZRl5n/3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99733vfd793vnO/c75vv3Ofb79vv3O/c793/3//f/9//3s+X39GHTo/Y/9//n//f/9//3//f/9//3//f/9//3//f/9//3//f/9//3//f/9//3//f/9//3//f/9//3//f/9//3//f/9//3//f/9//3//f/9//3//f/9//3//f/9//3//f/9//3//f/9//3//f/9//3//f/9//3/8Wrc1lS1+a/9/3n//f/9//n/9e/933FJcRh5j/3//f/9//3//f/9//3//f/9//3++ax9fn2/7f/5//3+fcxxj/3//f/9//3//f/9//3//f/9//3//f/5/fG+UMfo93lK8TllG33f/e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n//f/9//3/+f/9//3//f/9//3//f/9//X//ez5jfkr6OZ9r/3/+f/9//3//f/9//3//f/9//3//f/9//3//f/9//3//f/9//3//f/9//3//f/9//3//f/9//3//f/9//3//f/9//3//f/9//3//f/9//3//f/9//3//f/9//3//f/9//3//f/9//3//f/9//n//f59zGkLzHJUx3nP9e/17/nv/e99zu05bRh5j/3/+f/9//3//f/9//3//f/9//3//fzY+XUq/c/l7/Hvfe9tWnnP/f/9//3//f/9//3//f/9//3//f/5//n//f39zfE5cRjtC/V7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n//f/9//3//f/9//3//f/97P19+RnxK33f/f/9//3//f/9//3//f/9//3//f/9//3//f/9//3//f/9//3//f/9//3//f/9//3//f/9//3//f/9//3//f/9//3//f/9//3//f/9//3//f/9//3//f/9//3//f/9//3//f/9//3//f/9//3//f/9//3/cWto5dC19Z/97/3v9c59rfUpdRj5j/3/+f/9//3//f/9//3//f/9//3//f753USWXMX5r/Hv/ex9jHF//e/9//3//f/9//3//f/9//3//f/9//3/+f/9//39fa91aP2ffd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7Ql1C3lb/f/9//3//f/9//3//f/9//3//f/9//3//f/9//3//f/9//3//f/9//3//f/9//3//f/9//3//f/9//3//f/9//3//f/9//3//f/9//3//f/9//3//f/9//3//f/9//3//f/9//3//f/9//3//f/9//3//f993vFZ6TtpWXWfdWrlOOUJ+Sj9j/3/8f/1//3//f/9//3//f/9//3//f/9/3ntRJbY1XWf/ez9nnFK/d/9//3//f/9//3//f/9//3//f/9/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YPnYp2DWfa/9//3//f/9//3//f/9//3//f/9//3//f/9//3//f/9//3//f/9//3//f/9//3//f/9//3//f/9//3//f/9//3//f/9//3//f/9//3//f/9//3//f/9//3//f/9//3//f/9//3//f/9//3//f/9//3//f/9//3//ezxjeE44RlxKnlL+Xr9z/3//f/9//n//f/9//3//f/9//3//f/9//3//f5lSvVa/c/1aflJfa/9//n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1pKdykYOt9z/3/+f/9//3//f/9//3//f/9//3//f/9//3//f/9//3//f/9//3//f/9//3//f/9//3//f/9//3//f/9//3//f/9//3//f/9//3//f/9//3//f/9//3//f/9//3//f/9//3//f/9//3//f/9//3//f/9//3//f/5//3+ec35vnnO/d/9//3/+f/9//3//f/5//3//f/9//3//f/9//3//f/9/vnPfXpxSd05dZ/9//n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lo8Qv1a/3v9f/5//3//f/5//3//f/9//3//f/9//3//f/9//3//f/9//3//f/9//3//f/9//3//f/9//3//f/9//3//f/9//3//f/9//3//f/9//3//f/9//3//f/9//3//f/9//3//f/9//3//f/9//3//f/9//n//f/9//n/+f/9//3/8f/1//n//f/9//3//f/9//3//f/9//3//f/9//3//f/9//3//fx9n31q8c/5//3//f/9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lhOX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CEAAAAAAAAAAAAAAJoAAAAi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2021-06-18T07:09:39Z</xd:SigningTime>
          <xd:SigningCertificate>
            <xd:Cert>
              <xd:CertDigest>
                <DigestMethod Algorithm="http://www.w3.org/2001/04/xmlenc#sha256"/>
                <DigestValue>8vIQwo2/aXLY3+3um8SrTVZRBWdqjQ1w80fqcaHRURs=</DigestValue>
              </xd:CertDigest>
              <xd:IssuerSerial>
                <X509IssuerName>CN=PostSignum Qualified CA 4, O="Česká pošta, s.p.", OID.2.5.4.97=NTRCZ-47114983, C=CZ</X509IssuerName>
                <X509SerialNumber>22189117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D8BAACfAAAAAAAAAAAAAABmFgAALAsAACBFTUYAAAEARIgAALY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n//f/5//3//f/9//3//f/9//n/+f/9//3e/Z39fv067NTpCv3OcZ71K/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/9e/57XGPdUhpXPF+TLa8Yu1b/f/57/1qc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+f/9//3//f/9//3//f/9//3//f/1//X//e59vvU7+Vp9r33u+e3dSFUrff/5//n/9Wpx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u+b9xSXkLfVr93/X/+f99//3//f/5//n//e7xSm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57/3c+W39Gf0ZeY/97/n//f/9//3//f/9//3/+f993m0r8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5//n//e/93nmd7QlxC3lLfc/57/H/9f/9//3//f/9//n/+f/97XmN6Rp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93Xl9aPn5KHFved/1//3//f/9//3//f/9//3/+f/9//3+8VnlG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9933VJcOp5GXWv/f/9//n//f/9//3v/e/5//3//f/5//n+/exdCul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n/+f/5//3//f/9//n/8f/5/X2c6QrtOnmv/f99//3//f/9//3//f/5//3/+f/5//n//e/9WHD49Z/9//3//f/9//3//f/9//3//f/9//3//f/9//3//f/9//3//f/9//3//f/9//3//f/9//3//f/9//3//f/9//3//f/9//3//f/9//3//f/9//3//f/9//3//f/9//3//f/9//3//f/9//3//f/9//3//f/9//3//f/9//3//f/9//3//f/9//3//f/9//3//f/9//3//f/9//3//f/9//3//f/9//3//f/9//3//f/9//3//f/9//3//f/9//3//f/9//n//f/9//3/7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38/Z15KfkrdVr5v/3vdd/x7/X//f99/33//f/5//X//f79vOj5cRr93/n//f/9//3//f/9//3//f/9//3//f/9//3//f/9//3//f/9//3//f/9//3//f/9//3//f/9//3//f/9//3//f/9//3//f/9//3//f/9//3//f/9//3//f/9//3//f/9//3//f/9//3//f/9//3//f/9//3//f/9//3//f/9//3//f/9//3//f/9//3//f/9//3//f/9//3//f/9//3//f/9//3//f/9//3//f/9//3//f/9//3//f/9//3//f/9//3/+f/5//3//f/5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wAA/3//f/9//3//f/9//3/+f/9//3//f/9//3//f/9//3//f/9//3//f997H2NfSnkpe0K7Sp1n/3f/f/9//3//f/9//3/+f/97P2P5OT9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n//f/9//3//f/9//3//f/5//n//f/9//X/9ez1nnU76MbgtGjr/Wj5n33f/e/5/33//f/5/33teSjtCvnP/f/9//3//f/9//3//f/9//3//f/9//3//f/9//3//f/9//3//f/9//3//f/9//3//f/9//3//f/9//3//f/9//3//f/9//3//f/9//3//f/9//3//f/9//3//f/9//3//f/9//3//f/9//3//f/9//3//f/9//3//f/9//3//f/9//3//f/9//3//f/9//3//f/9//3//f/9//3//f/9//3//f/9//3//f/9//3//f/9//3//f/9//3//f/9//3//f/9//3/fe/17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+f/9//n/8f/5//3/+f/x//3/fe15nu1I6Rtk52Tl7Th1fXGN+d5xz/3uea/05fEr+f/1//3//f/9//3//f/9//3//f/9//3//f/9//3//f/9//3//f/9//3//f/9//3//f/9//3//f/9//3//f/9//3//f/9//3//f/9//3//f/9//3//f/9//3//f/9//3//f/9//3//f/9//3//f/9//3//f/9//3//f/9//3//f/9//3//f/9//3//f/9//3//f/9//3//f/9//3//f/9//3//f/9//3//f/9//3//f/9//3//f/9//3//f/9//3//f/9//39faz5nvHP+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/f/9//3//f/9//3//f/9//3//f/9//3//f/9//n/+f/97XmN+Rhs+n2v/f/5//3//f/9//3//f/9//3//f/9//3//f/9//3//f/9//3//f/9//3//f/9//3//f/9//3//f/9//3//f/9//3//f/9//3//f/9//3//f/9//3//f/9//3//f/9//3//f/9//3//f/9//3//f/5/v3MZQhQhlC3fd/17/n/+e/97v3O8UltGP2P/f/9//3//f/9//3//f/9//3//f/97VkJdSt93+Hv9f99321qec/9//3//f/9//3//f/9//3//f/9//3/+f/9/f2+dUlxGW0b8Wv9//3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n/+f/1//n/+f/9//3//f/9//3//f/9//3/+f/5//3//f/9//3//f/5//3seX35KW0bfd/9//3//f/9//3//f/9//3//f/9//3//f/9//3//f/9//3//f/9//3//f/9//3//f/9//3//f/9//3//f/9//3//f/9//3//f/9//3//f/9//3//f/9//3//f/9//3//f/9//3//f/9//3//f/9//3//e91a2Tl1LVxn/3vfd/13fmd9SjxCPmP/e/5//3//f/9//3//f/9//3//f/9/vndQIbcxfWf8e/97P2f7Xv97/3//f/9//3//f/9//3//f/9//3/ef/5//3//fz5r3Vo+Y997/3v/f/1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ZzxCPUL+Vv97/3//f/9//3//f/9//3//f/9//3//f/9//3//f/9//3//f/9//3//f/9//3//f/9//3//f/9//3//f/9//3//f/9//3//f/9//3//f/9//3//f/9//3//f/9//3//f/9//3//f/9//3//f/9//3//f/9/33fdWnpO+1pdZ/5euEpaRl5KX2f/f/1//X//f/9//3//f/9//3//f/9//3++d3IptjV9Z/93X2ucUt93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+f/9//3//f/9//3//f/9//3//f/5//3//f/9//n//f/9//3//f/9//3//f/97/3//exhCVSXZNX9n/3//f/9//3//f/9//3//f/9//3//f/9//3//f/9//3//f/9//3//f/9//3//f/9//3//f/9//3//f/9//3//f/9//3//f/9//3//f/9//3//f/9//3//f/9//3//f/9//3//f/9//3//f/9//3//f/9//3//f997PGNXSjlGO0aeUt1av3f/f/9//n/+f/5//3//f/9//3//f/9//3//f/9/mE69Vp9z/VpdTl9r/n//f/9//3//f/9//3//f/9//3//f/9//3//f/9//n/+f/9//n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/3/+f/9//n//f/5//3//f/9//3//f/9//3//f/9/WkqXLfg5/3f/f/9//3//f/9//3//f/9//3//f/9//3//f/9//3//f/9//3//f/9//3//f/9//3//f/9//3//f/9//3//f/9//3//f/9//3//f/9//3//f/9//3//f/9//3//f/9//3//f/9//3//f/9//3//f/9//3//f/9//3//f593Xm+/d793/3//f/9//3//f/9//3//f/9//3//f/9//3//f/9//3++d99anVJ3Sl5r/3//f/9//3//f/9//3//f/9//3//f/9//n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eWhs+/lr+d/1//n//f/9//n//f/9//3//f/9//3//f/9//3//f/9//3//f/9//3//f/9//3//f/9//3//f/9//3//f/9//3//f/9//3//f/9//3//f/9//3//f/9//3//f/9//3//f/9//3//f/9//3//f/9//n/+f/9//3/9f/5//3//f/x//X/+f/9//3//f/9//3//f/9//3//f/9//3//f/9//3//f/5/H2e+Wtxz/X//f/9//3//f/9//3//f/9//3//f/9//3/9f/5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xeeVJeb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v3tea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</Object>
  <Object Id="idInvalidSigLnImg">AQAAAGwAAAAAAAAAAAAAAD8BAACfAAAAAAAAAAAAAABmFgAALAsAACBFTUYAAAEANI4AAMk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A8BoB8AAAIAAAAAAAAABAAAAA8AAAAAAAAAAAAAAA8AAAB/AA8BELdzFKAfAABcTHUUWIIPAQRt+1yIDwAAJIYPAQyCDwGPZLNj/////xyCDwHUda9jXEwOAGCEAACAgg8BiUNAVGgZlw/UjA8BgIYPARAAmQ8whg8B1IwPAQAAAAAAAAAAR1NVQrhWdRRHU1VCBIUPATiCDwEKKftcR1NVQjCCDwE0gg8BBAAAAFivaRP4GJcPXAAAAGSCDwEAAK1jBwAAAAAAAAARh912WK9pEwcAAABsgw8BbIMPAQACAAD8////AQAAAAAAAAAAAAAAAAAAABiGcg/gxJV1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MRHssQ4B0LMOAR7ydnU5AAAAAAAAAFIaCgsDAAAAOwAAAAIAAAAAAAAAAQAAAMiwXBkAAAAAeG2eGUg6xxkAAAAAuGaeGQAAAAB4bZ4ZVwPUZAMAAABgA9RkAQAAABi36CAAIQtlC2bQZNFxVE/ESrs80OAyDECzDgE58XZ1AAAOAQcAAABF8XZ1OLgOAeD///8AAAAAAAAAAAAAAACQAQAAAAAAAQAAAABhAHIAaQBhAGwAAAAAAAAAAAAAAAAAAAAAAAAAEYfddgAAAAAGAAAA8LIOAfCyDgEAAgAA/P///wEAAAAAAAAAAAAAAAAAAAAAAAAAAAAAABiGcg9kdgAIAAAAACUAAAAMAAAAAwAAABgAAAAMAAAAAAAAAhIAAAAMAAAAAQAAABYAAAAMAAAACAAAAFQAAABUAAAADAAAADcAAAAgAAAAWgAAAAEAAABVVY9BhfaO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5//3/+f/9//3//f/9//3//f/5//n//f/93v2d/X79OuzU6Qr9znGe9Sv9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3//f/9//Xv+e1xj3VIaVzxfky2vGLtW/3/+e/9an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n//f/9//3//f/9//3//f/9//3/9f/1//3ufb71O/lafa997vnt3UhVK33/+f/5//Vqc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vm/cUl5C31a/d/1//n/ff/9//3/+f/5//3u8U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+e/93Plt/Rn9GXmP/e/5//3//f/9//3//f/9//n/fd5tK/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+f/5//3v/d55ne0JcQt5S33P+e/x//X//f/9//3//f/5//n//e15jeka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d15fWj5+Shxb3nf9f/9//3//f/9//3//f/9//n//f/9/vFZ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fd91SXDqeRl1r/3//f/5//3//f/97/3v+f/9//3/+f/5/v3sXQrp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5//n/+f/9//3//f/5//H/+f19nOkK7Tp5r/3/ff/9//3//f/9//3/+f/9//n/+f/5//3v/Vhw+PWf/f/9//3//f/9//3//f/9//3//f/9//3//f/9//3//f/9//3//f/9//3//f/9//3//f/9//3//f/9//3//f/9//3//f/9//3//f/9//3//f/9//3//f/9//3//f/9//3//f/9//3//f/9//3//f/9//3//f/9//3//f/9//3//f/9//3//f/9//3//f/9//3//f/9//3//f/9//3//f/9//3//f/9//3//f/9//3//f/9//3//f/9//3//f/9//3//f/5//3//f/9/+3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P2deSn5K3Va+b/973Xf8e/1//3/ff99//3/+f/1//3+/bzo+XEa/d/5//3//f/9//3//f/9//3//f/9//3//f/9//3//f/9//3//f/9//3//f/9//3//f/9//3//f/9//3//f/9//3//f/9//3//f/9//3//f/9//3//f/9//3//f/9//3//f/9//3//f/9//3//f/9//3//f/9//3//f/9//3//f/9//3//f/9//3//f/9//3//f/9//3//f/9//3//f/9//3//f/9//3//f/9//3//f/9//3//f/9//3//f/9//3//f/9//n/+f/9//3/+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38AAP9//3//f/9//3//f/9//n//f/9//3//f/9//3//f/9//3//f/9//3/fex9jX0p5KXtCu0qdZ/93/3//f/9//3//f/9//n//ez9j+Tk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3//f/9//3//f/9//3/+f/5//3//f/1//Xs9Z51O+jG4LRo6/1o+Z993/3v+f99//3/+f997Xko7Qr5z/3//f/9//3//f/9//3//f/9//3//f/9//3//f/9//3//f/9//3//f/9//3//f/9//3//f/9//3//f/9//3//f/9//3//f/9//3//f/9//3//f/9//3//f/9//3//f/9//3//f/9//3//f/9//3//f/9//3//f/9//3//f/9//3//f/9//3//f/9//3//f/9//3//f/9//3//f/9//3//f/9//3//f/9//3//f/9//3//f/9//3//f/9//3//f/9//3//f/9/33v9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9//3//f/9//n//f/5//H/+f/9//n/8f/9/33teZ7tSOkbZOdk5e04dX1xjfnecc/97nmv9OXxK/n/9f/9//3//f/9//3//f/9//3//f/9//3//f/9//3//f/9//3//f/9//3//f/9//3//f/9//3//f/9//3//f/9//3//f/9//3//f/9//3//f/9//3//f/9//3//f/9//3//f/9//3//f/9//3//f/9//3//f/9//3//f/9//3//f/9//3//f/9//3//f/9//3//f/9//3//f/9//3//f/9//3//f/9//3//f/9//3//f/9//3//f/9//3//f/9//3//f/9/X2s+Z7xz/n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3/+f/9//3//f/9//3//f/9//3//f/9//3//f/9//3//f/5//n//e15jfkYbPp9r/3/+f/9//3//f/9//3//f/9//3//f/9//3//f/9//3//f/9//3//f/9//3//f/9//3//f/9//3//f/9//3//f/9//3//f/9//3//f/9//3//f/9//3//f/9//3//f/9//3//f/9//3//f/9//3/+f79zGUIUIZQt33f9e/5//nv/e79zvFJbRj9j/3//f/9//3//f/9//3//f/9//3//e1ZCXUrfd/h7/X/fd9tannP/f/9//3//f/9//3//f/9//3//f/9//n//f39vnVJcRltG/Fr/f/9//n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n/9f/5//n//f/9//3//f/9//3//f/9//n/+f/9//3//f/9//3/+f/97Hl9+SltG33f/f/9//3//f/9//3//f/9//3//f/9//3//f/9//3//f/9//3//f/9//3//f/9//3//f/9//3//f/9//3//f/9//3//f/9//3//f/9//3//f/9//3//f/9//3//f/9//3//f/9//3//f/9//3//f/9//3vdWtk5dS1cZ/9733f9d35nfUo8Qj5j/3v+f/9//3//f/9//3//f/9//3//f753UCG3MX1n/Hv/ez9n+17/e/9//3//f/9//3//f/9//3//f/9/3n/+f/9//38+a91aPmPfe/97/3/9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Xmc8Qj1C/lb/e/9//3//f/9//3//f/9//3//f/9//3//f/9//3//f/9//3//f/9//3//f/9//3//f/9//3//f/9//3//f/9//3//f/9//3//f/9//3//f/9//3//f/9//3//f/9//3//f/9//3//f/9//3//f/9//3//f9933Vp6TvtaXWf+XrhKWkZeSl9n/3/9f/1//3//f/9//3//f/9//3//f/9/vndyKbY1fWf/d19rnFLfd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n//f/9//3//f/9//3//f/9//3/+f/9//3//f/5//3//f/9//3//f/9//3//e/9//3sYQlUl2TV/Z/9//3//f/9//3//f/9//3//f/9//3//f/9//3//f/9//3//f/9//3//f/9//3//f/9//3//f/9//3//f/9//3//f/9//3//f/9//3//f/9//3//f/9//3//f/9//3//f/9//3//f/9//3//f/9//3//f/9//3/fezxjV0o5RjtGnlLdWr93/3//f/5//n/+f/9//3//f/9//3//f/9//3//f5hOvVafc/1aXU5fa/5//3//f/9//3//f/9//3//f/9//3//f/9//3//f/5//n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+f/9//n//f/5//3/+f/9//3//f/9//3//f/9//3//f1pKly34Of93/3//f/9//3//f/9//3//f/9//3//f/9//3//f/9//3//f/9//3//f/9//3//f/9//3//f/9//3//f/9//3//f/9//3//f/9//3//f/9//3//f/9//3//f/9//3//f/9//3//f/9//3//f/9//3//f/9//3//f/9//3+fd15vv3e/d/9//3//f/9//3//f/9//3//f/9//3//f/9//3//f/9/vnffWp1Sd0pea/9//3//f/9//3//f/9//3//f/9//3//f/5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+f/9//3//f/9/3lobPv5a/nf9f/5//3//f/5//3//f/9//3//f/9//3//f/9//3//f/9//3//f/9//3//f/9//3//f/9//3//f/9//3//f/9//3//f/9//3//f/9//3//f/9//3//f/9//3//f/9//3//f/9//3//f/9//3//f/5//n//f/9//X/+f/9//3/8f/1//n//f/9//3//f/9//3//f/9//3//f/9//3//f/9//3/+fx9nvlrcc/1//3//f/9//3//f/9//3//f/9//3//f/9//X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8XnlSXm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797Xm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AAAAAMAAAAYQAAAH4AAABxAAAAAQAAAFVVj0GF9o5BDAAAAGEAAAATAAAATAAAAAAAAAAAAAAAAAAAAP//////////dAAAAEkAbgBnAC4AIABQAGUAdAByAGEAIABPAGEBawByAGQAbwB2AOEAYekDAAAABwAAAAgAAAADAAAABAAAAAcAAAAHAAAABAAAAAUAAAAHAAAABAAAAAoAAAAGAAAABgAAAAUAAAAIAAAACAAAAAYAAAAH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5425-011E-4425-9845-7275CA74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6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442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4</cp:revision>
  <cp:lastPrinted>2019-10-23T11:00:00Z</cp:lastPrinted>
  <dcterms:created xsi:type="dcterms:W3CDTF">2021-06-18T06:25:00Z</dcterms:created>
  <dcterms:modified xsi:type="dcterms:W3CDTF">2021-06-18T07:09:00Z</dcterms:modified>
</cp:coreProperties>
</file>