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7" w:after="0" w:line="240" w:lineRule="auto"/>
        <w:ind w:left="334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.137997pt;margin-top:-3.092838pt;width:515.026308pt;height:.1pt;mso-position-horizontal-relative:page;mso-position-vertical-relative:paragraph;z-index:-332" coordorigin="723,-62" coordsize="10301,2">
            <v:shape style="position:absolute;left:723;top:-62;width:10301;height:2" coordorigin="723,-62" coordsize="10301,0" path="m723,-62l11023,-62e" filled="f" stroked="t" strokeweight=".717973pt" strokecolor="#000000">
              <v:path arrowok="t"/>
            </v:shape>
          </v:group>
          <w10:wrap type="none"/>
        </w:pict>
      </w:r>
      <w:r>
        <w:rPr/>
        <w:pict>
          <v:group style="position:absolute;margin-left:31.112185pt;margin-top:9.852397pt;width:.1pt;height:137.603052pt;mso-position-horizontal-relative:page;mso-position-vertical-relative:paragraph;z-index:-331" coordorigin="622,197" coordsize="2,2752">
            <v:shape style="position:absolute;left:622;top:197;width:2;height:2752" coordorigin="622,197" coordsize="0,2752" path="m622,2949l622,197e" filled="f" stroked="t" strokeweight=".717973pt" strokecolor="#000000">
              <v:path arrowok="t"/>
            </v:shape>
          </v:group>
          <w10:wrap type="none"/>
        </w:pict>
      </w:r>
      <w:r>
        <w:rPr/>
        <w:pict>
          <v:group style="position:absolute;margin-left:124.688057pt;margin-top:9.972863pt;width:160.34741pt;height:138.081299pt;mso-position-horizontal-relative:page;mso-position-vertical-relative:paragraph;z-index:-330" coordorigin="2494,199" coordsize="3207,2762">
            <v:group style="position:absolute;left:2503;top:214;width:3188;height:2" coordorigin="2503,214" coordsize="3188,2">
              <v:shape style="position:absolute;left:2503;top:214;width:3188;height:2" coordorigin="2503,214" coordsize="3188,0" path="m2503,214l5691,214e" filled="f" stroked="t" strokeweight=".957298pt" strokecolor="#000000">
                <v:path arrowok="t"/>
              </v:shape>
            </v:group>
            <v:group style="position:absolute;left:5686;top:207;width:2;height:2747" coordorigin="5686,207" coordsize="2,2747">
              <v:shape style="position:absolute;left:5686;top:207;width:2;height:2747" coordorigin="5686,207" coordsize="0,2747" path="m5686,2954l5686,207e" filled="f" stroked="t" strokeweight=".71797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color w:val="1A1A1A"/>
          <w:spacing w:val="0"/>
          <w:w w:val="100"/>
          <w:b/>
          <w:bCs/>
        </w:rPr>
        <w:t>Objednatel: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ICO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1A1A1A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00216224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DIC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1A1A1A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CZ00216224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Masarykov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1A1A1A"/>
          <w:spacing w:val="5"/>
          <w:w w:val="9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univerzita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923" w:right="628" w:firstLine="-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CEITE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1A1A1A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1"/>
          <w:b/>
          <w:bCs/>
        </w:rPr>
        <w:t>MU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Kamenic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1A1A1A"/>
          <w:spacing w:val="5"/>
          <w:w w:val="9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753/5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auto"/>
        <w:ind w:left="92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Bohunice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1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shape style="position:absolute;margin-left:46.080002pt;margin-top:17.277576pt;width:195.839996pt;height:42.240002pt;mso-position-horizontal-relative:page;mso-position-vertical-relative:paragraph;z-index:-333" type="#_x0000_t75">
            <v:imagedata r:id="rId7" o:title=""/>
          </v:shape>
        </w:pic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625</w:t>
      </w:r>
      <w:r>
        <w:rPr>
          <w:rFonts w:ascii="Arial" w:hAnsi="Arial" w:cs="Arial" w:eastAsia="Arial"/>
          <w:sz w:val="20"/>
          <w:szCs w:val="20"/>
          <w:color w:val="1A1A1A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00</w:t>
      </w:r>
      <w:r>
        <w:rPr>
          <w:rFonts w:ascii="Arial" w:hAnsi="Arial" w:cs="Arial" w:eastAsia="Arial"/>
          <w:sz w:val="20"/>
          <w:szCs w:val="20"/>
          <w:color w:val="1A1A1A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89"/>
          <w:b/>
          <w:bCs/>
        </w:rPr>
        <w:t>Brno</w:t>
      </w:r>
      <w:r>
        <w:rPr>
          <w:rFonts w:ascii="Arial" w:hAnsi="Arial" w:cs="Arial" w:eastAsia="Arial"/>
          <w:sz w:val="20"/>
          <w:szCs w:val="20"/>
          <w:color w:val="1A1A1A"/>
          <w:spacing w:val="6"/>
          <w:w w:val="89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25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5" w:right="1721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93"/>
          <w:b/>
          <w:bCs/>
        </w:rPr>
        <w:t>pa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4" w:after="0" w:line="240" w:lineRule="auto"/>
        <w:ind w:left="1032" w:right="884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Kamenic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4"/>
          <w:b/>
          <w:bCs/>
        </w:rPr>
        <w:t>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9" w:after="0" w:line="226" w:lineRule="exact"/>
        <w:ind w:left="1057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6.377323pt;margin-top:42.692986pt;width:515.265632pt;height:.1pt;mso-position-horizontal-relative:page;mso-position-vertical-relative:paragraph;z-index:-328" coordorigin="728,854" coordsize="10305,2">
            <v:shape style="position:absolute;left:728;top:854;width:10305;height:2" coordorigin="728,854" coordsize="10305,0" path="m728,854l11033,854e" filled="f" stroked="t" strokeweight=".71797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  <w:position w:val="-1"/>
        </w:rPr>
        <w:t>625</w:t>
      </w:r>
      <w:r>
        <w:rPr>
          <w:rFonts w:ascii="Arial" w:hAnsi="Arial" w:cs="Arial" w:eastAsia="Arial"/>
          <w:sz w:val="20"/>
          <w:szCs w:val="20"/>
          <w:color w:val="1A1A1A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  <w:position w:val="-1"/>
        </w:rPr>
        <w:t>00</w:t>
      </w:r>
      <w:r>
        <w:rPr>
          <w:rFonts w:ascii="Arial" w:hAnsi="Arial" w:cs="Arial" w:eastAsia="Arial"/>
          <w:sz w:val="20"/>
          <w:szCs w:val="20"/>
          <w:color w:val="1A1A1A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1"/>
          <w:b/>
          <w:bCs/>
          <w:position w:val="-1"/>
        </w:rPr>
        <w:t>Brno-Bohunice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92" w:after="0" w:line="240" w:lineRule="auto"/>
        <w:ind w:left="139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1A1A1A"/>
          <w:spacing w:val="0"/>
          <w:w w:val="100"/>
          <w:b/>
          <w:bCs/>
        </w:rPr>
        <w:t>Dodavatel: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3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ICO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1A1A1A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04229282</w:t>
      </w:r>
      <w:r>
        <w:rPr>
          <w:rFonts w:ascii="Arial" w:hAnsi="Arial" w:cs="Arial" w:eastAsia="Arial"/>
          <w:sz w:val="20"/>
          <w:szCs w:val="20"/>
          <w:color w:val="1A1A1A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DIC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color w:val="1A1A1A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CZ04229282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713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BOUKAL</w:t>
      </w:r>
      <w:r>
        <w:rPr>
          <w:rFonts w:ascii="Arial" w:hAnsi="Arial" w:cs="Arial" w:eastAsia="Arial"/>
          <w:sz w:val="19"/>
          <w:szCs w:val="19"/>
          <w:color w:val="1A1A1A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4"/>
          <w:b/>
          <w:bCs/>
        </w:rPr>
        <w:t>s.r.o.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93"/>
          <w:b/>
          <w:bCs/>
        </w:rPr>
        <w:t>Partyzansk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3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1A1A1A"/>
          <w:spacing w:val="13"/>
          <w:w w:val="93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84"/>
          <w:b/>
          <w:bCs/>
        </w:rPr>
        <w:t>1</w:t>
      </w:r>
      <w:r>
        <w:rPr>
          <w:rFonts w:ascii="Arial" w:hAnsi="Arial" w:cs="Arial" w:eastAsia="Arial"/>
          <w:sz w:val="20"/>
          <w:szCs w:val="20"/>
          <w:color w:val="1A1A1A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1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Chudefin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70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436</w:t>
      </w:r>
      <w:r>
        <w:rPr>
          <w:rFonts w:ascii="Arial" w:hAnsi="Arial" w:cs="Arial" w:eastAsia="Arial"/>
          <w:sz w:val="20"/>
          <w:szCs w:val="20"/>
          <w:color w:val="1A1A1A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03</w:t>
      </w:r>
      <w:r>
        <w:rPr>
          <w:rFonts w:ascii="Arial" w:hAnsi="Arial" w:cs="Arial" w:eastAsia="Arial"/>
          <w:sz w:val="20"/>
          <w:szCs w:val="20"/>
          <w:color w:val="1A1A1A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Litvinov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5" w:right="2088"/>
        <w:jc w:val="center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7.958984pt;margin-top:-148pt;width:254.64126pt;height:139.279932pt;mso-position-horizontal-relative:page;mso-position-vertical-relative:paragraph;z-index:-329" coordorigin="5959,-2960" coordsize="5093,2786">
            <v:group style="position:absolute;left:5974;top:-2953;width:2;height:2771" coordorigin="5974,-2953" coordsize="2,2771">
              <v:shape style="position:absolute;left:5974;top:-2953;width:2;height:2771" coordorigin="5974,-2953" coordsize="0,2771" path="m5974,-182l5974,-2953e" filled="f" stroked="t" strokeweight=".717973pt" strokecolor="#000000">
                <v:path arrowok="t"/>
              </v:shape>
            </v:group>
            <v:group style="position:absolute;left:11028;top:-2943;width:2;height:2742" coordorigin="11028,-2943" coordsize="2,2742">
              <v:shape style="position:absolute;left:11028;top:-2943;width:2;height:2742" coordorigin="11028,-2943" coordsize="0,2742" path="m11028,-201l11028,-2943e" filled="f" stroked="t" strokeweight=".717973pt" strokecolor="#000000">
                <v:path arrowok="t"/>
              </v:shape>
            </v:group>
            <v:group style="position:absolute;left:7850;top:-2934;width:3183;height:2" coordorigin="7850,-2934" coordsize="3183,2">
              <v:shape style="position:absolute;left:7850;top:-2934;width:3183;height:2" coordorigin="7850,-2934" coordsize="3183,0" path="m7850,-2934l11033,-2934e" filled="f" stroked="t" strokeweight=".957298pt" strokecolor="#000000">
                <v:path arrowok="t"/>
              </v:shape>
            </v:group>
            <v:group style="position:absolute;left:5969;top:-213;width:5074;height:2" coordorigin="5969,-213" coordsize="5074,2">
              <v:shape style="position:absolute;left:5969;top:-213;width:5074;height:2" coordorigin="5969,-213" coordsize="5074,0" path="m5969,-213l11042,-213e" filled="f" stroked="t" strokeweight=".9572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Datu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1A1A1A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vystaveni: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19"/>
          <w:szCs w:val="19"/>
          <w:color w:val="1A1A1A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97"/>
          <w:b/>
          <w:bCs/>
        </w:rPr>
        <w:t>2</w:t>
      </w:r>
      <w:r>
        <w:rPr>
          <w:rFonts w:ascii="Arial" w:hAnsi="Arial" w:cs="Arial" w:eastAsia="Arial"/>
          <w:sz w:val="20"/>
          <w:szCs w:val="20"/>
          <w:color w:val="1A1A1A"/>
          <w:spacing w:val="11"/>
          <w:w w:val="97"/>
          <w:b/>
          <w:bCs/>
        </w:rPr>
        <w:t>5</w:t>
      </w:r>
      <w:r>
        <w:rPr>
          <w:rFonts w:ascii="Arial" w:hAnsi="Arial" w:cs="Arial" w:eastAsia="Arial"/>
          <w:sz w:val="20"/>
          <w:szCs w:val="20"/>
          <w:color w:val="343434"/>
          <w:spacing w:val="0"/>
          <w:w w:val="69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343434"/>
          <w:spacing w:val="-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color w:val="1A1A1A"/>
          <w:spacing w:val="3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color w:val="525252"/>
          <w:spacing w:val="0"/>
          <w:w w:val="69"/>
          <w:b/>
          <w:bCs/>
        </w:rPr>
        <w:t>.</w:t>
      </w:r>
      <w:r>
        <w:rPr>
          <w:rFonts w:ascii="Arial" w:hAnsi="Arial" w:cs="Arial" w:eastAsia="Arial"/>
          <w:sz w:val="20"/>
          <w:szCs w:val="20"/>
          <w:color w:val="525252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1A1A1A"/>
          <w:spacing w:val="0"/>
          <w:w w:val="100"/>
          <w:b/>
          <w:bCs/>
        </w:rPr>
        <w:t>2021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3" w:lineRule="auto"/>
        <w:ind w:right="341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Datu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1A1A1A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5"/>
          <w:b/>
          <w:bCs/>
        </w:rPr>
        <w:t>dodani: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Form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1A1A1A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A1A1A"/>
          <w:spacing w:val="0"/>
          <w:w w:val="105"/>
          <w:b/>
          <w:bCs/>
        </w:rPr>
        <w:t>dopravy: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pgMar w:header="768" w:footer="776" w:top="1080" w:bottom="960" w:left="580" w:right="780"/>
          <w:headerReference w:type="default" r:id="rId5"/>
          <w:footerReference w:type="default" r:id="rId6"/>
          <w:type w:val="continuous"/>
          <w:pgSz w:w="11920" w:h="16840"/>
          <w:cols w:num="2" w:equalWidth="0">
            <w:col w:w="3060" w:space="2497"/>
            <w:col w:w="5003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254541" w:type="dxa"/>
      </w:tblPr>
      <w:tblGrid/>
      <w:tr>
        <w:trPr>
          <w:trHeight w:val="415" w:hRule="exact"/>
        </w:trPr>
        <w:tc>
          <w:tcPr>
            <w:tcW w:w="999" w:type="dxa"/>
            <w:tcBorders>
              <w:top w:val="single" w:sz="5.743784" w:space="0" w:color="000000"/>
              <w:bottom w:val="single" w:sz="5.7437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67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7"/>
                <w:b/>
                <w:bCs/>
              </w:rPr>
              <w:t>Mnozstvi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691" w:type="dxa"/>
            <w:tcBorders>
              <w:top w:val="single" w:sz="5.743784" w:space="0" w:color="000000"/>
              <w:bottom w:val="single" w:sz="5.7437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279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7"/>
                <w:b/>
                <w:bCs/>
              </w:rPr>
              <w:t>MJ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753" w:type="dxa"/>
            <w:tcBorders>
              <w:top w:val="single" w:sz="5.743784" w:space="0" w:color="000000"/>
              <w:bottom w:val="single" w:sz="5.7437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67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0"/>
                <w:b/>
                <w:bCs/>
              </w:rPr>
              <w:t>Nazev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41"/>
                <w:w w:val="100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6"/>
                <w:b/>
                <w:bCs/>
              </w:rPr>
              <w:t>polozky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07" w:type="dxa"/>
            <w:tcBorders>
              <w:top w:val="single" w:sz="5.743784" w:space="0" w:color="000000"/>
              <w:bottom w:val="single" w:sz="5.7437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75" w:type="dxa"/>
            <w:tcBorders>
              <w:top w:val="single" w:sz="5.743784" w:space="0" w:color="000000"/>
              <w:bottom w:val="single" w:sz="5.7437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auto"/>
              <w:ind w:left="1833" w:right="44" w:firstLine="-5"/>
              <w:jc w:val="righ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6"/>
                <w:b/>
                <w:bCs/>
              </w:rPr>
              <w:t>castka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6"/>
                <w:b/>
                <w:bCs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1A1A1A"/>
                <w:spacing w:val="0"/>
                <w:w w:val="106"/>
                <w:b/>
                <w:bCs/>
              </w:rPr>
              <w:t>celkem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508" w:hRule="exact"/>
        </w:trPr>
        <w:tc>
          <w:tcPr>
            <w:tcW w:w="999" w:type="dxa"/>
            <w:tcBorders>
              <w:top w:val="single" w:sz="5.7437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91" w:type="dxa"/>
            <w:tcBorders>
              <w:top w:val="single" w:sz="5.7437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59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25252"/>
                <w:spacing w:val="0"/>
                <w:w w:val="170"/>
                <w:position w:val="1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525252"/>
                <w:spacing w:val="17"/>
                <w:w w:val="17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6"/>
                <w:position w:val="1"/>
              </w:rPr>
              <w:t>ks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53" w:type="dxa"/>
            <w:tcBorders>
              <w:top w:val="single" w:sz="5.7437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51" w:lineRule="auto"/>
              <w:ind w:left="181" w:right="4" w:firstLine="-1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Vrtacko-frezka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a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posuvem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07" w:type="dxa"/>
            <w:tcBorders>
              <w:top w:val="single" w:sz="5.7437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BF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2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30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9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Super,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3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6"/>
              </w:rPr>
              <w:t>digital.odm.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75" w:type="dxa"/>
            <w:tcBorders>
              <w:top w:val="single" w:sz="5.7437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1546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86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515,00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308" w:hRule="exact"/>
        </w:trPr>
        <w:tc>
          <w:tcPr>
            <w:tcW w:w="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64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Times New Roman" w:hAnsi="Times New Roman" w:cs="Times New Roman" w:eastAsia="Times New Roman"/>
                <w:sz w:val="17"/>
                <w:szCs w:val="17"/>
                <w:color w:val="525252"/>
                <w:spacing w:val="0"/>
                <w:w w:val="127"/>
              </w:rPr>
              <w:t>1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525252"/>
                <w:spacing w:val="0"/>
                <w:w w:val="127"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525252"/>
                <w:spacing w:val="28"/>
                <w:w w:val="127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27"/>
              </w:rPr>
              <w:t>ks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Podstavec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5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BF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11"/>
              </w:rPr>
              <w:t>5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pro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2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BF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30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3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Super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2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8" w:after="0" w:line="240" w:lineRule="auto"/>
              <w:ind w:left="1666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</w:rPr>
              <w:t>6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</w:rPr>
              <w:t>776,00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9" w:lineRule="exact"/>
              <w:ind w:left="64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25252"/>
                <w:spacing w:val="0"/>
                <w:w w:val="170"/>
                <w:position w:val="1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525252"/>
                <w:spacing w:val="17"/>
                <w:w w:val="17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6"/>
                <w:position w:val="1"/>
              </w:rPr>
              <w:t>ks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91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6"/>
              </w:rPr>
              <w:t>SERVIS­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43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551" w:right="-20"/>
              <w:jc w:val="left"/>
              <w:rPr>
                <w:rFonts w:ascii="Courier New" w:hAnsi="Courier New" w:cs="Courier New" w:eastAsia="Courier New"/>
                <w:sz w:val="17"/>
                <w:szCs w:val="17"/>
              </w:rPr>
            </w:pPr>
            <w:rPr/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0"/>
                <w:position w:val="1"/>
              </w:rPr>
              <w:t>12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19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525252"/>
                <w:spacing w:val="0"/>
                <w:w w:val="107"/>
                <w:position w:val="1"/>
              </w:rPr>
              <w:t>100,00</w:t>
            </w:r>
            <w:r>
              <w:rPr>
                <w:rFonts w:ascii="Courier New" w:hAnsi="Courier New" w:cs="Courier New" w:eastAsia="Courier New"/>
                <w:sz w:val="17"/>
                <w:szCs w:val="17"/>
                <w:color w:val="000000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170" w:lineRule="exact"/>
        <w:ind w:left="1981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  <w:position w:val="1"/>
        </w:rPr>
        <w:t>ustaveni,vyrovnani,zprovozneni,zaskoleni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6840"/>
          <w:pgMar w:top="1080" w:bottom="960" w:left="580" w:right="780"/>
        </w:sectPr>
      </w:pPr>
      <w:rPr/>
    </w:p>
    <w:p>
      <w:pPr>
        <w:spacing w:before="44" w:after="0" w:line="240" w:lineRule="auto"/>
        <w:ind w:right="-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5" w:after="0" w:line="240" w:lineRule="auto"/>
        <w:ind w:right="-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right="-7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right="-6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59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32"/>
          <w:w w:val="15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343434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343434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777777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777777"/>
          <w:spacing w:val="22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6" w:lineRule="exact"/>
        <w:ind w:right="-17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77777"/>
          <w:spacing w:val="0"/>
          <w:w w:val="150"/>
          <w:position w:val="1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777777"/>
          <w:spacing w:val="48"/>
          <w:w w:val="15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  <w:position w:val="1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525252"/>
          <w:spacing w:val="0"/>
          <w:w w:val="15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525252"/>
          <w:spacing w:val="53"/>
          <w:w w:val="15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5" w:after="0" w:line="240" w:lineRule="auto"/>
        <w:ind w:right="-1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777777"/>
          <w:spacing w:val="0"/>
          <w:w w:val="170"/>
        </w:rPr>
        <w:t>1</w:t>
      </w:r>
      <w:r>
        <w:rPr>
          <w:rFonts w:ascii="Arial" w:hAnsi="Arial" w:cs="Arial" w:eastAsia="Arial"/>
          <w:sz w:val="16"/>
          <w:szCs w:val="16"/>
          <w:color w:val="777777"/>
          <w:spacing w:val="17"/>
          <w:w w:val="1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48" w:after="0" w:line="240" w:lineRule="auto"/>
        <w:ind w:left="10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Presny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magneticky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merici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stojan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51" w:lineRule="auto"/>
        <w:ind w:right="-49" w:firstLine="1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Pakovy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uchylkomer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presny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72"/>
        </w:rPr>
        <w:t>0-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-95"/>
          <w:w w:val="172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0,8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4"/>
          <w:szCs w:val="14"/>
          <w:color w:val="525252"/>
          <w:spacing w:val="0"/>
          <w:w w:val="100"/>
          <w:i/>
        </w:rPr>
        <w:t>X</w:t>
      </w:r>
      <w:r>
        <w:rPr>
          <w:rFonts w:ascii="Courier New" w:hAnsi="Courier New" w:cs="Courier New" w:eastAsia="Courier New"/>
          <w:sz w:val="14"/>
          <w:szCs w:val="14"/>
          <w:color w:val="525252"/>
          <w:spacing w:val="57"/>
          <w:w w:val="100"/>
          <w:i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0,01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Ochylkomer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ciselnikovy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CSN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1811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TOP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QUALITY0-10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Strojni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vodovaha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200mm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Optimum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left="14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Posuvne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meritko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digitalni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CSN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EN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ISO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left="1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13385-1,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4"/>
        </w:rPr>
        <w:t>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8"/>
          <w:w w:val="104"/>
        </w:rPr>
        <w:t>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0"/>
        </w:rPr>
        <w:t>01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Merka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ventilova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DIN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2275N,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0,02-0,2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mm,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left="1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14" w:right="592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Sablona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zavitova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CSN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4620,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0,4-7,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20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Sablona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zavitova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CSN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4620,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0,25-6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25252"/>
          <w:spacing w:val="0"/>
          <w:w w:val="143"/>
          <w:i/>
        </w:rPr>
        <w:t>I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3" w:after="0" w:line="240" w:lineRule="auto"/>
        <w:ind w:left="1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4-62,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58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5" w:right="1021" w:firstLine="5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Ohelnik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nozovy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63x40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mm-4,7/4,7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Meritko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ocelove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tenke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INOX,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I.tr.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presnosti,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bar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4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lupa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hodinarska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Tech-Line10xD22,5mm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left="1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SCHWEIZER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Sverak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strojni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KV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150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left="10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Naradi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upinaci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58-dilna,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14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-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mm,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2"/>
        </w:rPr>
        <w:t>M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left="29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12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29" w:right="483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stul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RT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-125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horizontal.-vertikalni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kruhovy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43" w:after="0" w:line="240" w:lineRule="auto"/>
        <w:ind w:left="178" w:right="100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713,90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379,40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left="187" w:right="97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955,90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1A1A1A"/>
          <w:spacing w:val="0"/>
          <w:w w:val="100"/>
        </w:rPr>
        <w:t>2</w:t>
      </w:r>
      <w:r>
        <w:rPr>
          <w:rFonts w:ascii="Courier New" w:hAnsi="Courier New" w:cs="Courier New" w:eastAsia="Courier New"/>
          <w:sz w:val="17"/>
          <w:szCs w:val="17"/>
          <w:color w:val="1A1A1A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819,30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left="5"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1A1A1A"/>
          <w:spacing w:val="0"/>
          <w:w w:val="100"/>
        </w:rPr>
        <w:t>1</w:t>
      </w:r>
      <w:r>
        <w:rPr>
          <w:rFonts w:ascii="Courier New" w:hAnsi="Courier New" w:cs="Courier New" w:eastAsia="Courier New"/>
          <w:sz w:val="17"/>
          <w:szCs w:val="17"/>
          <w:color w:val="1A1A1A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016,40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" w:right="84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343434"/>
          <w:w w:val="108"/>
        </w:rPr>
        <w:t>1</w:t>
      </w:r>
      <w:r>
        <w:rPr>
          <w:rFonts w:ascii="Courier New" w:hAnsi="Courier New" w:cs="Courier New" w:eastAsia="Courier New"/>
          <w:sz w:val="17"/>
          <w:szCs w:val="17"/>
          <w:color w:val="343434"/>
          <w:spacing w:val="-6"/>
          <w:w w:val="108"/>
        </w:rPr>
        <w:t>2</w:t>
      </w:r>
      <w:r>
        <w:rPr>
          <w:rFonts w:ascii="Courier New" w:hAnsi="Courier New" w:cs="Courier New" w:eastAsia="Courier New"/>
          <w:sz w:val="17"/>
          <w:szCs w:val="17"/>
          <w:color w:val="1A1A1A"/>
          <w:spacing w:val="0"/>
          <w:w w:val="104"/>
        </w:rPr>
        <w:t>1</w:t>
      </w:r>
      <w:r>
        <w:rPr>
          <w:rFonts w:ascii="Courier New" w:hAnsi="Courier New" w:cs="Courier New" w:eastAsia="Courier New"/>
          <w:sz w:val="17"/>
          <w:szCs w:val="17"/>
          <w:color w:val="1A1A1A"/>
          <w:spacing w:val="8"/>
          <w:w w:val="104"/>
        </w:rPr>
        <w:t>,</w:t>
      </w:r>
      <w:r>
        <w:rPr>
          <w:rFonts w:ascii="Courier New" w:hAnsi="Courier New" w:cs="Courier New" w:eastAsia="Courier New"/>
          <w:sz w:val="17"/>
          <w:szCs w:val="17"/>
          <w:color w:val="343434"/>
          <w:spacing w:val="-9"/>
          <w:w w:val="112"/>
        </w:rPr>
        <w:t>0</w:t>
      </w:r>
      <w:r>
        <w:rPr>
          <w:rFonts w:ascii="Courier New" w:hAnsi="Courier New" w:cs="Courier New" w:eastAsia="Courier New"/>
          <w:sz w:val="17"/>
          <w:szCs w:val="17"/>
          <w:color w:val="1A1A1A"/>
          <w:spacing w:val="0"/>
          <w:w w:val="120"/>
        </w:rPr>
        <w:t>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" w:right="92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157,30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" w:right="98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302,50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2" w:right="92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592,90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left="307" w:right="86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96,80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2" w:right="82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423,50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14" w:right="87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6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594,50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left="-23" w:right="78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649,90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14" w:right="82"/>
        <w:jc w:val="center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4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598,00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1080" w:bottom="960" w:left="580" w:right="780"/>
          <w:cols w:num="3" w:equalWidth="0">
            <w:col w:w="1652" w:space="329"/>
            <w:col w:w="4889" w:space="2649"/>
            <w:col w:w="1041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/>
        <w:pict>
          <v:group style="position:absolute;margin-left:38.291920pt;margin-top:25.555452pt;width:515.265632pt;height:.1pt;mso-position-horizontal-relative:page;mso-position-vertical-relative:paragraph;z-index:-327" coordorigin="766,511" coordsize="10305,2">
            <v:shape style="position:absolute;left:766;top:511;width:10305;height:2" coordorigin="766,511" coordsize="10305,0" path="m766,511l11071,511e" filled="f" stroked="t" strokeweight=".71797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7"/>
          <w:szCs w:val="17"/>
          <w:color w:val="343434"/>
          <w:spacing w:val="0"/>
          <w:w w:val="15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343434"/>
          <w:spacing w:val="48"/>
          <w:w w:val="15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tabs>
          <w:tab w:pos="7520" w:val="left"/>
        </w:tabs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Paralelni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podlozky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28-dilna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-5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ab/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  <w:position w:val="1"/>
        </w:rPr>
        <w:t>384,50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80" w:bottom="960" w:left="580" w:right="780"/>
          <w:cols w:num="2" w:equalWidth="0">
            <w:col w:w="1658" w:space="352"/>
            <w:col w:w="8550"/>
          </w:cols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footer="776" w:header="768" w:top="1080" w:bottom="960" w:left="680" w:right="400"/>
          <w:footerReference w:type="default" r:id="rId8"/>
          <w:pgSz w:w="11920" w:h="16840"/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right="-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81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"/>
          <w:w w:val="18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69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3"/>
          <w:w w:val="16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81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"/>
          <w:w w:val="18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7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42424"/>
          <w:spacing w:val="0"/>
          <w:w w:val="160"/>
        </w:rPr>
        <w:t>1</w:t>
      </w:r>
      <w:r>
        <w:rPr>
          <w:rFonts w:ascii="Arial" w:hAnsi="Arial" w:cs="Arial" w:eastAsia="Arial"/>
          <w:sz w:val="17"/>
          <w:szCs w:val="17"/>
          <w:color w:val="242424"/>
          <w:spacing w:val="12"/>
          <w:w w:val="16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1" w:lineRule="exact"/>
        <w:ind w:right="-1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42424"/>
          <w:spacing w:val="0"/>
          <w:w w:val="170"/>
          <w:position w:val="1"/>
        </w:rPr>
        <w:t>1</w:t>
      </w:r>
      <w:r>
        <w:rPr>
          <w:rFonts w:ascii="Arial" w:hAnsi="Arial" w:cs="Arial" w:eastAsia="Arial"/>
          <w:sz w:val="17"/>
          <w:szCs w:val="17"/>
          <w:color w:val="242424"/>
          <w:spacing w:val="2"/>
          <w:w w:val="17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  <w:position w:val="1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81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"/>
          <w:w w:val="18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69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13"/>
          <w:w w:val="16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</w:rPr>
        <w:t>ks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10" w:right="1044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Stredici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vrtaky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12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kusu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92" w:lineRule="exact"/>
        <w:ind w:left="10" w:right="-39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spiralovych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vrtaku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6"/>
          <w:position w:val="1"/>
        </w:rPr>
        <w:t>1,0-10,5mm+vrtak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27" w:after="0" w:line="240" w:lineRule="auto"/>
        <w:ind w:right="3313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na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predvr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3" w:lineRule="auto"/>
        <w:ind w:left="14" w:right="176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Frezy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stopkove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TiN,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3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-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color w:val="525252"/>
          <w:spacing w:val="0"/>
          <w:w w:val="70"/>
        </w:rPr>
        <w:t>rom,</w:t>
      </w:r>
      <w:r>
        <w:rPr>
          <w:rFonts w:ascii="Courier New" w:hAnsi="Courier New" w:cs="Courier New" w:eastAsia="Courier New"/>
          <w:sz w:val="19"/>
          <w:szCs w:val="19"/>
          <w:color w:val="525252"/>
          <w:spacing w:val="54"/>
          <w:w w:val="7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20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ctilu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4" w:right="-45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Klestinovy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upinac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sadou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klestin,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MK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1"/>
        </w:rPr>
        <w:t>3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8" w:after="0" w:line="240" w:lineRule="auto"/>
        <w:ind w:left="19" w:right="3289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kusu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4" w:right="265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Rychloupinaci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7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hlavicka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MK3,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1-16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Sada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zavitniku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rucnich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43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21-dilna,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9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M3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8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21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2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Ml2,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HSS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" w:right="263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Sklicidlo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zavitovaci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7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MK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2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3,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-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1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3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-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4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0"/>
        </w:rPr>
        <w:t>12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6" w:lineRule="exact"/>
        <w:ind w:left="29" w:right="902"/>
        <w:jc w:val="both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Cidlo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dotykove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5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pr.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10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color w:val="525252"/>
          <w:spacing w:val="0"/>
          <w:w w:val="143"/>
          <w:i/>
          <w:position w:val="1"/>
        </w:rPr>
        <w:t>I</w:t>
      </w:r>
      <w:r>
        <w:rPr>
          <w:rFonts w:ascii="Arial" w:hAnsi="Arial" w:cs="Arial" w:eastAsia="Arial"/>
          <w:sz w:val="19"/>
          <w:szCs w:val="19"/>
          <w:color w:val="525252"/>
          <w:spacing w:val="55"/>
          <w:w w:val="143"/>
          <w:i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  <w:position w:val="1"/>
        </w:rPr>
        <w:t>4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12"/>
          <w:position w:val="1"/>
        </w:rPr>
        <w:t>mm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43" w:after="0" w:line="240" w:lineRule="auto"/>
        <w:ind w:right="60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1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210,00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8" w:after="0" w:line="240" w:lineRule="auto"/>
        <w:ind w:right="59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/>
        <w:pict>
          <v:group style="position:absolute;margin-left:35.32061pt;margin-top:-22.686203pt;width:511.910195pt;height:.1pt;mso-position-horizontal-relative:page;mso-position-vertical-relative:paragraph;z-index:-325" coordorigin="706,-454" coordsize="10238,2">
            <v:shape style="position:absolute;left:706;top:-454;width:10238;height:2" coordorigin="706,-454" coordsize="10238,0" path="m706,-454l10945,-454e" filled="f" stroked="t" strokeweight=".715958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605,00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91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15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843,50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8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8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518,40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77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2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20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7"/>
        </w:rPr>
        <w:t>601,50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0" w:lineRule="auto"/>
        <w:ind w:right="57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Arial" w:hAnsi="Arial" w:cs="Arial" w:eastAsia="Arial"/>
          <w:sz w:val="16"/>
          <w:szCs w:val="16"/>
          <w:color w:val="525252"/>
          <w:spacing w:val="0"/>
          <w:w w:val="181"/>
        </w:rPr>
        <w:t>1</w:t>
      </w:r>
      <w:r>
        <w:rPr>
          <w:rFonts w:ascii="Arial" w:hAnsi="Arial" w:cs="Arial" w:eastAsia="Arial"/>
          <w:sz w:val="16"/>
          <w:szCs w:val="16"/>
          <w:color w:val="525252"/>
          <w:spacing w:val="-27"/>
          <w:w w:val="181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197,90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75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0"/>
        </w:rPr>
        <w:t>5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6"/>
          <w:w w:val="100"/>
        </w:rPr>
        <w:t> </w:t>
      </w:r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8"/>
        </w:rPr>
        <w:t>384,50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13" w:after="0" w:line="240" w:lineRule="auto"/>
        <w:ind w:right="569"/>
        <w:jc w:val="right"/>
        <w:rPr>
          <w:rFonts w:ascii="Courier New" w:hAnsi="Courier New" w:cs="Courier New" w:eastAsia="Courier New"/>
          <w:sz w:val="17"/>
          <w:szCs w:val="17"/>
        </w:rPr>
      </w:pPr>
      <w:rPr/>
      <w:r>
        <w:rPr>
          <w:rFonts w:ascii="Courier New" w:hAnsi="Courier New" w:cs="Courier New" w:eastAsia="Courier New"/>
          <w:sz w:val="17"/>
          <w:szCs w:val="17"/>
          <w:color w:val="525252"/>
          <w:spacing w:val="0"/>
          <w:w w:val="109"/>
        </w:rPr>
        <w:t>713,90</w:t>
      </w:r>
      <w:r>
        <w:rPr>
          <w:rFonts w:ascii="Courier New" w:hAnsi="Courier New" w:cs="Courier New" w:eastAsia="Courier New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-62" w:right="509"/>
        <w:jc w:val="right"/>
        <w:rPr>
          <w:rFonts w:ascii="Courier New" w:hAnsi="Courier New" w:cs="Courier New" w:eastAsia="Courier New"/>
          <w:sz w:val="28"/>
          <w:szCs w:val="28"/>
        </w:rPr>
      </w:pPr>
      <w:rPr/>
      <w:r>
        <w:rPr/>
        <w:pict>
          <v:group style="position:absolute;margin-left:37.229832pt;margin-top:-18.986101pt;width:511.671543pt;height:.1pt;mso-position-horizontal-relative:page;mso-position-vertical-relative:paragraph;z-index:-324" coordorigin="745,-380" coordsize="10233,2">
            <v:shape style="position:absolute;left:745;top:-380;width:10233;height:2" coordorigin="745,-380" coordsize="10233,0" path="m745,-380l10978,-380e" filled="f" stroked="t" strokeweight=".715958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Celkova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4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cena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27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s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9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DPH: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48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156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21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0"/>
          <w:w w:val="100"/>
          <w:b/>
          <w:bCs/>
        </w:rPr>
        <w:t>271,50</w:t>
      </w:r>
      <w:r>
        <w:rPr>
          <w:rFonts w:ascii="Courier New" w:hAnsi="Courier New" w:cs="Courier New" w:eastAsia="Courier New"/>
          <w:sz w:val="19"/>
          <w:szCs w:val="19"/>
          <w:color w:val="242424"/>
          <w:spacing w:val="33"/>
          <w:w w:val="100"/>
          <w:b/>
          <w:bCs/>
        </w:rPr>
        <w:t> </w:t>
      </w:r>
      <w:r>
        <w:rPr>
          <w:rFonts w:ascii="Courier New" w:hAnsi="Courier New" w:cs="Courier New" w:eastAsia="Courier New"/>
          <w:sz w:val="28"/>
          <w:szCs w:val="28"/>
          <w:color w:val="242424"/>
          <w:spacing w:val="0"/>
          <w:w w:val="73"/>
          <w:b/>
          <w:bCs/>
        </w:rPr>
        <w:t>Kc</w:t>
      </w:r>
      <w:r>
        <w:rPr>
          <w:rFonts w:ascii="Courier New" w:hAnsi="Courier New" w:cs="Courier New" w:eastAsia="Courier New"/>
          <w:sz w:val="28"/>
          <w:szCs w:val="28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1080" w:bottom="960" w:left="680" w:right="400"/>
          <w:cols w:num="3" w:equalWidth="0">
            <w:col w:w="1522" w:space="318"/>
            <w:col w:w="4338" w:space="158"/>
            <w:col w:w="4504"/>
          </w:cols>
        </w:sectPr>
      </w:pPr>
      <w:rPr/>
    </w:p>
    <w:p>
      <w:pPr>
        <w:spacing w:before="36" w:after="0" w:line="240" w:lineRule="auto"/>
        <w:ind w:left="352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61.077148pt;margin-top:2.513549pt;width:88.778831pt;height:.1pt;mso-position-horizontal-relative:page;mso-position-vertical-relative:page;z-index:-326" coordorigin="9222,50" coordsize="1776,2">
            <v:shape style="position:absolute;left:9222;top:50;width:1776;height:2" coordorigin="9222,50" coordsize="1776,0" path="m9222,50l10997,50e" filled="f" stroked="t" strokeweight=".954611pt" strokecolor="#000000">
              <v:path arrowok="t"/>
            </v:shape>
          </v:group>
          <w10:wrap type="none"/>
        </w:pict>
      </w:r>
      <w:r>
        <w:rPr/>
        <w:pict>
          <v:group style="position:absolute;margin-left:40.332317pt;margin-top:788.057617pt;width:512.864806pt;height:.1pt;mso-position-horizontal-relative:page;mso-position-vertical-relative:page;z-index:-323" coordorigin="807,15761" coordsize="10257,2">
            <v:shape style="position:absolute;left:807;top:15761;width:10257;height:2" coordorigin="807,15761" coordsize="10257,0" path="m807,15761l11064,15761e" filled="f" stroked="t" strokeweight=".715958pt" strokecolor="#000000">
              <v:path arrowok="t"/>
            </v:shape>
          </v:group>
          <w10:wrap type="none"/>
        </w:pict>
      </w:r>
      <w:r>
        <w:rPr/>
        <w:pict>
          <v:group style="position:absolute;margin-left:6.682278pt;margin-top:839.166443pt;width:216.696716pt;height:.1pt;mso-position-horizontal-relative:page;mso-position-vertical-relative:page;z-index:-322" coordorigin="134,16783" coordsize="4334,2">
            <v:shape style="position:absolute;left:134;top:16783;width:4334;height:2" coordorigin="134,16783" coordsize="4334,0" path="m134,16783l4468,16783e" filled="f" stroked="t" strokeweight="1.193264pt" strokecolor="#000000">
              <v:path arrowok="t"/>
            </v:shape>
          </v:group>
          <w10:wrap type="none"/>
        </w:pict>
      </w:r>
      <w:r>
        <w:rPr/>
        <w:pict>
          <v:shape style="width:359.040009pt;height:120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20" w:h="16840"/>
      <w:pgMar w:top="1080" w:bottom="960" w:left="6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ourier New">
    <w:altName w:val="Courier New"/>
    <w:charset w:val="238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96719pt;margin-top:791.879761pt;width:309.974624pt;height:12pt;mso-position-horizontal-relative:page;mso-position-vertical-relative:page;z-index:-33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Masarykova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univerzit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vefejno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vysokou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3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kolou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4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podle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zakona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67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2"/>
                    <w:w w:val="16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1A1A1A"/>
                    <w:spacing w:val="0"/>
                    <w:w w:val="48"/>
                  </w:rPr>
                  <w:t>&lt;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1A1A1A"/>
                    <w:spacing w:val="-7"/>
                    <w:w w:val="48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525252"/>
                    <w:spacing w:val="0"/>
                    <w:w w:val="89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525252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111/199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0"/>
                    <w:w w:val="102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A1A1A"/>
                    <w:spacing w:val="-9"/>
                    <w:w w:val="103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525252"/>
                    <w:spacing w:val="0"/>
                    <w:w w:val="119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0194pt;margin-top:794.661743pt;width:307.25586pt;height:13pt;mso-position-horizontal-relative:page;mso-position-vertical-relative:page;z-index:-33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Masarykov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25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univerzit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12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j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8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verejnou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9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5"/>
                    <w:b/>
                    <w:bCs/>
                  </w:rPr>
                  <w:t>vysokou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10"/>
                    <w:w w:val="85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100"/>
                    <w:b/>
                    <w:bCs/>
                  </w:rPr>
                  <w:t>kolou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podl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-1"/>
                    <w:w w:val="8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zakon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10"/>
                    <w:w w:val="8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-1"/>
                    <w:w w:val="8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87"/>
                    <w:b/>
                    <w:bCs/>
                  </w:rPr>
                  <w:t>VS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6"/>
                    <w:w w:val="8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242424"/>
                    <w:spacing w:val="0"/>
                    <w:w w:val="68"/>
                    <w:b/>
                    <w:bCs/>
                  </w:rPr>
                  <w:t>c.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242424"/>
                    <w:spacing w:val="9"/>
                    <w:w w:val="6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93"/>
                    <w:b/>
                    <w:bCs/>
                  </w:rPr>
                  <w:t>111/199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93"/>
                    <w:b/>
                    <w:bCs/>
                  </w:rPr>
                  <w:t>8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1"/>
                    <w:w w:val="9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242424"/>
                    <w:spacing w:val="4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525252"/>
                    <w:spacing w:val="0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1.492157pt;margin-top:37.386948pt;width:159.875756pt;height:13.5pt;mso-position-horizontal-relative:page;mso-position-vertical-relative:page;z-index:-333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Pr/>
                <w:r>
                  <w:rPr>
                    <w:rFonts w:ascii="Arial" w:hAnsi="Arial" w:cs="Arial" w:eastAsia="Arial"/>
                    <w:sz w:val="23"/>
                    <w:szCs w:val="23"/>
                    <w:color w:val="1A1A1A"/>
                    <w:spacing w:val="0"/>
                    <w:w w:val="100"/>
                    <w:b/>
                    <w:bCs/>
                  </w:rPr>
                  <w:t>OBJEDNAVK</w:t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1A1A1A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1A1A1A"/>
                    <w:spacing w:val="-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1A1A1A"/>
                    <w:spacing w:val="0"/>
                    <w:w w:val="104"/>
                    <w:b/>
                    <w:bCs/>
                  </w:rPr>
                  <w:t>7110/0425/21</w:t>
                </w:r>
                <w:r>
                  <w:rPr>
                    <w:rFonts w:ascii="Arial" w:hAnsi="Arial" w:cs="Arial" w:eastAsia="Arial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footer" Target="footer2.xml"/><Relationship Id="rId9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2021-06-28T13:12:04Z</dcterms:created>
  <dcterms:modified xsi:type="dcterms:W3CDTF">2021-06-28T13:12:04Z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2021-06-28T00:00:00Z</vt:filetime>
  </property>
</Properties>
</file>