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F5E3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5A1FD0D7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119BBDF9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1ED3A238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380310FE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68AFA129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3694C580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68746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590E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532A6" w14:textId="084BE7E0" w:rsidR="00CB59CD" w:rsidRPr="00850308" w:rsidRDefault="006F0791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BE377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1875044D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98603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1A4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3AE57564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0FD55DFD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07837287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58CD60AF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5A0309E4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F5462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06461BF0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2C980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36910F0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BB8E13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52030D28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008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9FE9571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BE10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5A1C8ADA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1407A670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0488D6FB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15081D17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10AC08D1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2DB0528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17619119" w14:textId="7CAF1966" w:rsidR="002B3345" w:rsidRPr="00CB59CD" w:rsidRDefault="006F0791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3A14705A" w14:textId="77777777" w:rsidTr="00F01D57">
        <w:trPr>
          <w:trHeight w:val="397"/>
        </w:trPr>
        <w:tc>
          <w:tcPr>
            <w:tcW w:w="485" w:type="dxa"/>
          </w:tcPr>
          <w:p w14:paraId="7350A6E3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781F40C2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2043AB3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(mimo výdej zásilek se službou Balík do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Balíkovny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74CD857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D26F201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164B4072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A1EEAE1" w14:textId="77777777"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F257D66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zásilek se službou Balík Do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Balíkovny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4C488CB8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04700350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40178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E9514E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47E0E8B7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4C83FB" w14:textId="72B758B5" w:rsidR="00275334" w:rsidRPr="00F00BE7" w:rsidRDefault="006F0791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6059F8F0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058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74ED739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76A364B8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55BDDD4" w14:textId="40320C32" w:rsidR="00275334" w:rsidRPr="00F00BE7" w:rsidRDefault="006F0791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76AFF0D1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26F7B092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56B675C4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30D0B326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51759591" w14:textId="41943288" w:rsidR="006A549F" w:rsidRPr="00CB59CD" w:rsidRDefault="006F0791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37A0151C" w14:textId="77777777" w:rsidTr="005017D5">
        <w:trPr>
          <w:trHeight w:val="397"/>
        </w:trPr>
        <w:tc>
          <w:tcPr>
            <w:tcW w:w="485" w:type="dxa"/>
          </w:tcPr>
          <w:p w14:paraId="073DA32A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62A938BB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10F239CD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356B063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5DDF5E7E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FB977F0" w14:textId="795CAB81" w:rsidR="008A6C58" w:rsidRPr="00CB59CD" w:rsidRDefault="00BE377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93B3850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3FEC0DEF" w14:textId="578FAB09" w:rsidR="008A6C58" w:rsidRPr="00CB59CD" w:rsidRDefault="006F0791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15B4061B" w14:textId="77777777" w:rsidTr="00F01D57">
        <w:trPr>
          <w:trHeight w:val="397"/>
        </w:trPr>
        <w:tc>
          <w:tcPr>
            <w:tcW w:w="485" w:type="dxa"/>
          </w:tcPr>
          <w:p w14:paraId="5D38EB5A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BA9C4E4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6AF35FED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65AE8CA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2DF5EC28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8A162F3" w14:textId="304835FF" w:rsidR="008A6C58" w:rsidRPr="00CB59CD" w:rsidRDefault="00BE377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25DEEC0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289D19DD" w14:textId="3779968D" w:rsidR="008A6C58" w:rsidRPr="00CB59CD" w:rsidRDefault="006F0791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750ABB76" w14:textId="77777777" w:rsidTr="00F01D57">
        <w:trPr>
          <w:trHeight w:val="397"/>
        </w:trPr>
        <w:tc>
          <w:tcPr>
            <w:tcW w:w="485" w:type="dxa"/>
          </w:tcPr>
          <w:p w14:paraId="4E718F33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758F7B1B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1C72A403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7C69CCC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243EEC87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597A0C8F" w14:textId="26C85EB8" w:rsidR="006A549F" w:rsidRPr="00CB59CD" w:rsidRDefault="00BE3777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3A40AA9B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5DDDE249" w14:textId="59CABFBE" w:rsidR="006A549F" w:rsidRPr="00CB59CD" w:rsidRDefault="006F0791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31897507" w14:textId="77777777" w:rsidTr="00F01D57">
        <w:trPr>
          <w:trHeight w:val="397"/>
        </w:trPr>
        <w:tc>
          <w:tcPr>
            <w:tcW w:w="485" w:type="dxa"/>
          </w:tcPr>
          <w:p w14:paraId="1D04C100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5A6CDB30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1D21B780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15B6AFC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0FADC192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2B23E611" w14:textId="5D3EFB93" w:rsidR="00FC0681" w:rsidRPr="00CB59CD" w:rsidRDefault="00764790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B3DED93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31CFE5C0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318FAD7E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7AC76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DCFDF5B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B875E6" w14:textId="7E1F4FE0" w:rsidR="00B05731" w:rsidRPr="00F00BE7" w:rsidRDefault="006F0791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2B1BB0BB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F8E0E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9F99806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749F3D3" w14:textId="13FDBE41" w:rsidR="00213254" w:rsidRPr="00F00BE7" w:rsidRDefault="006F0791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0E72B11F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FEC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3D07058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61019ADF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0961AC7F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159F4816" w14:textId="77777777"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1A9D3D20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1D3EB2E5" w14:textId="53EC26F6" w:rsidR="008C63F9" w:rsidRPr="00CB59CD" w:rsidRDefault="006F0791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0902669C" w14:textId="77777777" w:rsidTr="00FC0681">
        <w:trPr>
          <w:trHeight w:val="397"/>
        </w:trPr>
        <w:tc>
          <w:tcPr>
            <w:tcW w:w="485" w:type="dxa"/>
          </w:tcPr>
          <w:p w14:paraId="03234B8C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7C15F14E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70D7270F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C272166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207C1009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44391EC5" w14:textId="77777777"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E5E47CD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61F57450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4D0C5458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DD1E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E52BC6A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712F34B" w14:textId="4374311F" w:rsidR="00E01A93" w:rsidRPr="00F00BE7" w:rsidRDefault="006F0791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015D7A90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C9479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6A8E45D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4D87BE" w14:textId="7CEF39EB" w:rsidR="00E01A93" w:rsidRPr="00F00BE7" w:rsidRDefault="006F0791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1CCEBD8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76C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2AAAD485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76A7C21D" w14:textId="4BDB3135" w:rsidR="00E01A93" w:rsidRPr="00F00BE7" w:rsidRDefault="006F0791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4249F2EE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1C01E375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97D36" w14:textId="4E478D6F" w:rsidR="00850308" w:rsidRPr="00CB59CD" w:rsidRDefault="00BE377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4557E8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764A5092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1C6BB8A0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FC11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1E808B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362665" w14:textId="6B7A95E4" w:rsidR="00850308" w:rsidRPr="00F00BE7" w:rsidRDefault="006F0791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3B6D8581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693FC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B81DCA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545B8FF2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57AE0E48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4B66B20D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DC98B04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77E700AD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7411E016" w14:textId="700777D5" w:rsidR="005B2D75" w:rsidRPr="00F00BE7" w:rsidRDefault="006F0791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6CCE93EA" w14:textId="011B049B" w:rsidR="005B2D75" w:rsidRPr="00F00BE7" w:rsidRDefault="006F0791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4C0D75D0" w14:textId="5141410A" w:rsidR="005B2D75" w:rsidRPr="00F00BE7" w:rsidRDefault="006F0791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5AF52D3E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770A4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99280E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03A29142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EAB414F" w14:textId="68396D54" w:rsidR="00850308" w:rsidRPr="00F00BE7" w:rsidRDefault="006F0791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1077117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08C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E17095A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14CE87E8" w14:textId="06103D37" w:rsidR="005B2D75" w:rsidRPr="00F00BE7" w:rsidRDefault="006F0791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2408A53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58A3826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0298FDDF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2501559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154FE029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14:paraId="345753CC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108B7650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153676DA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F0791">
              <w:rPr>
                <w:rFonts w:asciiTheme="minorHAnsi" w:hAnsiTheme="minorHAnsi"/>
                <w:b/>
              </w:rPr>
            </w:r>
            <w:r w:rsidR="006F079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57A5672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215337AC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5F4CEA2D" w14:textId="77777777" w:rsidTr="00F01D57">
        <w:trPr>
          <w:trHeight w:val="397"/>
        </w:trPr>
        <w:tc>
          <w:tcPr>
            <w:tcW w:w="485" w:type="dxa"/>
          </w:tcPr>
          <w:p w14:paraId="514690B6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B2A720F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4666580E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4C09911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0BBCD70E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692D833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138807D9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D0B7F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EE15A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0A82C5A6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D49D" w14:textId="45F79E54" w:rsidR="005261DB" w:rsidRPr="005261DB" w:rsidRDefault="006F0791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68180" w14:textId="681F58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5842887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22FB" w14:textId="14D91E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BE16E" w14:textId="0DBC88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DB9C68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AEA3" w14:textId="1E27DD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F9D20" w14:textId="6865A2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3021B10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1C12" w14:textId="4480FC6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DB3A7" w14:textId="7A6660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5985D89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4DF00" w14:textId="1CB623C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BC098" w14:textId="235F5E6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73267E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0632" w14:textId="5445144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F7332" w14:textId="1286B1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947F2E6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AE1B" w14:textId="2902597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BFEB9" w14:textId="7928B05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F7380F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31E1" w14:textId="7F7EB9C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C53CA" w14:textId="5A3006B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B81EC65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82D1" w14:textId="0025DBF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D974B" w14:textId="3BA9E79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A52569E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917E" w14:textId="69508C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86E75" w14:textId="4774DD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37D6087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DC9D" w14:textId="5D3591F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95E8E" w14:textId="522E81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320BCA9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E6F1" w14:textId="59EE21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4ABD3" w14:textId="6B2DDFC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3268686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4E61" w14:textId="369C16D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58E71" w14:textId="1F8E714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6AFD130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BE17" w14:textId="5AFFEEF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03220" w14:textId="1D26225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0A17596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F6ED" w14:textId="0674E1D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5CFCB" w14:textId="2780777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744FE3D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E955" w14:textId="7FAE83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C6D2C" w14:textId="4D097A8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0CFA7A8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A280D" w14:textId="2321C6B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F55E9" w14:textId="64F4EC8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5D6CE8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B3F9" w14:textId="52022CA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80611" w14:textId="61D20B2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154B5D7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B2A3" w14:textId="175F86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CCD17" w14:textId="38790F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16EE884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B259" w14:textId="4170E9A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6F7D7" w14:textId="46B8FA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9D9705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B01FE" w14:textId="5ACC60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858A5" w14:textId="23C1BF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0434EB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75EF" w14:textId="7DEE87B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40082" w14:textId="6DA56A5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7DBA5D0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F1654" w14:textId="28BDA9C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87135" w14:textId="42D9632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50FDBE3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192B" w14:textId="49C2DC5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36328" w14:textId="0F26421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93D251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4B96" w14:textId="45B3810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79533" w14:textId="538C3A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C063C5C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52F3" w14:textId="7483AAF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33932" w14:textId="126980E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2F3AEA9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5F61" w14:textId="073EB8D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5CA6E" w14:textId="7A4369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20C1DF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54ED" w14:textId="459BB05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6BF2B" w14:textId="0C44C73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20CC34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3531" w14:textId="60264A9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786F2" w14:textId="00C9FE1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2DCDF95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BC03" w14:textId="3879408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77FC0" w14:textId="38087B9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F581EE3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A5A7B" w14:textId="6C5E77E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DE431" w14:textId="1EACF5C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4F1EC15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A5EAAA" w14:textId="0EDCE2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873DE" w14:textId="7F2A25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72F0E2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AB2B4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6B66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16FB0F0C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FFD39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2357E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09714E71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04F8" w14:textId="023FF772" w:rsidR="005261DB" w:rsidRPr="005261DB" w:rsidRDefault="006F0791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46E1E" w14:textId="3D2EACF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7D2C7B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FAD9" w14:textId="3046DBA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640B5" w14:textId="2A7A48C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BB4816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4486" w14:textId="0AED92A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19A5A" w14:textId="2964611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6A1CD10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94238" w14:textId="65954D5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E2A18" w14:textId="571F448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BCECB4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9956" w14:textId="50DE6F0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B2666" w14:textId="2BC5732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1E4CB8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5A1B" w14:textId="6FAEA19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A97CC" w14:textId="00559E8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6F95F6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FFFD" w14:textId="774B65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68240" w14:textId="1979F8D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BEA31DE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C780" w14:textId="051040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A37C3" w14:textId="228C8D2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6195DE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FF91" w14:textId="48C86F3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4496C" w14:textId="5B78EA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3BD6F0F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3320" w14:textId="24DCAC8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9256D" w14:textId="4C6048F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16682B" w14:textId="77777777" w:rsidTr="006F079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5A6F96" w14:textId="75714AE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79EDE" w14:textId="40D2E39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7FA6F1F7" w14:textId="77777777" w:rsidR="002B67C5" w:rsidRDefault="002B67C5" w:rsidP="00325337">
      <w:pPr>
        <w:spacing w:before="120"/>
        <w:rPr>
          <w:sz w:val="16"/>
          <w:szCs w:val="16"/>
        </w:rPr>
      </w:pPr>
    </w:p>
    <w:p w14:paraId="429D8159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2119" w14:textId="77777777" w:rsidR="00DD25FE" w:rsidRDefault="00DD25FE" w:rsidP="00E26E3A">
      <w:pPr>
        <w:spacing w:line="240" w:lineRule="auto"/>
      </w:pPr>
      <w:r>
        <w:separator/>
      </w:r>
    </w:p>
  </w:endnote>
  <w:endnote w:type="continuationSeparator" w:id="0">
    <w:p w14:paraId="2D6F1229" w14:textId="77777777" w:rsidR="00DD25FE" w:rsidRDefault="00DD25F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840D" w14:textId="0E151BD2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6F0791">
      <w:rPr>
        <w:noProof/>
      </w:rPr>
      <w:t>4</w:t>
    </w:r>
    <w:r w:rsidR="00343E03">
      <w:rPr>
        <w:noProof/>
      </w:rPr>
      <w:fldChar w:fldCharType="end"/>
    </w:r>
    <w:r w:rsidR="004A6877">
      <w:t>/</w:t>
    </w:r>
    <w:r w:rsidR="006F0791">
      <w:fldChar w:fldCharType="begin"/>
    </w:r>
    <w:r w:rsidR="006F0791">
      <w:instrText xml:space="preserve"> NUMPAGES  \* Arabic  \* MERGEFORMAT </w:instrText>
    </w:r>
    <w:r w:rsidR="006F0791">
      <w:fldChar w:fldCharType="separate"/>
    </w:r>
    <w:r w:rsidR="006F0791">
      <w:rPr>
        <w:noProof/>
      </w:rPr>
      <w:t>4</w:t>
    </w:r>
    <w:r w:rsidR="006F0791">
      <w:rPr>
        <w:noProof/>
      </w:rPr>
      <w:fldChar w:fldCharType="end"/>
    </w:r>
  </w:p>
  <w:p w14:paraId="7678E0B4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80D79" w14:textId="77777777" w:rsidR="00DD25FE" w:rsidRDefault="00DD25FE" w:rsidP="00E26E3A">
      <w:pPr>
        <w:spacing w:line="240" w:lineRule="auto"/>
      </w:pPr>
      <w:r>
        <w:separator/>
      </w:r>
    </w:p>
  </w:footnote>
  <w:footnote w:type="continuationSeparator" w:id="0">
    <w:p w14:paraId="25BE07FC" w14:textId="77777777" w:rsidR="00DD25FE" w:rsidRDefault="00DD25F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C449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7A8EC544" wp14:editId="5232C77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11A6976" wp14:editId="6D4C8FC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D35DE08" wp14:editId="0693923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70E2150F" w14:textId="3DFEE231"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BE3777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791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4790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E3777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25FE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6AA8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EE4634B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4BBD-F373-48E0-8531-DC000C00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Tereza Forstová</cp:lastModifiedBy>
  <cp:revision>7</cp:revision>
  <cp:lastPrinted>2016-06-09T09:15:00Z</cp:lastPrinted>
  <dcterms:created xsi:type="dcterms:W3CDTF">2020-04-21T16:33:00Z</dcterms:created>
  <dcterms:modified xsi:type="dcterms:W3CDTF">2021-06-25T09:07:00Z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