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816E94" w14:paraId="361622F1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431F31B9" w14:textId="77777777" w:rsidR="00A741DB" w:rsidRPr="00816E94" w:rsidRDefault="00A741DB" w:rsidP="00A741DB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EC356FB" w14:textId="77777777" w:rsidR="00A741DB" w:rsidRPr="00816E9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>Mozartova 3</w:t>
            </w:r>
          </w:p>
          <w:p w14:paraId="46ECADAE" w14:textId="77777777" w:rsidR="00A741DB" w:rsidRPr="00816E9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816E94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00CFC588" w14:textId="77777777" w:rsidR="00A741DB" w:rsidRPr="00816E9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>tel.: 542 427 427</w:t>
            </w:r>
          </w:p>
          <w:p w14:paraId="3DD9934D" w14:textId="77777777" w:rsidR="00A741DB" w:rsidRPr="00816E9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>fax: 542 215 004</w:t>
            </w:r>
          </w:p>
          <w:p w14:paraId="5EF4C0D9" w14:textId="77777777" w:rsidR="00A741DB" w:rsidRPr="00816E9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6E971BE5" w14:textId="77777777" w:rsidR="00A741DB" w:rsidRPr="00816E94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816E94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816E94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816E94" w14:paraId="7B92D65B" w14:textId="77777777" w:rsidTr="00A741DB">
        <w:trPr>
          <w:cantSplit/>
          <w:trHeight w:val="567"/>
        </w:trPr>
        <w:tc>
          <w:tcPr>
            <w:tcW w:w="6237" w:type="dxa"/>
          </w:tcPr>
          <w:p w14:paraId="4B965736" w14:textId="0B8FE0C2" w:rsidR="00A741DB" w:rsidRPr="00816E94" w:rsidRDefault="00F658C5" w:rsidP="00F658C5">
            <w:pPr>
              <w:spacing w:after="0"/>
              <w:rPr>
                <w:szCs w:val="24"/>
                <w:lang w:eastAsia="en-US"/>
              </w:rPr>
            </w:pPr>
            <w:r w:rsidRPr="00816E94">
              <w:rPr>
                <w:szCs w:val="24"/>
                <w:lang w:eastAsia="en-US"/>
              </w:rPr>
              <w:t xml:space="preserve">Ing. Vladislav </w:t>
            </w:r>
            <w:proofErr w:type="spellStart"/>
            <w:r w:rsidRPr="00816E94">
              <w:rPr>
                <w:szCs w:val="24"/>
                <w:lang w:eastAsia="en-US"/>
              </w:rPr>
              <w:t>Miczka</w:t>
            </w:r>
            <w:proofErr w:type="spellEnd"/>
          </w:p>
          <w:p w14:paraId="29AE273A" w14:textId="5679B1E1" w:rsidR="00F658C5" w:rsidRPr="00816E94" w:rsidRDefault="00F658C5" w:rsidP="00F658C5">
            <w:pPr>
              <w:spacing w:after="0"/>
              <w:rPr>
                <w:szCs w:val="24"/>
                <w:lang w:eastAsia="en-US"/>
              </w:rPr>
            </w:pPr>
            <w:r w:rsidRPr="00816E94">
              <w:rPr>
                <w:szCs w:val="24"/>
                <w:lang w:eastAsia="en-US"/>
              </w:rPr>
              <w:t>Hajany 173</w:t>
            </w:r>
          </w:p>
          <w:p w14:paraId="15A9EE9D" w14:textId="19F57F8A" w:rsidR="00F658C5" w:rsidRPr="00816E94" w:rsidRDefault="00F658C5" w:rsidP="00F658C5">
            <w:pPr>
              <w:spacing w:after="0"/>
              <w:rPr>
                <w:szCs w:val="24"/>
                <w:lang w:eastAsia="en-US"/>
              </w:rPr>
            </w:pPr>
            <w:r w:rsidRPr="00816E94">
              <w:rPr>
                <w:szCs w:val="24"/>
                <w:lang w:eastAsia="en-US"/>
              </w:rPr>
              <w:t>664 43 Želešice</w:t>
            </w:r>
          </w:p>
          <w:p w14:paraId="7A2A801C" w14:textId="1E885510" w:rsidR="00F16990" w:rsidRPr="00816E94" w:rsidRDefault="00F16990" w:rsidP="00F658C5">
            <w:pPr>
              <w:spacing w:after="0"/>
              <w:rPr>
                <w:szCs w:val="24"/>
                <w:lang w:eastAsia="en-US"/>
              </w:rPr>
            </w:pPr>
            <w:r w:rsidRPr="00816E94">
              <w:rPr>
                <w:szCs w:val="24"/>
                <w:lang w:eastAsia="en-US"/>
              </w:rPr>
              <w:t>IČ: 72404329</w:t>
            </w:r>
          </w:p>
          <w:p w14:paraId="0A47500B" w14:textId="01DB0D35" w:rsidR="00C54DB7" w:rsidRPr="00816E94" w:rsidRDefault="00C54DB7" w:rsidP="00EC1367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2043A440" w14:textId="77777777" w:rsidR="00F658C5" w:rsidRPr="00816E94" w:rsidRDefault="00F658C5" w:rsidP="00B829CC">
            <w:pPr>
              <w:spacing w:before="480"/>
              <w:ind w:right="272"/>
              <w:jc w:val="right"/>
              <w:rPr>
                <w:szCs w:val="24"/>
              </w:rPr>
            </w:pPr>
          </w:p>
          <w:p w14:paraId="6CD67D53" w14:textId="14AB814C" w:rsidR="00A741DB" w:rsidRPr="00816E94" w:rsidRDefault="00800501" w:rsidP="00B829CC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816E94">
              <w:rPr>
                <w:szCs w:val="24"/>
              </w:rPr>
              <w:t xml:space="preserve">      </w:t>
            </w:r>
            <w:r w:rsidR="00A741DB" w:rsidRPr="00816E94">
              <w:rPr>
                <w:szCs w:val="24"/>
              </w:rPr>
              <w:t>Brno</w:t>
            </w:r>
            <w:r w:rsidR="00A927B2" w:rsidRPr="00816E94">
              <w:rPr>
                <w:szCs w:val="24"/>
              </w:rPr>
              <w:t xml:space="preserve"> dne </w:t>
            </w:r>
            <w:r w:rsidR="00E66399" w:rsidRPr="00816E94">
              <w:rPr>
                <w:szCs w:val="24"/>
              </w:rPr>
              <w:t>2</w:t>
            </w:r>
            <w:r w:rsidR="00F16990" w:rsidRPr="00816E94">
              <w:rPr>
                <w:szCs w:val="24"/>
              </w:rPr>
              <w:t>5</w:t>
            </w:r>
            <w:r w:rsidR="004627DB" w:rsidRPr="00816E94">
              <w:rPr>
                <w:szCs w:val="24"/>
              </w:rPr>
              <w:t>.</w:t>
            </w:r>
            <w:r w:rsidR="00E66399" w:rsidRPr="00816E94">
              <w:rPr>
                <w:szCs w:val="24"/>
              </w:rPr>
              <w:t>6</w:t>
            </w:r>
            <w:r w:rsidR="004627DB" w:rsidRPr="00816E94">
              <w:rPr>
                <w:szCs w:val="24"/>
              </w:rPr>
              <w:t>. 2021</w:t>
            </w:r>
            <w:r w:rsidR="00C942D1" w:rsidRPr="00816E94">
              <w:rPr>
                <w:szCs w:val="24"/>
              </w:rPr>
              <w:t> </w:t>
            </w:r>
            <w:r w:rsidR="00A741DB" w:rsidRPr="00816E94">
              <w:rPr>
                <w:sz w:val="22"/>
                <w:szCs w:val="24"/>
              </w:rPr>
              <w:br/>
            </w:r>
            <w:r w:rsidR="00B829CC" w:rsidRPr="00816E94">
              <w:rPr>
                <w:szCs w:val="24"/>
                <w:lang w:eastAsia="en-US"/>
              </w:rPr>
              <w:t>3</w:t>
            </w:r>
            <w:r w:rsidR="00A741DB" w:rsidRPr="00816E94">
              <w:rPr>
                <w:szCs w:val="24"/>
                <w:lang w:eastAsia="en-US"/>
              </w:rPr>
              <w:t xml:space="preserve"> </w:t>
            </w:r>
            <w:r w:rsidR="0043716E" w:rsidRPr="00816E94">
              <w:rPr>
                <w:szCs w:val="24"/>
                <w:lang w:eastAsia="en-US"/>
              </w:rPr>
              <w:t xml:space="preserve">SPR </w:t>
            </w:r>
            <w:r w:rsidR="00E553D8" w:rsidRPr="00816E94">
              <w:rPr>
                <w:szCs w:val="24"/>
                <w:lang w:eastAsia="en-US"/>
              </w:rPr>
              <w:t>92/2021</w:t>
            </w:r>
            <w:r w:rsidR="00A741DB" w:rsidRPr="00816E94">
              <w:rPr>
                <w:szCs w:val="24"/>
                <w:lang w:eastAsia="en-US"/>
              </w:rPr>
              <w:t xml:space="preserve"> </w:t>
            </w:r>
          </w:p>
        </w:tc>
      </w:tr>
    </w:tbl>
    <w:p w14:paraId="4DAE4E36" w14:textId="77777777" w:rsidR="00C54DB7" w:rsidRPr="00816E94" w:rsidRDefault="00C54DB7" w:rsidP="00800501">
      <w:pPr>
        <w:rPr>
          <w:rFonts w:cs="Arial"/>
          <w:b/>
          <w:bCs/>
          <w:szCs w:val="24"/>
        </w:rPr>
      </w:pPr>
    </w:p>
    <w:p w14:paraId="4A090127" w14:textId="6E4D90C1" w:rsidR="004627DB" w:rsidRPr="00816E94" w:rsidRDefault="001F07E7" w:rsidP="001F07E7">
      <w:pPr>
        <w:ind w:left="2832" w:firstLine="708"/>
        <w:rPr>
          <w:rFonts w:cs="Arial"/>
          <w:b/>
          <w:bCs/>
          <w:szCs w:val="24"/>
        </w:rPr>
      </w:pPr>
      <w:r w:rsidRPr="00816E94">
        <w:rPr>
          <w:rFonts w:cs="Arial"/>
          <w:b/>
          <w:bCs/>
          <w:szCs w:val="24"/>
        </w:rPr>
        <w:t>OBJEDNÁVKA</w:t>
      </w:r>
    </w:p>
    <w:p w14:paraId="30B73114" w14:textId="77777777" w:rsidR="001F07E7" w:rsidRPr="00816E94" w:rsidRDefault="001F07E7" w:rsidP="001F07E7">
      <w:pPr>
        <w:ind w:left="2832" w:firstLine="708"/>
        <w:rPr>
          <w:rFonts w:cs="Arial"/>
          <w:b/>
          <w:bCs/>
          <w:szCs w:val="24"/>
        </w:rPr>
      </w:pPr>
    </w:p>
    <w:p w14:paraId="34097FCD" w14:textId="77777777" w:rsidR="00E553D8" w:rsidRPr="00816E94" w:rsidRDefault="00E553D8" w:rsidP="00E553D8">
      <w:r w:rsidRPr="00816E94">
        <w:t>Dobrý den,</w:t>
      </w:r>
    </w:p>
    <w:p w14:paraId="6B78A281" w14:textId="18A8F73B" w:rsidR="00E553D8" w:rsidRPr="00816E94" w:rsidRDefault="00E553D8" w:rsidP="00E553D8">
      <w:r w:rsidRPr="00816E94">
        <w:t xml:space="preserve">objednáváme u Vás soudní překlad žádosti o převzetí věci (12 listů) a ověřené kopie </w:t>
      </w:r>
      <w:r w:rsidR="00F16990" w:rsidRPr="00816E94">
        <w:t xml:space="preserve">trestního </w:t>
      </w:r>
      <w:r w:rsidRPr="00816E94">
        <w:t xml:space="preserve">spisu Policie České republiky </w:t>
      </w:r>
      <w:r w:rsidR="00F16990" w:rsidRPr="00816E94">
        <w:t>(6 svazků)</w:t>
      </w:r>
      <w:r w:rsidRPr="00816E94">
        <w:t xml:space="preserve"> z jazyka českého do jazyka polského.</w:t>
      </w:r>
      <w:r w:rsidR="001F07E7" w:rsidRPr="00816E94">
        <w:t xml:space="preserve"> Doručení překladu s vyúčtováním požadujeme do 30.11.2021.</w:t>
      </w:r>
    </w:p>
    <w:p w14:paraId="32F78530" w14:textId="5CBD5395" w:rsidR="001F07E7" w:rsidRPr="00816E94" w:rsidRDefault="001F07E7" w:rsidP="00E553D8"/>
    <w:p w14:paraId="663C7077" w14:textId="37B3704E" w:rsidR="001F07E7" w:rsidRPr="00816E94" w:rsidRDefault="001F07E7" w:rsidP="00E553D8"/>
    <w:p w14:paraId="79E82976" w14:textId="5A8B9EDC" w:rsidR="001F07E7" w:rsidRPr="00816E94" w:rsidRDefault="001F07E7" w:rsidP="00E553D8"/>
    <w:p w14:paraId="395A35AA" w14:textId="54C98922" w:rsidR="001F07E7" w:rsidRPr="00816E94" w:rsidRDefault="001F07E7" w:rsidP="00E553D8"/>
    <w:p w14:paraId="529EB70A" w14:textId="4C55038E" w:rsidR="001F07E7" w:rsidRPr="00816E94" w:rsidRDefault="001F07E7" w:rsidP="00E553D8"/>
    <w:p w14:paraId="74763BB8" w14:textId="054B702D" w:rsidR="001F07E7" w:rsidRPr="00816E94" w:rsidRDefault="001F07E7" w:rsidP="00E553D8">
      <w:r w:rsidRPr="00816E94">
        <w:t xml:space="preserve">                        </w:t>
      </w:r>
    </w:p>
    <w:p w14:paraId="27B3BB91" w14:textId="352F7727" w:rsidR="001F07E7" w:rsidRPr="00816E94" w:rsidRDefault="001F07E7" w:rsidP="00E553D8"/>
    <w:p w14:paraId="78FAE5F6" w14:textId="77777777" w:rsidR="001F07E7" w:rsidRPr="00816E94" w:rsidRDefault="001F07E7" w:rsidP="00E553D8"/>
    <w:p w14:paraId="4570ECDA" w14:textId="374B30FC" w:rsidR="007554D6" w:rsidRPr="00816E94" w:rsidRDefault="007554D6" w:rsidP="00800501">
      <w:pPr>
        <w:rPr>
          <w:rFonts w:cs="Arial"/>
          <w:szCs w:val="24"/>
        </w:rPr>
      </w:pPr>
    </w:p>
    <w:p w14:paraId="5AA3085B" w14:textId="77777777" w:rsidR="0016363B" w:rsidRPr="00816E94" w:rsidRDefault="0016363B" w:rsidP="00800501">
      <w:pPr>
        <w:rPr>
          <w:rFonts w:cs="Arial"/>
          <w:szCs w:val="24"/>
        </w:rPr>
      </w:pPr>
    </w:p>
    <w:sectPr w:rsidR="0016363B" w:rsidRPr="00816E94" w:rsidSect="003A35D9">
      <w:headerReference w:type="default" r:id="rId7"/>
      <w:headerReference w:type="first" r:id="rId8"/>
      <w:type w:val="continuous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63FC" w14:textId="77777777" w:rsidR="00AA0463" w:rsidRDefault="00AA0463" w:rsidP="003D79C1">
      <w:pPr>
        <w:spacing w:after="0"/>
      </w:pPr>
      <w:r>
        <w:separator/>
      </w:r>
    </w:p>
  </w:endnote>
  <w:endnote w:type="continuationSeparator" w:id="0">
    <w:p w14:paraId="6CEEB85D" w14:textId="77777777" w:rsidR="00AA0463" w:rsidRDefault="00AA0463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57411" w14:textId="77777777" w:rsidR="00AA0463" w:rsidRDefault="00AA0463" w:rsidP="003D79C1">
      <w:pPr>
        <w:spacing w:after="0"/>
      </w:pPr>
      <w:r>
        <w:separator/>
      </w:r>
    </w:p>
  </w:footnote>
  <w:footnote w:type="continuationSeparator" w:id="0">
    <w:p w14:paraId="055778A5" w14:textId="77777777" w:rsidR="00AA0463" w:rsidRDefault="00AA0463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EF08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3A35D9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FBD2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10544EDA" wp14:editId="0D61B75F">
          <wp:extent cx="5760720" cy="5791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26B8D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163A0"/>
    <w:rsid w:val="00037326"/>
    <w:rsid w:val="00091C2C"/>
    <w:rsid w:val="000A5720"/>
    <w:rsid w:val="00110BFD"/>
    <w:rsid w:val="00121FDC"/>
    <w:rsid w:val="001376B7"/>
    <w:rsid w:val="0016363B"/>
    <w:rsid w:val="001A7E26"/>
    <w:rsid w:val="001E0568"/>
    <w:rsid w:val="001F07E7"/>
    <w:rsid w:val="001F5F93"/>
    <w:rsid w:val="001F6B79"/>
    <w:rsid w:val="00225087"/>
    <w:rsid w:val="002540BE"/>
    <w:rsid w:val="00264E80"/>
    <w:rsid w:val="0029633C"/>
    <w:rsid w:val="002B3C7B"/>
    <w:rsid w:val="002E6E1F"/>
    <w:rsid w:val="00334E5E"/>
    <w:rsid w:val="00394E25"/>
    <w:rsid w:val="00395AFB"/>
    <w:rsid w:val="003A35D9"/>
    <w:rsid w:val="003D79C1"/>
    <w:rsid w:val="003F4039"/>
    <w:rsid w:val="0043716E"/>
    <w:rsid w:val="004627DB"/>
    <w:rsid w:val="004A0AB5"/>
    <w:rsid w:val="004D2A52"/>
    <w:rsid w:val="00513907"/>
    <w:rsid w:val="00552F7C"/>
    <w:rsid w:val="00573CDB"/>
    <w:rsid w:val="005740DB"/>
    <w:rsid w:val="00584B5A"/>
    <w:rsid w:val="005C1D57"/>
    <w:rsid w:val="006754F8"/>
    <w:rsid w:val="00687F23"/>
    <w:rsid w:val="006B5AF4"/>
    <w:rsid w:val="006C3F5A"/>
    <w:rsid w:val="00706856"/>
    <w:rsid w:val="00752464"/>
    <w:rsid w:val="007554D6"/>
    <w:rsid w:val="00774203"/>
    <w:rsid w:val="007B57F1"/>
    <w:rsid w:val="00800501"/>
    <w:rsid w:val="00816E94"/>
    <w:rsid w:val="008375B5"/>
    <w:rsid w:val="0089251D"/>
    <w:rsid w:val="008F04E5"/>
    <w:rsid w:val="009139A2"/>
    <w:rsid w:val="009D69DB"/>
    <w:rsid w:val="00A0268C"/>
    <w:rsid w:val="00A52792"/>
    <w:rsid w:val="00A741DB"/>
    <w:rsid w:val="00A927B2"/>
    <w:rsid w:val="00AA0463"/>
    <w:rsid w:val="00B22612"/>
    <w:rsid w:val="00B31CE6"/>
    <w:rsid w:val="00B81A6F"/>
    <w:rsid w:val="00B829CC"/>
    <w:rsid w:val="00BF5DE9"/>
    <w:rsid w:val="00C54DB7"/>
    <w:rsid w:val="00C942D1"/>
    <w:rsid w:val="00CB700D"/>
    <w:rsid w:val="00D14BB8"/>
    <w:rsid w:val="00D16A14"/>
    <w:rsid w:val="00D4296F"/>
    <w:rsid w:val="00DC380F"/>
    <w:rsid w:val="00DD5715"/>
    <w:rsid w:val="00DD6881"/>
    <w:rsid w:val="00E470E2"/>
    <w:rsid w:val="00E553D8"/>
    <w:rsid w:val="00E66399"/>
    <w:rsid w:val="00E672F3"/>
    <w:rsid w:val="00E80750"/>
    <w:rsid w:val="00EB66D9"/>
    <w:rsid w:val="00EC1367"/>
    <w:rsid w:val="00EE0310"/>
    <w:rsid w:val="00F151A1"/>
    <w:rsid w:val="00F16990"/>
    <w:rsid w:val="00F658C5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947FD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29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Videmanová Helena Ing.</cp:lastModifiedBy>
  <cp:revision>5</cp:revision>
  <cp:lastPrinted>2021-03-01T15:02:00Z</cp:lastPrinted>
  <dcterms:created xsi:type="dcterms:W3CDTF">2021-06-25T07:40:00Z</dcterms:created>
  <dcterms:modified xsi:type="dcterms:W3CDTF">2021-06-25T08:20:00Z</dcterms:modified>
</cp:coreProperties>
</file>