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90" w:rsidRDefault="00C27683" w:rsidP="00C27683">
      <w:r w:rsidRPr="00C27683">
        <w:t>čt 24.06.2021 19:48</w:t>
      </w:r>
    </w:p>
    <w:p w:rsidR="00C27683" w:rsidRDefault="00C27683" w:rsidP="00C27683">
      <w:r w:rsidRPr="00C27683">
        <w:t xml:space="preserve">Vladimír Roček </w:t>
      </w:r>
      <w:hyperlink r:id="rId7" w:history="1">
        <w:r w:rsidRPr="002C1DB3">
          <w:rPr>
            <w:rStyle w:val="Hypertextovodkaz"/>
          </w:rPr>
          <w:t>vladimir.rocek@raz-dva.cz</w:t>
        </w:r>
      </w:hyperlink>
    </w:p>
    <w:p w:rsidR="00C27683" w:rsidRDefault="00C27683" w:rsidP="00C27683">
      <w:r w:rsidRPr="00C27683">
        <w:t>Re: FW: Objednávka</w:t>
      </w:r>
    </w:p>
    <w:p w:rsidR="00C27683" w:rsidRDefault="00C27683" w:rsidP="00C27683"/>
    <w:p w:rsidR="00C27683" w:rsidRDefault="00C27683" w:rsidP="00C27683">
      <w:pPr>
        <w:pStyle w:val="Normlnweb"/>
        <w:spacing w:before="0" w:beforeAutospacing="0" w:after="0" w:afterAutospacing="0"/>
      </w:pPr>
      <w:r>
        <w:t>Dobrý den,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potvrzuji akceptaci Vaší objednávky č. 187/2021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 </w:t>
      </w:r>
    </w:p>
    <w:p w:rsidR="00C27683" w:rsidRDefault="00C27683" w:rsidP="00C27683">
      <w:pPr>
        <w:pStyle w:val="Normlnweb"/>
        <w:spacing w:before="0" w:beforeAutospacing="0" w:after="0" w:afterAutospacing="0"/>
      </w:pPr>
      <w:bookmarkStart w:id="0" w:name="_GoBack"/>
      <w:bookmarkEnd w:id="0"/>
    </w:p>
    <w:p w:rsidR="00C27683" w:rsidRDefault="00C27683" w:rsidP="00C27683">
      <w:pPr>
        <w:pStyle w:val="Normlnweb"/>
        <w:spacing w:before="0" w:beforeAutospacing="0" w:after="0" w:afterAutospacing="0"/>
      </w:pPr>
      <w:r>
        <w:t xml:space="preserve">Datum akceptace </w:t>
      </w:r>
      <w:proofErr w:type="gramStart"/>
      <w:r>
        <w:t>24.6.2021</w:t>
      </w:r>
      <w:proofErr w:type="gramEnd"/>
    </w:p>
    <w:p w:rsidR="00C27683" w:rsidRDefault="00C27683" w:rsidP="00C27683">
      <w:pPr>
        <w:pStyle w:val="Normlnweb"/>
        <w:spacing w:before="0" w:beforeAutospacing="0" w:after="0" w:afterAutospacing="0"/>
      </w:pPr>
      <w:r>
        <w:t>Cena díla: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  89 538,20 bez DPH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108 341,- s DPH 21%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 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IČO: 612 83 614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 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Dodavatel: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Vladimír Roček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Ohrada 364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Všetaty</w:t>
      </w:r>
    </w:p>
    <w:p w:rsidR="00C27683" w:rsidRDefault="00C27683" w:rsidP="00C27683">
      <w:pPr>
        <w:pStyle w:val="Normlnweb"/>
        <w:spacing w:before="0" w:beforeAutospacing="0" w:after="0" w:afterAutospacing="0"/>
      </w:pPr>
      <w:r>
        <w:t>277 16</w:t>
      </w:r>
    </w:p>
    <w:p w:rsidR="00C27683" w:rsidRPr="0074186F" w:rsidRDefault="00C27683" w:rsidP="003F5BEB">
      <w:pPr>
        <w:ind w:left="567"/>
      </w:pPr>
    </w:p>
    <w:sectPr w:rsidR="00C27683" w:rsidRPr="0074186F" w:rsidSect="006C1ADE">
      <w:footerReference w:type="even" r:id="rId8"/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185" w:rsidRDefault="00911185" w:rsidP="00740F8C">
      <w:r>
        <w:separator/>
      </w:r>
    </w:p>
  </w:endnote>
  <w:endnote w:type="continuationSeparator" w:id="0">
    <w:p w:rsidR="00911185" w:rsidRDefault="00911185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185" w:rsidRDefault="00911185" w:rsidP="00740F8C">
      <w:r>
        <w:separator/>
      </w:r>
    </w:p>
  </w:footnote>
  <w:footnote w:type="continuationSeparator" w:id="0">
    <w:p w:rsidR="00911185" w:rsidRDefault="00911185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83"/>
    <w:rsid w:val="00002446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7374A"/>
    <w:rsid w:val="00877471"/>
    <w:rsid w:val="008C7D52"/>
    <w:rsid w:val="00911185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27683"/>
    <w:rsid w:val="00C34B47"/>
    <w:rsid w:val="00C73970"/>
    <w:rsid w:val="00CA47B4"/>
    <w:rsid w:val="00D42EB8"/>
    <w:rsid w:val="00D8103E"/>
    <w:rsid w:val="00E42AAF"/>
    <w:rsid w:val="00EA0BA0"/>
    <w:rsid w:val="00EB0BD9"/>
    <w:rsid w:val="00EE520D"/>
    <w:rsid w:val="00EF096C"/>
    <w:rsid w:val="00EF2D93"/>
    <w:rsid w:val="00EF542E"/>
    <w:rsid w:val="00F00681"/>
    <w:rsid w:val="00F05046"/>
    <w:rsid w:val="00F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93D81"/>
  <w15:docId w15:val="{B07334D8-A021-4E6A-BDB5-E7728CAA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E05"/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27683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ladimir.rocek@raz-d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kovarikp</dc:creator>
  <cp:lastModifiedBy>kovarikp</cp:lastModifiedBy>
  <cp:revision>1</cp:revision>
  <cp:lastPrinted>1899-12-31T23:00:00Z</cp:lastPrinted>
  <dcterms:created xsi:type="dcterms:W3CDTF">2021-06-25T07:04:00Z</dcterms:created>
  <dcterms:modified xsi:type="dcterms:W3CDTF">2021-06-25T07:05:00Z</dcterms:modified>
</cp:coreProperties>
</file>