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E" w:rsidRDefault="0040573E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40573E" w:rsidRDefault="0040573E">
      <w:pPr>
        <w:rPr>
          <w:b/>
          <w:sz w:val="14"/>
          <w:szCs w:val="14"/>
        </w:rPr>
      </w:pPr>
    </w:p>
    <w:p w:rsidR="0040573E" w:rsidRPr="00946691" w:rsidRDefault="0040573E">
      <w:pPr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40573E" w:rsidRDefault="0040573E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40573E" w:rsidRPr="008123A2" w:rsidRDefault="0040573E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40573E" w:rsidRDefault="0040573E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40573E" w:rsidRPr="005273EF" w:rsidRDefault="0040573E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xxxxxxxxxxxx</w:t>
                  </w:r>
                </w:p>
                <w:p w:rsidR="0040573E" w:rsidRDefault="0040573E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40573E" w:rsidRPr="006B2DFE" w:rsidRDefault="0040573E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946691">
        <w:rPr>
          <w:b/>
          <w:sz w:val="20"/>
          <w:szCs w:val="20"/>
        </w:rPr>
        <w:t>Město Náchod</w:t>
      </w:r>
    </w:p>
    <w:p w:rsidR="0040573E" w:rsidRPr="008123A2" w:rsidRDefault="0040573E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40573E" w:rsidRPr="008123A2" w:rsidRDefault="0040573E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40573E" w:rsidRPr="00106940" w:rsidRDefault="0040573E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MUNAX00R4TFF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 5009/2019/SM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 49276/2021/SM/MT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xxxxxxxxxxxxxxxxxxxxxxxxx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xxxxxxxxxxxxxxxxxxxxxxxxx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xxxxxxxxxxxxxxxxxxxxxxxxx</w:t>
      </w:r>
    </w:p>
    <w:p w:rsidR="0040573E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0573E" w:rsidRPr="005974F7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22. 6. 2021</w:t>
      </w:r>
    </w:p>
    <w:p w:rsidR="0040573E" w:rsidRPr="005974F7" w:rsidRDefault="0040573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0573E" w:rsidRPr="005974F7" w:rsidRDefault="0040573E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0573E" w:rsidRPr="005974F7" w:rsidRDefault="0040573E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389/2021</w:t>
      </w:r>
    </w:p>
    <w:p w:rsidR="0040573E" w:rsidRPr="005974F7" w:rsidRDefault="0040573E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0573E" w:rsidRPr="005974F7" w:rsidRDefault="0040573E" w:rsidP="00963317">
      <w:pPr>
        <w:spacing w:after="0" w:line="240" w:lineRule="auto"/>
        <w:rPr>
          <w:b/>
          <w:sz w:val="18"/>
          <w:szCs w:val="18"/>
        </w:rPr>
      </w:pPr>
    </w:p>
    <w:p w:rsidR="0040573E" w:rsidRPr="005974F7" w:rsidRDefault="0040573E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40573E" w:rsidRPr="00946691" w:rsidRDefault="0040573E" w:rsidP="00E917A5">
      <w:pPr>
        <w:pBdr>
          <w:bottom w:val="single" w:sz="6" w:space="0" w:color="auto"/>
        </w:pBdr>
        <w:spacing w:after="0" w:line="240" w:lineRule="auto"/>
        <w:jc w:val="both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Adresa dodavatele / zhotovitele: Dopravní značení Náchod, Vysokov 181, 549 12 Vysokov,                                                                                                   IČO: 274 67 040</w:t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B6A4D" w:rsidRDefault="0040573E" w:rsidP="009B6A4D">
      <w:pPr>
        <w:ind w:right="-567"/>
        <w:rPr>
          <w:rFonts w:cs="Arial"/>
          <w:b/>
          <w:sz w:val="20"/>
          <w:szCs w:val="20"/>
        </w:rPr>
      </w:pPr>
      <w:r w:rsidRPr="009B6A4D">
        <w:rPr>
          <w:rFonts w:cs="Arial"/>
          <w:b/>
          <w:sz w:val="20"/>
          <w:szCs w:val="20"/>
        </w:rPr>
        <w:t xml:space="preserve">Předmětem objednávky je: </w:t>
      </w:r>
    </w:p>
    <w:p w:rsidR="0040573E" w:rsidRPr="009B6A4D" w:rsidRDefault="0040573E" w:rsidP="00E917A5">
      <w:pPr>
        <w:ind w:right="-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Provedení obnovy vodorovného dopravního značení – cyklostezka z Náchoda po hranici území Náchod – Velké Poříčí a státní hranici, dle cenové nabídky ze dne 21. 5. 2021</w:t>
      </w:r>
      <w:r w:rsidRPr="009B6A4D">
        <w:rPr>
          <w:rFonts w:cs="Arial"/>
          <w:b/>
          <w:sz w:val="20"/>
          <w:szCs w:val="20"/>
        </w:rPr>
        <w:t xml:space="preserve"> – viz příloha.</w:t>
      </w:r>
    </w:p>
    <w:p w:rsidR="0040573E" w:rsidRPr="001F37A3" w:rsidRDefault="0040573E" w:rsidP="009B6A4D">
      <w:pPr>
        <w:pBdr>
          <w:bottom w:val="single" w:sz="6" w:space="1" w:color="auto"/>
        </w:pBd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Schváleno RM dne 14. 6. 2021 pod Usnesením č. 141/3026/21.</w:t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  <w:r>
        <w:rPr>
          <w:b/>
          <w:sz w:val="20"/>
          <w:szCs w:val="20"/>
        </w:rPr>
        <w:t>Výše výdaje Kč: 80.388,- Kč bez</w:t>
      </w:r>
      <w:r w:rsidRPr="00946691">
        <w:rPr>
          <w:b/>
          <w:sz w:val="20"/>
          <w:szCs w:val="20"/>
        </w:rPr>
        <w:t xml:space="preserve"> 21% DPH</w:t>
      </w:r>
      <w:r>
        <w:rPr>
          <w:b/>
          <w:sz w:val="20"/>
          <w:szCs w:val="20"/>
        </w:rPr>
        <w:t xml:space="preserve">                         </w:t>
      </w:r>
      <w:bookmarkStart w:id="0" w:name="_GoBack"/>
      <w:bookmarkEnd w:id="0"/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31. 7. 2021</w:t>
      </w:r>
    </w:p>
    <w:p w:rsidR="0040573E" w:rsidRPr="00946691" w:rsidRDefault="0040573E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  <w:r w:rsidRPr="00813E24">
        <w:rPr>
          <w:b/>
          <w:sz w:val="20"/>
          <w:szCs w:val="20"/>
        </w:rPr>
        <w:t xml:space="preserve">Úhrada zajištěna v kap.: </w:t>
      </w:r>
      <w:r w:rsidRPr="00C57E00">
        <w:rPr>
          <w:rFonts w:cs="Arial"/>
          <w:b/>
          <w:sz w:val="20"/>
          <w:szCs w:val="20"/>
        </w:rPr>
        <w:t>13-2212-602-5171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 w:rsidRPr="00946691">
        <w:rPr>
          <w:b/>
          <w:sz w:val="20"/>
          <w:szCs w:val="20"/>
        </w:rPr>
        <w:t>Objednávku vyhotovil</w:t>
      </w:r>
      <w:r>
        <w:rPr>
          <w:b/>
          <w:sz w:val="20"/>
          <w:szCs w:val="20"/>
        </w:rPr>
        <w:t>a: xxxxxxxxxxxxxxxxxx</w:t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Potvrz</w:t>
      </w:r>
      <w:r>
        <w:rPr>
          <w:b/>
          <w:sz w:val="20"/>
          <w:szCs w:val="20"/>
        </w:rPr>
        <w:t xml:space="preserve">ení odbor finanční: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Dne: 22. 6. 2021</w:t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</w:t>
      </w:r>
      <w:r w:rsidRPr="00946691">
        <w:rPr>
          <w:b/>
          <w:sz w:val="20"/>
          <w:szCs w:val="20"/>
        </w:rPr>
        <w:t xml:space="preserve">města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63317">
      <w:pPr>
        <w:spacing w:after="0" w:line="240" w:lineRule="auto"/>
        <w:rPr>
          <w:b/>
          <w:sz w:val="20"/>
          <w:szCs w:val="20"/>
        </w:rPr>
      </w:pPr>
    </w:p>
    <w:p w:rsidR="0040573E" w:rsidRPr="00946691" w:rsidRDefault="0040573E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40573E" w:rsidRPr="00946691" w:rsidRDefault="0040573E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40573E" w:rsidRPr="00946691" w:rsidRDefault="0040573E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40573E" w:rsidRPr="00946691" w:rsidRDefault="0040573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946691" w:rsidRDefault="0040573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5974F7" w:rsidRDefault="0040573E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40573E" w:rsidRPr="005974F7" w:rsidRDefault="0040573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5974F7" w:rsidRDefault="0040573E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40573E" w:rsidRPr="005974F7" w:rsidRDefault="0040573E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573E" w:rsidRPr="005974F7" w:rsidRDefault="0040573E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5974F7" w:rsidRDefault="0040573E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5974F7" w:rsidRDefault="0040573E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0573E" w:rsidRPr="005974F7" w:rsidRDefault="0040573E" w:rsidP="00C756B5"/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24. 6. 2021</w:t>
      </w: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5974F7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0573E" w:rsidRPr="00DA3313" w:rsidRDefault="0040573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40573E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3E" w:rsidRDefault="0040573E" w:rsidP="001C7D73">
      <w:pPr>
        <w:spacing w:after="0" w:line="240" w:lineRule="auto"/>
      </w:pPr>
      <w:r>
        <w:separator/>
      </w:r>
    </w:p>
  </w:endnote>
  <w:endnote w:type="continuationSeparator" w:id="0">
    <w:p w:rsidR="0040573E" w:rsidRDefault="0040573E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3E" w:rsidRDefault="0040573E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40573E" w:rsidRDefault="0040573E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40573E" w:rsidRPr="003849E0" w:rsidRDefault="0040573E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037DA3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40573E" w:rsidRPr="00057B2D" w:rsidRDefault="0040573E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40573E" w:rsidRPr="009E3F83" w:rsidRDefault="0040573E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3E" w:rsidRDefault="0040573E" w:rsidP="001C7D73">
      <w:pPr>
        <w:spacing w:after="0" w:line="240" w:lineRule="auto"/>
      </w:pPr>
      <w:r>
        <w:separator/>
      </w:r>
    </w:p>
  </w:footnote>
  <w:footnote w:type="continuationSeparator" w:id="0">
    <w:p w:rsidR="0040573E" w:rsidRDefault="0040573E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3E" w:rsidRDefault="0040573E">
    <w:pPr>
      <w:pStyle w:val="Header"/>
    </w:pPr>
  </w:p>
  <w:p w:rsidR="0040573E" w:rsidRDefault="00405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06A74"/>
    <w:rsid w:val="00012DBC"/>
    <w:rsid w:val="00023DF6"/>
    <w:rsid w:val="000247FC"/>
    <w:rsid w:val="000328AB"/>
    <w:rsid w:val="00037DA3"/>
    <w:rsid w:val="000445DF"/>
    <w:rsid w:val="00047479"/>
    <w:rsid w:val="00051E66"/>
    <w:rsid w:val="00056051"/>
    <w:rsid w:val="00057B2D"/>
    <w:rsid w:val="00060B15"/>
    <w:rsid w:val="000616B9"/>
    <w:rsid w:val="000649E9"/>
    <w:rsid w:val="0007291B"/>
    <w:rsid w:val="000737FE"/>
    <w:rsid w:val="00084522"/>
    <w:rsid w:val="000A069E"/>
    <w:rsid w:val="000A3640"/>
    <w:rsid w:val="000B032F"/>
    <w:rsid w:val="000D0BEE"/>
    <w:rsid w:val="000D551A"/>
    <w:rsid w:val="000D5D70"/>
    <w:rsid w:val="001010B4"/>
    <w:rsid w:val="00105F91"/>
    <w:rsid w:val="00106940"/>
    <w:rsid w:val="00111B2F"/>
    <w:rsid w:val="00120E57"/>
    <w:rsid w:val="00124DB7"/>
    <w:rsid w:val="00136046"/>
    <w:rsid w:val="00136667"/>
    <w:rsid w:val="00140A4D"/>
    <w:rsid w:val="0015234A"/>
    <w:rsid w:val="001553A2"/>
    <w:rsid w:val="0015732C"/>
    <w:rsid w:val="001625D6"/>
    <w:rsid w:val="00167763"/>
    <w:rsid w:val="00171D29"/>
    <w:rsid w:val="001809DE"/>
    <w:rsid w:val="00190CB1"/>
    <w:rsid w:val="001A19EF"/>
    <w:rsid w:val="001A2CC8"/>
    <w:rsid w:val="001A775E"/>
    <w:rsid w:val="001B337F"/>
    <w:rsid w:val="001B370D"/>
    <w:rsid w:val="001B69F9"/>
    <w:rsid w:val="001B7B05"/>
    <w:rsid w:val="001C6EA9"/>
    <w:rsid w:val="001C6F2E"/>
    <w:rsid w:val="001C7D73"/>
    <w:rsid w:val="001D07BF"/>
    <w:rsid w:val="001F37A3"/>
    <w:rsid w:val="001F4538"/>
    <w:rsid w:val="0020212B"/>
    <w:rsid w:val="00206239"/>
    <w:rsid w:val="00222A60"/>
    <w:rsid w:val="00235259"/>
    <w:rsid w:val="002427B0"/>
    <w:rsid w:val="00242D0C"/>
    <w:rsid w:val="00245FF6"/>
    <w:rsid w:val="00246A5A"/>
    <w:rsid w:val="00256BBB"/>
    <w:rsid w:val="00270499"/>
    <w:rsid w:val="002804D9"/>
    <w:rsid w:val="00290EF4"/>
    <w:rsid w:val="002959EF"/>
    <w:rsid w:val="002A0218"/>
    <w:rsid w:val="002A0EAB"/>
    <w:rsid w:val="002B0E6B"/>
    <w:rsid w:val="002B33B1"/>
    <w:rsid w:val="002B7B7B"/>
    <w:rsid w:val="002C38DE"/>
    <w:rsid w:val="002C4736"/>
    <w:rsid w:val="0030143A"/>
    <w:rsid w:val="00313877"/>
    <w:rsid w:val="00314039"/>
    <w:rsid w:val="0031612C"/>
    <w:rsid w:val="00322353"/>
    <w:rsid w:val="00322DED"/>
    <w:rsid w:val="003300FA"/>
    <w:rsid w:val="003312B6"/>
    <w:rsid w:val="00333B89"/>
    <w:rsid w:val="00334094"/>
    <w:rsid w:val="003340C8"/>
    <w:rsid w:val="00363F85"/>
    <w:rsid w:val="0036654A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3C6194"/>
    <w:rsid w:val="003F4FDB"/>
    <w:rsid w:val="003F6629"/>
    <w:rsid w:val="00401C41"/>
    <w:rsid w:val="00404705"/>
    <w:rsid w:val="0040573E"/>
    <w:rsid w:val="00410EC0"/>
    <w:rsid w:val="004116FB"/>
    <w:rsid w:val="00420ED7"/>
    <w:rsid w:val="004337DE"/>
    <w:rsid w:val="00435E46"/>
    <w:rsid w:val="00445849"/>
    <w:rsid w:val="00445AAC"/>
    <w:rsid w:val="00447780"/>
    <w:rsid w:val="0045121C"/>
    <w:rsid w:val="004555B1"/>
    <w:rsid w:val="004642C3"/>
    <w:rsid w:val="004659DD"/>
    <w:rsid w:val="00465C0F"/>
    <w:rsid w:val="004721CF"/>
    <w:rsid w:val="00482467"/>
    <w:rsid w:val="004912A0"/>
    <w:rsid w:val="004A120F"/>
    <w:rsid w:val="004B72F5"/>
    <w:rsid w:val="004E3D8F"/>
    <w:rsid w:val="004F6579"/>
    <w:rsid w:val="00500B7D"/>
    <w:rsid w:val="005019A3"/>
    <w:rsid w:val="0050509C"/>
    <w:rsid w:val="005132E6"/>
    <w:rsid w:val="00514A69"/>
    <w:rsid w:val="005163EE"/>
    <w:rsid w:val="00523DD9"/>
    <w:rsid w:val="005273BE"/>
    <w:rsid w:val="005273EF"/>
    <w:rsid w:val="00530E58"/>
    <w:rsid w:val="00535BAD"/>
    <w:rsid w:val="0053698D"/>
    <w:rsid w:val="00536D09"/>
    <w:rsid w:val="00543D78"/>
    <w:rsid w:val="00546BFC"/>
    <w:rsid w:val="00557C6A"/>
    <w:rsid w:val="00557EB2"/>
    <w:rsid w:val="00563ED2"/>
    <w:rsid w:val="00576D4F"/>
    <w:rsid w:val="00581696"/>
    <w:rsid w:val="005827B1"/>
    <w:rsid w:val="005974F7"/>
    <w:rsid w:val="005A06C8"/>
    <w:rsid w:val="005A7E7B"/>
    <w:rsid w:val="005C612F"/>
    <w:rsid w:val="005D5E62"/>
    <w:rsid w:val="005F2179"/>
    <w:rsid w:val="006014EB"/>
    <w:rsid w:val="00601B25"/>
    <w:rsid w:val="0060759C"/>
    <w:rsid w:val="00644D01"/>
    <w:rsid w:val="00647900"/>
    <w:rsid w:val="00651A78"/>
    <w:rsid w:val="00652B06"/>
    <w:rsid w:val="00653C1F"/>
    <w:rsid w:val="00653FC5"/>
    <w:rsid w:val="006540C1"/>
    <w:rsid w:val="00661A30"/>
    <w:rsid w:val="00670B1B"/>
    <w:rsid w:val="00672FE6"/>
    <w:rsid w:val="006802B5"/>
    <w:rsid w:val="00681B74"/>
    <w:rsid w:val="00683EFD"/>
    <w:rsid w:val="00691944"/>
    <w:rsid w:val="006A0AA5"/>
    <w:rsid w:val="006A5110"/>
    <w:rsid w:val="006A7ED6"/>
    <w:rsid w:val="006B2DFE"/>
    <w:rsid w:val="006B3F39"/>
    <w:rsid w:val="006B7325"/>
    <w:rsid w:val="006D6773"/>
    <w:rsid w:val="006D6B2D"/>
    <w:rsid w:val="006E63B9"/>
    <w:rsid w:val="006F0752"/>
    <w:rsid w:val="006F2C3C"/>
    <w:rsid w:val="00703316"/>
    <w:rsid w:val="007049B2"/>
    <w:rsid w:val="00707E08"/>
    <w:rsid w:val="00717BB1"/>
    <w:rsid w:val="00724B78"/>
    <w:rsid w:val="00742FFB"/>
    <w:rsid w:val="00744106"/>
    <w:rsid w:val="00744763"/>
    <w:rsid w:val="00746028"/>
    <w:rsid w:val="00747968"/>
    <w:rsid w:val="00766191"/>
    <w:rsid w:val="007735F1"/>
    <w:rsid w:val="00775F16"/>
    <w:rsid w:val="00777ECC"/>
    <w:rsid w:val="00781C5E"/>
    <w:rsid w:val="00786EA4"/>
    <w:rsid w:val="007A6244"/>
    <w:rsid w:val="007B58C5"/>
    <w:rsid w:val="007E4870"/>
    <w:rsid w:val="007E4E7A"/>
    <w:rsid w:val="007E7C51"/>
    <w:rsid w:val="007F54B2"/>
    <w:rsid w:val="007F61F5"/>
    <w:rsid w:val="008028A5"/>
    <w:rsid w:val="00803FAB"/>
    <w:rsid w:val="00806564"/>
    <w:rsid w:val="008123A2"/>
    <w:rsid w:val="00813E24"/>
    <w:rsid w:val="008159F6"/>
    <w:rsid w:val="008217AF"/>
    <w:rsid w:val="00825BE2"/>
    <w:rsid w:val="00826462"/>
    <w:rsid w:val="00826AE3"/>
    <w:rsid w:val="0083187C"/>
    <w:rsid w:val="00837FCD"/>
    <w:rsid w:val="00845C82"/>
    <w:rsid w:val="00851F93"/>
    <w:rsid w:val="00853FA0"/>
    <w:rsid w:val="00867723"/>
    <w:rsid w:val="008748A7"/>
    <w:rsid w:val="00881094"/>
    <w:rsid w:val="008863E3"/>
    <w:rsid w:val="0088705D"/>
    <w:rsid w:val="00887484"/>
    <w:rsid w:val="008A6B5E"/>
    <w:rsid w:val="008B4D90"/>
    <w:rsid w:val="008C3F7C"/>
    <w:rsid w:val="008D1975"/>
    <w:rsid w:val="008E0550"/>
    <w:rsid w:val="008E2717"/>
    <w:rsid w:val="008E7B85"/>
    <w:rsid w:val="0090144F"/>
    <w:rsid w:val="009160AD"/>
    <w:rsid w:val="00936826"/>
    <w:rsid w:val="00944A8D"/>
    <w:rsid w:val="00946691"/>
    <w:rsid w:val="00963317"/>
    <w:rsid w:val="00974A36"/>
    <w:rsid w:val="009926F9"/>
    <w:rsid w:val="009935B3"/>
    <w:rsid w:val="009A0AD9"/>
    <w:rsid w:val="009A2D6A"/>
    <w:rsid w:val="009A4855"/>
    <w:rsid w:val="009A6DD1"/>
    <w:rsid w:val="009A7124"/>
    <w:rsid w:val="009B0A38"/>
    <w:rsid w:val="009B1B1A"/>
    <w:rsid w:val="009B3B8C"/>
    <w:rsid w:val="009B64A9"/>
    <w:rsid w:val="009B68FB"/>
    <w:rsid w:val="009B6A4D"/>
    <w:rsid w:val="009B7D59"/>
    <w:rsid w:val="009D3978"/>
    <w:rsid w:val="009E3F83"/>
    <w:rsid w:val="009E49F4"/>
    <w:rsid w:val="009F3121"/>
    <w:rsid w:val="009F7A38"/>
    <w:rsid w:val="00A11A03"/>
    <w:rsid w:val="00A17910"/>
    <w:rsid w:val="00A30000"/>
    <w:rsid w:val="00A314F3"/>
    <w:rsid w:val="00A3751B"/>
    <w:rsid w:val="00A5626A"/>
    <w:rsid w:val="00A6729D"/>
    <w:rsid w:val="00A814B7"/>
    <w:rsid w:val="00A823DE"/>
    <w:rsid w:val="00A87CD2"/>
    <w:rsid w:val="00A87D90"/>
    <w:rsid w:val="00A90772"/>
    <w:rsid w:val="00A90EDA"/>
    <w:rsid w:val="00A95272"/>
    <w:rsid w:val="00AA32C0"/>
    <w:rsid w:val="00AA3418"/>
    <w:rsid w:val="00AA77F6"/>
    <w:rsid w:val="00AB23EC"/>
    <w:rsid w:val="00AC0CEA"/>
    <w:rsid w:val="00AC1E8C"/>
    <w:rsid w:val="00AC5A07"/>
    <w:rsid w:val="00AE1B03"/>
    <w:rsid w:val="00AE607C"/>
    <w:rsid w:val="00AF0701"/>
    <w:rsid w:val="00AF42B0"/>
    <w:rsid w:val="00B02A76"/>
    <w:rsid w:val="00B0681B"/>
    <w:rsid w:val="00B12FA4"/>
    <w:rsid w:val="00B138BA"/>
    <w:rsid w:val="00B15106"/>
    <w:rsid w:val="00B15AF9"/>
    <w:rsid w:val="00B21CE5"/>
    <w:rsid w:val="00B37AB0"/>
    <w:rsid w:val="00B40B45"/>
    <w:rsid w:val="00B41AC3"/>
    <w:rsid w:val="00B44713"/>
    <w:rsid w:val="00B45148"/>
    <w:rsid w:val="00B45DF5"/>
    <w:rsid w:val="00B546EA"/>
    <w:rsid w:val="00B62502"/>
    <w:rsid w:val="00B6311B"/>
    <w:rsid w:val="00B65328"/>
    <w:rsid w:val="00B718D6"/>
    <w:rsid w:val="00B71C91"/>
    <w:rsid w:val="00B879F3"/>
    <w:rsid w:val="00B94A8A"/>
    <w:rsid w:val="00BA2592"/>
    <w:rsid w:val="00BB5C14"/>
    <w:rsid w:val="00BC7495"/>
    <w:rsid w:val="00BD0BAD"/>
    <w:rsid w:val="00BD535F"/>
    <w:rsid w:val="00BE6981"/>
    <w:rsid w:val="00BF2D56"/>
    <w:rsid w:val="00C00CF2"/>
    <w:rsid w:val="00C04828"/>
    <w:rsid w:val="00C207D0"/>
    <w:rsid w:val="00C310CA"/>
    <w:rsid w:val="00C358BD"/>
    <w:rsid w:val="00C36813"/>
    <w:rsid w:val="00C54825"/>
    <w:rsid w:val="00C57E00"/>
    <w:rsid w:val="00C6443A"/>
    <w:rsid w:val="00C6688F"/>
    <w:rsid w:val="00C756B5"/>
    <w:rsid w:val="00C83A37"/>
    <w:rsid w:val="00C92419"/>
    <w:rsid w:val="00C92A41"/>
    <w:rsid w:val="00C94CB1"/>
    <w:rsid w:val="00C971D1"/>
    <w:rsid w:val="00C97CD8"/>
    <w:rsid w:val="00CA2F59"/>
    <w:rsid w:val="00CA36C6"/>
    <w:rsid w:val="00CB6AD3"/>
    <w:rsid w:val="00CE06A4"/>
    <w:rsid w:val="00CE1884"/>
    <w:rsid w:val="00CE2D99"/>
    <w:rsid w:val="00CE421D"/>
    <w:rsid w:val="00CE6563"/>
    <w:rsid w:val="00D241DD"/>
    <w:rsid w:val="00D2470A"/>
    <w:rsid w:val="00D27C03"/>
    <w:rsid w:val="00D34393"/>
    <w:rsid w:val="00D35C7A"/>
    <w:rsid w:val="00D37C90"/>
    <w:rsid w:val="00D40716"/>
    <w:rsid w:val="00D42A4C"/>
    <w:rsid w:val="00D519C7"/>
    <w:rsid w:val="00D94152"/>
    <w:rsid w:val="00D95A1B"/>
    <w:rsid w:val="00DA3313"/>
    <w:rsid w:val="00DC3148"/>
    <w:rsid w:val="00DD63F2"/>
    <w:rsid w:val="00DE4E10"/>
    <w:rsid w:val="00DF1EA6"/>
    <w:rsid w:val="00E21870"/>
    <w:rsid w:val="00E30F44"/>
    <w:rsid w:val="00E420DB"/>
    <w:rsid w:val="00E4381E"/>
    <w:rsid w:val="00E449D7"/>
    <w:rsid w:val="00E51BCC"/>
    <w:rsid w:val="00E52236"/>
    <w:rsid w:val="00E53A69"/>
    <w:rsid w:val="00E5508C"/>
    <w:rsid w:val="00E76710"/>
    <w:rsid w:val="00E85152"/>
    <w:rsid w:val="00E8543D"/>
    <w:rsid w:val="00E87710"/>
    <w:rsid w:val="00E917A5"/>
    <w:rsid w:val="00E948F0"/>
    <w:rsid w:val="00EA4496"/>
    <w:rsid w:val="00EE75DC"/>
    <w:rsid w:val="00EE7AC1"/>
    <w:rsid w:val="00F052F6"/>
    <w:rsid w:val="00F060DC"/>
    <w:rsid w:val="00F2623A"/>
    <w:rsid w:val="00F270E2"/>
    <w:rsid w:val="00F3285E"/>
    <w:rsid w:val="00F342D0"/>
    <w:rsid w:val="00F352E8"/>
    <w:rsid w:val="00F37AAC"/>
    <w:rsid w:val="00F43F0A"/>
    <w:rsid w:val="00F472BD"/>
    <w:rsid w:val="00F54C16"/>
    <w:rsid w:val="00F602EC"/>
    <w:rsid w:val="00F74040"/>
    <w:rsid w:val="00F8009F"/>
    <w:rsid w:val="00F90F5E"/>
    <w:rsid w:val="00FA14FD"/>
    <w:rsid w:val="00FA6F22"/>
    <w:rsid w:val="00FC5DE9"/>
    <w:rsid w:val="00FC5EBE"/>
    <w:rsid w:val="00FD05BC"/>
    <w:rsid w:val="00FD0B61"/>
    <w:rsid w:val="00FD0D10"/>
    <w:rsid w:val="00FE38B5"/>
    <w:rsid w:val="00FE54EE"/>
    <w:rsid w:val="00FE664D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4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40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styleId="ListParagraph">
    <w:name w:val="List Paragraph"/>
    <w:basedOn w:val="Normal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12</TotalTime>
  <Pages>2</Pages>
  <Words>426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7</cp:revision>
  <cp:lastPrinted>2021-06-22T05:58:00Z</cp:lastPrinted>
  <dcterms:created xsi:type="dcterms:W3CDTF">2021-06-21T13:04:00Z</dcterms:created>
  <dcterms:modified xsi:type="dcterms:W3CDTF">2021-06-25T05:23:00Z</dcterms:modified>
</cp:coreProperties>
</file>