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5E" w:rsidRDefault="0073265E">
      <w:pPr>
        <w:pStyle w:val="Row2"/>
      </w:pPr>
      <w:bookmarkStart w:id="0" w:name="_GoBack"/>
      <w:bookmarkEnd w:id="0"/>
    </w:p>
    <w:p w:rsidR="0073265E" w:rsidRDefault="00261497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8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HohpJMdAgAAPgQAAA4AAAAAAAAAAAAAAAAALgIAAGRycy9lMm9Eb2MueG1sUEsBAi0AFAAG&#10;AAgAAAAhAPybj9X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8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8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LqN0vg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7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73265E" w:rsidRDefault="00261497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OB3421-008</w:t>
      </w:r>
    </w:p>
    <w:p w:rsidR="0073265E" w:rsidRDefault="00261497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65E" w:rsidRDefault="0026149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73265E" w:rsidRDefault="00261497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28377141</w:t>
      </w:r>
    </w:p>
    <w:p w:rsidR="0073265E" w:rsidRDefault="00261497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73265E" w:rsidRDefault="00261497">
      <w:pPr>
        <w:pStyle w:val="Row7"/>
      </w:pPr>
      <w:r>
        <w:tab/>
      </w:r>
      <w:r>
        <w:rPr>
          <w:rStyle w:val="Text4"/>
        </w:rPr>
        <w:t>118 00 Praha 1</w:t>
      </w:r>
    </w:p>
    <w:p w:rsidR="0073265E" w:rsidRDefault="00261497">
      <w:pPr>
        <w:pStyle w:val="Row8"/>
      </w:pPr>
      <w:r>
        <w:tab/>
      </w:r>
      <w:r>
        <w:rPr>
          <w:rStyle w:val="Text5"/>
        </w:rPr>
        <w:t>ALBATROS MEDIA</w:t>
      </w:r>
    </w:p>
    <w:p w:rsidR="0073265E" w:rsidRDefault="00261497">
      <w:pPr>
        <w:pStyle w:val="Row9"/>
      </w:pPr>
      <w:r>
        <w:tab/>
      </w:r>
    </w:p>
    <w:p w:rsidR="0073265E" w:rsidRDefault="00261497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65E" w:rsidRDefault="0026149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140 00  Praha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" stroked="f">
                <v:fill opacity="0"/>
                <v:textbox inset="0,0,0,0">
                  <w:txbxContent>
                    <w:p w:rsidR="0073265E" w:rsidRDefault="00261497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140 00  Praha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Na Pankráci 1618/30</w:t>
      </w:r>
    </w:p>
    <w:p w:rsidR="0073265E" w:rsidRDefault="00261497">
      <w:pPr>
        <w:pStyle w:val="Row11"/>
      </w:pPr>
      <w:r>
        <w:tab/>
      </w:r>
      <w:r>
        <w:rPr>
          <w:rStyle w:val="Text5"/>
        </w:rPr>
        <w:t>Česká republika</w:t>
      </w:r>
    </w:p>
    <w:p w:rsidR="0073265E" w:rsidRDefault="0073265E">
      <w:pPr>
        <w:pStyle w:val="Row2"/>
      </w:pPr>
    </w:p>
    <w:p w:rsidR="0073265E" w:rsidRDefault="0073265E">
      <w:pPr>
        <w:pStyle w:val="Row2"/>
      </w:pPr>
    </w:p>
    <w:p w:rsidR="0073265E" w:rsidRDefault="0073265E">
      <w:pPr>
        <w:pStyle w:val="Row2"/>
      </w:pPr>
    </w:p>
    <w:p w:rsidR="0073265E" w:rsidRDefault="0073265E">
      <w:pPr>
        <w:pStyle w:val="Row2"/>
      </w:pPr>
    </w:p>
    <w:p w:rsidR="0073265E" w:rsidRDefault="00261497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73265E" w:rsidRDefault="00261497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1189142021</w:t>
      </w:r>
    </w:p>
    <w:p w:rsidR="0073265E" w:rsidRDefault="00261497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18.06.2021</w:t>
      </w:r>
    </w:p>
    <w:p w:rsidR="0073265E" w:rsidRDefault="00261497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73265E" w:rsidRDefault="00261497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73265E" w:rsidRDefault="00261497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168400"/>
                <wp:effectExtent l="10160" t="9525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9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wWHQIAAD4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168400"/>
                <wp:effectExtent l="6985" t="9525" r="1206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9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Na základě výsledků výběrového řízení objednáváme:</w:t>
      </w:r>
    </w:p>
    <w:p w:rsidR="0073265E" w:rsidRDefault="00261497">
      <w:pPr>
        <w:pStyle w:val="Row7"/>
      </w:pPr>
      <w:r>
        <w:tab/>
      </w:r>
    </w:p>
    <w:p w:rsidR="0073265E" w:rsidRDefault="00261497">
      <w:pPr>
        <w:pStyle w:val="Row7"/>
      </w:pPr>
      <w:r>
        <w:tab/>
      </w:r>
      <w:r>
        <w:rPr>
          <w:rStyle w:val="Text4"/>
        </w:rPr>
        <w:t>200ks knih - Mikeš - anglicky pro český trh, ISBN 978-80-00-05201-4.</w:t>
      </w:r>
    </w:p>
    <w:p w:rsidR="0073265E" w:rsidRDefault="00261497">
      <w:pPr>
        <w:pStyle w:val="Row7"/>
      </w:pPr>
      <w:r>
        <w:tab/>
      </w:r>
    </w:p>
    <w:p w:rsidR="0073265E" w:rsidRDefault="00261497">
      <w:pPr>
        <w:pStyle w:val="Row7"/>
      </w:pPr>
      <w:r>
        <w:tab/>
      </w:r>
      <w:r>
        <w:rPr>
          <w:rStyle w:val="Text4"/>
        </w:rPr>
        <w:t>Celková hodnota zakázky včetně DPH a dopravy činí 47 880,-Kč.</w:t>
      </w:r>
    </w:p>
    <w:p w:rsidR="0073265E" w:rsidRDefault="00261497">
      <w:pPr>
        <w:pStyle w:val="Row7"/>
      </w:pPr>
      <w:r>
        <w:tab/>
      </w:r>
      <w:r>
        <w:rPr>
          <w:rStyle w:val="Text4"/>
        </w:rPr>
        <w:t>Místo plnění: Netřebská 933/51, Praha 6-Ruzyně.</w:t>
      </w:r>
    </w:p>
    <w:p w:rsidR="0073265E" w:rsidRDefault="00261497">
      <w:pPr>
        <w:pStyle w:val="Row7"/>
      </w:pPr>
      <w:r>
        <w:tab/>
      </w:r>
      <w:r>
        <w:rPr>
          <w:rStyle w:val="Text4"/>
        </w:rPr>
        <w:t>Termín dodání: 7 dní od oboustranně podepsané objednávky.</w:t>
      </w:r>
    </w:p>
    <w:p w:rsidR="0073265E" w:rsidRDefault="00261497">
      <w:pPr>
        <w:pStyle w:val="Row7"/>
      </w:pPr>
      <w:r>
        <w:tab/>
      </w:r>
    </w:p>
    <w:p w:rsidR="0073265E" w:rsidRDefault="00261497">
      <w:pPr>
        <w:pStyle w:val="Row7"/>
      </w:pPr>
      <w:r>
        <w:tab/>
      </w:r>
      <w:r>
        <w:rPr>
          <w:rStyle w:val="Text4"/>
        </w:rPr>
        <w:t>Kontaktní osoba na MZV: E.Císař, tel: 224183208.</w:t>
      </w:r>
    </w:p>
    <w:p w:rsidR="0073265E" w:rsidRDefault="00261497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6985" t="6350" r="12065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0160" t="6350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5pt;width:54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sME73t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BKZFz5Nl7JVvxdd5Pp/g+IHAAD//wMAUEsBAi0A&#10;FAAGAAgAAAAhALaDOJL+AAAA4QEAABMAAAAAAAAAAAAAAAAAAAAAAFtDb250ZW50X1R5cGVzXS54&#10;bWxQSwECLQAUAAYACAAAACEAOP0h/9YAAACUAQAACwAAAAAAAAAAAAAAAAAvAQAAX3JlbHMvLnJl&#10;bHNQSwECLQAUAAYACAAAACEAX8X+zyoCAABYBAAADgAAAAAAAAAAAAAAAAAuAgAAZHJzL2Uyb0Rv&#10;Yy54bWxQSwECLQAUAAYACAAAACEAsME73t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6985000" cy="0"/>
                <wp:effectExtent l="6985" t="6350" r="889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3pt;width:55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EmWvqvZAAAABwEAAA8AAABkcnMvZG93bnJl&#10;di54bWxMj0FLw0AQhe+C/2EZwZvdtEqQmE2JgiAUFFvxPMmOSWh2NmQ3bfz3Tnuxp+G9N7z5Jl/P&#10;rlcHGkPn2cBykYAirr3tuDHwtXu9ewQVIrLF3jMZ+KUA6+L6KsfM+iN/0mEbGyUlHDI00MY4ZFqH&#10;uiWHYeEHYsl+/OgwihwbbUc8Srnr9SpJUu2wY7nQ4kAvLdX77eQMVBv7vkmn7+eH8r6bdiXum7eP&#10;xJjbm7l8AhVpjv/LcMIXdCiEqfIT26B60St5JRpIZZzi5dmozoYucn3JX/wB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SZa+q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77800"/>
                <wp:effectExtent l="10160" t="6350" r="8890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3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77800"/>
                <wp:effectExtent l="6985" t="6350" r="12065" b="158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3pt;width:0;height:1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sK0iSd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73265E" w:rsidRDefault="00261497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0160" t="12700" r="889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Prezentační předmět</w:t>
      </w:r>
      <w:r>
        <w:rPr>
          <w:rStyle w:val="Text4"/>
        </w:rPr>
        <w:t>y - knihy nakladat. Albatros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10</w:t>
      </w:r>
      <w:r>
        <w:tab/>
      </w:r>
      <w:r>
        <w:rPr>
          <w:rStyle w:val="Text4"/>
        </w:rPr>
        <w:t>43 527.27</w:t>
      </w:r>
      <w:r>
        <w:tab/>
      </w:r>
      <w:r>
        <w:rPr>
          <w:rStyle w:val="Text4"/>
        </w:rPr>
        <w:t>4 352.73</w:t>
      </w:r>
      <w:r>
        <w:tab/>
      </w:r>
      <w:r>
        <w:rPr>
          <w:rStyle w:val="Text4"/>
        </w:rPr>
        <w:t>47 880.00</w:t>
      </w:r>
    </w:p>
    <w:p w:rsidR="0073265E" w:rsidRDefault="00261497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43 527.27</w:t>
      </w:r>
      <w:r>
        <w:tab/>
      </w:r>
      <w:r>
        <w:rPr>
          <w:rStyle w:val="Text4"/>
        </w:rPr>
        <w:t>4 352.73</w:t>
      </w:r>
      <w:r>
        <w:tab/>
      </w:r>
      <w:r>
        <w:rPr>
          <w:rStyle w:val="Text4"/>
        </w:rPr>
        <w:t>47 880.00</w:t>
      </w:r>
    </w:p>
    <w:p w:rsidR="0073265E" w:rsidRDefault="0073265E">
      <w:pPr>
        <w:pStyle w:val="Row2"/>
      </w:pPr>
    </w:p>
    <w:p w:rsidR="0073265E" w:rsidRDefault="00261497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Martina MARYŠKOVÁ</w:t>
      </w:r>
      <w:r>
        <w:tab/>
      </w:r>
      <w:r>
        <w:rPr>
          <w:rStyle w:val="Text3"/>
        </w:rPr>
        <w:t>Příkazce operace</w:t>
      </w:r>
    </w:p>
    <w:p w:rsidR="0073265E" w:rsidRDefault="00261497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2990</w:t>
      </w:r>
    </w:p>
    <w:p w:rsidR="0073265E" w:rsidRDefault="0073265E">
      <w:pPr>
        <w:pStyle w:val="Row2"/>
      </w:pPr>
    </w:p>
    <w:p w:rsidR="0073265E" w:rsidRDefault="0073265E">
      <w:pPr>
        <w:pStyle w:val="Row2"/>
      </w:pPr>
    </w:p>
    <w:p w:rsidR="0073265E" w:rsidRDefault="0073265E">
      <w:pPr>
        <w:pStyle w:val="Row2"/>
      </w:pPr>
    </w:p>
    <w:p w:rsidR="0073265E" w:rsidRDefault="00261497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</w:t>
      </w:r>
      <w:r>
        <w:rPr>
          <w:rStyle w:val="Text4"/>
        </w:rPr>
        <w:t>........................</w:t>
      </w:r>
    </w:p>
    <w:p w:rsidR="0073265E" w:rsidRDefault="00261497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73265E" w:rsidRDefault="00261497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73265E" w:rsidRDefault="00261497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73265E" w:rsidRDefault="00261497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3265E" w:rsidRDefault="00261497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73265E" w:rsidSect="00000001">
      <w:headerReference w:type="default" r:id="rId7"/>
      <w:footerReference w:type="default" r:id="rId8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1497">
      <w:pPr>
        <w:spacing w:after="0" w:line="240" w:lineRule="auto"/>
      </w:pPr>
      <w:r>
        <w:separator/>
      </w:r>
    </w:p>
  </w:endnote>
  <w:endnote w:type="continuationSeparator" w:id="0">
    <w:p w:rsidR="00000000" w:rsidRDefault="0026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5E" w:rsidRDefault="00261497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14605" r="889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OB3421-008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73265E" w:rsidRDefault="0073265E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1497">
      <w:pPr>
        <w:spacing w:after="0" w:line="240" w:lineRule="auto"/>
      </w:pPr>
      <w:r>
        <w:separator/>
      </w:r>
    </w:p>
  </w:footnote>
  <w:footnote w:type="continuationSeparator" w:id="0">
    <w:p w:rsidR="00000000" w:rsidRDefault="0026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5E" w:rsidRDefault="0073265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61497"/>
    <w:rsid w:val="0073265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3F447DB5.dotm</Template>
  <TotalTime>0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mpoctova</dc:creator>
  <cp:keywords/>
  <dc:description/>
  <cp:lastModifiedBy>Martina MARYŠKOVÁ</cp:lastModifiedBy>
  <cp:revision>2</cp:revision>
  <dcterms:created xsi:type="dcterms:W3CDTF">2021-06-25T06:15:00Z</dcterms:created>
  <dcterms:modified xsi:type="dcterms:W3CDTF">2021-06-25T06:15:00Z</dcterms:modified>
  <cp:category/>
</cp:coreProperties>
</file>