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0EA9C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7934E5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9306759" w14:textId="71EC3614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28115A">
        <w:rPr>
          <w:b/>
          <w:sz w:val="28"/>
          <w:szCs w:val="22"/>
        </w:rPr>
        <w:t>2</w:t>
      </w:r>
    </w:p>
    <w:p w14:paraId="40F986B7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FB1FBF6" w14:textId="1D99A8A5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28115A">
        <w:rPr>
          <w:b/>
          <w:sz w:val="28"/>
          <w:szCs w:val="22"/>
        </w:rPr>
        <w:t>152/2010</w:t>
      </w:r>
      <w:r w:rsidR="0089427A">
        <w:rPr>
          <w:b/>
          <w:sz w:val="28"/>
          <w:szCs w:val="22"/>
        </w:rPr>
        <w:t xml:space="preserve"> </w:t>
      </w:r>
    </w:p>
    <w:p w14:paraId="2A1BF245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D2A1C1C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38505E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413F9348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F02056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B951402" w14:textId="031D90FF" w:rsidR="002A2B96" w:rsidRDefault="0028115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Odborné učiliště </w:t>
      </w:r>
    </w:p>
    <w:p w14:paraId="2050262F" w14:textId="0179527C" w:rsidR="0028115A" w:rsidRDefault="0028115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a Praktická škola Nový Jičín,</w:t>
      </w:r>
    </w:p>
    <w:p w14:paraId="312D6C4A" w14:textId="5E319F12" w:rsidR="00437010" w:rsidRDefault="0028115A">
      <w:pPr>
        <w:pStyle w:val="Zkladntext"/>
        <w:ind w:left="4395" w:hanging="4395"/>
        <w:rPr>
          <w:bCs/>
          <w:sz w:val="22"/>
          <w:szCs w:val="20"/>
        </w:rPr>
      </w:pPr>
      <w:r>
        <w:rPr>
          <w:b/>
          <w:sz w:val="22"/>
          <w:szCs w:val="20"/>
        </w:rPr>
        <w:t>příspěvková organizace</w:t>
      </w:r>
    </w:p>
    <w:p w14:paraId="36A02B6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9ACC935" w14:textId="560FED93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28115A">
        <w:rPr>
          <w:bCs/>
          <w:sz w:val="22"/>
          <w:szCs w:val="20"/>
        </w:rPr>
        <w:t>Sokolovská 45, 741 01 Nový Jičín</w:t>
      </w:r>
    </w:p>
    <w:p w14:paraId="34AFCD19" w14:textId="733EF17B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28115A">
        <w:rPr>
          <w:bCs/>
          <w:sz w:val="22"/>
          <w:szCs w:val="20"/>
        </w:rPr>
        <w:t>006 01 594</w:t>
      </w:r>
    </w:p>
    <w:p w14:paraId="575BFF90" w14:textId="0DA22A83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28115A">
        <w:rPr>
          <w:bCs/>
          <w:sz w:val="22"/>
          <w:szCs w:val="20"/>
        </w:rPr>
        <w:t>CZ00601594</w:t>
      </w:r>
    </w:p>
    <w:p w14:paraId="7F681C16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80A83F5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2675338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946C6F6" w14:textId="40A4F22D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791B70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</w:t>
      </w:r>
    </w:p>
    <w:p w14:paraId="2B4BD46A" w14:textId="67F0B6A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 </w:t>
      </w:r>
      <w:proofErr w:type="spellStart"/>
      <w:proofErr w:type="gramEnd"/>
      <w:r w:rsidR="00791B70">
        <w:rPr>
          <w:bCs/>
          <w:sz w:val="22"/>
          <w:szCs w:val="20"/>
        </w:rPr>
        <w:t>xxxxxxxxxxxxx</w:t>
      </w:r>
      <w:proofErr w:type="spellEnd"/>
    </w:p>
    <w:p w14:paraId="1720A287" w14:textId="6E711DAF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791B70">
        <w:rPr>
          <w:bCs/>
          <w:sz w:val="22"/>
          <w:szCs w:val="20"/>
        </w:rPr>
        <w:t>xxxxxxxxxxxxxxxxxxxxx</w:t>
      </w:r>
      <w:proofErr w:type="spellEnd"/>
      <w:proofErr w:type="gramEnd"/>
    </w:p>
    <w:p w14:paraId="5A07DB7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A7BA744" w14:textId="449F770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28115A">
        <w:rPr>
          <w:bCs/>
          <w:sz w:val="22"/>
          <w:szCs w:val="20"/>
        </w:rPr>
        <w:t xml:space="preserve">Mgr. Ilona </w:t>
      </w:r>
      <w:proofErr w:type="spellStart"/>
      <w:r w:rsidR="0028115A">
        <w:rPr>
          <w:bCs/>
          <w:sz w:val="22"/>
          <w:szCs w:val="20"/>
        </w:rPr>
        <w:t>Šustalová</w:t>
      </w:r>
      <w:proofErr w:type="spellEnd"/>
      <w:r w:rsidR="0028115A">
        <w:rPr>
          <w:bCs/>
          <w:sz w:val="22"/>
          <w:szCs w:val="20"/>
        </w:rPr>
        <w:t>, ředitelka</w:t>
      </w:r>
    </w:p>
    <w:p w14:paraId="74CCD4A2" w14:textId="0233BC7F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  <w:proofErr w:type="spellStart"/>
      <w:r w:rsidR="00791B70">
        <w:rPr>
          <w:bCs/>
          <w:color w:val="000000"/>
          <w:sz w:val="22"/>
          <w:szCs w:val="20"/>
        </w:rPr>
        <w:t>xxxxxxxxxxxxxxxx</w:t>
      </w:r>
      <w:proofErr w:type="spellEnd"/>
    </w:p>
    <w:p w14:paraId="710651A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A771E74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6D8173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AFE7E7B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046F9B1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DE5E04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16DAE47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667C1BD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2453384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73D62711" w14:textId="0BB8C91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791B70">
        <w:rPr>
          <w:sz w:val="22"/>
          <w:szCs w:val="20"/>
        </w:rPr>
        <w:t>xxxxxxxxxxxxxxxxxx</w:t>
      </w:r>
      <w:proofErr w:type="spellEnd"/>
    </w:p>
    <w:p w14:paraId="79A5A86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6339EFD9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94B39B4" w14:textId="266A977D" w:rsidR="00F63406" w:rsidRDefault="00F63406" w:rsidP="00791B70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791B70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vedoucí střediska svozu odpadu, </w:t>
      </w:r>
      <w:proofErr w:type="spellStart"/>
      <w:r w:rsidR="00791B70">
        <w:rPr>
          <w:bCs/>
          <w:sz w:val="22"/>
          <w:szCs w:val="20"/>
        </w:rPr>
        <w:t>xxxxxxxxxxxxxxxxxxxxxxxxxxxxxxxx</w:t>
      </w:r>
      <w:proofErr w:type="spellEnd"/>
    </w:p>
    <w:p w14:paraId="15F1843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D68D816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A36BC1A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0DB11E1" w14:textId="1A22C4B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5853E6">
        <w:rPr>
          <w:sz w:val="22"/>
          <w:szCs w:val="20"/>
        </w:rPr>
        <w:t xml:space="preserve">2.3.2010 </w:t>
      </w:r>
      <w:r>
        <w:rPr>
          <w:sz w:val="22"/>
          <w:szCs w:val="20"/>
        </w:rPr>
        <w:t>smlouvu o sběru a svozu odpadu č.</w:t>
      </w:r>
      <w:r w:rsidR="005853E6">
        <w:rPr>
          <w:sz w:val="22"/>
          <w:szCs w:val="20"/>
        </w:rPr>
        <w:t xml:space="preserve"> 152/2010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F49B5CF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49D0B491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6AC0DF1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19FCCA3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A7A6D3F" w14:textId="2779A0B9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28115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65BDD03E" w14:textId="27B2AB3E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28115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3DEAC9D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34F2056" w14:textId="18D1DC9D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791B70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791B70"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3D988984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FE0539D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BF46C86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6AF43D40" w14:textId="60990507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r w:rsidR="0028115A">
        <w:rPr>
          <w:sz w:val="22"/>
          <w:szCs w:val="20"/>
        </w:rPr>
        <w:t xml:space="preserve">   </w:t>
      </w:r>
      <w:r>
        <w:rPr>
          <w:sz w:val="22"/>
          <w:szCs w:val="20"/>
        </w:rPr>
        <w:t xml:space="preserve">  </w:t>
      </w:r>
      <w:r w:rsidR="0028115A">
        <w:rPr>
          <w:sz w:val="22"/>
          <w:szCs w:val="20"/>
        </w:rPr>
        <w:t xml:space="preserve">Mgr. Ilona </w:t>
      </w:r>
      <w:proofErr w:type="spellStart"/>
      <w:r w:rsidR="0028115A">
        <w:rPr>
          <w:sz w:val="22"/>
          <w:szCs w:val="20"/>
        </w:rPr>
        <w:t>Šustalová</w:t>
      </w:r>
      <w:proofErr w:type="spellEnd"/>
      <w:r>
        <w:rPr>
          <w:sz w:val="22"/>
          <w:szCs w:val="20"/>
        </w:rPr>
        <w:t xml:space="preserve">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6DEA1B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5EF68E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C9894A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48B94A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9D17C5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1CEE" w14:textId="77777777" w:rsidR="00DA3051" w:rsidRDefault="00DA3051">
      <w:r>
        <w:separator/>
      </w:r>
    </w:p>
  </w:endnote>
  <w:endnote w:type="continuationSeparator" w:id="0">
    <w:p w14:paraId="2146074E" w14:textId="77777777" w:rsidR="00DA3051" w:rsidRDefault="00DA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0CC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94855E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359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2BDB20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3EAD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E47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C913C4A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0A54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2930" w14:textId="77777777" w:rsidR="00DA3051" w:rsidRDefault="00DA3051">
      <w:r>
        <w:separator/>
      </w:r>
    </w:p>
  </w:footnote>
  <w:footnote w:type="continuationSeparator" w:id="0">
    <w:p w14:paraId="08A8EBFE" w14:textId="77777777" w:rsidR="00DA3051" w:rsidRDefault="00DA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7502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FFAF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5E2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655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41E0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5A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115A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853E6"/>
    <w:rsid w:val="005E0C18"/>
    <w:rsid w:val="005E4876"/>
    <w:rsid w:val="005E57C6"/>
    <w:rsid w:val="00634A54"/>
    <w:rsid w:val="00674A33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91B70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B81EDC"/>
    <w:rsid w:val="00C251D0"/>
    <w:rsid w:val="00C85CDC"/>
    <w:rsid w:val="00C93E97"/>
    <w:rsid w:val="00CC2A46"/>
    <w:rsid w:val="00CC586B"/>
    <w:rsid w:val="00CE4C84"/>
    <w:rsid w:val="00CF4F3E"/>
    <w:rsid w:val="00D2361E"/>
    <w:rsid w:val="00D50937"/>
    <w:rsid w:val="00DA3051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DF4A"/>
  <w15:chartTrackingRefBased/>
  <w15:docId w15:val="{7CFCCDB2-DF84-482D-95DB-CC2D50EB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8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2423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2021-06-23T12:25:00Z</dcterms:created>
  <dcterms:modified xsi:type="dcterms:W3CDTF">2021-06-23T12:27:00Z</dcterms:modified>
</cp:coreProperties>
</file>