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2021-SMB-193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2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2081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4" w:space="0" w:equalWidth="0">
            <w:col w:w="771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27094987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795619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681319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Cheirón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9" w:after="0" w:line="194" w:lineRule="exact"/>
        <w:ind w:left="581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3" w:space="0" w:equalWidth="0">
            <w:col w:w="4717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CZ27094987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0" w:after="0" w:line="225" w:lineRule="exact"/>
        <w:ind w:left="1894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162 00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208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23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2247" w:firstLine="0"/>
        <w:jc w:val="both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-38361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8883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891" w:right="1636" w:firstLine="0"/>
        <w:jc w:val="right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Ulr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chova 2260/13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22.06.2021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349767</wp:posOffset>
            </wp:positionV>
            <wp:extent cx="348691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22.06.2021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85"/>
        </w:tabs>
        <w:spacing w:before="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cols w:num="2" w:space="0" w:equalWidth="0">
            <w:col w:w="4220" w:space="1368"/>
            <w:col w:w="4286" w:space="0"/>
          </w:cols>
          <w:docGrid w:linePitch="360"/>
        </w:sectPr>
        <w:spacing w:before="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  <w:tab w:val="left" w:pos="6957"/>
          <w:tab w:val="left" w:pos="8973"/>
          <w:tab w:val="left" w:pos="10305"/>
        </w:tabs>
        <w:spacing w:before="0" w:after="0" w:line="240" w:lineRule="auto"/>
        <w:ind w:left="31" w:right="0" w:firstLine="43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-76436</wp:posOffset>
            </wp:positionV>
            <wp:extent cx="6943343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-27668</wp:posOffset>
            </wp:positionV>
            <wp:extent cx="1237487" cy="14173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71" w:after="0" w:line="240" w:lineRule="auto"/>
        <w:ind w:left="31" w:right="0" w:firstLine="285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-481</wp:posOffset>
            </wp:positionV>
            <wp:extent cx="6934199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17807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-5561</wp:posOffset>
            </wp:positionV>
            <wp:extent cx="46736" cy="229616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-5561</wp:posOffset>
            </wp:positionV>
            <wp:extent cx="48259" cy="238760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17807</wp:posOffset>
            </wp:positionV>
            <wp:extent cx="466343" cy="13258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17806</wp:posOffset>
            </wp:positionV>
            <wp:extent cx="932687" cy="132588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8"/>
                    </a:xfrm>
                    <a:custGeom>
                      <a:rect l="l" t="t" r="r" b="b"/>
                      <a:pathLst>
                        <a:path w="7772397" h="1104903">
                          <a:moveTo>
                            <a:pt x="3085926" y="0"/>
                          </a:moveTo>
                          <a:lnTo>
                            <a:pt x="0" y="0"/>
                          </a:lnTo>
                          <a:lnTo>
                            <a:pt x="0" y="1104903"/>
                          </a:lnTo>
                          <a:lnTo>
                            <a:pt x="7772397" y="1104903"/>
                          </a:lnTo>
                          <a:lnTo>
                            <a:pt x="7772397" y="1014400"/>
                          </a:lnTo>
                          <a:lnTo>
                            <a:pt x="3085926" y="10144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4768575</wp:posOffset>
            </wp:positionH>
            <wp:positionV relativeFrom="paragraph">
              <wp:posOffset>17250</wp:posOffset>
            </wp:positionV>
            <wp:extent cx="601999" cy="12228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1999" cy="122284"/>
                    </a:xfrm>
                    <a:custGeom>
                      <a:rect l="l" t="t" r="r" b="b"/>
                      <a:pathLst>
                        <a:path w="601999" h="122284">
                          <a:moveTo>
                            <a:pt x="0" y="122284"/>
                          </a:moveTo>
                          <a:lnTo>
                            <a:pt x="601999" y="122284"/>
                          </a:lnTo>
                          <a:lnTo>
                            <a:pt x="60199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17807</wp:posOffset>
            </wp:positionV>
            <wp:extent cx="266699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17807</wp:posOffset>
            </wp:positionV>
            <wp:extent cx="1114043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45085</wp:posOffset>
            </wp:positionV>
            <wp:extent cx="5255483" cy="208749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4957668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100PD-0651-3076861-14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51" w:after="0" w:line="240" w:lineRule="auto"/>
        <w:ind w:left="31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-8608</wp:posOffset>
            </wp:positionV>
            <wp:extent cx="6943343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Defibrilátor monitor BeneHeart D6 (TF</w:t>
      </w:r>
      <w:r>
        <w:rPr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,EKG,SpO2 Mindra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,NIB</w:t>
      </w:r>
      <w:r>
        <w:rPr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tepl.)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BeneHeart D6 Main Unit 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ith 1 Li-ion battery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Czech language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Po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er cord - EU (European)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TF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screen assembly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ECG + Mindray SpO2 + NIBP + TEMP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3/5-Lead ECG +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ARR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0651-30-77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14   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ternal paddles kit,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Adu/Ped, English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-39089</wp:posOffset>
            </wp:positionV>
            <wp:extent cx="46736" cy="168655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-39089</wp:posOffset>
            </wp:positionV>
            <wp:extent cx="46735" cy="16865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15-003619-00   Electrode+cable+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ires: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Adu, 5-lead, Clip, IEC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0651-30-77014   MR cable + 512F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Adu Finger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0651-30-77024   </w:t>
      </w:r>
      <w:r>
        <w:rPr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ubing +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Adu cuff (24-35 cm)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? 00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1-30-37393   MR403B reusable </w:t>
      </w:r>
      <w:r>
        <w:rPr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emp probe,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Adu, Skin, 2 Pin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0" w:after="0" w:line="240" w:lineRule="auto"/>
        <w:ind w:left="31" w:right="0" w:firstLine="285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-45565</wp:posOffset>
            </wp:positionV>
            <wp:extent cx="6943343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9615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38759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7772397" y="34008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391"/>
                          </a:lnTo>
                          <a:lnTo>
                            <a:pt x="3772656" y="1014391"/>
                          </a:lnTo>
                          <a:lnTo>
                            <a:pt x="3772656" y="3400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4850982</wp:posOffset>
            </wp:positionH>
            <wp:positionV relativeFrom="paragraph">
              <wp:posOffset>-23197</wp:posOffset>
            </wp:positionV>
            <wp:extent cx="519592" cy="11764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9592" cy="117646"/>
                    </a:xfrm>
                    <a:custGeom>
                      <a:rect l="l" t="t" r="r" b="b"/>
                      <a:pathLst>
                        <a:path w="519592" h="117646">
                          <a:moveTo>
                            <a:pt x="0" y="117646"/>
                          </a:moveTo>
                          <a:lnTo>
                            <a:pt x="519592" y="117646"/>
                          </a:lnTo>
                          <a:lnTo>
                            <a:pt x="5195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6858095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100PD-0000-01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51" w:after="0" w:line="240" w:lineRule="auto"/>
        <w:ind w:left="31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-8607</wp:posOffset>
            </wp:positionV>
            <wp:extent cx="6943343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-13687</wp:posOffset>
            </wp:positionV>
            <wp:extent cx="46736" cy="16865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-13687</wp:posOffset>
            </wp:positionV>
            <wp:extent cx="46735" cy="168655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EKG 12 svodové pro BeneHeart D6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0" w:after="0" w:line="240" w:lineRule="auto"/>
        <w:ind w:left="31" w:right="0" w:firstLine="285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-45564</wp:posOffset>
            </wp:positionV>
            <wp:extent cx="6943343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-27276</wp:posOffset>
            </wp:positionV>
            <wp:extent cx="180" cy="161543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-27276</wp:posOffset>
            </wp:positionV>
            <wp:extent cx="180" cy="161543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-27276</wp:posOffset>
            </wp:positionV>
            <wp:extent cx="180" cy="16154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-27276</wp:posOffset>
            </wp:positionV>
            <wp:extent cx="180" cy="16154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-50644</wp:posOffset>
            </wp:positionV>
            <wp:extent cx="46736" cy="229615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-50644</wp:posOffset>
            </wp:positionV>
            <wp:extent cx="48259" cy="238759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-27276</wp:posOffset>
            </wp:positionV>
            <wp:extent cx="466343" cy="132587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-27276</wp:posOffset>
            </wp:positionV>
            <wp:extent cx="932687" cy="132587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4009070" y="0"/>
                          </a:move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391"/>
                          </a:lnTo>
                          <a:lnTo>
                            <a:pt x="4009070" y="1014391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4879352</wp:posOffset>
            </wp:positionH>
            <wp:positionV relativeFrom="paragraph">
              <wp:posOffset>-27835</wp:posOffset>
            </wp:positionV>
            <wp:extent cx="491222" cy="122285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1222" cy="122285"/>
                    </a:xfrm>
                    <a:custGeom>
                      <a:rect l="l" t="t" r="r" b="b"/>
                      <a:pathLst>
                        <a:path w="491222" h="122285">
                          <a:moveTo>
                            <a:pt x="0" y="122285"/>
                          </a:moveTo>
                          <a:lnTo>
                            <a:pt x="491222" y="122285"/>
                          </a:lnTo>
                          <a:lnTo>
                            <a:pt x="4912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-27276</wp:posOffset>
            </wp:positionV>
            <wp:extent cx="266699" cy="132587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-27276</wp:posOffset>
            </wp:positionV>
            <wp:extent cx="1114043" cy="132587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19947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100PD-0000-02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51" w:after="0" w:line="240" w:lineRule="auto"/>
        <w:ind w:left="31" w:right="0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-8608</wp:posOffset>
            </wp:positionV>
            <wp:extent cx="6943343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6735" cy="168655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iskárna teplotní 80 mm k defibrilátoru BeneHeart D6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0" w:after="0" w:line="240" w:lineRule="auto"/>
        <w:ind w:left="31" w:right="0" w:firstLine="285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-45564</wp:posOffset>
            </wp:positionV>
            <wp:extent cx="6943343" cy="180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-27276</wp:posOffset>
            </wp:positionV>
            <wp:extent cx="180" cy="161543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199">
                          <a:moveTo>
                            <a:pt x="0" y="0"/>
                          </a:moveTo>
                          <a:lnTo>
                            <a:pt x="0" y="1346199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-27276</wp:posOffset>
            </wp:positionV>
            <wp:extent cx="180" cy="161543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199">
                          <a:moveTo>
                            <a:pt x="0" y="0"/>
                          </a:moveTo>
                          <a:lnTo>
                            <a:pt x="0" y="1346199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-27276</wp:posOffset>
            </wp:positionV>
            <wp:extent cx="180" cy="161543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199">
                          <a:moveTo>
                            <a:pt x="0" y="0"/>
                          </a:moveTo>
                          <a:lnTo>
                            <a:pt x="0" y="1346199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-27276</wp:posOffset>
            </wp:positionV>
            <wp:extent cx="180" cy="161543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199">
                          <a:moveTo>
                            <a:pt x="0" y="0"/>
                          </a:moveTo>
                          <a:lnTo>
                            <a:pt x="0" y="1346199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-50644</wp:posOffset>
            </wp:positionV>
            <wp:extent cx="46736" cy="229615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-50644</wp:posOffset>
            </wp:positionV>
            <wp:extent cx="48259" cy="238759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-27276</wp:posOffset>
            </wp:positionV>
            <wp:extent cx="932687" cy="132587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899">
                          <a:moveTo>
                            <a:pt x="7772397" y="34005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899"/>
                          </a:lnTo>
                          <a:lnTo>
                            <a:pt x="7772397" y="1104899"/>
                          </a:lnTo>
                          <a:lnTo>
                            <a:pt x="7772397" y="1014388"/>
                          </a:lnTo>
                          <a:lnTo>
                            <a:pt x="4000481" y="1014388"/>
                          </a:lnTo>
                          <a:lnTo>
                            <a:pt x="4000481" y="3400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4878322</wp:posOffset>
            </wp:positionH>
            <wp:positionV relativeFrom="paragraph">
              <wp:posOffset>-23196</wp:posOffset>
            </wp:positionV>
            <wp:extent cx="462257" cy="11764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2257" cy="117646"/>
                    </a:xfrm>
                    <a:custGeom>
                      <a:rect l="l" t="t" r="r" b="b"/>
                      <a:pathLst>
                        <a:path w="462257" h="117646">
                          <a:moveTo>
                            <a:pt x="0" y="117646"/>
                          </a:moveTo>
                          <a:lnTo>
                            <a:pt x="462257" y="117646"/>
                          </a:lnTo>
                          <a:lnTo>
                            <a:pt x="462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540846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100PD-0651-30-76985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51" w:after="0" w:line="240" w:lineRule="auto"/>
        <w:ind w:left="31" w:right="0" w:firstLine="0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-8608</wp:posOffset>
            </wp:positionV>
            <wp:extent cx="6943343" cy="180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6735" cy="168655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CO2 Sidestream k defibrilátoru BeneHeart D6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0" w:after="0" w:line="240" w:lineRule="auto"/>
        <w:ind w:left="31" w:right="0" w:firstLine="285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-45565</wp:posOffset>
            </wp:positionV>
            <wp:extent cx="6943343" cy="180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-50644</wp:posOffset>
            </wp:positionV>
            <wp:extent cx="46736" cy="229615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-50644</wp:posOffset>
            </wp:positionV>
            <wp:extent cx="48259" cy="238759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7772397" y="34006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388"/>
                          </a:lnTo>
                          <a:lnTo>
                            <a:pt x="4245483" y="1014388"/>
                          </a:lnTo>
                          <a:lnTo>
                            <a:pt x="4245483" y="3400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4907722</wp:posOffset>
            </wp:positionH>
            <wp:positionV relativeFrom="paragraph">
              <wp:posOffset>-23196</wp:posOffset>
            </wp:positionV>
            <wp:extent cx="462852" cy="117646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2852" cy="117646"/>
                    </a:xfrm>
                    <a:custGeom>
                      <a:rect l="l" t="t" r="r" b="b"/>
                      <a:pathLst>
                        <a:path w="462852" h="117646">
                          <a:moveTo>
                            <a:pt x="0" y="117646"/>
                          </a:moveTo>
                          <a:lnTo>
                            <a:pt x="462852" y="117646"/>
                          </a:lnTo>
                          <a:lnTo>
                            <a:pt x="46285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882222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100PD-0000-06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51" w:after="0" w:line="240" w:lineRule="auto"/>
        <w:ind w:left="31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-8608</wp:posOffset>
            </wp:positionV>
            <wp:extent cx="6943343" cy="180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-13688</wp:posOffset>
            </wp:positionV>
            <wp:extent cx="46736" cy="168655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-13688</wp:posOffset>
            </wp:positionV>
            <wp:extent cx="46735" cy="168655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Funkce zevní stimulace k defibrilátoru BeneHeart D6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0" w:after="0" w:line="240" w:lineRule="auto"/>
        <w:ind w:left="31" w:right="0" w:firstLine="285"/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-45565</wp:posOffset>
            </wp:positionV>
            <wp:extent cx="6943343" cy="180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9616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38760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7772397" y="72664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386"/>
                          </a:lnTo>
                          <a:lnTo>
                            <a:pt x="4277103" y="1014386"/>
                          </a:lnTo>
                          <a:lnTo>
                            <a:pt x="4277103" y="7266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4911516</wp:posOffset>
            </wp:positionH>
            <wp:positionV relativeFrom="paragraph">
              <wp:posOffset>-18557</wp:posOffset>
            </wp:positionV>
            <wp:extent cx="459058" cy="113007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9058" cy="113007"/>
                    </a:xfrm>
                    <a:custGeom>
                      <a:rect l="l" t="t" r="r" b="b"/>
                      <a:pathLst>
                        <a:path w="459058" h="113007">
                          <a:moveTo>
                            <a:pt x="0" y="113007"/>
                          </a:moveTo>
                          <a:lnTo>
                            <a:pt x="459058" y="113007"/>
                          </a:lnTo>
                          <a:lnTo>
                            <a:pt x="4590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8223598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100PM-6800-30-50618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49" w:after="0" w:line="240" w:lineRule="auto"/>
        <w:ind w:left="31" w:right="0" w:firstLine="0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-7632</wp:posOffset>
            </wp:positionV>
            <wp:extent cx="6943343" cy="180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-12712</wp:posOffset>
            </wp:positionV>
            <wp:extent cx="46736" cy="168655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-12712</wp:posOffset>
            </wp:positionV>
            <wp:extent cx="46735" cy="168655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íslušenství CO2 Sidestream sada pro dosp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lé a 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ti, BeneVie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T5/T8,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5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5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iPM, iMEC, D6, D3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0" w:after="0" w:line="240" w:lineRule="auto"/>
        <w:ind w:left="31" w:right="0" w:firstLine="285"/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-45565</wp:posOffset>
            </wp:positionV>
            <wp:extent cx="6943343" cy="180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9615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38759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7772397" y="34003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385"/>
                          </a:lnTo>
                          <a:lnTo>
                            <a:pt x="4210344" y="1014385"/>
                          </a:lnTo>
                          <a:lnTo>
                            <a:pt x="4210344" y="3400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4903505</wp:posOffset>
            </wp:positionH>
            <wp:positionV relativeFrom="paragraph">
              <wp:posOffset>-23196</wp:posOffset>
            </wp:positionV>
            <wp:extent cx="427796" cy="117646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7796" cy="117646"/>
                    </a:xfrm>
                    <a:custGeom>
                      <a:rect l="l" t="t" r="r" b="b"/>
                      <a:pathLst>
                        <a:path w="427796" h="117646">
                          <a:moveTo>
                            <a:pt x="0" y="117646"/>
                          </a:moveTo>
                          <a:lnTo>
                            <a:pt x="427796" y="117646"/>
                          </a:lnTo>
                          <a:lnTo>
                            <a:pt x="4277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8706706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170PD-0651-30-77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7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49" w:after="0" w:line="240" w:lineRule="auto"/>
        <w:ind w:left="31" w:right="0" w:firstLine="0"/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-7631</wp:posOffset>
            </wp:positionV>
            <wp:extent cx="6943343" cy="180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-12711</wp:posOffset>
            </wp:positionV>
            <wp:extent cx="46736" cy="168655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-12711</wp:posOffset>
            </wp:positionV>
            <wp:extent cx="46735" cy="168655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Elektrody defibrila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- sada, dosp. pro D3/D6 (2 páry jednorázové,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56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-39088</wp:posOffset>
            </wp:positionV>
            <wp:extent cx="46736" cy="168656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-39088</wp:posOffset>
            </wp:positionV>
            <wp:extent cx="46735" cy="168656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multif.elektrod., propoj. kabel)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0" w:after="0" w:line="240" w:lineRule="auto"/>
        <w:ind w:left="31" w:right="0" w:firstLine="285"/>
      </w:pPr>
      <w:r>
        <w:drawing>
          <wp:anchor simplePos="0" relativeHeight="251658566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-45565</wp:posOffset>
            </wp:positionV>
            <wp:extent cx="6943343" cy="180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6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6"/>
                    </a:xfrm>
                    <a:custGeom>
                      <a:rect l="l" t="t" r="r" b="b"/>
                      <a:pathLst>
                        <a:path w="180" h="1346225">
                          <a:moveTo>
                            <a:pt x="0" y="0"/>
                          </a:moveTo>
                          <a:lnTo>
                            <a:pt x="0" y="1346225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6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6"/>
                    </a:xfrm>
                    <a:custGeom>
                      <a:rect l="l" t="t" r="r" b="b"/>
                      <a:pathLst>
                        <a:path w="180" h="1346225">
                          <a:moveTo>
                            <a:pt x="0" y="0"/>
                          </a:moveTo>
                          <a:lnTo>
                            <a:pt x="0" y="1346225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6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6"/>
                    </a:xfrm>
                    <a:custGeom>
                      <a:rect l="l" t="t" r="r" b="b"/>
                      <a:pathLst>
                        <a:path w="180" h="1346225">
                          <a:moveTo>
                            <a:pt x="0" y="0"/>
                          </a:moveTo>
                          <a:lnTo>
                            <a:pt x="0" y="1346225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6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6"/>
                    </a:xfrm>
                    <a:custGeom>
                      <a:rect l="l" t="t" r="r" b="b"/>
                      <a:pathLst>
                        <a:path w="180" h="1346225">
                          <a:moveTo>
                            <a:pt x="0" y="0"/>
                          </a:moveTo>
                          <a:lnTo>
                            <a:pt x="0" y="1346225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9618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38762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8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-27274</wp:posOffset>
            </wp:positionV>
            <wp:extent cx="466343" cy="132587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-27274</wp:posOffset>
            </wp:positionV>
            <wp:extent cx="932687" cy="132587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7772397" y="33975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358"/>
                          </a:lnTo>
                          <a:lnTo>
                            <a:pt x="4470381" y="1014358"/>
                          </a:lnTo>
                          <a:lnTo>
                            <a:pt x="4470381" y="339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4934710</wp:posOffset>
            </wp:positionH>
            <wp:positionV relativeFrom="paragraph">
              <wp:posOffset>-23196</wp:posOffset>
            </wp:positionV>
            <wp:extent cx="396591" cy="117645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1" cy="117645"/>
                    </a:xfrm>
                    <a:custGeom>
                      <a:rect l="l" t="t" r="r" b="b"/>
                      <a:pathLst>
                        <a:path w="396591" h="117645">
                          <a:moveTo>
                            <a:pt x="0" y="117645"/>
                          </a:moveTo>
                          <a:lnTo>
                            <a:pt x="396591" y="117645"/>
                          </a:lnTo>
                          <a:lnTo>
                            <a:pt x="3965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-27274</wp:posOffset>
            </wp:positionV>
            <wp:extent cx="266699" cy="132587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-27274</wp:posOffset>
            </wp:positionV>
            <wp:extent cx="1114043" cy="132587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9189814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100PM-0010-30-42722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8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51" w:after="0" w:line="240" w:lineRule="auto"/>
        <w:ind w:left="31" w:right="0" w:firstLine="0"/>
      </w:pPr>
      <w:r>
        <w:drawing>
          <wp:anchor simplePos="0" relativeHeight="25165858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-8602</wp:posOffset>
            </wp:positionV>
            <wp:extent cx="6943343" cy="180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-13682</wp:posOffset>
            </wp:positionV>
            <wp:extent cx="46736" cy="168655"/>
            <wp:effectExtent l="0" t="0" r="0" b="0"/>
            <wp:wrapNone/>
            <wp:docPr id="283" name="Picture 2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spect="0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-13682</wp:posOffset>
            </wp:positionV>
            <wp:extent cx="46735" cy="168655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Kabel EKG 12 svodový BeneVie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 iPM, iMEC, BeneHeart, BeneVision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31" w:right="0" w:firstLine="1334"/>
      </w:pPr>
      <w:r>
        <w:drawing>
          <wp:anchor simplePos="0" relativeHeight="2516585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-38106</wp:posOffset>
            </wp:positionV>
            <wp:extent cx="46736" cy="168655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-38106</wp:posOffset>
            </wp:positionV>
            <wp:extent cx="46735" cy="168655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(dosp./d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t.)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70"/>
        </w:tabs>
        <w:spacing w:before="0" w:after="0" w:line="240" w:lineRule="auto"/>
        <w:ind w:left="31" w:right="0" w:firstLine="285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-45559</wp:posOffset>
            </wp:positionV>
            <wp:extent cx="6943343" cy="180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-27271</wp:posOffset>
            </wp:positionV>
            <wp:extent cx="180" cy="161543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-27271</wp:posOffset>
            </wp:positionV>
            <wp:extent cx="180" cy="161543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-27271</wp:posOffset>
            </wp:positionV>
            <wp:extent cx="180" cy="161543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-27271</wp:posOffset>
            </wp:positionV>
            <wp:extent cx="180" cy="161543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-50639</wp:posOffset>
            </wp:positionV>
            <wp:extent cx="46736" cy="229616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-50639</wp:posOffset>
            </wp:positionV>
            <wp:extent cx="48259" cy="238760"/>
            <wp:effectExtent l="0" t="0" r="0" b="0"/>
            <wp:wrapNone/>
            <wp:docPr id="293" name="Picture 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-27271</wp:posOffset>
            </wp:positionV>
            <wp:extent cx="466343" cy="132587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-27271</wp:posOffset>
            </wp:positionV>
            <wp:extent cx="932687" cy="132587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4835571" y="0"/>
                          </a:move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335"/>
                          </a:lnTo>
                          <a:lnTo>
                            <a:pt x="4835571" y="101433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4978532</wp:posOffset>
            </wp:positionH>
            <wp:positionV relativeFrom="paragraph">
              <wp:posOffset>-27836</wp:posOffset>
            </wp:positionV>
            <wp:extent cx="352769" cy="12228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2769" cy="122286"/>
                    </a:xfrm>
                    <a:custGeom>
                      <a:rect l="l" t="t" r="r" b="b"/>
                      <a:pathLst>
                        <a:path w="352769" h="122286">
                          <a:moveTo>
                            <a:pt x="0" y="122286"/>
                          </a:moveTo>
                          <a:lnTo>
                            <a:pt x="352769" y="122286"/>
                          </a:lnTo>
                          <a:lnTo>
                            <a:pt x="35276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-27271</wp:posOffset>
            </wp:positionV>
            <wp:extent cx="266699" cy="132587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-27271</wp:posOffset>
            </wp:positionV>
            <wp:extent cx="1114043" cy="132587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9672919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100PM-0010-30-42903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9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49" w:after="0" w:line="240" w:lineRule="auto"/>
        <w:ind w:left="31" w:right="0" w:firstLine="0"/>
      </w:pPr>
      <w:r>
        <w:drawing>
          <wp:anchor simplePos="0" relativeHeight="251658609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-7625</wp:posOffset>
            </wp:positionV>
            <wp:extent cx="6943343" cy="180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-12705</wp:posOffset>
            </wp:positionV>
            <wp:extent cx="46736" cy="168656"/>
            <wp:effectExtent l="0" t="0" r="0" b="0"/>
            <wp:wrapNone/>
            <wp:docPr id="301" name="Picture 3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spect="0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-12705</wp:posOffset>
            </wp:positionV>
            <wp:extent cx="46735" cy="168656"/>
            <wp:effectExtent l="0" t="0" r="0" b="0"/>
            <wp:wrapNone/>
            <wp:docPr id="302" name="Picture 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0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Kabel EKG 12 svodový, barevné dráty (kon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etinové)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31" w:right="0" w:firstLine="1334"/>
      </w:pPr>
      <w:r>
        <w:drawing>
          <wp:anchor simplePos="0" relativeHeight="25165861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-39082</wp:posOffset>
            </wp:positionV>
            <wp:extent cx="46736" cy="168655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-39082</wp:posOffset>
            </wp:positionV>
            <wp:extent cx="46735" cy="168655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BeneVie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,iPM,iMEC,BeneHeart,PM, BeneVision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9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24127</wp:posOffset>
            </wp:positionV>
            <wp:extent cx="6943343" cy="180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63" w:left="500" w:header="708" w:footer="708" w:gutter="0"/>
          <w:docGrid w:linePitch="360"/>
        </w:sectPr>
        <w:spacing w:before="0" w:after="0" w:line="240" w:lineRule="auto"/>
        <w:ind w:left="8751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07" name="Picture 3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spect="0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08" name="Picture 3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spect="0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309" name="Picture 3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spect="0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2021-SMB-193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5357" w:space="1694"/>
            <w:col w:w="2821" w:space="0"/>
          </w:cols>
          <w:docGrid w:linePitch="360"/>
        </w:sect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 z 2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075"/>
          <w:tab w:val="left" w:pos="9091"/>
          <w:tab w:val="left" w:pos="10423"/>
        </w:tabs>
        <w:spacing w:before="0" w:after="0" w:line="240" w:lineRule="auto"/>
        <w:ind w:left="149" w:right="0" w:firstLine="43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-62721</wp:posOffset>
            </wp:positionV>
            <wp:extent cx="6934199" cy="180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-69325</wp:posOffset>
            </wp:positionV>
            <wp:extent cx="46736" cy="235711"/>
            <wp:effectExtent l="0" t="0" r="0" b="0"/>
            <wp:wrapNone/>
            <wp:docPr id="312" name="Picture 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spect="0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313" name="Picture 3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spect="0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314" name="Picture 3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spect="0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1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1"/>
            <wp:effectExtent l="0" t="0" r="0" b="0"/>
            <wp:wrapNone/>
            <wp:docPr id="317" name="Picture 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spect="0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-27669</wp:posOffset>
            </wp:positionV>
            <wp:extent cx="1237487" cy="14173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71" w:after="0" w:line="240" w:lineRule="auto"/>
        <w:ind w:left="149" w:right="0" w:firstLine="196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-5054</wp:posOffset>
            </wp:positionV>
            <wp:extent cx="6934199" cy="180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17806</wp:posOffset>
            </wp:positionV>
            <wp:extent cx="180" cy="161543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-5562</wp:posOffset>
            </wp:positionV>
            <wp:extent cx="46736" cy="229616"/>
            <wp:effectExtent l="0" t="0" r="0" b="0"/>
            <wp:wrapNone/>
            <wp:docPr id="324" name="Picture 3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spect="0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-5562</wp:posOffset>
            </wp:positionV>
            <wp:extent cx="48259" cy="238759"/>
            <wp:effectExtent l="0" t="0" r="0" b="0"/>
            <wp:wrapNone/>
            <wp:docPr id="325" name="Picture 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spect="0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17806</wp:posOffset>
            </wp:positionV>
            <wp:extent cx="466343" cy="132587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17806</wp:posOffset>
            </wp:positionV>
            <wp:extent cx="932687" cy="132587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5181581" y="0"/>
                          </a:move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413"/>
                          </a:lnTo>
                          <a:lnTo>
                            <a:pt x="5181581" y="10144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5020054</wp:posOffset>
            </wp:positionH>
            <wp:positionV relativeFrom="paragraph">
              <wp:posOffset>17250</wp:posOffset>
            </wp:positionV>
            <wp:extent cx="350520" cy="122285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0520" cy="122285"/>
                    </a:xfrm>
                    <a:custGeom>
                      <a:rect l="l" t="t" r="r" b="b"/>
                      <a:pathLst>
                        <a:path w="350520" h="122285">
                          <a:moveTo>
                            <a:pt x="0" y="122285"/>
                          </a:moveTo>
                          <a:lnTo>
                            <a:pt x="350520" y="122285"/>
                          </a:lnTo>
                          <a:lnTo>
                            <a:pt x="35052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17806</wp:posOffset>
            </wp:positionV>
            <wp:extent cx="266699" cy="132587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17806</wp:posOffset>
            </wp:positionV>
            <wp:extent cx="1114043" cy="132587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45085</wp:posOffset>
            </wp:positionV>
            <wp:extent cx="5255483" cy="208749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034893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100PM-0010-30-42905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49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-8610</wp:posOffset>
            </wp:positionV>
            <wp:extent cx="6943343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-13691</wp:posOffset>
            </wp:positionV>
            <wp:extent cx="46736" cy="168656"/>
            <wp:effectExtent l="0" t="0" r="0" b="0"/>
            <wp:wrapNone/>
            <wp:docPr id="333" name="Picture 3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>
                      <a:picLocks noChangeAspect="0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-13691</wp:posOffset>
            </wp:positionV>
            <wp:extent cx="46735" cy="168656"/>
            <wp:effectExtent l="0" t="0" r="0" b="0"/>
            <wp:wrapNone/>
            <wp:docPr id="334" name="Picture 3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>
                      <a:picLocks noChangeAspect="0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Kabel EKG 12 svodový, barevné dráty (hrudní)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9" w:right="0" w:firstLine="1334"/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-39090</wp:posOffset>
            </wp:positionV>
            <wp:extent cx="46736" cy="168655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-39090</wp:posOffset>
            </wp:positionV>
            <wp:extent cx="46735" cy="168655"/>
            <wp:effectExtent l="0" t="0" r="0" b="0"/>
            <wp:wrapNone/>
            <wp:docPr id="336" name="Picture 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>
                      <a:picLocks noChangeAspect="0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BeneVie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,iPM,iMEC,BeneHeart,PM, BeneVision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0" w:after="0" w:line="240" w:lineRule="auto"/>
        <w:ind w:left="149" w:right="0" w:firstLine="208"/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-45567</wp:posOffset>
            </wp:positionV>
            <wp:extent cx="6943343" cy="180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-27279</wp:posOffset>
            </wp:positionV>
            <wp:extent cx="180" cy="161543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-27279</wp:posOffset>
            </wp:positionV>
            <wp:extent cx="180" cy="161543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-27279</wp:posOffset>
            </wp:positionV>
            <wp:extent cx="180" cy="161543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-27279</wp:posOffset>
            </wp:positionV>
            <wp:extent cx="180" cy="161543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-50647</wp:posOffset>
            </wp:positionV>
            <wp:extent cx="46736" cy="229616"/>
            <wp:effectExtent l="0" t="0" r="0" b="0"/>
            <wp:wrapNone/>
            <wp:docPr id="342" name="Picture 3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>
                      <a:picLocks noChangeAspect="0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-50647</wp:posOffset>
            </wp:positionV>
            <wp:extent cx="48259" cy="238759"/>
            <wp:effectExtent l="0" t="0" r="0" b="0"/>
            <wp:wrapNone/>
            <wp:docPr id="343" name="Picture 3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0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-27279</wp:posOffset>
            </wp:positionV>
            <wp:extent cx="466343" cy="132587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-27279</wp:posOffset>
            </wp:positionV>
            <wp:extent cx="932687" cy="132587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7772397" y="34033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407"/>
                          </a:lnTo>
                          <a:lnTo>
                            <a:pt x="4266034" y="1014407"/>
                          </a:lnTo>
                          <a:lnTo>
                            <a:pt x="4266034" y="3403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4910188</wp:posOffset>
            </wp:positionH>
            <wp:positionV relativeFrom="paragraph">
              <wp:posOffset>-23196</wp:posOffset>
            </wp:positionV>
            <wp:extent cx="460386" cy="117645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0386" cy="117645"/>
                    </a:xfrm>
                    <a:custGeom>
                      <a:rect l="l" t="t" r="r" b="b"/>
                      <a:pathLst>
                        <a:path w="460386" h="117645">
                          <a:moveTo>
                            <a:pt x="0" y="117645"/>
                          </a:moveTo>
                          <a:lnTo>
                            <a:pt x="460386" y="117645"/>
                          </a:lnTo>
                          <a:lnTo>
                            <a:pt x="4603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-27279</wp:posOffset>
            </wp:positionV>
            <wp:extent cx="266699" cy="132587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-27279</wp:posOffset>
            </wp:positionV>
            <wp:extent cx="1114043" cy="132587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518001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100PM-512H-30-79061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49" w:after="0" w:line="240" w:lineRule="auto"/>
        <w:ind w:left="149" w:right="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-7633</wp:posOffset>
            </wp:positionV>
            <wp:extent cx="6943343" cy="180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-12713</wp:posOffset>
            </wp:positionV>
            <wp:extent cx="46736" cy="168655"/>
            <wp:effectExtent l="0" t="0" r="0" b="0"/>
            <wp:wrapNone/>
            <wp:docPr id="351" name="Picture 3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spect="0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-12713</wp:posOffset>
            </wp:positionV>
            <wp:extent cx="46735" cy="168655"/>
            <wp:effectExtent l="0" t="0" r="0" b="0"/>
            <wp:wrapNone/>
            <wp:docPr id="352" name="Picture 3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>
                      <a:picLocks noChangeAspect="0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Sensor SpO2 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tský Mindray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0" w:after="0" w:line="240" w:lineRule="auto"/>
        <w:ind w:left="149" w:right="0" w:firstLine="196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-45567</wp:posOffset>
            </wp:positionV>
            <wp:extent cx="6943343" cy="180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-27279</wp:posOffset>
            </wp:positionV>
            <wp:extent cx="180" cy="161543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-27279</wp:posOffset>
            </wp:positionV>
            <wp:extent cx="180" cy="161543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-27279</wp:posOffset>
            </wp:positionV>
            <wp:extent cx="180" cy="161543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-27279</wp:posOffset>
            </wp:positionV>
            <wp:extent cx="180" cy="161543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-50647</wp:posOffset>
            </wp:positionV>
            <wp:extent cx="46736" cy="229616"/>
            <wp:effectExtent l="0" t="0" r="0" b="0"/>
            <wp:wrapNone/>
            <wp:docPr id="358" name="Picture 3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>
                      <a:picLocks noChangeAspect="0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4920359</wp:posOffset>
            </wp:positionH>
            <wp:positionV relativeFrom="paragraph">
              <wp:posOffset>-37114</wp:posOffset>
            </wp:positionV>
            <wp:extent cx="410942" cy="131563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0942" cy="131563"/>
                    </a:xfrm>
                    <a:custGeom>
                      <a:rect l="l" t="t" r="r" b="b"/>
                      <a:pathLst>
                        <a:path w="410942" h="131563">
                          <a:moveTo>
                            <a:pt x="0" y="131563"/>
                          </a:moveTo>
                          <a:lnTo>
                            <a:pt x="410942" y="131563"/>
                          </a:lnTo>
                          <a:lnTo>
                            <a:pt x="41094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-50647</wp:posOffset>
            </wp:positionV>
            <wp:extent cx="48259" cy="238759"/>
            <wp:effectExtent l="0" t="0" r="0" b="0"/>
            <wp:wrapNone/>
            <wp:docPr id="360" name="Picture 3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>
                      <a:picLocks noChangeAspect="0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-27279</wp:posOffset>
            </wp:positionV>
            <wp:extent cx="466343" cy="132587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-27279</wp:posOffset>
            </wp:positionV>
            <wp:extent cx="932687" cy="132587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4350794" y="0"/>
                          </a:move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407"/>
                          </a:lnTo>
                          <a:lnTo>
                            <a:pt x="4350794" y="101440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-27279</wp:posOffset>
            </wp:positionV>
            <wp:extent cx="266699" cy="132587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-27279</wp:posOffset>
            </wp:positionV>
            <wp:extent cx="1114043" cy="132587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1859377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100ZVCC4401HP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9" w:after="0" w:line="240" w:lineRule="auto"/>
        <w:ind w:left="149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-7633</wp:posOffset>
            </wp:positionV>
            <wp:extent cx="6943343" cy="180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-12713</wp:posOffset>
            </wp:positionV>
            <wp:extent cx="46736" cy="168655"/>
            <wp:effectExtent l="0" t="0" r="0" b="0"/>
            <wp:wrapNone/>
            <wp:docPr id="367" name="Picture 3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spect="0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-12713</wp:posOffset>
            </wp:positionV>
            <wp:extent cx="46735" cy="168655"/>
            <wp:effectExtent l="0" t="0" r="0" b="0"/>
            <wp:wrapNone/>
            <wp:docPr id="368" name="Picture 3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spect="0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</w:t>
      </w:r>
      <w:r>
        <w:rPr sz="16" baseline="0" dirty="0">
          <w:jc w:val="left"/>
          <w:rFonts w:ascii="Arial" w:hAnsi="Arial" w:cs="Arial"/>
          <w:b/>
          <w:bCs/>
          <w:color w:val="000000"/>
          <w:spacing w:val="438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Manžeta NIBP 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tská jednohadi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ková, 14 - 21,5 cm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0" w:after="0" w:line="240" w:lineRule="auto"/>
        <w:ind w:left="149" w:right="0" w:firstLine="196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-45566</wp:posOffset>
            </wp:positionV>
            <wp:extent cx="6943343" cy="1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9616"/>
            <wp:effectExtent l="0" t="0" r="0" b="0"/>
            <wp:wrapNone/>
            <wp:docPr id="374" name="Picture 3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>
                      <a:picLocks noChangeAspect="0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38759"/>
            <wp:effectExtent l="0" t="0" r="0" b="0"/>
            <wp:wrapNone/>
            <wp:docPr id="375" name="Picture 3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>
                      <a:picLocks noChangeAspect="0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-27278</wp:posOffset>
            </wp:positionV>
            <wp:extent cx="466343" cy="132587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-27278</wp:posOffset>
            </wp:positionV>
            <wp:extent cx="932687" cy="132587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900">
                          <a:moveTo>
                            <a:pt x="4231819" y="0"/>
                          </a:moveTo>
                          <a:lnTo>
                            <a:pt x="0" y="0"/>
                          </a:lnTo>
                          <a:lnTo>
                            <a:pt x="0" y="1104900"/>
                          </a:lnTo>
                          <a:lnTo>
                            <a:pt x="7772397" y="1104900"/>
                          </a:lnTo>
                          <a:lnTo>
                            <a:pt x="7772397" y="1014407"/>
                          </a:lnTo>
                          <a:lnTo>
                            <a:pt x="4231819" y="101440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4906082</wp:posOffset>
            </wp:positionH>
            <wp:positionV relativeFrom="paragraph">
              <wp:posOffset>-27835</wp:posOffset>
            </wp:positionV>
            <wp:extent cx="464492" cy="122285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492" cy="122285"/>
                    </a:xfrm>
                    <a:custGeom>
                      <a:rect l="l" t="t" r="r" b="b"/>
                      <a:pathLst>
                        <a:path w="464492" h="122285">
                          <a:moveTo>
                            <a:pt x="0" y="122285"/>
                          </a:moveTo>
                          <a:lnTo>
                            <a:pt x="464492" y="122285"/>
                          </a:lnTo>
                          <a:lnTo>
                            <a:pt x="4644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-27278</wp:posOffset>
            </wp:positionV>
            <wp:extent cx="266699" cy="132587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-27278</wp:posOffset>
            </wp:positionV>
            <wp:extent cx="1114043" cy="132587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2200752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100125-000022-00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13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49" w:after="0" w:line="240" w:lineRule="auto"/>
        <w:ind w:left="149" w:right="0" w:firstLine="0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-7633</wp:posOffset>
            </wp:positionV>
            <wp:extent cx="6943343" cy="180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-12713</wp:posOffset>
            </wp:positionV>
            <wp:extent cx="46736" cy="168655"/>
            <wp:effectExtent l="0" t="0" r="0" b="0"/>
            <wp:wrapNone/>
            <wp:docPr id="383" name="Picture 3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spect="0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-12713</wp:posOffset>
            </wp:positionV>
            <wp:extent cx="46735" cy="168655"/>
            <wp:effectExtent l="0" t="0" r="0" b="0"/>
            <wp:wrapNone/>
            <wp:docPr id="384" name="Picture 3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spect="0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Brašna 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enosná k defibrilátoru BeneHeart D6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0" w:after="0" w:line="240" w:lineRule="auto"/>
        <w:ind w:left="149" w:right="0" w:firstLine="196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-45566</wp:posOffset>
            </wp:positionV>
            <wp:extent cx="6943343" cy="180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9616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38759"/>
            <wp:effectExtent l="0" t="0" r="0" b="0"/>
            <wp:wrapNone/>
            <wp:docPr id="391" name="Picture 3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spect="0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-27278</wp:posOffset>
            </wp:positionV>
            <wp:extent cx="466343" cy="132587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4398264</wp:posOffset>
            </wp:positionH>
            <wp:positionV relativeFrom="paragraph">
              <wp:posOffset>-27278</wp:posOffset>
            </wp:positionV>
            <wp:extent cx="932687" cy="132587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397" h="1104893">
                          <a:moveTo>
                            <a:pt x="7772397" y="34013"/>
                          </a:moveTo>
                          <a:lnTo>
                            <a:pt x="7772397" y="0"/>
                          </a:lnTo>
                          <a:lnTo>
                            <a:pt x="0" y="0"/>
                          </a:lnTo>
                          <a:lnTo>
                            <a:pt x="0" y="1104893"/>
                          </a:lnTo>
                          <a:lnTo>
                            <a:pt x="7772397" y="1104893"/>
                          </a:lnTo>
                          <a:lnTo>
                            <a:pt x="7772397" y="1014400"/>
                          </a:lnTo>
                          <a:lnTo>
                            <a:pt x="4273847" y="1014400"/>
                          </a:lnTo>
                          <a:lnTo>
                            <a:pt x="4273847" y="3401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4911125</wp:posOffset>
            </wp:positionH>
            <wp:positionV relativeFrom="paragraph">
              <wp:posOffset>-23196</wp:posOffset>
            </wp:positionV>
            <wp:extent cx="459449" cy="117646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9449" cy="117646"/>
                    </a:xfrm>
                    <a:custGeom>
                      <a:rect l="l" t="t" r="r" b="b"/>
                      <a:pathLst>
                        <a:path w="459449" h="117646">
                          <a:moveTo>
                            <a:pt x="0" y="117646"/>
                          </a:moveTo>
                          <a:lnTo>
                            <a:pt x="459449" y="117646"/>
                          </a:lnTo>
                          <a:lnTo>
                            <a:pt x="45944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-27278</wp:posOffset>
            </wp:positionV>
            <wp:extent cx="266699" cy="132587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-27278</wp:posOffset>
            </wp:positionV>
            <wp:extent cx="1114043" cy="132587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0</wp:posOffset>
            </wp:positionV>
            <wp:extent cx="5255483" cy="208749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2542128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100PD-0651-30-77145	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14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49" w:right="0" w:firstLine="0"/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-8609</wp:posOffset>
            </wp:positionV>
            <wp:extent cx="6943343" cy="180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-13690</wp:posOffset>
            </wp:positionV>
            <wp:extent cx="46736" cy="168656"/>
            <wp:effectExtent l="0" t="0" r="0" b="0"/>
            <wp:wrapNone/>
            <wp:docPr id="399" name="Picture 3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spect="0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-13690</wp:posOffset>
            </wp:positionV>
            <wp:extent cx="46735" cy="168656"/>
            <wp:effectExtent l="0" t="0" r="0" b="0"/>
            <wp:wrapNone/>
            <wp:docPr id="400" name="Picture 4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spect="0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Soft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are Data Management  BeneHeart D6, D3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-59283</wp:posOffset>
            </wp:positionV>
            <wp:extent cx="6943343" cy="180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-64363</wp:posOffset>
            </wp:positionV>
            <wp:extent cx="6982460" cy="34543"/>
            <wp:effectExtent l="0" t="0" r="0" b="0"/>
            <wp:wrapNone/>
            <wp:docPr id="402" name="Picture 4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>
                      <a:picLocks noChangeAspect="0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-64363</wp:posOffset>
            </wp:positionV>
            <wp:extent cx="46736" cy="186943"/>
            <wp:effectExtent l="0" t="0" r="0" b="0"/>
            <wp:wrapNone/>
            <wp:docPr id="403" name="Picture 4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>
                      <a:picLocks noChangeAspect="0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-64363</wp:posOffset>
            </wp:positionV>
            <wp:extent cx="48259" cy="186943"/>
            <wp:effectExtent l="0" t="0" r="0" b="0"/>
            <wp:wrapNone/>
            <wp:docPr id="404" name="Picture 4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>
                      <a:picLocks noChangeAspect="0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-22707</wp:posOffset>
            </wp:positionV>
            <wp:extent cx="1257299" cy="132587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-22707</wp:posOffset>
            </wp:positionV>
            <wp:extent cx="266699" cy="132587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-22707</wp:posOffset>
            </wp:positionV>
            <wp:extent cx="152399" cy="132587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119025</wp:posOffset>
            </wp:positionV>
            <wp:extent cx="6954011" cy="1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726 879,0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8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-77356</wp:posOffset>
            </wp:positionV>
            <wp:extent cx="48259" cy="788923"/>
            <wp:effectExtent l="0" t="0" r="0" b="0"/>
            <wp:wrapNone/>
            <wp:docPr id="409" name="Picture 4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>
                      <a:picLocks noChangeAspect="0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-77356</wp:posOffset>
            </wp:positionV>
            <wp:extent cx="48259" cy="788923"/>
            <wp:effectExtent l="0" t="0" r="0" b="0"/>
            <wp:wrapNone/>
            <wp:docPr id="410" name="Picture 4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>
                      <a:picLocks noChangeAspect="0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1625367</wp:posOffset>
            </wp:positionH>
            <wp:positionV relativeFrom="paragraph">
              <wp:posOffset>42048</wp:posOffset>
            </wp:positionV>
            <wp:extent cx="851477" cy="126924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1477" cy="126924"/>
                    </a:xfrm>
                    <a:custGeom>
                      <a:rect l="l" t="t" r="r" b="b"/>
                      <a:pathLst>
                        <a:path w="851477" h="126924">
                          <a:moveTo>
                            <a:pt x="0" y="126924"/>
                          </a:moveTo>
                          <a:lnTo>
                            <a:pt x="851477" y="126924"/>
                          </a:lnTo>
                          <a:lnTo>
                            <a:pt x="8514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1676399</wp:posOffset>
            </wp:positionH>
            <wp:positionV relativeFrom="paragraph">
              <wp:posOffset>362021</wp:posOffset>
            </wp:positionV>
            <wp:extent cx="1185291" cy="131563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5291" cy="131563"/>
                    </a:xfrm>
                    <a:custGeom>
                      <a:rect l="l" t="t" r="r" b="b"/>
                      <a:pathLst>
                        <a:path w="1185291" h="131563">
                          <a:moveTo>
                            <a:pt x="0" y="131563"/>
                          </a:moveTo>
                          <a:lnTo>
                            <a:pt x="1185291" y="131563"/>
                          </a:lnTo>
                          <a:lnTo>
                            <a:pt x="11852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1488"/>
        <w:gridCol w:w="3462"/>
        <w:gridCol w:w="5999"/>
      </w:tblGrid>
      <w:tr>
        <w:trPr>
          <w:trHeight w:val="848"/>
        </w:trPr>
        <w:tc>
          <w:tcPr>
            <w:tcW w:w="148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54" w:lineRule="exact"/>
              <w:ind w:left="71" w:right="668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46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728" w:right="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481661413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414" name="Picture 4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>
                      <a:picLocks noChangeAspect="0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413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83" Type="http://schemas.openxmlformats.org/officeDocument/2006/relationships/image" Target="media/image283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2" Type="http://schemas.openxmlformats.org/officeDocument/2006/relationships/image" Target="media/image312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33" Type="http://schemas.openxmlformats.org/officeDocument/2006/relationships/image" Target="media/image333.png"/><Relationship Id="rId334" Type="http://schemas.openxmlformats.org/officeDocument/2006/relationships/image" Target="media/image334.png"/><Relationship Id="rId335" Type="http://schemas.openxmlformats.org/officeDocument/2006/relationships/image" Target="media/image335.png"/><Relationship Id="rId336" Type="http://schemas.openxmlformats.org/officeDocument/2006/relationships/image" Target="media/image336.png"/><Relationship Id="rId342" Type="http://schemas.openxmlformats.org/officeDocument/2006/relationships/image" Target="media/image342.png"/><Relationship Id="rId343" Type="http://schemas.openxmlformats.org/officeDocument/2006/relationships/image" Target="media/image343.png"/><Relationship Id="rId351" Type="http://schemas.openxmlformats.org/officeDocument/2006/relationships/image" Target="media/image351.png"/><Relationship Id="rId352" Type="http://schemas.openxmlformats.org/officeDocument/2006/relationships/image" Target="media/image352.png"/><Relationship Id="rId358" Type="http://schemas.openxmlformats.org/officeDocument/2006/relationships/image" Target="media/image358.png"/><Relationship Id="rId360" Type="http://schemas.openxmlformats.org/officeDocument/2006/relationships/image" Target="media/image360.png"/><Relationship Id="rId367" Type="http://schemas.openxmlformats.org/officeDocument/2006/relationships/image" Target="media/image367.png"/><Relationship Id="rId368" Type="http://schemas.openxmlformats.org/officeDocument/2006/relationships/image" Target="media/image368.png"/><Relationship Id="rId374" Type="http://schemas.openxmlformats.org/officeDocument/2006/relationships/image" Target="media/image374.png"/><Relationship Id="rId375" Type="http://schemas.openxmlformats.org/officeDocument/2006/relationships/image" Target="media/image375.png"/><Relationship Id="rId383" Type="http://schemas.openxmlformats.org/officeDocument/2006/relationships/image" Target="media/image383.png"/><Relationship Id="rId384" Type="http://schemas.openxmlformats.org/officeDocument/2006/relationships/image" Target="media/image384.png"/><Relationship Id="rId390" Type="http://schemas.openxmlformats.org/officeDocument/2006/relationships/image" Target="media/image390.png"/><Relationship Id="rId391" Type="http://schemas.openxmlformats.org/officeDocument/2006/relationships/image" Target="media/image391.png"/><Relationship Id="rId399" Type="http://schemas.openxmlformats.org/officeDocument/2006/relationships/image" Target="media/image399.png"/><Relationship Id="rId400" Type="http://schemas.openxmlformats.org/officeDocument/2006/relationships/image" Target="media/image400.png"/><Relationship Id="rId402" Type="http://schemas.openxmlformats.org/officeDocument/2006/relationships/image" Target="media/image402.png"/><Relationship Id="rId403" Type="http://schemas.openxmlformats.org/officeDocument/2006/relationships/image" Target="media/image403.png"/><Relationship Id="rId404" Type="http://schemas.openxmlformats.org/officeDocument/2006/relationships/image" Target="media/image404.png"/><Relationship Id="rId409" Type="http://schemas.openxmlformats.org/officeDocument/2006/relationships/image" Target="media/image409.png"/><Relationship Id="rId410" Type="http://schemas.openxmlformats.org/officeDocument/2006/relationships/image" Target="media/image410.png"/><Relationship Id="rId413" Type="http://schemas.openxmlformats.org/officeDocument/2006/relationships/hyperlink" TargetMode="External" Target="http://www.saul-is.cz"/><Relationship Id="rId414" Type="http://schemas.openxmlformats.org/officeDocument/2006/relationships/image" Target="media/image4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2021-06-24T12:36:08Z</dcterms:created>
  <dcterms:modified xsi:type="dcterms:W3CDTF">2021-06-24T12:36:08Z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