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D2CDC" w:rsidP="00ED2CD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ED2CDC" w:rsidRDefault="00ED2CDC" w:rsidP="00ED2CD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982807-0443/2015</w:t>
      </w:r>
    </w:p>
    <w:p w:rsidR="00ED2CDC" w:rsidRDefault="00ED2CDC" w:rsidP="00ED2CD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8A3F1A">
        <w:t xml:space="preserve"> </w:t>
      </w:r>
      <w:r>
        <w:t>14</w:t>
      </w:r>
      <w:r w:rsidR="008A3F1A">
        <w:t xml:space="preserve"> </w:t>
      </w:r>
      <w:r>
        <w:t>983</w:t>
      </w:r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</w:t>
      </w:r>
      <w:r w:rsidR="008A3F1A">
        <w:t xml:space="preserve"> A, vložka 7565</w:t>
      </w:r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</w:t>
      </w:r>
    </w:p>
    <w:p w:rsidR="008A3F1A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8A3F1A">
        <w:t xml:space="preserve"> </w:t>
      </w:r>
      <w:proofErr w:type="spellStart"/>
      <w:proofErr w:type="gramStart"/>
      <w:r w:rsidR="008A3F1A">
        <w:t>s.p</w:t>
      </w:r>
      <w:proofErr w:type="spellEnd"/>
      <w:r w:rsidR="008A3F1A">
        <w:t>.</w:t>
      </w:r>
      <w:proofErr w:type="gramEnd"/>
      <w:r w:rsidR="008A3F1A">
        <w:t xml:space="preserve">, firemní obchod PH a </w:t>
      </w:r>
      <w:proofErr w:type="spellStart"/>
      <w:r w:rsidR="008A3F1A">
        <w:t>StČ</w:t>
      </w:r>
      <w:proofErr w:type="spellEnd"/>
      <w:r w:rsidR="008A3F1A">
        <w:t>,</w:t>
      </w:r>
    </w:p>
    <w:p w:rsidR="00ED2CDC" w:rsidRDefault="00ED2CDC" w:rsidP="008A3F1A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 0300 0000 0001 0039 3657</w:t>
      </w:r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</w:p>
    <w:p w:rsidR="00ED2CDC" w:rsidRDefault="00ED2CDC" w:rsidP="00ED2CD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D2CDC" w:rsidRDefault="00ED2CDC" w:rsidP="00ED2CDC">
      <w:pPr>
        <w:numPr>
          <w:ilvl w:val="0"/>
          <w:numId w:val="0"/>
        </w:numPr>
        <w:spacing w:after="0" w:line="240" w:lineRule="auto"/>
        <w:ind w:left="142"/>
      </w:pPr>
    </w:p>
    <w:p w:rsidR="00ED2CDC" w:rsidRDefault="00B5730E" w:rsidP="00ED2CD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ED2CDC" w:rsidRDefault="00ED2CDC" w:rsidP="00B5730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5730E">
        <w:t>XXX</w:t>
      </w:r>
    </w:p>
    <w:p w:rsidR="00ED2CDC" w:rsidRDefault="00ED2CDC" w:rsidP="00B5730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30E">
        <w:t>XXX</w:t>
      </w:r>
    </w:p>
    <w:p w:rsidR="00ED2CDC" w:rsidRDefault="00ED2CDC" w:rsidP="00B5730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30E">
        <w:t>XXX</w:t>
      </w:r>
    </w:p>
    <w:p w:rsidR="00ED2CDC" w:rsidRDefault="00ED2CDC" w:rsidP="00B5730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5730E">
        <w:t>XXX</w:t>
      </w:r>
    </w:p>
    <w:p w:rsidR="00ED2CDC" w:rsidRDefault="008A3F1A" w:rsidP="00B5730E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ED2CDC">
        <w:t>a v obchodním rejstříku:</w:t>
      </w:r>
      <w:r w:rsidR="00ED2CDC">
        <w:tab/>
      </w:r>
      <w:r w:rsidR="00ED2CDC">
        <w:tab/>
      </w:r>
      <w:r w:rsidR="00B5730E">
        <w:t>XXX</w:t>
      </w:r>
    </w:p>
    <w:p w:rsidR="00ED2CDC" w:rsidRDefault="00ED2CDC" w:rsidP="00B5730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5730E">
        <w:t>XXX</w:t>
      </w:r>
    </w:p>
    <w:p w:rsidR="00ED2CDC" w:rsidRDefault="00ED2CDC" w:rsidP="00B5730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30E">
        <w:t>XXX</w:t>
      </w:r>
    </w:p>
    <w:p w:rsidR="00B5730E" w:rsidRDefault="00ED2CDC" w:rsidP="00B5730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5730E">
        <w:t>XXX</w:t>
      </w:r>
    </w:p>
    <w:p w:rsidR="00ED2CDC" w:rsidRDefault="00ED2CDC" w:rsidP="00B5730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5730E">
        <w:t>XXX</w:t>
      </w:r>
    </w:p>
    <w:p w:rsidR="00ED2CDC" w:rsidRDefault="00ED2CDC" w:rsidP="00B5730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5730E">
        <w:t>XXX</w:t>
      </w:r>
    </w:p>
    <w:p w:rsidR="00ED2CDC" w:rsidRDefault="00ED2CDC" w:rsidP="00ED2CD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D2CDC" w:rsidRDefault="00ED2CD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D2CDC" w:rsidRPr="00ED2CDC" w:rsidRDefault="00ED2CDC" w:rsidP="00ED2CD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D2CDC" w:rsidRDefault="00ED2CDC" w:rsidP="00ED2CD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982807-0443/2015 ze dne 4.</w:t>
      </w:r>
      <w:r w:rsidR="008A3F1A">
        <w:t xml:space="preserve"> </w:t>
      </w:r>
      <w:r>
        <w:t>5.</w:t>
      </w:r>
      <w:r w:rsidR="008A3F1A">
        <w:t xml:space="preserve"> </w:t>
      </w:r>
      <w:r>
        <w:t>2015 (dále jen "Dohoda"), a to následujícím způsobem:</w:t>
      </w:r>
    </w:p>
    <w:p w:rsidR="00ED2CDC" w:rsidRDefault="00ED2CDC" w:rsidP="00ED2CDC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</w:t>
      </w:r>
      <w:r w:rsidR="008A3F1A">
        <w:t xml:space="preserve"> do 30 kg</w:t>
      </w:r>
      <w:r>
        <w:t>, je plně nahrazen textem obsaženým v Příloze č. 1 tohoto Dodatku.</w:t>
      </w:r>
    </w:p>
    <w:p w:rsidR="00ED2CDC" w:rsidRDefault="00ED2CDC" w:rsidP="00ED2CD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ED2CDC" w:rsidRPr="00ED2CDC" w:rsidRDefault="00ED2CDC" w:rsidP="00ED2CD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D2CDC" w:rsidRDefault="00ED2CDC" w:rsidP="00ED2CD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D2CDC" w:rsidRDefault="00ED2CDC" w:rsidP="00ED2CD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ED2CDC" w:rsidRDefault="00ED2CDC" w:rsidP="00ED2CD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</w:t>
      </w:r>
      <w:r w:rsidR="008A3F1A">
        <w:t> </w:t>
      </w:r>
      <w:r>
        <w:t>jednom vyhotovení.</w:t>
      </w:r>
    </w:p>
    <w:p w:rsidR="00ED2CDC" w:rsidRDefault="00ED2CDC" w:rsidP="00ED2CDC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ED2CDC" w:rsidRDefault="00ED2CDC" w:rsidP="008A3F1A">
      <w:pPr>
        <w:numPr>
          <w:ilvl w:val="0"/>
          <w:numId w:val="0"/>
        </w:numPr>
        <w:spacing w:after="120"/>
        <w:ind w:left="624"/>
        <w:jc w:val="both"/>
      </w:pPr>
      <w:r>
        <w:t>Příloha č. 1 - Cena za službu Balík Do ruky</w:t>
      </w:r>
      <w:r w:rsidR="008A3F1A">
        <w:t xml:space="preserve"> do 30 kg</w:t>
      </w:r>
    </w:p>
    <w:p w:rsidR="00ED2CDC" w:rsidRDefault="00ED2CDC" w:rsidP="008A3F1A">
      <w:pPr>
        <w:numPr>
          <w:ilvl w:val="0"/>
          <w:numId w:val="0"/>
        </w:numPr>
        <w:spacing w:after="120"/>
        <w:ind w:left="624"/>
        <w:jc w:val="both"/>
      </w:pPr>
      <w:r>
        <w:t>Příloha č. 2 - Cena za službu Balík Na poštu</w:t>
      </w:r>
    </w:p>
    <w:p w:rsidR="00ED2CDC" w:rsidRDefault="00ED2CDC" w:rsidP="008A3F1A">
      <w:pPr>
        <w:numPr>
          <w:ilvl w:val="0"/>
          <w:numId w:val="0"/>
        </w:numPr>
        <w:spacing w:after="80"/>
      </w:pPr>
    </w:p>
    <w:p w:rsidR="00ED2CDC" w:rsidRDefault="00ED2CDC" w:rsidP="008A3F1A">
      <w:pPr>
        <w:numPr>
          <w:ilvl w:val="0"/>
          <w:numId w:val="0"/>
        </w:numPr>
        <w:spacing w:after="80"/>
      </w:pPr>
    </w:p>
    <w:p w:rsidR="00ED2CDC" w:rsidRDefault="00ED2CDC" w:rsidP="008A3F1A">
      <w:pPr>
        <w:numPr>
          <w:ilvl w:val="0"/>
          <w:numId w:val="0"/>
        </w:numPr>
        <w:spacing w:after="80"/>
        <w:sectPr w:rsidR="00ED2CD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D2CDC" w:rsidRDefault="00ED2CDC" w:rsidP="008A3F1A">
      <w:pPr>
        <w:numPr>
          <w:ilvl w:val="0"/>
          <w:numId w:val="0"/>
        </w:numPr>
        <w:spacing w:after="80"/>
      </w:pPr>
      <w:r>
        <w:lastRenderedPageBreak/>
        <w:t xml:space="preserve">V </w:t>
      </w:r>
      <w:r w:rsidR="008A3F1A">
        <w:t>Praze</w:t>
      </w:r>
      <w:r>
        <w:t xml:space="preserve"> dne </w:t>
      </w:r>
    </w:p>
    <w:p w:rsidR="00ED2CDC" w:rsidRDefault="00ED2CDC" w:rsidP="008A3F1A">
      <w:pPr>
        <w:numPr>
          <w:ilvl w:val="0"/>
          <w:numId w:val="0"/>
        </w:numPr>
        <w:spacing w:after="80"/>
      </w:pPr>
    </w:p>
    <w:p w:rsidR="00ED2CDC" w:rsidRDefault="00ED2CDC" w:rsidP="008A3F1A">
      <w:pPr>
        <w:numPr>
          <w:ilvl w:val="0"/>
          <w:numId w:val="0"/>
        </w:numPr>
        <w:spacing w:after="80"/>
      </w:pPr>
      <w:r>
        <w:t>Za ČP:</w:t>
      </w:r>
    </w:p>
    <w:p w:rsidR="008A3F1A" w:rsidRDefault="008A3F1A" w:rsidP="008A3F1A">
      <w:pPr>
        <w:numPr>
          <w:ilvl w:val="0"/>
          <w:numId w:val="0"/>
        </w:numPr>
        <w:spacing w:after="80"/>
      </w:pPr>
    </w:p>
    <w:p w:rsidR="008A3F1A" w:rsidRDefault="008A3F1A" w:rsidP="008A3F1A">
      <w:pPr>
        <w:numPr>
          <w:ilvl w:val="0"/>
          <w:numId w:val="0"/>
        </w:numPr>
        <w:spacing w:after="80"/>
      </w:pPr>
    </w:p>
    <w:p w:rsidR="00ED2CDC" w:rsidRDefault="00ED2CDC" w:rsidP="008A3F1A">
      <w:pPr>
        <w:numPr>
          <w:ilvl w:val="0"/>
          <w:numId w:val="0"/>
        </w:numPr>
        <w:spacing w:after="80"/>
      </w:pPr>
    </w:p>
    <w:p w:rsidR="00ED2CDC" w:rsidRDefault="00ED2CDC" w:rsidP="008A3F1A">
      <w:pPr>
        <w:numPr>
          <w:ilvl w:val="0"/>
          <w:numId w:val="0"/>
        </w:numPr>
        <w:spacing w:after="80"/>
        <w:jc w:val="center"/>
      </w:pPr>
      <w:r>
        <w:t>_________________________________________</w:t>
      </w:r>
    </w:p>
    <w:p w:rsidR="00ED2CDC" w:rsidRDefault="00ED2CDC" w:rsidP="008A3F1A">
      <w:pPr>
        <w:numPr>
          <w:ilvl w:val="0"/>
          <w:numId w:val="0"/>
        </w:numPr>
        <w:spacing w:after="80"/>
        <w:jc w:val="center"/>
      </w:pPr>
      <w:r>
        <w:t>Daniel Krejčí</w:t>
      </w:r>
    </w:p>
    <w:p w:rsidR="00ED2CDC" w:rsidRDefault="00ED2CDC" w:rsidP="008A3F1A">
      <w:pPr>
        <w:numPr>
          <w:ilvl w:val="0"/>
          <w:numId w:val="0"/>
        </w:numPr>
        <w:spacing w:after="8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ED2CDC" w:rsidRDefault="00ED2CDC" w:rsidP="008A3F1A">
      <w:pPr>
        <w:numPr>
          <w:ilvl w:val="0"/>
          <w:numId w:val="0"/>
        </w:numPr>
        <w:spacing w:after="80"/>
      </w:pPr>
      <w:r>
        <w:br w:type="column"/>
      </w:r>
      <w:r>
        <w:lastRenderedPageBreak/>
        <w:t xml:space="preserve">V </w:t>
      </w:r>
      <w:r w:rsidR="00B5730E">
        <w:t>……………….</w:t>
      </w:r>
      <w:bookmarkStart w:id="0" w:name="_GoBack"/>
      <w:bookmarkEnd w:id="0"/>
      <w:r>
        <w:t xml:space="preserve"> dne </w:t>
      </w:r>
    </w:p>
    <w:p w:rsidR="00ED2CDC" w:rsidRDefault="00ED2CDC" w:rsidP="008A3F1A">
      <w:pPr>
        <w:numPr>
          <w:ilvl w:val="0"/>
          <w:numId w:val="0"/>
        </w:numPr>
        <w:spacing w:after="80"/>
      </w:pPr>
    </w:p>
    <w:p w:rsidR="00ED2CDC" w:rsidRDefault="00ED2CDC" w:rsidP="008A3F1A">
      <w:pPr>
        <w:numPr>
          <w:ilvl w:val="0"/>
          <w:numId w:val="0"/>
        </w:numPr>
        <w:spacing w:after="80"/>
      </w:pPr>
      <w:r>
        <w:t>Za Odesílatele:</w:t>
      </w:r>
    </w:p>
    <w:p w:rsidR="008A3F1A" w:rsidRDefault="008A3F1A" w:rsidP="008A3F1A">
      <w:pPr>
        <w:numPr>
          <w:ilvl w:val="0"/>
          <w:numId w:val="0"/>
        </w:numPr>
        <w:spacing w:after="80"/>
      </w:pPr>
    </w:p>
    <w:p w:rsidR="00B5730E" w:rsidRDefault="00B5730E" w:rsidP="008A3F1A">
      <w:pPr>
        <w:numPr>
          <w:ilvl w:val="0"/>
          <w:numId w:val="0"/>
        </w:numPr>
        <w:spacing w:after="80"/>
      </w:pPr>
    </w:p>
    <w:p w:rsidR="00ED2CDC" w:rsidRDefault="00ED2CDC" w:rsidP="008A3F1A">
      <w:pPr>
        <w:numPr>
          <w:ilvl w:val="0"/>
          <w:numId w:val="0"/>
        </w:numPr>
        <w:spacing w:after="80"/>
      </w:pPr>
    </w:p>
    <w:p w:rsidR="00ED2CDC" w:rsidRDefault="00ED2CDC" w:rsidP="008A3F1A">
      <w:pPr>
        <w:numPr>
          <w:ilvl w:val="0"/>
          <w:numId w:val="0"/>
        </w:numPr>
        <w:spacing w:after="80"/>
        <w:jc w:val="center"/>
      </w:pPr>
      <w:r>
        <w:t>_________________________________________</w:t>
      </w:r>
    </w:p>
    <w:p w:rsidR="00ED2CDC" w:rsidRPr="00ED2CDC" w:rsidRDefault="00B5730E" w:rsidP="008A3F1A">
      <w:pPr>
        <w:numPr>
          <w:ilvl w:val="0"/>
          <w:numId w:val="0"/>
        </w:numPr>
        <w:spacing w:after="80"/>
        <w:jc w:val="center"/>
      </w:pPr>
      <w:r>
        <w:t>XXX</w:t>
      </w:r>
    </w:p>
    <w:sectPr w:rsidR="00ED2CDC" w:rsidRPr="00ED2CDC" w:rsidSect="00ED2CD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2C" w:rsidRDefault="00FD722C">
      <w:r>
        <w:separator/>
      </w:r>
    </w:p>
  </w:endnote>
  <w:endnote w:type="continuationSeparator" w:id="0">
    <w:p w:rsidR="00FD722C" w:rsidRDefault="00FD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5730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5730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2C" w:rsidRDefault="00FD722C">
      <w:r>
        <w:separator/>
      </w:r>
    </w:p>
  </w:footnote>
  <w:footnote w:type="continuationSeparator" w:id="0">
    <w:p w:rsidR="00FD722C" w:rsidRDefault="00FD7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866724" wp14:editId="1E2FAF5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D2CD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6564CF" wp14:editId="1AD91D6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D2CD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982807-0443/2015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491DAF" wp14:editId="0E04775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C0C7A"/>
    <w:multiLevelType w:val="multilevel"/>
    <w:tmpl w:val="8D325B36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5"/>
  </w:num>
  <w:num w:numId="18">
    <w:abstractNumId w:val="34"/>
  </w:num>
  <w:num w:numId="19">
    <w:abstractNumId w:val="44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3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49DC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3F1A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5730E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2CDC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D722C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92CE-1483-4721-9A12-C9417CDA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2017-03-16T09:42:00Z</dcterms:created>
  <dcterms:modified xsi:type="dcterms:W3CDTF">2017-03-16T09:42:00Z</dcterms:modified>
</cp:coreProperties>
</file>