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375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375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3755">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375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375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3755">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03755">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03755">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3755"/>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7B8BD-DCE9-4FD9-974F-0B16D5BB5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Borková Ruth</cp:lastModifiedBy>
  <cp:revision>2</cp:revision>
  <cp:lastPrinted>2016-05-17T10:52:00Z</cp:lastPrinted>
  <dcterms:created xsi:type="dcterms:W3CDTF">2021-06-24T06:58:00Z</dcterms:created>
  <dcterms:modified xsi:type="dcterms:W3CDTF">2021-06-24T06:58:00Z</dcterms:modified>
</cp:coreProperties>
</file>