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9859D8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036753">
        <w:tc>
          <w:tcPr>
            <w:tcW w:w="709" w:type="dxa"/>
            <w:shd w:val="clear" w:color="auto" w:fill="auto"/>
          </w:tcPr>
          <w:p w:rsidR="009A1351" w:rsidRPr="00036753" w:rsidRDefault="009A1351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036753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036753" w:rsidRDefault="00D20BF2" w:rsidP="007D0E0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036753">
              <w:rPr>
                <w:rFonts w:ascii="Arial" w:hAnsi="Arial"/>
                <w:sz w:val="20"/>
              </w:rPr>
              <w:t>9-</w:t>
            </w:r>
            <w:r w:rsidR="007D0E04">
              <w:rPr>
                <w:rFonts w:ascii="Arial" w:hAnsi="Arial"/>
                <w:sz w:val="20"/>
              </w:rPr>
              <w:t>087</w:t>
            </w:r>
            <w:r w:rsidR="00385EB6">
              <w:rPr>
                <w:rFonts w:ascii="Arial" w:hAnsi="Arial"/>
                <w:sz w:val="20"/>
              </w:rPr>
              <w:t>/</w:t>
            </w:r>
            <w:r w:rsidR="00DC723E">
              <w:rPr>
                <w:rFonts w:ascii="Arial" w:hAnsi="Arial"/>
                <w:sz w:val="20"/>
              </w:rPr>
              <w:t>K77</w:t>
            </w:r>
            <w:r w:rsidR="0092052A">
              <w:rPr>
                <w:rFonts w:ascii="Arial" w:hAnsi="Arial"/>
                <w:sz w:val="20"/>
              </w:rPr>
              <w:t>00</w:t>
            </w:r>
            <w:r w:rsidR="00385EB6">
              <w:rPr>
                <w:rFonts w:ascii="Arial" w:hAnsi="Arial"/>
                <w:sz w:val="20"/>
              </w:rPr>
              <w:t>/1</w:t>
            </w:r>
            <w:r w:rsidR="007D0E04">
              <w:rPr>
                <w:rFonts w:ascii="Arial" w:hAnsi="Arial"/>
                <w:sz w:val="20"/>
              </w:rPr>
              <w:t>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036753" w:rsidTr="00036753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36753" w:rsidRDefault="00820158" w:rsidP="00036753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036753">
              <w:rPr>
                <w:rFonts w:cs="Arial"/>
              </w:rPr>
              <w:t>O</w:t>
            </w:r>
            <w:r w:rsidR="009A1351" w:rsidRPr="00036753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36753" w:rsidRDefault="00820158" w:rsidP="00036753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36753" w:rsidRDefault="00741B0A" w:rsidP="00036753">
            <w:pPr>
              <w:pStyle w:val="Nadpis3"/>
              <w:spacing w:line="200" w:lineRule="exact"/>
              <w:rPr>
                <w:sz w:val="20"/>
              </w:rPr>
            </w:pPr>
            <w:r w:rsidRPr="00036753">
              <w:rPr>
                <w:rFonts w:cs="Arial"/>
              </w:rPr>
              <w:t>DODAVATEL</w:t>
            </w:r>
          </w:p>
        </w:tc>
      </w:tr>
      <w:tr w:rsidR="00820158" w:rsidRPr="00036753" w:rsidTr="0003675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36753" w:rsidRDefault="00820158" w:rsidP="00036753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36753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36753" w:rsidRDefault="00820158" w:rsidP="00036753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36753" w:rsidRDefault="00A6560B" w:rsidP="0003675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36753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36753">
              <w:rPr>
                <w:b w:val="0"/>
                <w:sz w:val="18"/>
                <w:szCs w:val="18"/>
              </w:rPr>
              <w:instrText xml:space="preserve"> FORMTEXT </w:instrText>
            </w:r>
            <w:r w:rsidRPr="00036753">
              <w:rPr>
                <w:b w:val="0"/>
                <w:sz w:val="18"/>
                <w:szCs w:val="18"/>
              </w:rPr>
            </w:r>
            <w:r w:rsidRPr="00036753">
              <w:rPr>
                <w:b w:val="0"/>
                <w:sz w:val="18"/>
                <w:szCs w:val="18"/>
              </w:rPr>
              <w:fldChar w:fldCharType="separate"/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036753" w:rsidTr="0003675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36753" w:rsidRDefault="00E51466" w:rsidP="00036753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36753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036753">
              <w:rPr>
                <w:rFonts w:ascii="Arial" w:hAnsi="Arial" w:cs="Arial"/>
                <w:sz w:val="18"/>
                <w:szCs w:val="18"/>
              </w:rPr>
              <w:t>110/2</w:t>
            </w:r>
            <w:r w:rsidRPr="00036753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036753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036753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36753" w:rsidRDefault="00820158" w:rsidP="00036753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36753" w:rsidRDefault="005A3DCD" w:rsidP="00036753">
            <w:pPr>
              <w:pStyle w:val="Nadpis3"/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PRAGIS a.s.</w:t>
            </w:r>
          </w:p>
        </w:tc>
      </w:tr>
      <w:tr w:rsidR="00820158" w:rsidRPr="00036753" w:rsidTr="0003675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36753" w:rsidRDefault="00820158" w:rsidP="00036753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36753" w:rsidRDefault="00820158" w:rsidP="00036753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36753" w:rsidRDefault="00820158" w:rsidP="0003675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6E351E" w:rsidRPr="00036753" w:rsidTr="0003675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51E" w:rsidRPr="00FB60C4" w:rsidRDefault="006E351E" w:rsidP="00362C7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51E" w:rsidRPr="00036753" w:rsidRDefault="006E351E" w:rsidP="00036753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51E" w:rsidRPr="00036753" w:rsidRDefault="005A3DCD" w:rsidP="00036753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Budovatelská 286</w:t>
            </w:r>
          </w:p>
        </w:tc>
      </w:tr>
      <w:tr w:rsidR="006E351E" w:rsidRPr="00036753" w:rsidTr="0003675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51E" w:rsidRPr="00FB60C4" w:rsidRDefault="006E351E" w:rsidP="00362C7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51E" w:rsidRPr="00036753" w:rsidRDefault="006E351E" w:rsidP="00036753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51E" w:rsidRPr="00036753" w:rsidRDefault="005A3DCD" w:rsidP="00036753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190 15 Praha 9</w:t>
            </w:r>
          </w:p>
        </w:tc>
      </w:tr>
      <w:tr w:rsidR="000A2F9F" w:rsidRPr="00036753" w:rsidTr="0003675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036753" w:rsidRDefault="000A2F9F" w:rsidP="00036753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36753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036753" w:rsidRDefault="000A2F9F" w:rsidP="00036753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036753" w:rsidRDefault="00C05ED7" w:rsidP="00036753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036753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36753">
              <w:rPr>
                <w:b w:val="0"/>
                <w:sz w:val="18"/>
                <w:szCs w:val="18"/>
              </w:rPr>
              <w:instrText xml:space="preserve"> FORMTEXT </w:instrText>
            </w:r>
            <w:r w:rsidRPr="00036753">
              <w:rPr>
                <w:b w:val="0"/>
                <w:sz w:val="18"/>
                <w:szCs w:val="18"/>
              </w:rPr>
            </w:r>
            <w:r w:rsidRPr="00036753">
              <w:rPr>
                <w:b w:val="0"/>
                <w:sz w:val="18"/>
                <w:szCs w:val="18"/>
              </w:rPr>
              <w:fldChar w:fldCharType="separate"/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0A2F9F" w:rsidRPr="00036753" w:rsidTr="0003675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036753" w:rsidRDefault="000A2F9F" w:rsidP="00036753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36753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036753" w:rsidRDefault="000A2F9F" w:rsidP="00036753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036753" w:rsidRDefault="00C05ED7" w:rsidP="00036753">
            <w:pPr>
              <w:pStyle w:val="Nadpis3"/>
              <w:spacing w:line="200" w:lineRule="exact"/>
              <w:rPr>
                <w:sz w:val="20"/>
              </w:rPr>
            </w:pPr>
            <w:r w:rsidRPr="00036753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36753">
              <w:rPr>
                <w:b w:val="0"/>
                <w:sz w:val="18"/>
                <w:szCs w:val="18"/>
              </w:rPr>
              <w:instrText xml:space="preserve"> FORMTEXT </w:instrText>
            </w:r>
            <w:r w:rsidRPr="00036753">
              <w:rPr>
                <w:b w:val="0"/>
                <w:sz w:val="18"/>
                <w:szCs w:val="18"/>
              </w:rPr>
            </w:r>
            <w:r w:rsidRPr="00036753">
              <w:rPr>
                <w:b w:val="0"/>
                <w:sz w:val="18"/>
                <w:szCs w:val="18"/>
              </w:rPr>
              <w:fldChar w:fldCharType="separate"/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0A2F9F" w:rsidRPr="00036753" w:rsidTr="00036753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036753" w:rsidRDefault="000A2F9F" w:rsidP="00036753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036753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036753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036753">
              <w:rPr>
                <w:rFonts w:cs="Arial"/>
                <w:b w:val="0"/>
                <w:sz w:val="18"/>
                <w:szCs w:val="18"/>
              </w:rPr>
              <w:t xml:space="preserve"> je veden u Městského soudu </w:t>
            </w:r>
            <w:r w:rsidR="000E2454" w:rsidRPr="00036753">
              <w:rPr>
                <w:rFonts w:cs="Arial"/>
                <w:b w:val="0"/>
                <w:sz w:val="18"/>
                <w:szCs w:val="18"/>
              </w:rPr>
              <w:t>v </w:t>
            </w:r>
            <w:r w:rsidRPr="00036753">
              <w:rPr>
                <w:rFonts w:cs="Arial"/>
                <w:b w:val="0"/>
                <w:sz w:val="18"/>
                <w:szCs w:val="18"/>
              </w:rPr>
              <w:t>Praze</w:t>
            </w:r>
            <w:r w:rsidR="000E2454" w:rsidRPr="00036753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036753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036753" w:rsidRDefault="000A2F9F" w:rsidP="00036753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036753" w:rsidRDefault="000A2F9F" w:rsidP="00036753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036753" w:rsidTr="00036753">
        <w:tc>
          <w:tcPr>
            <w:tcW w:w="7905" w:type="dxa"/>
            <w:shd w:val="clear" w:color="auto" w:fill="auto"/>
          </w:tcPr>
          <w:p w:rsidR="00817D3C" w:rsidRPr="00036753" w:rsidRDefault="00817D3C" w:rsidP="005A3DCD">
            <w:pPr>
              <w:spacing w:line="320" w:lineRule="exact"/>
              <w:rPr>
                <w:rFonts w:ascii="Arial" w:hAnsi="Arial"/>
                <w:sz w:val="20"/>
              </w:rPr>
            </w:pPr>
            <w:r w:rsidRPr="00036753">
              <w:rPr>
                <w:rFonts w:ascii="Arial" w:hAnsi="Arial"/>
                <w:sz w:val="20"/>
              </w:rPr>
              <w:t>Dodací lhůta:</w:t>
            </w:r>
            <w:r w:rsidR="005A3DCD">
              <w:rPr>
                <w:rFonts w:ascii="Arial" w:hAnsi="Arial"/>
                <w:sz w:val="20"/>
              </w:rPr>
              <w:t>03/2017</w:t>
            </w:r>
          </w:p>
        </w:tc>
        <w:tc>
          <w:tcPr>
            <w:tcW w:w="2409" w:type="dxa"/>
            <w:shd w:val="clear" w:color="auto" w:fill="auto"/>
          </w:tcPr>
          <w:p w:rsidR="00817D3C" w:rsidRPr="00036753" w:rsidRDefault="00817D3C" w:rsidP="005A3DCD">
            <w:pPr>
              <w:spacing w:line="320" w:lineRule="exact"/>
              <w:rPr>
                <w:rFonts w:ascii="Arial" w:hAnsi="Arial"/>
                <w:sz w:val="20"/>
              </w:rPr>
            </w:pPr>
            <w:r w:rsidRPr="00036753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5A3DCD">
              <w:rPr>
                <w:rFonts w:ascii="Arial" w:hAnsi="Arial"/>
                <w:sz w:val="20"/>
              </w:rPr>
              <w:t>28.2.2017</w:t>
            </w:r>
            <w:proofErr w:type="gramEnd"/>
          </w:p>
        </w:tc>
      </w:tr>
      <w:tr w:rsidR="00817D3C" w:rsidRPr="00036753" w:rsidTr="00036753">
        <w:tc>
          <w:tcPr>
            <w:tcW w:w="7905" w:type="dxa"/>
            <w:shd w:val="clear" w:color="auto" w:fill="auto"/>
          </w:tcPr>
          <w:p w:rsidR="00817D3C" w:rsidRPr="00036753" w:rsidRDefault="00817D3C" w:rsidP="00036753">
            <w:pPr>
              <w:spacing w:line="320" w:lineRule="exact"/>
              <w:rPr>
                <w:rFonts w:ascii="Arial" w:hAnsi="Arial"/>
                <w:sz w:val="20"/>
              </w:rPr>
            </w:pPr>
            <w:r w:rsidRPr="00036753">
              <w:rPr>
                <w:rFonts w:ascii="Arial" w:hAnsi="Arial"/>
                <w:sz w:val="20"/>
              </w:rPr>
              <w:t xml:space="preserve">Dopravní dispozice: dodat na adresu </w:t>
            </w:r>
            <w:r w:rsidRPr="00036753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36753">
              <w:rPr>
                <w:rFonts w:ascii="Arial" w:hAnsi="Arial"/>
                <w:sz w:val="20"/>
              </w:rPr>
              <w:instrText xml:space="preserve"> FORMTEXT </w:instrText>
            </w:r>
            <w:r w:rsidRPr="00036753">
              <w:rPr>
                <w:rFonts w:ascii="Arial" w:hAnsi="Arial"/>
                <w:sz w:val="20"/>
              </w:rPr>
            </w:r>
            <w:r w:rsidRPr="00036753">
              <w:rPr>
                <w:rFonts w:ascii="Arial" w:hAnsi="Arial"/>
                <w:sz w:val="20"/>
              </w:rPr>
              <w:fldChar w:fldCharType="separate"/>
            </w:r>
            <w:r w:rsidRPr="00036753">
              <w:rPr>
                <w:rFonts w:ascii="Arial" w:hAnsi="Arial"/>
                <w:noProof/>
                <w:sz w:val="20"/>
              </w:rPr>
              <w:t> </w:t>
            </w:r>
            <w:r w:rsidRPr="00036753">
              <w:rPr>
                <w:rFonts w:ascii="Arial" w:hAnsi="Arial"/>
                <w:noProof/>
                <w:sz w:val="20"/>
              </w:rPr>
              <w:t> </w:t>
            </w:r>
            <w:r w:rsidRPr="00036753">
              <w:rPr>
                <w:rFonts w:ascii="Arial" w:hAnsi="Arial"/>
                <w:noProof/>
                <w:sz w:val="20"/>
              </w:rPr>
              <w:t> </w:t>
            </w:r>
            <w:r w:rsidRPr="00036753">
              <w:rPr>
                <w:rFonts w:ascii="Arial" w:hAnsi="Arial"/>
                <w:noProof/>
                <w:sz w:val="20"/>
              </w:rPr>
              <w:t> </w:t>
            </w:r>
            <w:r w:rsidRPr="00036753">
              <w:rPr>
                <w:rFonts w:ascii="Arial" w:hAnsi="Arial"/>
                <w:noProof/>
                <w:sz w:val="20"/>
              </w:rPr>
              <w:t> </w:t>
            </w:r>
            <w:r w:rsidRPr="0003675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036753" w:rsidRDefault="00817D3C" w:rsidP="00036753">
            <w:pPr>
              <w:spacing w:line="320" w:lineRule="exact"/>
              <w:rPr>
                <w:rFonts w:ascii="Arial" w:hAnsi="Arial"/>
                <w:sz w:val="20"/>
              </w:rPr>
            </w:pPr>
            <w:r w:rsidRPr="00036753">
              <w:rPr>
                <w:rFonts w:ascii="Arial" w:hAnsi="Arial"/>
                <w:sz w:val="20"/>
              </w:rPr>
              <w:t xml:space="preserve">Plátce DPH:    ano   </w:t>
            </w:r>
            <w:r w:rsidRPr="00036753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036753" w:rsidTr="00036753">
        <w:trPr>
          <w:cantSplit/>
        </w:trPr>
        <w:tc>
          <w:tcPr>
            <w:tcW w:w="10348" w:type="dxa"/>
            <w:shd w:val="clear" w:color="auto" w:fill="auto"/>
          </w:tcPr>
          <w:p w:rsidR="00994AD3" w:rsidRPr="00036753" w:rsidRDefault="00FE5118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036753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036753" w:rsidTr="00036753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893AE9" w:rsidRPr="00036753" w:rsidRDefault="005A3DCD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Elektroinstalaci pro přístřešek dle technické zprávy PD</w:t>
            </w:r>
          </w:p>
          <w:p w:rsidR="00893AE9" w:rsidRPr="00385EB6" w:rsidRDefault="00893AE9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Cs w:val="24"/>
              </w:rPr>
            </w:pPr>
            <w:r w:rsidRPr="00036753">
              <w:rPr>
                <w:rFonts w:ascii="Arial" w:hAnsi="Arial"/>
                <w:szCs w:val="24"/>
              </w:rPr>
              <w:t>Akce PVS č. 1/4/</w:t>
            </w:r>
            <w:r w:rsidR="00DC723E">
              <w:rPr>
                <w:rFonts w:ascii="Arial" w:hAnsi="Arial"/>
                <w:szCs w:val="24"/>
              </w:rPr>
              <w:t>K77</w:t>
            </w:r>
            <w:r w:rsidR="006E351E">
              <w:rPr>
                <w:rFonts w:ascii="Arial" w:hAnsi="Arial"/>
                <w:szCs w:val="24"/>
              </w:rPr>
              <w:t>/00</w:t>
            </w:r>
            <w:r w:rsidR="0092052A">
              <w:rPr>
                <w:rFonts w:ascii="Arial" w:hAnsi="Arial"/>
                <w:szCs w:val="24"/>
              </w:rPr>
              <w:t xml:space="preserve"> </w:t>
            </w:r>
            <w:r w:rsidRPr="00036753">
              <w:rPr>
                <w:rFonts w:ascii="Arial" w:hAnsi="Arial"/>
                <w:szCs w:val="24"/>
              </w:rPr>
              <w:t xml:space="preserve"> </w:t>
            </w:r>
            <w:r w:rsidR="00385EB6" w:rsidRPr="00385EB6">
              <w:rPr>
                <w:rFonts w:ascii="Arial" w:hAnsi="Arial"/>
                <w:b/>
                <w:szCs w:val="24"/>
              </w:rPr>
              <w:t xml:space="preserve">Rekonstrukce </w:t>
            </w:r>
            <w:r w:rsidR="00DC723E">
              <w:rPr>
                <w:rFonts w:ascii="Arial" w:hAnsi="Arial"/>
                <w:b/>
                <w:szCs w:val="24"/>
              </w:rPr>
              <w:t>odstavné plochy v areálu</w:t>
            </w:r>
            <w:r w:rsidR="0092052A">
              <w:rPr>
                <w:rFonts w:ascii="Arial" w:hAnsi="Arial"/>
                <w:b/>
                <w:szCs w:val="24"/>
              </w:rPr>
              <w:t xml:space="preserve"> vodojemu</w:t>
            </w:r>
            <w:r w:rsidR="00DC723E">
              <w:rPr>
                <w:rFonts w:ascii="Arial" w:hAnsi="Arial"/>
                <w:b/>
                <w:szCs w:val="24"/>
              </w:rPr>
              <w:t xml:space="preserve"> Kozinec, P15</w:t>
            </w:r>
          </w:p>
          <w:p w:rsidR="00893AE9" w:rsidRPr="00036753" w:rsidRDefault="00893AE9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EF16CC" w:rsidRPr="00036753" w:rsidRDefault="00EF16CC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B5DE5" w:rsidRPr="00036753" w:rsidRDefault="007B5DE5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D20BF2" w:rsidRPr="00036753" w:rsidRDefault="007B5DE5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 w:rsidRPr="00036753">
              <w:rPr>
                <w:rFonts w:ascii="Arial" w:hAnsi="Arial"/>
                <w:szCs w:val="24"/>
              </w:rPr>
              <w:t xml:space="preserve">Cena je odsouhlasena v souladu s nabídkou </w:t>
            </w:r>
            <w:r w:rsidR="005A3DCD">
              <w:rPr>
                <w:rFonts w:ascii="Arial" w:hAnsi="Arial"/>
                <w:szCs w:val="24"/>
              </w:rPr>
              <w:t xml:space="preserve">ve výši </w:t>
            </w:r>
          </w:p>
          <w:p w:rsidR="007B5DE5" w:rsidRDefault="005A3DCD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174 457</w:t>
            </w:r>
            <w:r w:rsidR="006E351E">
              <w:rPr>
                <w:rFonts w:ascii="Arial" w:hAnsi="Arial"/>
                <w:b/>
                <w:szCs w:val="24"/>
              </w:rPr>
              <w:t>,-</w:t>
            </w:r>
            <w:r w:rsidR="00037D9D">
              <w:rPr>
                <w:rFonts w:ascii="Arial" w:hAnsi="Arial"/>
                <w:b/>
                <w:szCs w:val="24"/>
              </w:rPr>
              <w:t xml:space="preserve"> </w:t>
            </w:r>
            <w:r w:rsidR="007B5DE5" w:rsidRPr="00036753">
              <w:rPr>
                <w:rFonts w:ascii="Arial" w:hAnsi="Arial"/>
                <w:szCs w:val="24"/>
              </w:rPr>
              <w:t>Kč bez DPH.</w:t>
            </w:r>
          </w:p>
          <w:p w:rsidR="0092052A" w:rsidRPr="00036753" w:rsidRDefault="0092052A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Fakturace </w:t>
            </w:r>
            <w:r w:rsidR="005A3DCD">
              <w:rPr>
                <w:rFonts w:ascii="Arial" w:hAnsi="Arial"/>
                <w:szCs w:val="24"/>
              </w:rPr>
              <w:t>po předání díla</w:t>
            </w:r>
          </w:p>
          <w:p w:rsidR="007B5DE5" w:rsidRPr="00036753" w:rsidRDefault="007B5DE5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D20BF2" w:rsidRPr="00036753" w:rsidRDefault="00D20BF2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D20BF2" w:rsidRPr="00036753" w:rsidRDefault="00D20BF2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D20BF2" w:rsidRPr="00036753" w:rsidRDefault="00D20BF2" w:rsidP="000367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3415FB" w:rsidRPr="009407BA" w:rsidRDefault="003415FB" w:rsidP="003415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objednatel zveřejnění tuto objednávku v registru smluv dle uvedeného zákona, s čímž zhotovitel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3415FB" w:rsidRPr="009407BA" w:rsidRDefault="003415FB" w:rsidP="003415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3415FB" w:rsidRDefault="003415FB" w:rsidP="003415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5B1383" w:rsidRDefault="005B1383" w:rsidP="003415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5B1383" w:rsidRDefault="005B1383" w:rsidP="003415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D20BF2" w:rsidRPr="00036753" w:rsidRDefault="003415FB" w:rsidP="003415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 w:rsidRPr="00482CBF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>
              <w:rPr>
                <w:rFonts w:ascii="Arial" w:hAnsi="Arial"/>
                <w:sz w:val="20"/>
              </w:rPr>
              <w:t xml:space="preserve"> o rozsahu provedených činností</w:t>
            </w:r>
            <w:r w:rsidRPr="00482CBF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491"/>
        <w:gridCol w:w="3810"/>
      </w:tblGrid>
      <w:tr w:rsidR="00994AD3" w:rsidTr="003415FB">
        <w:trPr>
          <w:cantSplit/>
          <w:trHeight w:val="1697"/>
        </w:trPr>
        <w:tc>
          <w:tcPr>
            <w:tcW w:w="3047" w:type="dxa"/>
          </w:tcPr>
          <w:p w:rsidR="00994AD3" w:rsidRDefault="003415FB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</w:t>
            </w:r>
            <w:r w:rsidR="00994AD3">
              <w:rPr>
                <w:rFonts w:ascii="Arial" w:hAnsi="Arial"/>
                <w:b/>
                <w:sz w:val="18"/>
              </w:rPr>
              <w:t>:</w:t>
            </w:r>
          </w:p>
          <w:p w:rsidR="007D0E04" w:rsidRDefault="007D0E04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 251 170 111</w:t>
            </w:r>
          </w:p>
          <w:p w:rsidR="00E51466" w:rsidRPr="008D2ACB" w:rsidRDefault="00E51466" w:rsidP="008D2AC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91" w:type="dxa"/>
          </w:tcPr>
          <w:p w:rsidR="00994AD3" w:rsidRDefault="003415FB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25C2C" w:rsidRDefault="00F25C2C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3415FB" w:rsidRDefault="003415FB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3415FB" w:rsidRDefault="003415FB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3415FB" w:rsidRDefault="003415FB" w:rsidP="007D0E04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810" w:type="dxa"/>
          </w:tcPr>
          <w:p w:rsidR="00994AD3" w:rsidRDefault="003415FB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D20BF2" w:rsidRDefault="00D20BF2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D20BF2" w:rsidRDefault="00D20BF2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D20BF2" w:rsidRDefault="00D20BF2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606812" w:rsidRDefault="00606812" w:rsidP="003415F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D8"/>
    <w:rsid w:val="00005E44"/>
    <w:rsid w:val="00036753"/>
    <w:rsid w:val="00037D9D"/>
    <w:rsid w:val="00060CD5"/>
    <w:rsid w:val="000A2F9F"/>
    <w:rsid w:val="000E2454"/>
    <w:rsid w:val="001347A4"/>
    <w:rsid w:val="00187797"/>
    <w:rsid w:val="00193FB1"/>
    <w:rsid w:val="00202FF2"/>
    <w:rsid w:val="0021084F"/>
    <w:rsid w:val="00210E41"/>
    <w:rsid w:val="00272965"/>
    <w:rsid w:val="00324413"/>
    <w:rsid w:val="00330296"/>
    <w:rsid w:val="003415FB"/>
    <w:rsid w:val="00385EB6"/>
    <w:rsid w:val="003B0942"/>
    <w:rsid w:val="003B764B"/>
    <w:rsid w:val="003C2B2F"/>
    <w:rsid w:val="003E66C2"/>
    <w:rsid w:val="00421837"/>
    <w:rsid w:val="00452F89"/>
    <w:rsid w:val="0046020B"/>
    <w:rsid w:val="005A3723"/>
    <w:rsid w:val="005A3DCD"/>
    <w:rsid w:val="005B1383"/>
    <w:rsid w:val="005E5D9B"/>
    <w:rsid w:val="00606812"/>
    <w:rsid w:val="006B10A5"/>
    <w:rsid w:val="006C3012"/>
    <w:rsid w:val="006C607B"/>
    <w:rsid w:val="006E351E"/>
    <w:rsid w:val="00741B0A"/>
    <w:rsid w:val="007B5DE5"/>
    <w:rsid w:val="007C1FBF"/>
    <w:rsid w:val="007D0E04"/>
    <w:rsid w:val="007D4612"/>
    <w:rsid w:val="007F7E90"/>
    <w:rsid w:val="0081082C"/>
    <w:rsid w:val="00817D3C"/>
    <w:rsid w:val="00820158"/>
    <w:rsid w:val="00863FB3"/>
    <w:rsid w:val="00893AE9"/>
    <w:rsid w:val="008C05F2"/>
    <w:rsid w:val="008D2ACB"/>
    <w:rsid w:val="008F7037"/>
    <w:rsid w:val="0092052A"/>
    <w:rsid w:val="00960CB1"/>
    <w:rsid w:val="009859D8"/>
    <w:rsid w:val="00994AD3"/>
    <w:rsid w:val="009A1351"/>
    <w:rsid w:val="009F394A"/>
    <w:rsid w:val="00A6560B"/>
    <w:rsid w:val="00AD1AB4"/>
    <w:rsid w:val="00AF1A9E"/>
    <w:rsid w:val="00AF6047"/>
    <w:rsid w:val="00B82408"/>
    <w:rsid w:val="00B93819"/>
    <w:rsid w:val="00BC7EEA"/>
    <w:rsid w:val="00BD51DF"/>
    <w:rsid w:val="00C05ED7"/>
    <w:rsid w:val="00C3023F"/>
    <w:rsid w:val="00C605BD"/>
    <w:rsid w:val="00CB430C"/>
    <w:rsid w:val="00CC0506"/>
    <w:rsid w:val="00CC586D"/>
    <w:rsid w:val="00D01DD7"/>
    <w:rsid w:val="00D20BF2"/>
    <w:rsid w:val="00D83B9B"/>
    <w:rsid w:val="00DC723E"/>
    <w:rsid w:val="00E41D1C"/>
    <w:rsid w:val="00E51466"/>
    <w:rsid w:val="00E52ACA"/>
    <w:rsid w:val="00E90D06"/>
    <w:rsid w:val="00EA2BD9"/>
    <w:rsid w:val="00EF16CC"/>
    <w:rsid w:val="00F25C2C"/>
    <w:rsid w:val="00F31D70"/>
    <w:rsid w:val="00FB7401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hap\Documents\STAVBY\moje%20STAVBY\BRUSKA%20%203\obj%20%20HDP%20AD%20Bruska%20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  HDP AD Bruska 3</Template>
  <TotalTime>1</TotalTime>
  <Pages>1</Pages>
  <Words>183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Říha Prokop</dc:creator>
  <cp:lastModifiedBy>Uhlířová Jolana</cp:lastModifiedBy>
  <cp:revision>3</cp:revision>
  <cp:lastPrinted>2017-03-06T07:46:00Z</cp:lastPrinted>
  <dcterms:created xsi:type="dcterms:W3CDTF">2017-03-16T09:39:00Z</dcterms:created>
  <dcterms:modified xsi:type="dcterms:W3CDTF">2017-03-16T09:39:00Z</dcterms:modified>
</cp:coreProperties>
</file>