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BB03F1" w:rsidP="004A4E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</w:t>
      </w:r>
      <w:r w:rsidR="004A4E31"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>
        <w:rPr>
          <w:rFonts w:ascii="Arial" w:hAnsi="Arial" w:cs="Arial"/>
          <w:b/>
          <w:sz w:val="36"/>
        </w:rPr>
        <w:t>– odpovědní zásilka</w:t>
      </w:r>
    </w:p>
    <w:p w:rsidR="004A4E31" w:rsidRDefault="004A4E31" w:rsidP="004A4E3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</w:t>
      </w:r>
      <w:r w:rsidR="00D46C89">
        <w:rPr>
          <w:rFonts w:ascii="Arial" w:hAnsi="Arial" w:cs="Arial"/>
          <w:b/>
          <w:sz w:val="36"/>
        </w:rPr>
        <w:t>0545/2016</w:t>
      </w:r>
      <w:r w:rsidR="00704B74">
        <w:rPr>
          <w:rFonts w:ascii="Arial" w:hAnsi="Arial" w:cs="Arial"/>
          <w:b/>
          <w:sz w:val="36"/>
        </w:rPr>
        <w:t xml:space="preserve">, </w:t>
      </w:r>
      <w:r w:rsidR="00D46C89">
        <w:rPr>
          <w:rFonts w:ascii="Arial" w:hAnsi="Arial" w:cs="Arial"/>
          <w:b/>
          <w:sz w:val="36"/>
        </w:rPr>
        <w:t>E2016/4670/D1</w:t>
      </w:r>
    </w:p>
    <w:p w:rsidR="004A4E31" w:rsidRDefault="004A4E31" w:rsidP="004A4E3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A4E31" w:rsidRDefault="004A4E31" w:rsidP="004A4E31">
      <w:pPr>
        <w:numPr>
          <w:ilvl w:val="0"/>
          <w:numId w:val="0"/>
        </w:numPr>
        <w:spacing w:before="50" w:after="70" w:line="240" w:lineRule="auto"/>
        <w:ind w:left="142"/>
      </w:pPr>
    </w:p>
    <w:p w:rsidR="004A4E31" w:rsidRDefault="004A4E31" w:rsidP="004A4E3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A4E31" w:rsidRDefault="004A4E31" w:rsidP="004A4E31">
      <w:pPr>
        <w:numPr>
          <w:ilvl w:val="0"/>
          <w:numId w:val="0"/>
        </w:numPr>
        <w:spacing w:after="0" w:line="240" w:lineRule="auto"/>
        <w:ind w:left="142"/>
      </w:pPr>
    </w:p>
    <w:p w:rsidR="00D46C89" w:rsidRDefault="00850191" w:rsidP="00D46C8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85019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50191">
        <w:t>XXX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50191">
        <w:t>XXX</w:t>
      </w:r>
    </w:p>
    <w:p w:rsidR="004A4E31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46C89" w:rsidRDefault="00D46C89" w:rsidP="00D46C89">
      <w:pPr>
        <w:numPr>
          <w:ilvl w:val="0"/>
          <w:numId w:val="0"/>
        </w:numPr>
        <w:spacing w:before="50" w:after="70" w:line="240" w:lineRule="auto"/>
        <w:ind w:left="142"/>
      </w:pPr>
    </w:p>
    <w:p w:rsidR="004A4E31" w:rsidRPr="004A4E31" w:rsidRDefault="004A4E31" w:rsidP="004A4E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4A4E31" w:rsidRDefault="004A4E31" w:rsidP="004A4E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BB03F1">
        <w:t>– odpovědní zásilka</w:t>
      </w:r>
      <w:r>
        <w:t>, č. 982407-</w:t>
      </w:r>
      <w:r w:rsidR="00D46C89">
        <w:t>0545/2016</w:t>
      </w:r>
      <w:r>
        <w:t xml:space="preserve"> ze dne </w:t>
      </w:r>
      <w:proofErr w:type="gramStart"/>
      <w:r w:rsidR="00D46C89">
        <w:t>20.9.2016</w:t>
      </w:r>
      <w:proofErr w:type="gramEnd"/>
      <w:r w:rsidR="00BB03F1">
        <w:t xml:space="preserve"> </w:t>
      </w:r>
      <w:r>
        <w:t>(dále jen "Dohoda"), a to následujícím způsobem:</w:t>
      </w:r>
    </w:p>
    <w:p w:rsidR="004A4E31" w:rsidRDefault="004A4E31" w:rsidP="004A4E31">
      <w:pPr>
        <w:numPr>
          <w:ilvl w:val="1"/>
          <w:numId w:val="50"/>
        </w:numPr>
        <w:spacing w:after="120"/>
        <w:ind w:left="624" w:hanging="624"/>
        <w:jc w:val="both"/>
      </w:pPr>
      <w:r w:rsidRPr="00BB03F1">
        <w:rPr>
          <w:b/>
          <w:highlight w:val="lightGray"/>
        </w:rPr>
        <w:lastRenderedPageBreak/>
        <w:t xml:space="preserve">Strany se dohodly, že text Přílohy č. 1 - Cena za službu Balík Do ruky </w:t>
      </w:r>
      <w:r w:rsidR="00BB03F1" w:rsidRPr="00BB03F1">
        <w:rPr>
          <w:b/>
          <w:highlight w:val="lightGray"/>
        </w:rPr>
        <w:t>– odpovědní zásilka</w:t>
      </w:r>
    </w:p>
    <w:p w:rsidR="004A4E31" w:rsidRDefault="004A4E31" w:rsidP="004A4E31">
      <w:pPr>
        <w:numPr>
          <w:ilvl w:val="2"/>
          <w:numId w:val="50"/>
        </w:numPr>
        <w:spacing w:after="120"/>
        <w:jc w:val="both"/>
      </w:pPr>
    </w:p>
    <w:p w:rsidR="004A4E31" w:rsidRPr="004A4E31" w:rsidRDefault="004A4E31" w:rsidP="004A4E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A4E31" w:rsidRDefault="004A4E31" w:rsidP="004A4E3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A4E31" w:rsidRDefault="00BB03F1" w:rsidP="004A4E3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4A4E31">
        <w:t xml:space="preserve"> je uzavřený a účinný dnem jeho podpisu oběma smluvními stranami.</w:t>
      </w:r>
    </w:p>
    <w:p w:rsidR="00562E0C" w:rsidRDefault="00BB03F1" w:rsidP="00BB03F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4A4E31">
        <w:t xml:space="preserve"> je sepsán ve dvou vyhotoveních s platností originálu, z nichž každá ze stran obdrží po jednom vyhotovení.</w:t>
      </w:r>
    </w:p>
    <w:p w:rsidR="004A4E31" w:rsidRDefault="004A4E31" w:rsidP="004A4E3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A4E31" w:rsidRDefault="004A4E31" w:rsidP="00BB03F1">
      <w:pPr>
        <w:numPr>
          <w:ilvl w:val="2"/>
          <w:numId w:val="50"/>
        </w:numPr>
        <w:spacing w:after="120"/>
      </w:pPr>
      <w:r>
        <w:t xml:space="preserve">Příloha č. 1 - Cena </w:t>
      </w:r>
      <w:r w:rsidR="00BB03F1">
        <w:t>za službu Balík Do ruky – odpovědní zásilka</w:t>
      </w:r>
    </w:p>
    <w:p w:rsidR="00BB03F1" w:rsidRDefault="00BB03F1" w:rsidP="00BB03F1">
      <w:pPr>
        <w:numPr>
          <w:ilvl w:val="0"/>
          <w:numId w:val="0"/>
        </w:numPr>
        <w:ind w:left="983"/>
      </w:pPr>
    </w:p>
    <w:p w:rsidR="00BB03F1" w:rsidRDefault="00BB03F1" w:rsidP="00BB03F1">
      <w:pPr>
        <w:numPr>
          <w:ilvl w:val="0"/>
          <w:numId w:val="0"/>
        </w:numPr>
        <w:ind w:left="983"/>
        <w:sectPr w:rsidR="00BB03F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A4E31" w:rsidRDefault="004A4E31" w:rsidP="004A4E31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  <w:proofErr w:type="gramStart"/>
      <w:r w:rsidR="00D46C89">
        <w:t>30.12.2016</w:t>
      </w:r>
      <w:proofErr w:type="gramEnd"/>
    </w:p>
    <w:p w:rsidR="00D46C89" w:rsidRDefault="00D46C89" w:rsidP="004A4E31">
      <w:pPr>
        <w:numPr>
          <w:ilvl w:val="0"/>
          <w:numId w:val="0"/>
        </w:numPr>
        <w:spacing w:after="120"/>
      </w:pPr>
    </w:p>
    <w:p w:rsidR="004A4E31" w:rsidRDefault="004A4E31" w:rsidP="004A4E31">
      <w:pPr>
        <w:numPr>
          <w:ilvl w:val="0"/>
          <w:numId w:val="0"/>
        </w:numPr>
        <w:spacing w:after="120"/>
      </w:pPr>
      <w:r>
        <w:t>Za ČP:</w:t>
      </w:r>
    </w:p>
    <w:p w:rsidR="004A4E31" w:rsidRDefault="004A4E31" w:rsidP="004A4E31">
      <w:pPr>
        <w:numPr>
          <w:ilvl w:val="0"/>
          <w:numId w:val="0"/>
        </w:numPr>
        <w:spacing w:after="120"/>
      </w:pPr>
    </w:p>
    <w:p w:rsidR="004A4E31" w:rsidRDefault="004A4E31" w:rsidP="004A4E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4E31" w:rsidRDefault="004A4E31" w:rsidP="004A4E31">
      <w:pPr>
        <w:numPr>
          <w:ilvl w:val="0"/>
          <w:numId w:val="0"/>
        </w:numPr>
        <w:spacing w:after="120"/>
        <w:jc w:val="center"/>
      </w:pPr>
    </w:p>
    <w:p w:rsidR="004A4E31" w:rsidRDefault="004A4E31" w:rsidP="004A4E31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4A4E31" w:rsidRDefault="004A4E31" w:rsidP="004A4E31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4A4E31" w:rsidRDefault="004A4E31" w:rsidP="004A4E3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46C89">
        <w:t xml:space="preserve">Hrádku nad Nisou </w:t>
      </w:r>
      <w:r>
        <w:t xml:space="preserve">dne </w:t>
      </w:r>
      <w:proofErr w:type="gramStart"/>
      <w:r w:rsidR="00D46C89">
        <w:t>30.12.2016</w:t>
      </w:r>
      <w:proofErr w:type="gramEnd"/>
    </w:p>
    <w:p w:rsidR="00D46C89" w:rsidRDefault="00D46C89" w:rsidP="004A4E31">
      <w:pPr>
        <w:numPr>
          <w:ilvl w:val="0"/>
          <w:numId w:val="0"/>
        </w:numPr>
        <w:spacing w:after="120"/>
      </w:pPr>
    </w:p>
    <w:p w:rsidR="004A4E31" w:rsidRDefault="004A4E31" w:rsidP="004A4E31">
      <w:pPr>
        <w:numPr>
          <w:ilvl w:val="0"/>
          <w:numId w:val="0"/>
        </w:numPr>
        <w:spacing w:after="120"/>
      </w:pPr>
      <w:r>
        <w:t>Za Odesílatele:</w:t>
      </w:r>
    </w:p>
    <w:p w:rsidR="004A4E31" w:rsidRDefault="004A4E31" w:rsidP="004A4E31">
      <w:pPr>
        <w:numPr>
          <w:ilvl w:val="0"/>
          <w:numId w:val="0"/>
        </w:numPr>
        <w:spacing w:after="120"/>
      </w:pPr>
    </w:p>
    <w:p w:rsidR="004A4E31" w:rsidRDefault="004A4E31" w:rsidP="004A4E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4E31" w:rsidRDefault="004A4E31" w:rsidP="004A4E31">
      <w:pPr>
        <w:numPr>
          <w:ilvl w:val="0"/>
          <w:numId w:val="0"/>
        </w:numPr>
        <w:spacing w:after="120"/>
        <w:jc w:val="center"/>
      </w:pPr>
    </w:p>
    <w:p w:rsidR="004A4E31" w:rsidRDefault="00850191" w:rsidP="004A4E31">
      <w:pPr>
        <w:numPr>
          <w:ilvl w:val="0"/>
          <w:numId w:val="0"/>
        </w:numPr>
        <w:spacing w:after="120"/>
        <w:jc w:val="center"/>
      </w:pPr>
      <w:r>
        <w:t>XXX</w:t>
      </w:r>
    </w:p>
    <w:p w:rsidR="004A4E31" w:rsidRPr="004A4E31" w:rsidRDefault="00850191" w:rsidP="004A4E3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A4E31" w:rsidRPr="004A4E31" w:rsidSect="004A4E3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D4" w:rsidRDefault="002A51D4">
      <w:r>
        <w:separator/>
      </w:r>
    </w:p>
  </w:endnote>
  <w:endnote w:type="continuationSeparator" w:id="0">
    <w:p w:rsidR="002A51D4" w:rsidRDefault="002A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5019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5019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D4" w:rsidRDefault="002A51D4">
      <w:r>
        <w:separator/>
      </w:r>
    </w:p>
  </w:footnote>
  <w:footnote w:type="continuationSeparator" w:id="0">
    <w:p w:rsidR="002A51D4" w:rsidRDefault="002A5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DD3C72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E1C13" wp14:editId="2067E82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4F4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A4E31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B03F1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432066" wp14:editId="233ED4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A4E31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BB03F1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982407-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627EDC" wp14:editId="29A99A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6C89">
      <w:rPr>
        <w:rFonts w:ascii="Arial" w:hAnsi="Arial" w:cs="Arial"/>
        <w:szCs w:val="22"/>
      </w:rPr>
      <w:t>0545/2016</w:t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45444C4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FA1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51D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202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4E31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2E0C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4B74"/>
    <w:rsid w:val="007055C0"/>
    <w:rsid w:val="00706DF4"/>
    <w:rsid w:val="0071238B"/>
    <w:rsid w:val="00715AA0"/>
    <w:rsid w:val="007240C6"/>
    <w:rsid w:val="007300DB"/>
    <w:rsid w:val="007336F3"/>
    <w:rsid w:val="00750377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2D60"/>
    <w:rsid w:val="00850191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6FDD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3F1"/>
    <w:rsid w:val="00BC169F"/>
    <w:rsid w:val="00BE18CC"/>
    <w:rsid w:val="00BE46E9"/>
    <w:rsid w:val="00BE5050"/>
    <w:rsid w:val="00C0148F"/>
    <w:rsid w:val="00C23B80"/>
    <w:rsid w:val="00C55CC5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6C89"/>
    <w:rsid w:val="00D473D5"/>
    <w:rsid w:val="00D80A24"/>
    <w:rsid w:val="00D82C4D"/>
    <w:rsid w:val="00D90765"/>
    <w:rsid w:val="00DA1C6D"/>
    <w:rsid w:val="00DA6AA7"/>
    <w:rsid w:val="00DB767D"/>
    <w:rsid w:val="00DC78D5"/>
    <w:rsid w:val="00DD3C72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512E"/>
    <w:rsid w:val="00F00D14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0F1E29-F740-4C04-B93B-AABAE8C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F5FB-AC04-4D21-8E96-7096CB4B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2017-03-16T08:37:00Z</dcterms:created>
  <dcterms:modified xsi:type="dcterms:W3CDTF">2017-03-16T08:37:00Z</dcterms:modified>
</cp:coreProperties>
</file>