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283"/>
        <w:gridCol w:w="709"/>
        <w:gridCol w:w="850"/>
        <w:gridCol w:w="344"/>
        <w:gridCol w:w="649"/>
        <w:gridCol w:w="1842"/>
        <w:gridCol w:w="709"/>
      </w:tblGrid>
      <w:tr w:rsidR="007F35AC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4E7A">
              <w:rPr>
                <w:rFonts w:ascii="Arial" w:hAnsi="Arial" w:cs="Arial"/>
                <w:sz w:val="28"/>
                <w:szCs w:val="28"/>
              </w:rPr>
              <w:t>427/21/1</w:t>
            </w:r>
          </w:p>
        </w:tc>
      </w:tr>
      <w:tr w:rsidR="00B200B3" w:rsidRPr="00203253" w:rsidTr="00860E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400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8A4E7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GLOBALTEK GROUP, s.r.o.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111C3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Fakultní základní škola a Mateřská škola Olomouc, Holečkova 10, příspěvková organizace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8A4E7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Technologická 861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779 00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Holečkova 10, 779 00 Olomouc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8A4E7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25376217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sz w:val="18"/>
                <w:szCs w:val="18"/>
              </w:rPr>
              <w:t>70631000</w:t>
            </w:r>
            <w:bookmarkEnd w:id="0"/>
            <w:bookmarkEnd w:id="1"/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8A4E7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CZ25376217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111C30">
              <w:rPr>
                <w:rFonts w:ascii="Arial" w:hAnsi="Arial" w:cs="Arial"/>
                <w:sz w:val="18"/>
                <w:szCs w:val="18"/>
              </w:rPr>
              <w:t>70631000</w:t>
            </w:r>
          </w:p>
        </w:tc>
      </w:tr>
      <w:tr w:rsidR="00C55CAC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11C30" w:rsidRPr="00EA33C0" w:rsidRDefault="008A4E7A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11C30" w:rsidRPr="00EA33C0" w:rsidTr="00111C3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C30" w:rsidRPr="00111C30" w:rsidRDefault="00111C30" w:rsidP="00111C3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</w:pPr>
            <w:proofErr w:type="gramStart"/>
            <w:r w:rsidRPr="00111C30"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  <w:t>POZOR ! PŘIJETÍ</w:t>
            </w:r>
            <w:proofErr w:type="gramEnd"/>
            <w:r w:rsidRPr="00111C30"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  <w:t xml:space="preserve"> OBJEDNÁVKY JE NUTNO POTVRDIT E-MAILEM NA ADRESU INFO@ZSHOLECKOVA.CZ</w:t>
            </w:r>
          </w:p>
        </w:tc>
      </w:tr>
      <w:tr w:rsidR="00C03CCE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8A4E7A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a Mateřská škola Olomouc, Holečkova 10, příspěvková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organizace</w:t>
            </w:r>
            <w:r w:rsidR="00B200B3">
              <w:rPr>
                <w:rFonts w:ascii="Arial" w:hAnsi="Arial" w:cs="Arial"/>
                <w:sz w:val="18"/>
                <w:szCs w:val="18"/>
              </w:rPr>
              <w:t>, , ,</w:t>
            </w:r>
            <w:proofErr w:type="gramEnd"/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8A4E7A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čistící prostředky</w:t>
            </w:r>
            <w:proofErr w:type="gramEnd"/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8A4E7A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8A4E7A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70 292,78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8A4E7A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70 292,78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8A4E7A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8A4E7A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70 292,78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8A4E7A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70 292,78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8A4E7A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Šnorichová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8A4E7A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17. 6. 2021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8A4E7A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Martin Vosyka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8A4E7A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21. 6. 2021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F755F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F755F1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8A4E7A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17. 6. 2021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4E7A" w:rsidRDefault="008A4E7A" w:rsidP="008A4E7A">
      <w:pPr>
        <w:shd w:val="clear" w:color="auto" w:fill="F5F5F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Dobrý den,</w:t>
      </w:r>
    </w:p>
    <w:p w:rsidR="008A4E7A" w:rsidRDefault="008A4E7A" w:rsidP="008A4E7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A4E7A" w:rsidRDefault="008A4E7A" w:rsidP="008A4E7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příloze Vám zasílám potvrzenou objednávku.</w:t>
      </w:r>
    </w:p>
    <w:p w:rsidR="008A4E7A" w:rsidRDefault="008A4E7A" w:rsidP="008A4E7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A4E7A" w:rsidRDefault="008A4E7A" w:rsidP="008A4E7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 přáním příjemného dne</w:t>
      </w:r>
    </w:p>
    <w:p w:rsidR="008A4E7A" w:rsidRDefault="008A4E7A" w:rsidP="008A4E7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E6F9A" w:rsidRDefault="008A4E7A" w:rsidP="008A4E7A">
      <w:pPr>
        <w:pStyle w:val="Normlnweb"/>
        <w:spacing w:before="0" w:beforeAutospacing="0" w:after="0" w:afterAutospacing="0"/>
      </w:pPr>
      <w:r>
        <w:rPr>
          <w:rFonts w:ascii="Arial" w:eastAsia="Times New Roman" w:hAnsi="Arial" w:cs="Arial"/>
          <w:color w:val="000000"/>
          <w:sz w:val="20"/>
          <w:szCs w:val="20"/>
        </w:rPr>
        <w:t>Olga Hubáčková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G</w:t>
      </w:r>
      <w:bookmarkStart w:id="2" w:name="_GoBack"/>
      <w:bookmarkEnd w:id="2"/>
      <w:r>
        <w:rPr>
          <w:rFonts w:ascii="Arial" w:eastAsia="Times New Roman" w:hAnsi="Arial" w:cs="Arial"/>
          <w:color w:val="000000"/>
          <w:sz w:val="20"/>
          <w:szCs w:val="20"/>
        </w:rPr>
        <w:t>LOBALTEK GROUP s.r.o.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Technologická 18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Olomouc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</w:p>
    <w:sectPr w:rsidR="004E6F9A" w:rsidSect="008A4E7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7A"/>
    <w:rsid w:val="0000462D"/>
    <w:rsid w:val="000400FA"/>
    <w:rsid w:val="000E7863"/>
    <w:rsid w:val="00111C30"/>
    <w:rsid w:val="00130D49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662EE"/>
    <w:rsid w:val="004E6F9A"/>
    <w:rsid w:val="00585F8D"/>
    <w:rsid w:val="005867EF"/>
    <w:rsid w:val="006173F4"/>
    <w:rsid w:val="0068269D"/>
    <w:rsid w:val="006B759F"/>
    <w:rsid w:val="00737C9E"/>
    <w:rsid w:val="007563B6"/>
    <w:rsid w:val="007E6B7F"/>
    <w:rsid w:val="007F35AC"/>
    <w:rsid w:val="00821456"/>
    <w:rsid w:val="008558E5"/>
    <w:rsid w:val="00860E00"/>
    <w:rsid w:val="008A4E7A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568AC"/>
    <w:rsid w:val="00C03CCE"/>
    <w:rsid w:val="00C55CAC"/>
    <w:rsid w:val="00C674C3"/>
    <w:rsid w:val="00CA3441"/>
    <w:rsid w:val="00DB3B79"/>
    <w:rsid w:val="00E54E72"/>
    <w:rsid w:val="00E976B5"/>
    <w:rsid w:val="00EA33C0"/>
    <w:rsid w:val="00F755F1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A840C-1A3F-4C79-B782-0164AADD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DP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1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Lenka Gruškovská</dc:creator>
  <cp:keywords/>
  <cp:lastModifiedBy>Lenka Gruškovská</cp:lastModifiedBy>
  <cp:revision>1</cp:revision>
  <cp:lastPrinted>2012-04-05T06:29:00Z</cp:lastPrinted>
  <dcterms:created xsi:type="dcterms:W3CDTF">2021-06-23T10:49:00Z</dcterms:created>
  <dcterms:modified xsi:type="dcterms:W3CDTF">2021-06-23T10:50:00Z</dcterms:modified>
</cp:coreProperties>
</file>