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bookmarkStart w:id="0" w:name="_GoBack"/>
      <w:bookmarkEnd w:id="0"/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B141C6" w:rsidP="00C22BC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9-084/J7200</w:t>
            </w:r>
            <w:r w:rsidR="004F7987">
              <w:rPr>
                <w:rFonts w:ascii="Arial" w:hAnsi="Arial"/>
                <w:sz w:val="20"/>
              </w:rPr>
              <w:t>/17/RS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B141C6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  plus</w:t>
            </w:r>
            <w:r w:rsidR="00597728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6560B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597728" w:rsidRPr="00FB60C4">
              <w:rPr>
                <w:b w:val="0"/>
                <w:sz w:val="18"/>
                <w:szCs w:val="18"/>
              </w:rPr>
            </w:r>
            <w:r w:rsidR="00597728" w:rsidRPr="00FB60C4">
              <w:rPr>
                <w:b w:val="0"/>
                <w:sz w:val="18"/>
                <w:szCs w:val="18"/>
              </w:rPr>
              <w:fldChar w:fldCharType="separate"/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597728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B141C6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Projektová a inženýrská a.s.</w:t>
            </w:r>
            <w:r w:rsidR="00597728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="000A2F9F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597728" w:rsidRPr="00FB60C4">
              <w:rPr>
                <w:b w:val="0"/>
                <w:sz w:val="18"/>
                <w:szCs w:val="18"/>
              </w:rPr>
            </w:r>
            <w:r w:rsidR="00597728" w:rsidRPr="00FB60C4">
              <w:rPr>
                <w:b w:val="0"/>
                <w:sz w:val="18"/>
                <w:szCs w:val="18"/>
              </w:rPr>
              <w:fldChar w:fldCharType="separate"/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597728" w:rsidRPr="00FB60C4">
              <w:rPr>
                <w:b w:val="0"/>
                <w:sz w:val="18"/>
                <w:szCs w:val="18"/>
              </w:rPr>
              <w:fldChar w:fldCharType="end"/>
            </w:r>
            <w:bookmarkEnd w:id="1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Bankovní spojení: </w:t>
            </w:r>
            <w:r w:rsidRPr="00FB60C4">
              <w:rPr>
                <w:rFonts w:ascii="Arial" w:hAnsi="Arial"/>
                <w:sz w:val="18"/>
                <w:szCs w:val="18"/>
              </w:rPr>
              <w:t>ČSOB a.s.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Pr="00FB60C4">
              <w:rPr>
                <w:rFonts w:ascii="Arial" w:hAnsi="Arial" w:cs="Arial"/>
                <w:sz w:val="18"/>
                <w:szCs w:val="18"/>
              </w:rPr>
              <w:t>.: 117411663/0300</w:t>
            </w:r>
            <w:proofErr w:type="gramEnd"/>
            <w:r w:rsidRPr="00FB60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" w:name="Text38"/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2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spořitelna, a.s.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Pr="00FB60C4">
              <w:rPr>
                <w:rFonts w:ascii="Arial" w:hAnsi="Arial" w:cs="Arial"/>
                <w:sz w:val="18"/>
                <w:szCs w:val="18"/>
              </w:rPr>
              <w:t>.: 6060522/0800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141C6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Sokolovská 16/45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141C6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186 00 Praha 8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4F7987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4F7987">
              <w:rPr>
                <w:rFonts w:ascii="Arial" w:hAnsi="Arial"/>
                <w:sz w:val="20"/>
              </w:rPr>
              <w:t>31. 3.</w:t>
            </w:r>
            <w:r w:rsidR="00C22BCA">
              <w:rPr>
                <w:rFonts w:ascii="Arial" w:hAnsi="Arial"/>
                <w:sz w:val="20"/>
              </w:rPr>
              <w:t xml:space="preserve"> 2017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4F7987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4F7987">
              <w:rPr>
                <w:rFonts w:ascii="Arial" w:hAnsi="Arial"/>
                <w:sz w:val="20"/>
              </w:rPr>
              <w:t>27. 2. 2017</w:t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CE07A1" w:rsidRDefault="00CE07A1" w:rsidP="00CE07A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 Vás dokumentaci pro výběr zhotovitele, včetně projektu DIO v rámci akce PVS:</w:t>
            </w:r>
          </w:p>
          <w:p w:rsidR="00CE07A1" w:rsidRDefault="00CE07A1" w:rsidP="00CE07A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CE07A1" w:rsidRPr="00CE07A1" w:rsidRDefault="00B141C6" w:rsidP="00CE07A1">
            <w:pPr>
              <w:pStyle w:val="Nadpis4"/>
              <w:jc w:val="center"/>
              <w:rPr>
                <w:rFonts w:ascii="Arial" w:hAnsi="Arial" w:cs="Arial"/>
                <w:i w:val="0"/>
                <w:color w:val="auto"/>
                <w:szCs w:val="24"/>
              </w:rPr>
            </w:pPr>
            <w:r>
              <w:rPr>
                <w:rFonts w:ascii="Arial" w:hAnsi="Arial" w:cs="Arial"/>
                <w:i w:val="0"/>
                <w:color w:val="auto"/>
                <w:szCs w:val="24"/>
              </w:rPr>
              <w:t>11J7200</w:t>
            </w:r>
            <w:r w:rsidR="00CE07A1" w:rsidRPr="00CE07A1">
              <w:rPr>
                <w:rFonts w:ascii="Arial" w:hAnsi="Arial" w:cs="Arial"/>
                <w:i w:val="0"/>
                <w:color w:val="auto"/>
                <w:szCs w:val="24"/>
              </w:rPr>
              <w:t xml:space="preserve"> „</w:t>
            </w:r>
            <w:r>
              <w:rPr>
                <w:rFonts w:ascii="Arial" w:hAnsi="Arial" w:cs="Arial"/>
                <w:i w:val="0"/>
                <w:color w:val="auto"/>
                <w:szCs w:val="24"/>
              </w:rPr>
              <w:t>Zkapacitnění kanalizace, ul. Klapkova, Praha 8</w:t>
            </w:r>
            <w:r w:rsidR="00CE07A1" w:rsidRPr="00CE07A1">
              <w:rPr>
                <w:rFonts w:ascii="Arial" w:hAnsi="Arial" w:cs="Arial"/>
                <w:i w:val="0"/>
                <w:color w:val="auto"/>
                <w:szCs w:val="24"/>
              </w:rPr>
              <w:t>“</w:t>
            </w:r>
          </w:p>
          <w:p w:rsidR="00CE07A1" w:rsidRDefault="00CE07A1" w:rsidP="00CE07A1"/>
          <w:p w:rsidR="00CE07A1" w:rsidRDefault="00CE07A1" w:rsidP="00CE07A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CE07A1" w:rsidRDefault="00CE07A1" w:rsidP="00CE07A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Celková cena nepřesáhne částku </w:t>
            </w:r>
            <w:r w:rsidR="00B141C6">
              <w:rPr>
                <w:rFonts w:ascii="Arial" w:hAnsi="Arial"/>
                <w:noProof/>
                <w:sz w:val="20"/>
              </w:rPr>
              <w:t>475 000</w:t>
            </w:r>
            <w:r>
              <w:rPr>
                <w:rFonts w:ascii="Arial" w:hAnsi="Arial"/>
                <w:noProof/>
                <w:sz w:val="20"/>
              </w:rPr>
              <w:t>,- Kč bez DPH.</w:t>
            </w:r>
          </w:p>
          <w:p w:rsidR="00CE07A1" w:rsidRDefault="00CE07A1" w:rsidP="00CE07A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CE07A1" w:rsidRDefault="00CE07A1" w:rsidP="00CE07A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Dokumentace bude vyhotovena v souhladu s vyhláškou číslo </w:t>
            </w:r>
            <w:r w:rsidR="00804595">
              <w:rPr>
                <w:rFonts w:ascii="Arial" w:hAnsi="Arial"/>
                <w:noProof/>
                <w:sz w:val="20"/>
              </w:rPr>
              <w:t>169/2016</w:t>
            </w:r>
            <w:r>
              <w:rPr>
                <w:rFonts w:ascii="Arial" w:hAnsi="Arial"/>
                <w:noProof/>
                <w:sz w:val="20"/>
              </w:rPr>
              <w:t xml:space="preserve"> Sb. </w:t>
            </w:r>
          </w:p>
          <w:p w:rsidR="00CE07A1" w:rsidRDefault="00CE07A1" w:rsidP="00CE07A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V papírové formě bude dokumentace odevzdána v 6 vyhotoveních včetně 2x kontrolního rozpočtu, 2x soupisu prací a navíc 6x situace obnovy povrchů odsouhlasená TSK hl.m.Prahy. </w:t>
            </w:r>
          </w:p>
          <w:p w:rsidR="00CE07A1" w:rsidRDefault="00CE07A1" w:rsidP="00CE07A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V digitální formě bude dokumentace odevzdána na  jednom CD ve formátu DWG a PDF s rozpočtem  ve formátu KROS a XLS a soupisem prací. </w:t>
            </w:r>
          </w:p>
          <w:p w:rsidR="00CE07A1" w:rsidRDefault="00CE07A1" w:rsidP="00CE07A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Dále budou předána dvě CD s dokumentací v PDF a se soupisem prací ve formátu XLS včetně určení kódů CPV. </w:t>
            </w:r>
          </w:p>
          <w:p w:rsidR="00CE07A1" w:rsidRDefault="00CE07A1" w:rsidP="00CE07A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CE07A1" w:rsidRDefault="00CE07A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Zárověň bude provedena aktualizace sítí a předána 1x v originále a 1x v kopii včetně zákresů.</w:t>
            </w:r>
          </w:p>
          <w:p w:rsidR="00CE07A1" w:rsidRDefault="00CE07A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pí. </w:t>
            </w:r>
            <w:r w:rsidR="00482CBF">
              <w:rPr>
                <w:rFonts w:ascii="Arial" w:eastAsia="Times New Roman" w:hAnsi="Arial" w:cs="Arial"/>
                <w:b/>
                <w:color w:val="000000"/>
                <w:sz w:val="20"/>
              </w:rPr>
              <w:t>Jolany Uhlířové</w:t>
            </w:r>
            <w:r w:rsidR="003C548A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894B5B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Luděk </w:t>
            </w:r>
            <w:r w:rsidR="00C22BCA">
              <w:rPr>
                <w:rFonts w:ascii="Arial" w:hAnsi="Arial"/>
                <w:sz w:val="18"/>
              </w:rPr>
              <w:t>Touška</w:t>
            </w:r>
            <w:r w:rsidR="00F77130">
              <w:rPr>
                <w:rFonts w:ascii="Arial" w:hAnsi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77130">
              <w:rPr>
                <w:rFonts w:ascii="Arial" w:hAnsi="Arial"/>
                <w:sz w:val="18"/>
              </w:rPr>
              <w:instrText xml:space="preserve"> FORMTEXT </w:instrText>
            </w:r>
            <w:r w:rsidR="00F77130">
              <w:rPr>
                <w:rFonts w:ascii="Arial" w:hAnsi="Arial"/>
                <w:sz w:val="18"/>
              </w:rPr>
            </w:r>
            <w:r w:rsidR="00F77130">
              <w:rPr>
                <w:rFonts w:ascii="Arial" w:hAnsi="Arial"/>
                <w:sz w:val="18"/>
              </w:rPr>
              <w:fldChar w:fldCharType="separate"/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F77130" w:rsidP="00F00E9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fax: </w:t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894B5B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Petr Bureš</w:t>
            </w:r>
            <w:r w:rsidR="00F77130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ředitel obchodní divize</w:t>
            </w:r>
            <w:r w:rsidR="00F77130"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77130">
              <w:rPr>
                <w:rFonts w:ascii="Arial" w:hAnsi="Arial"/>
                <w:sz w:val="18"/>
              </w:rPr>
              <w:instrText xml:space="preserve"> FORMTEXT </w:instrText>
            </w:r>
            <w:r w:rsidR="00F77130">
              <w:rPr>
                <w:rFonts w:ascii="Arial" w:hAnsi="Arial"/>
                <w:sz w:val="18"/>
              </w:rPr>
            </w:r>
            <w:r w:rsidR="00F77130">
              <w:rPr>
                <w:rFonts w:ascii="Arial" w:hAnsi="Arial"/>
                <w:sz w:val="18"/>
              </w:rPr>
              <w:fldChar w:fldCharType="separate"/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3E89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11A99"/>
    <w:rsid w:val="00421837"/>
    <w:rsid w:val="004310A6"/>
    <w:rsid w:val="004419B2"/>
    <w:rsid w:val="00452F89"/>
    <w:rsid w:val="0046020B"/>
    <w:rsid w:val="00482CBF"/>
    <w:rsid w:val="004C76B1"/>
    <w:rsid w:val="004F7987"/>
    <w:rsid w:val="00597728"/>
    <w:rsid w:val="005A3723"/>
    <w:rsid w:val="005E5D9B"/>
    <w:rsid w:val="005F051A"/>
    <w:rsid w:val="00606812"/>
    <w:rsid w:val="006C3012"/>
    <w:rsid w:val="00705C14"/>
    <w:rsid w:val="00741B0A"/>
    <w:rsid w:val="007C1FBF"/>
    <w:rsid w:val="007D4612"/>
    <w:rsid w:val="00804595"/>
    <w:rsid w:val="0081082C"/>
    <w:rsid w:val="00817D3C"/>
    <w:rsid w:val="00820158"/>
    <w:rsid w:val="00863FB3"/>
    <w:rsid w:val="00894B5B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141C6"/>
    <w:rsid w:val="00B810FD"/>
    <w:rsid w:val="00BC7EEA"/>
    <w:rsid w:val="00BD51DF"/>
    <w:rsid w:val="00C05ED7"/>
    <w:rsid w:val="00C22BCA"/>
    <w:rsid w:val="00C3023F"/>
    <w:rsid w:val="00CB430C"/>
    <w:rsid w:val="00CE07A1"/>
    <w:rsid w:val="00D01DD7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E07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CE07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E07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CE07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CAAF5-34FD-40F7-BAC0-7A6A73E7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377</Words>
  <Characters>2229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2017-02-28T06:01:00Z</cp:lastPrinted>
  <dcterms:created xsi:type="dcterms:W3CDTF">2017-03-16T09:07:00Z</dcterms:created>
  <dcterms:modified xsi:type="dcterms:W3CDTF">2017-03-16T09:07:00Z</dcterms:modified>
</cp:coreProperties>
</file>