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905255</wp:posOffset>
            </wp:positionH>
            <wp:positionV relativeFrom="paragraph">
              <wp:posOffset>156463</wp:posOffset>
            </wp:positionV>
            <wp:extent cx="5824729" cy="381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4729" cy="38100"/>
                    </a:xfrm>
                    <a:custGeom>
                      <a:rect l="l" t="t" r="r" b="b"/>
                      <a:pathLst>
                        <a:path w="5824729" h="38100">
                          <a:moveTo>
                            <a:pt x="0" y="38100"/>
                          </a:moveTo>
                          <a:lnTo>
                            <a:pt x="5824729" y="38100"/>
                          </a:lnTo>
                          <a:lnTo>
                            <a:pt x="5824729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4831" w:right="1057" w:firstLine="355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909827</wp:posOffset>
            </wp:positionH>
            <wp:positionV relativeFrom="paragraph">
              <wp:posOffset>-8423</wp:posOffset>
            </wp:positionV>
            <wp:extent cx="3890771" cy="601863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9827" y="2352021"/>
                      <a:ext cx="3776471" cy="4875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9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pacing w:val="312"/>
                            <w:sz w:val="22"/>
                            <w:szCs w:val="22"/>
                          </w:rPr>
                          <w:t> 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position w:val="1"/>
                            <w:sz w:val="22"/>
                            <w:szCs w:val="22"/>
                          </w:rPr>
                          <w:t>SMLO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spacing w:val="-3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position w:val="1"/>
                            <w:sz w:val="22"/>
                            <w:szCs w:val="22"/>
                          </w:rPr>
                          <w:t>VA O P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spacing w:val="-3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position w:val="1"/>
                            <w:sz w:val="22"/>
                            <w:szCs w:val="22"/>
                          </w:rPr>
                          <w:t>OVEDENÍ KLINI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spacing w:val="-3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 sz="22" baseline="1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spacing w:val="37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 sz="22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2"/>
                            <w:szCs w:val="22"/>
                          </w:rPr>
                          <w:t> 	</w:t>
                        </w:r>
                        <w:r>
                          <w:rPr sz="22" baseline="3" dirty="0">
                            <w:jc w:val="left"/>
                            <w:rFonts w:ascii="TimesNewRomanPSMT" w:hAnsi="TimesNewRomanPSMT" w:cs="TimesNewRomanPSMT"/>
                            <w:color w:val="000000"/>
                            <w:position w:val="3"/>
                            <w:sz w:val="22"/>
                            <w:szCs w:val="22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64"/>
                            <w:tab w:val="left" w:pos="1332"/>
                            <w:tab w:val="left" w:pos="4312"/>
                            <w:tab w:val="left" w:pos="589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2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2"/>
                            <w:szCs w:val="22"/>
                          </w:rPr>
                          <w:t> 	</w:t>
                        </w:r>
                        <w:r>
                          <w:rPr sz="22" baseline="15" dirty="0">
                            <w:jc w:val="left"/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  <w:position w:val="15"/>
                            <w:sz w:val="22"/>
                            <w:szCs w:val="22"/>
                          </w:rPr>
                          <w:t> 	 	</w:t>
                        </w:r>
                        <w:r>
                          <w:rPr sz="22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2"/>
                            <w:szCs w:val="22"/>
                          </w:rPr>
                          <w:t> 	</w:t>
                        </w:r>
                        <w:r>
                          <w:rPr sz="22" baseline="3" dirty="0">
                            <w:jc w:val="left"/>
                            <w:rFonts w:ascii="TimesNewRomanPSMT" w:hAnsi="TimesNewRomanPSMT" w:cs="TimesNewRomanPSMT"/>
                            <w:color w:val="000000"/>
                            <w:position w:val="3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HODNOCENÍ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HUMÁNNÍHO LÉČIV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PŘÍPRAVK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1" w:right="0" w:firstLine="1399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mezi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1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AstraZe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eca 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ech Rep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blic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s.r.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1" w:right="0" w:firstLine="1564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1" w:right="0" w:firstLine="1125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MMN, a.s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1" w:right="0" w:firstLine="1564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1" w:right="0" w:firstLine="427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XXXXXXXXXXXXXXX  </w:t>
      </w:r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14"/>
          <w:tab w:val="left" w:pos="7547"/>
        </w:tabs>
        <w:spacing w:before="0" w:after="0" w:line="285" w:lineRule="exact"/>
        <w:ind w:left="4514" w:right="639" w:hanging="3508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896111</wp:posOffset>
            </wp:positionH>
            <wp:positionV relativeFrom="paragraph">
              <wp:posOffset>-59204</wp:posOffset>
            </wp:positionV>
            <wp:extent cx="5833872" cy="381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3872" cy="38100"/>
                    </a:xfrm>
                    <a:custGeom>
                      <a:rect l="l" t="t" r="r" b="b"/>
                      <a:pathLst>
                        <a:path w="5833872" h="38100">
                          <a:moveTo>
                            <a:pt x="0" y="38100"/>
                          </a:moveTo>
                          <a:lnTo>
                            <a:pt x="5833872" y="38100"/>
                          </a:lnTo>
                          <a:lnTo>
                            <a:pt x="5833872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Název klinického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odnoc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ní: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 	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An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98"/>
          <w:position w:val="-2"/>
          <w:sz w:val="22"/>
          <w:szCs w:val="22"/>
        </w:rPr>
        <w:t> 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Int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position w:val="-2"/>
          <w:sz w:val="22"/>
          <w:szCs w:val="22"/>
        </w:rPr>
        <w:t>e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rnation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position w:val="-2"/>
          <w:sz w:val="22"/>
          <w:szCs w:val="22"/>
        </w:rPr>
        <w:t>a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l,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98"/>
          <w:position w:val="-2"/>
          <w:sz w:val="22"/>
          <w:szCs w:val="22"/>
        </w:rPr>
        <w:t> 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Ran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position w:val="-2"/>
          <w:sz w:val="22"/>
          <w:szCs w:val="22"/>
        </w:rPr>
        <w:t>d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omized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position w:val="-2"/>
          <w:sz w:val="22"/>
          <w:szCs w:val="22"/>
        </w:rPr>
        <w:t>,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98"/>
          <w:position w:val="-2"/>
          <w:sz w:val="22"/>
          <w:szCs w:val="22"/>
        </w:rPr>
        <w:t> 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Double-Blind,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96"/>
          <w:position w:val="-2"/>
          <w:sz w:val="22"/>
          <w:szCs w:val="22"/>
        </w:rPr>
        <w:t> 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Placeb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position w:val="-2"/>
          <w:sz w:val="22"/>
          <w:szCs w:val="22"/>
        </w:rPr>
        <w:t>o</w:t>
      </w:r>
      <w:r>
        <w:rPr sz="22" baseline="-2" dirty="0">
          <w:jc w:val="left"/>
          <w:rFonts w:ascii="TimesNewRomanPS-BoldMT" w:hAnsi="TimesNewRomanPS-BoldMT" w:cs="TimesNewRomanPS-BoldMT"/>
          <w:b/>
          <w:bCs/>
          <w:color w:val="000000"/>
          <w:position w:val="-2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Controlled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Stu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Evalu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the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Effe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of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Sodi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Zirco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ium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6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Cyclosilic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te 	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6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Arrh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thmi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-r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late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Cardiov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scular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Outc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mes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ticipa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Chroni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modial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sis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465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wit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468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Recurre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46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erkalemi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(DIALIZE-O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s)  </w:t>
      </w:r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14"/>
        </w:tabs>
        <w:spacing w:before="0" w:after="0" w:line="240" w:lineRule="auto"/>
        <w:ind w:left="1006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Kód kli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ického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odnoce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í: 	D9487C0000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" w:after="0" w:line="240" w:lineRule="auto"/>
        <w:ind w:left="1006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Číslo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místa klinického 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dnocení: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28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190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8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4514"/>
        </w:tabs>
        <w:spacing w:before="0" w:after="0" w:line="240" w:lineRule="auto"/>
        <w:ind w:left="1006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Místo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ickéh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hodno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ní: 	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a.s.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Hem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lyz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ěle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tyšova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46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51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4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06" w:right="0" w:firstLine="3508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Jilem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7" behindDoc="1" locked="0" layoutInCell="1" allowOverlap="1">
            <wp:simplePos x="0" y="0"/>
            <wp:positionH relativeFrom="page">
              <wp:posOffset>896111</wp:posOffset>
            </wp:positionH>
            <wp:positionV relativeFrom="paragraph">
              <wp:posOffset>173227</wp:posOffset>
            </wp:positionV>
            <wp:extent cx="5833872" cy="381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3872" cy="38100"/>
                    </a:xfrm>
                    <a:custGeom>
                      <a:rect l="l" t="t" r="r" b="b"/>
                      <a:pathLst>
                        <a:path w="5833872" h="38100">
                          <a:moveTo>
                            <a:pt x="0" y="38100"/>
                          </a:moveTo>
                          <a:lnTo>
                            <a:pt x="5833872" y="38100"/>
                          </a:lnTo>
                          <a:lnTo>
                            <a:pt x="5833872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PŘÍLOHA A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– DEFINI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  </w:t>
      </w:r>
    </w:p>
    <w:p>
      <w:pPr>
        <w:rPr>
          <w:rFonts w:ascii="Times New Roman" w:hAnsi="Times New Roman" w:cs="Times New Roman"/>
          <w:color w:val="010302"/>
        </w:rPr>
        <w:spacing w:before="81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PŘÍLOHA B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– PLATB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1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PŘÍLOHA C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– VYB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7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NÍ, ZÁZNAM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8"/>
          <w:sz w:val="22"/>
          <w:szCs w:val="22"/>
        </w:rPr>
        <w:t>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13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ZDROJE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1486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Smlouva o provedení klinického hodnocení hu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ánního léčivého p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íp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avku uzavřená mezi Astra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eneca,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kytovatele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a hlavním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zkou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ejícím (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emplate 09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)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C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Version  3.0 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Form Doc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 AZDoc0040272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Parent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 LDM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_001_00097820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SMLO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VA O 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OVEDENÍ KLINI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KÉHO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HODNOCENÍ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SMLUVNÍ STRANY  </w:t>
      </w:r>
    </w:p>
    <w:p>
      <w:pPr>
        <w:rPr>
          <w:rFonts w:ascii="Times New Roman" w:hAnsi="Times New Roman" w:cs="Times New Roman"/>
          <w:color w:val="010302"/>
        </w:rPr>
        <w:spacing w:before="81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sz="22" baseline="0" dirty="0">
          <w:jc w:val="left"/>
          <w:rFonts w:ascii="ArialMT" w:hAnsi="ArialMT" w:cs="ArialMT"/>
          <w:color w:val="000000"/>
          <w:spacing w:val="40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AstraZe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eca 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ech Rep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bli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s.r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se sí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zork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92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/2,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 15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8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00 Pr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 5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618" w:right="78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IČO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63984482,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obchod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rejstřík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 Městs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 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 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raze,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is. zn. 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 38105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”); a  </w:t>
      </w:r>
    </w:p>
    <w:p>
      <w:pPr>
        <w:rPr>
          <w:rFonts w:ascii="Times New Roman" w:hAnsi="Times New Roman" w:cs="Times New Roman"/>
          <w:color w:val="010302"/>
        </w:rPr>
        <w:spacing w:before="140" w:after="0" w:line="280" w:lineRule="exact"/>
        <w:ind w:left="1618" w:right="785" w:hanging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(2)</w:t>
      </w:r>
      <w:r>
        <w:rPr sz="22" baseline="0" dirty="0">
          <w:jc w:val="left"/>
          <w:rFonts w:ascii="ArialMT" w:hAnsi="ArialMT" w:cs="ArialMT"/>
          <w:color w:val="000000"/>
          <w:spacing w:val="40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MMN, a.s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se sí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tyšova 4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5, 514 01 Jil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 IČO 05421888,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v obchod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rejstřík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u Krajs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 v Hrad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Kr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é, spis.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 3506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tovatel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”);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280" w:lineRule="exact"/>
        <w:ind w:left="1618" w:right="785" w:hanging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(3)</w:t>
      </w:r>
      <w:r>
        <w:rPr sz="22" baseline="0" dirty="0">
          <w:jc w:val="left"/>
          <w:rFonts w:ascii="ArialMT" w:hAnsi="ArialMT" w:cs="ArialMT"/>
          <w:color w:val="000000"/>
          <w:spacing w:val="40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XXXXXXXXXXXXXXXXXX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 MMN,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zko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1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mluv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 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 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mluvní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ana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PREAMBULE  </w:t>
      </w:r>
    </w:p>
    <w:p>
      <w:pPr>
        <w:rPr>
          <w:rFonts w:ascii="Times New Roman" w:hAnsi="Times New Roman" w:cs="Times New Roman"/>
          <w:color w:val="010302"/>
        </w:rPr>
        <w:tabs>
          <w:tab w:val="left" w:pos="1618"/>
        </w:tabs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(a)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 si přeje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(b)</w:t>
      </w:r>
      <w:r>
        <w:rPr sz="22" baseline="0" dirty="0">
          <w:jc w:val="left"/>
          <w:rFonts w:ascii="ArialMT" w:hAnsi="ArialMT" w:cs="ArialMT"/>
          <w:color w:val="000000"/>
          <w:spacing w:val="4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ca AB,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 ve Švédsku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č. 5560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7482,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sídl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v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151 8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618" w:right="78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Södertälje,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véds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straZe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ecaAB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),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ravku AstraZe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80" w:lineRule="exact"/>
        <w:ind w:left="1618" w:right="785" w:hanging="72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(c)</w:t>
      </w:r>
      <w:r>
        <w:rPr sz="22" baseline="0" dirty="0">
          <w:jc w:val="left"/>
          <w:rFonts w:ascii="ArialMT" w:hAnsi="ArialMT" w:cs="ArialMT"/>
          <w:color w:val="000000"/>
          <w:spacing w:val="41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caAB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ěřila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v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60" w:after="0" w:line="280" w:lineRule="exact"/>
        <w:ind w:left="1618" w:right="785" w:hanging="72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(d)</w:t>
      </w:r>
      <w:r>
        <w:rPr sz="22" baseline="0" dirty="0">
          <w:jc w:val="left"/>
          <w:rFonts w:ascii="ArialMT" w:hAnsi="ArialMT" w:cs="ArialMT"/>
          <w:color w:val="000000"/>
          <w:spacing w:val="4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odv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písmen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(c)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něna 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mj.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šné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koly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vků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ca v 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18"/>
        </w:tabs>
        <w:spacing w:before="160" w:after="0" w:line="280" w:lineRule="exact"/>
        <w:ind w:left="1617" w:right="785" w:hanging="719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(e)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zuje zdravot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ěhno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povídají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person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pro pr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ved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 pro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 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alifika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 zkušenosti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odb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nalosti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18"/>
        </w:tabs>
        <w:spacing w:before="10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(f)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 si přeje, aby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edli 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2" w:after="0" w:line="240" w:lineRule="auto"/>
        <w:ind w:left="898" w:right="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(g)</w:t>
      </w:r>
      <w:r>
        <w:rPr sz="22" baseline="0" dirty="0">
          <w:jc w:val="left"/>
          <w:rFonts w:ascii="ArialMT" w:hAnsi="ArialMT" w:cs="ArialMT"/>
          <w:color w:val="000000"/>
          <w:spacing w:val="40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podléhá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č.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340/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015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zvlášt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618" w:right="785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 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smluv,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řejňová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registr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 smluv) („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Zákon o registr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strany se doho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a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atky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 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po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pisu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formuláři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vyplnit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datové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sti,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bdržela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tomaticky pot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o 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 ID datové schránk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s9wnt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d.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nejpoz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ěji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lhůtě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podepsan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1486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Smlouva o provedení klinického hodnocení hu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ánního léčivého p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íp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avku uzavřená mezi Astra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eneca,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kytovatele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a hlavním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zkou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ejícím (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emplate 09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)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C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Version  3.0 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Form Doc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 AZDoc0040272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Parent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oc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 LDM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_001_00097820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898" w:right="79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adě,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pokláda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ávštěv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vyš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vštěv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této 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088 040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Kč</w:t>
      </w:r>
      <w:r>
        <w:rPr sz="23" baseline="0" dirty="0">
          <w:jc w:val="left"/>
          <w:rFonts w:ascii="Times New Roman" w:hAnsi="Times New Roman" w:cs="Times New Roman"/>
          <w:color w:val="000000"/>
          <w:spacing w:val="-2"/>
          <w:sz w:val="23"/>
          <w:szCs w:val="23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DATUM ÚČINNOSTI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280" w:lineRule="exact"/>
        <w:ind w:left="89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této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istru smluv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491" w:lineRule="exact"/>
        <w:ind w:left="898" w:right="789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DOHODNUTÉ PODMÍ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KY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DEFINICE  </w:t>
      </w:r>
    </w:p>
    <w:p>
      <w:pPr>
        <w:rPr>
          <w:rFonts w:ascii="Times New Roman" w:hAnsi="Times New Roman" w:cs="Times New Roman"/>
          <w:color w:val="010302"/>
        </w:rPr>
        <w:spacing w:before="100" w:after="0" w:line="254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ýslo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vede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mají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jaký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eden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říloze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18"/>
        </w:tabs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2.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PROVEDENÍ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KLINICKÉHO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HODNOCENÍ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2.1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řuj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jícího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2.2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 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říslušnými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mnými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2.3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rotokol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chýlí,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cílem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zamezit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rostřední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amžit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st,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mile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dch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ýlení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ví.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hýle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komisi a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gulač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úřa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8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2.4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vykazo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čely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řejného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3.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ODPOVĚDNOST 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EČNOSTI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3.1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Klinické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ou,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08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3.2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gula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úřadu 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06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komisí, jež jsou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 pro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 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 k Proto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4.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ODPOVĚDNOST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HLAVNÍHO 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KOUŠEJÍCÍHO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4.1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dpovědn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rovádě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ocení,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 </w:t>
      </w:r>
    </w:p>
    <w:p>
      <w:pPr>
        <w:rPr>
          <w:rFonts w:ascii="Times New Roman" w:hAnsi="Times New Roman" w:cs="Times New Roman"/>
          <w:color w:val="010302"/>
        </w:rPr>
        <w:spacing w:before="0" w:after="0" w:line="491" w:lineRule="exact"/>
        <w:ind w:left="898" w:right="789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 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a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6"/>
        </w:tabs>
        <w:spacing w:before="120" w:after="0" w:line="252" w:lineRule="exact"/>
        <w:ind w:left="2526" w:right="789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NewRomanPSMT" w:hAnsi="TimesNewRomanPSMT" w:cs="TimesNewRomanPSMT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dijního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NewRomanPSMT" w:hAnsi="TimesNewRomanPSMT" w:cs="TimesNewRomanPSMT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zkuše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lývají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povolení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souhlasu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tomu, aby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uza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uvu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se 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  </w:t>
      </w:r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2525" w:right="788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edl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čemž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Společnosti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Jakék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změny ve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 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ve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nímu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členo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týmu je Hlavní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koušející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mit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4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rac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vali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pod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ohled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dmíne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uvy,</w:t>
      </w:r>
      <w:r>
        <w:rPr sz="22" baseline="0" dirty="0">
          <w:jc w:val="left"/>
          <w:rFonts w:ascii="TimesNewRomanPSMT" w:hAnsi="TimesNewRomanPSMT" w:cs="TimesNewRomanPSMT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etně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ací)</w:t>
      </w:r>
      <w:r>
        <w:rPr sz="24" baseline="0" dirty="0">
          <w:jc w:val="left"/>
          <w:rFonts w:ascii="TimesNewRomanPSMT" w:hAnsi="TimesNewRomanPSMT" w:cs="TimesNewRomanPSMT"/>
          <w:color w:val="000000"/>
          <w:spacing w:val="131"/>
          <w:sz w:val="24"/>
          <w:szCs w:val="24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4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 jme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členy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Studijního týmu 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 předch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zím 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lasem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dijního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h, 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ztahují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mci Klinické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6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třebnou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3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třebnou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čního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ami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rotokolu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jich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zajiště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volení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ím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okud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6"/>
        </w:tabs>
        <w:spacing w:before="120" w:after="0" w:line="253" w:lineRule="exact"/>
        <w:ind w:left="2526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6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mile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udou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učiněna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říslušná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ine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otřeb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úsilí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ílové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linickéh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cení do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rátit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změnit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zařadit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jím 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řený člen 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 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 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obě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ubjektu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lini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zkontrolov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kritéria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žádné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kritéri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dle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lu.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monitoro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návště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lhůtě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orem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příští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itorov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ávštěv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3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7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bdrže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jeho 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zákony,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 tento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mj.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k 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žití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vu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klinické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6"/>
        </w:tabs>
        <w:spacing w:before="120" w:after="0" w:line="271" w:lineRule="exact"/>
        <w:ind w:left="2526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8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ve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lhůt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3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9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jednat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ležitostec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Materiálů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 postup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ených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nábor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ubjektů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ení)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ta,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amy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 Přílo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20" w:after="0" w:line="256" w:lineRule="exact"/>
        <w:ind w:left="2525" w:right="788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0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učinnost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ním,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terou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120" w:after="0" w:line="251" w:lineRule="exact"/>
        <w:ind w:left="1538" w:right="868" w:firstLine="0"/>
        <w:jc w:val="right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4.2.1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zajistí, že 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ždý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í: (i)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drží mat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riály ke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kmile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2525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cích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kmile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ěnce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lí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dvou měsíců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Ukon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Klinického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zameze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poch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i tyt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 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749" w:right="789" w:hanging="851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4.3</w:t>
      </w:r>
      <w:r>
        <w:rPr sz="22" baseline="0" dirty="0">
          <w:jc w:val="left"/>
          <w:rFonts w:ascii="ArialMT" w:hAnsi="ArialMT" w:cs="ArialMT"/>
          <w:color w:val="010000"/>
          <w:spacing w:val="5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jení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ání/ko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týkajících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NewRomanPSMT" w:hAnsi="TimesNewRomanPSMT" w:cs="TimesNewRomanPSMT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ových</w:t>
      </w:r>
      <w:r>
        <w:rPr sz="22" baseline="0" dirty="0">
          <w:jc w:val="left"/>
          <w:rFonts w:ascii="TimesNewRomanPSMT" w:hAnsi="TimesNewRomanPSMT" w:cs="TimesNewRomanPSMT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ní/ko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feren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ude</w:t>
      </w:r>
      <w:r>
        <w:rPr sz="22" baseline="0" dirty="0">
          <w:jc w:val="left"/>
          <w:rFonts w:ascii="TimesNewRomanPSMT" w:hAnsi="TimesNewRomanPSMT" w:cs="TimesNewRomanPSMT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1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skytnuta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a,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lné,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ům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rstve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ání/ko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na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ákladě doložen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dajů za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ub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a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Bude-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aby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tým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plnili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alší úkoly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nad ráme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úkolů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otřebn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mínky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chto služ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mětem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749" w:right="789" w:hanging="852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4.4</w:t>
      </w:r>
      <w:r>
        <w:rPr sz="22" baseline="0" dirty="0">
          <w:jc w:val="left"/>
          <w:rFonts w:ascii="ArialMT" w:hAnsi="ArialMT" w:cs="ArialMT"/>
          <w:color w:val="010000"/>
          <w:spacing w:val="5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Úlohu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převést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749" w:right="789" w:hanging="851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4.5</w:t>
      </w:r>
      <w:r>
        <w:rPr sz="22" baseline="0" dirty="0">
          <w:jc w:val="left"/>
          <w:rFonts w:ascii="ArialMT" w:hAnsi="ArialMT" w:cs="ArialMT"/>
          <w:color w:val="010000"/>
          <w:spacing w:val="5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kař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rtič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ošetřují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mobil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telefo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řípad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ežá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inků.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adě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telefo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evnou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24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aře.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491" w:lineRule="exact"/>
        <w:ind w:left="897" w:right="789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5.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ODPOVĚDNOST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OSKYTOVATELE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120" w:after="0" w:line="253" w:lineRule="exact"/>
        <w:ind w:left="2524" w:right="789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kovou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innost,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 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uvislosti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 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120" w:after="0" w:line="254" w:lineRule="exact"/>
        <w:ind w:left="2524" w:right="789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Hlavní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skytl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itě kv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lifikov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 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zajistí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po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míne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příp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120" w:after="0" w:line="253" w:lineRule="exact"/>
        <w:ind w:left="2524" w:right="789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5.1.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amžitě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stliže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covní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tovatelem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u)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stliže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open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fun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fungo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jako 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po 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zulta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se 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 vyvin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potřebné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úsilí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řad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ců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jmenován náhrad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hlavní 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říp. aby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volby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 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ýt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šejícím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zaříze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6.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OCENÝ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LÉČIVÝ PŘÍPRAVEK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 MATE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IÁLY 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6.1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 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6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v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 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ikly žá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8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6.2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ivý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ydává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mínek a 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říslušnými zákony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ocený 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příprave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 do 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le.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ivý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vek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Hodnocený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žen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troly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teploty,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kalibro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m.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kontrole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loty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předán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nosti.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Výde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 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Místa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vním 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 Studijního týmu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lékařem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6.3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Poskytovatel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gativ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zjiště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hledně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tého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vku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čivého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příp.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řijme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minim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aci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oli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stáhno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strategii jeho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zajistí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láště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ovat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avky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odmín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9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6.4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ež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kolu.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nesmí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přístupňo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Hodnocený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ivý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oliv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zapojit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ag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trh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neoprávně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 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20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6.5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ést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přesn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záznamy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zbýv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přípravk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dle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vrá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(na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polečnosti)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nimi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9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6.6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ateriály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Klinickéh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yhra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vlastnické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 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ateriál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pokud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ebude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vními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ami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ak.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ůže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rove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6.7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ědni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veškerých</w:t>
      </w:r>
      <w:r>
        <w:rPr sz="22" baseline="0" dirty="0">
          <w:jc w:val="left"/>
          <w:rFonts w:ascii="TimesNewRomanPSMT" w:hAnsi="TimesNewRomanPSMT" w:cs="TimesNewRomanPSMT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riál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hopn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vu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stavu,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ém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ely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den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jimko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třebení).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ateriály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 být uchová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ve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dborně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pers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6.8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Místa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na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amžitě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vrátí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nedohod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em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šejícím,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odko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řenou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tržní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Jakék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liv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takové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ateriálů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předmětem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vními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2" w:lineRule="exact"/>
        <w:ind w:left="1618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6.9</w:t>
      </w:r>
      <w:r>
        <w:rPr sz="22" baseline="0" dirty="0">
          <w:jc w:val="left"/>
          <w:rFonts w:ascii="ArialMT" w:hAnsi="ArialMT" w:cs="ArialMT"/>
          <w:color w:val="010000"/>
          <w:spacing w:val="3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toto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skytnuto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vateli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(Hlavní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žitosti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tele), příp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utí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avení 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udou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láštní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/proto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olu. Poskytnuté vyba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využít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6(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8" w:right="788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zvláštní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dohodě/pr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trátu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Bude-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vyb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 zaříz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můž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uze softwar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lený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čností.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instalov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 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rávními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rmami a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vit</w:t>
      </w:r>
      <w:r>
        <w:rPr sz="22" baseline="0" dirty="0">
          <w:jc w:val="left"/>
          <w:rFonts w:ascii="TimesNewRomanPSMT" w:hAnsi="TimesNewRomanPSMT" w:cs="TimesNewRomanPSMT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alibrace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(mimo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příp.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lastním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úkonu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ajistí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klad.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 vyba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na její 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rátit.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Bu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e-li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v rámci Klinic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řísl.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certifikátů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včasné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epsaných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emž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lovat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tnost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údržb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kali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7.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DOKUMENTACE KLI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ICKÉHO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HODNOCENÍ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7.1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ždí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8" w:right="788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šak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ISF,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kopií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CRF,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datových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Než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činků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 je to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ostatní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požado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podle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touto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em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7.2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ntac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čním úřad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Eti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 komisi v souladu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kony.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ajistí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okume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dobu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jméně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patnácti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let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obu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lší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7.3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šují,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slove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česk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anglick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jazy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omuniko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přijímat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těchto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zyků.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sám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dijního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mu,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anglickému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zyku,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a přijímat 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oukoli kor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či 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 v 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těc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tří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zyků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se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ly, 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řípadě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onkrét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xtu,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odkladu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druhé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lný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xt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sní.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dohodly,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dokumentace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jiná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 z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tří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zyků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ovažo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enou 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jejího 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to be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ohledu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výše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eporoz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 textu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8.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KONT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OLA A AUDIT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ZE STRANY SPOLEČNOSTI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8.1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do 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9" w:right="788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zda je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9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8.2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itu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covat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tnutí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lini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kého hodno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Společnosti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ěnce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ochr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tajemst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áno 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13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vy).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20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8.3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všechny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potřeb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úkoly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plýv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troly 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ditu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souladu s tímto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článkem 8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příp.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lhůtě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mluv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ími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ami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4" w:right="0" w:firstLine="3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9.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4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KONT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OLA ZE STRANY REGULAČNÍCH ÚŘADŮ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4" w:right="0" w:firstLine="3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9.1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okamžitě 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5"/>
        </w:tabs>
        <w:spacing w:before="120" w:after="0" w:line="253" w:lineRule="exact"/>
        <w:ind w:left="2524" w:right="790" w:hanging="906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koliv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ámení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Reg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řadu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prove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troly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Místě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ved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ozího 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4"/>
        </w:tabs>
        <w:spacing w:before="120" w:after="0" w:line="254" w:lineRule="exact"/>
        <w:ind w:left="2523" w:right="790" w:hanging="906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ěné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4" w:right="0" w:firstLine="721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kopie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eškeré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související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koresp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4" w:right="0" w:firstLine="1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9.2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jejímu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5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zúčast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poté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rove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ontrol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4" w:right="790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9.3</w:t>
      </w:r>
      <w:r>
        <w:rPr sz="22" baseline="0" dirty="0">
          <w:jc w:val="left"/>
          <w:rFonts w:ascii="ArialMT" w:hAnsi="ArialMT" w:cs="ArialMT"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porušeních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dostatcích,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NewRomanPSMT" w:hAnsi="TimesNewRomanPSMT" w:cs="TimesNewRomanPSMT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vzájemně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souvisl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adné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reakce.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4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10.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PLATBY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4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 protipl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za služby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podle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aplatí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4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odměnu,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 v Příloze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4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14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14" w:right="79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adě,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tá do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tury spor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á,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uhradit,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 nebu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 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4" w:right="790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ují, že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částky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latit v souladu s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uto Smlouvo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tým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tli v souladu s touto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že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ani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eli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svoji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hradu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4" w:right="790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odle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daň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hodnoty</w:t>
      </w:r>
      <w:r>
        <w:rPr sz="22" baseline="0" dirty="0">
          <w:jc w:val="left"/>
          <w:rFonts w:ascii="TimesNewRomanPSMT" w:hAnsi="TimesNewRomanPSMT" w:cs="TimesNewRomanPSMT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(bude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daň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tel,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koušející,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ovědný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radu</w:t>
      </w:r>
      <w:r>
        <w:rPr sz="22" baseline="0" dirty="0">
          <w:jc w:val="left"/>
          <w:rFonts w:ascii="TimesNewRomanPSMT" w:hAnsi="TimesNewRomanPSMT" w:cs="TimesNewRomanPS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(odvo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odvodů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řijatých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této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2" w:lineRule="exact"/>
        <w:ind w:left="1617" w:right="790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atel,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DPH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lice,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 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tit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měnu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 na bankov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DPH.</w:t>
      </w:r>
      <w:r>
        <w:rPr sz="22" baseline="0" dirty="0">
          <w:jc w:val="left"/>
          <w:rFonts w:ascii="TimesNewRomanPSMT" w:hAnsi="TimesNewRomanPSMT" w:cs="TimesNewRomanPSMT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617" w:right="79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89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6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a ucho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bné fin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mi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ladě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oumat na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čely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jištění,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uladu 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uvou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10.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7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XXXXXXXXXXXXXXXXXXXXXXXXXXXXXXXXXXXXXXXXXXXXXXXXXXXX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XXXXXXXXXXXXXXXXXXXXXXXXXXXXXXXXXXXXXXXXXXXX.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11.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DUŠEVNÍ VLASTNIC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VÍ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ak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ýslovn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nárok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2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podíl na 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vních 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licence.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tituly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Klini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kého 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k Hodnoce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ravku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ni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ucho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klinickéh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se správnou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zákon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Dušev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rodle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jin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níž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ušející tímto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ale,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platně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mním rozsah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pují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(nebo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hna 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tituly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podíl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ictví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mezeném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sub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-licence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 míry,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 toto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ne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it,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upí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upil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lastnictví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na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 (ne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jího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něnou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vytvoř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škeré kroky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 ab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dni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ěnec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a)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ala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plný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prospěch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 člán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em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11.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</w:t>
      </w:r>
      <w:r>
        <w:rPr sz="22" baseline="0" dirty="0">
          <w:jc w:val="left"/>
          <w:rFonts w:ascii="TimesNewRomanPSMT" w:hAnsi="TimesNewRomanPSMT" w:cs="TimesNewRomanPSMT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luje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ýhrad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tnou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uševního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ictví vyplývají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Klinického hodno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 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itřn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čely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-lic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aplik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12.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DŮVĚRNÉ INFORMACE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12.2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2.3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nlivost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rmací.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ždá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informace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stejn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tuje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použije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ékoli 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vazků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všich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členové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enlivosti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alespo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rozs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livosti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94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87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ždé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uve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mlouvy,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šak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2525" w:right="787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itelných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písemných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straně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t) 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dtím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obdržela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dru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spacing w:before="120" w:after="0" w:line="256" w:lineRule="exact"/>
        <w:ind w:left="2525" w:right="787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rušením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ustan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jiné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releva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vy;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2525" w:right="787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nichž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Smluv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visle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ůvěrn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jež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měla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ikoli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důvěr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2" w:lineRule="exact"/>
        <w:ind w:left="1618" w:right="787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jnit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juris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rg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nem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Příslušnými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 za 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du, že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(i)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přípust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tak učinit 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skytující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enou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 jen je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a (i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přiměř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okyny dotče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Smluv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ohledn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 dotčené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mluvní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kaž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jňov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 pouze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 v souladu se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7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hra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materiální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cího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domá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livého zadosti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 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jně jako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atření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reál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rušení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le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prostředků,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podle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jinak)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9" w:right="787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tahu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obsahu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jejím příloh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zejm. Příloha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Odměn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Příloha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zdroj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ísemného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lasu,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ojistn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certifi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át</w:t>
      </w:r>
      <w:r>
        <w:rPr sz="22" baseline="0" dirty="0">
          <w:jc w:val="left"/>
          <w:rFonts w:ascii="TimesNewRomanPSMT" w:hAnsi="TimesNewRomanPSMT" w:cs="TimesNewRomanPSMT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tvoří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mství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1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13.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OSOBNÍ ÚDAJE A BIOLOGICKÉ MATERIÁ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Y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1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ktů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9" w:right="78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nů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ublice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řila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čnost.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lé.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zajistí,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nů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ďo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 a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 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ojít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ilém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jům,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změně,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přenosům,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kož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zneu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kynů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aAB.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se 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 Osobních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bude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hlížet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nost.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a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zároveň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sí,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poky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 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9" w:right="787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 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sobní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čelem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0" w:after="0" w:line="489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</w:t>
      </w:r>
      <w:r>
        <w:rPr sz="22" baseline="0" dirty="0">
          <w:jc w:val="left"/>
          <w:rFonts w:ascii="TimesNewRomanPSMT" w:hAnsi="TimesNewRomanPSMT" w:cs="TimesNewRomanPSMT"/>
          <w:color w:val="000000"/>
          <w:spacing w:val="4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rozsahu,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aný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právními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61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příjm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í)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</w:t>
      </w:r>
      <w:r>
        <w:rPr sz="22" baseline="0" dirty="0">
          <w:jc w:val="left"/>
          <w:rFonts w:ascii="TimesNewRomanPSMT" w:hAnsi="TimesNewRomanPSMT" w:cs="TimesNewRomanPSMT"/>
          <w:color w:val="000000"/>
          <w:spacing w:val="4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3)</w:t>
      </w:r>
      <w:r>
        <w:rPr sz="22" baseline="0" dirty="0">
          <w:jc w:val="left"/>
          <w:rFonts w:ascii="TimesNewRomanPSMT" w:hAnsi="TimesNewRomanPSMT" w:cs="TimesNewRomanPSMT"/>
          <w:color w:val="000000"/>
          <w:spacing w:val="4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0" w:after="0" w:line="254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Zvlášt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údajů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 užívaný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cích a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dcíc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tření.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vního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týmu a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zsahu,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 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61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příjme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2)</w:t>
      </w:r>
      <w:r>
        <w:rPr sz="22" baseline="0" dirty="0">
          <w:jc w:val="left"/>
          <w:rFonts w:ascii="TimesNewRomanPSMT" w:hAnsi="TimesNewRomanPSMT" w:cs="TimesNewRomanPSMT"/>
          <w:color w:val="000000"/>
          <w:spacing w:val="4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3)</w:t>
      </w:r>
      <w:r>
        <w:rPr sz="22" baseline="0" dirty="0">
          <w:jc w:val="left"/>
          <w:rFonts w:ascii="TimesNewRomanPSMT" w:hAnsi="TimesNewRomanPSMT" w:cs="TimesNewRomanPSMT"/>
          <w:color w:val="000000"/>
          <w:spacing w:val="4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(e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lefon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37"/>
        </w:tabs>
        <w:spacing w:before="0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Poskytnuté 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tby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vody 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ot.  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jícího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tnutím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ajistit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su)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ochranu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příslušnými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Evrops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(EU)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/679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(GDPR),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chto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žití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 v rozsahu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 výkon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 a 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ďo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ních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ázi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14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zů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dalším oprávn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sledně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kódo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podobě.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robí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automatizo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manuálně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bude 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dobu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vy.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 zpracov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této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ení.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ané 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pisů.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zují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sady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řské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livosti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ákonů na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hranu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dajů a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šných 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pisů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vrops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aříze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(EU)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/679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aříz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(GDPR)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 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ranou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7"/>
        </w:tabs>
        <w:spacing w:before="61" w:after="0" w:line="240" w:lineRule="auto"/>
        <w:ind w:left="898" w:right="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-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8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ajistit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ktů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ajů,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uvou.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škeré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vky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rmují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 a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ji 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 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vek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tehd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vek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 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 bez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ost.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kud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zapotře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pak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a Hlavní 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informují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 do 3 dnů od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Poža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ytovatelem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 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poskytne jim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ákony, pož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kr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a Hlavním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na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skytnou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 přiměřené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ádosti, 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 informa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a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iní 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asiste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adně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 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 72 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 od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rušení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dující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 osoby vyso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riziko, pak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a Hlavní zkoušející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informují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dažeb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aliz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již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bná.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24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okamžik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kdy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mení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-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a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8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udou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m.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yny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telným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(písemně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ilem) a 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zál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žitoste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 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písmen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-mail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potvrdit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stavu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zejména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změnách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cesec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émech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nostních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ěž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mto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lné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vatele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Hlavního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-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8" w:right="0" w:firstLine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rostředk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čnostních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předáv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zují,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jím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auditor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audit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 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u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 a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chny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předpisů.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a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rovn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vést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3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a 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st, že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okyn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 by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yl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isy.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8" w:right="73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a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ojí do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údajů 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le,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chozího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uhlasu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orga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rany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údaj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8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a 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se zav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zují,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udrž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 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 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3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řístupu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ným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sům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užití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údajů.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čnostn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nikoliv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rší,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 jaká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tňují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3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a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se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zejmé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 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tření: 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prostory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iště,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ženy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přístup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systémů,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vány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určit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aměst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tito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čit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pečnost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lší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rámci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o,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aměstna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testo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zpraco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aměst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vyšetřit všechny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sti, pravi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testov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a 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notit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jištění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alší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hnická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patření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cně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aná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pro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ívaný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 zpracov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Osobních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120" w:after="0" w:line="253" w:lineRule="exact"/>
        <w:ind w:left="1618" w:right="736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6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-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zájemn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škero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ory,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sudky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oplatk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porušení,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losti,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nutí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chran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Osobních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této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ze strany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ruhé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bdodav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120" w:after="0" w:line="253" w:lineRule="exact"/>
        <w:ind w:left="1618" w:right="736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7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-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ýkoliv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akládá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sun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lů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rámci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lasy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ajištěn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pečnost,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Biolo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lů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14.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PRÁVA NA PUBLIKACI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ěni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jnit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617" w:right="736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Klinického 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 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tomto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 14.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stliž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Klinické 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ástí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entrického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 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statně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výsledky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nenasta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jícího: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multice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trická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rní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celé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(ii)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multice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primár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ěhem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ístech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h)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(iii)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entrická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ána.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eřejnění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(i)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musí být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ými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dního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redak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Medical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Jour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(Internatio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 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mmitt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 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rs, ICMJE),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ii) nesmí být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ivé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ějící,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(iii)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 být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(i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nesmí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 pro 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pie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kém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giím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ď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 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řejnit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ředložit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preze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třicet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ěním,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ntac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žádost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7" w:right="0" w:firstLine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ebude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avrhova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ce,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162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chyby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snosti;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7" w:right="0" w:firstLine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14.3.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pozdrží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aci,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4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devad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 (90)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dnů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určený ke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práv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ranu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věrných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musí uvá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ět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všec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ému</w:t>
      </w:r>
      <w:r>
        <w:rPr sz="22" baseline="0" dirty="0">
          <w:jc w:val="left"/>
          <w:rFonts w:ascii="TimesNewRomanPSMT" w:hAnsi="TimesNewRomanPSMT" w:cs="TimesNewRomanPSMT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linického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iím,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zpřístupn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jících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toto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"T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oto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sponzorov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"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Kopie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tnuty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preze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kopie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distribuov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entaci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nku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esmí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žádná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jinak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název, 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obchod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jméno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ékoliv 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 tis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čních mat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riál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ech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Klini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 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zího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souhlasu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méně má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prá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vního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koušejícího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rové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jedná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s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6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alý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tnosti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berou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 a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uhlasí, že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zanese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 hodno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zveřej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ýsledk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rmátu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(mj.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www.astr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linicaltri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ls.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om)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oskytne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dky 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 zákony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7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ten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sit),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ublik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vané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hlasit s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ICMJE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kritérii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rství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řídit,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revidov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připravov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publi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ečno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ace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řejně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 mít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za její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Veškeré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hy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ecaA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 budo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likaci 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vytváření lék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řský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tů, 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istická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tne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řídí pravi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polečnosti uprav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 zv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jňování;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alší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stupn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hyperlink r:id="rId104" w:history="1">
        <w:r>
          <w:rPr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www.astr</w:t>
        </w:r>
        <w:r>
          <w:rPr sz="22" baseline="0" dirty="0">
            <w:jc w:val="left"/>
            <w:rFonts w:ascii="Times New Roman" w:hAnsi="Times New Roman" w:cs="Times New Roman"/>
            <w:color w:val="000000"/>
            <w:spacing w:val="-2"/>
            <w:sz w:val="22"/>
            <w:szCs w:val="22"/>
          </w:rPr>
          <w:t>a</w:t>
        </w:r>
        <w:r>
          <w:rPr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ze</w:t>
        </w:r>
        <w:r>
          <w:rPr sz="22" baseline="0" dirty="0">
            <w:jc w:val="left"/>
            <w:rFonts w:ascii="Times New Roman" w:hAnsi="Times New Roman" w:cs="Times New Roman"/>
            <w:color w:val="000000"/>
            <w:spacing w:val="-2"/>
            <w:sz w:val="22"/>
            <w:szCs w:val="22"/>
          </w:rPr>
          <w:t>n</w:t>
        </w:r>
        <w:r>
          <w:rPr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eca</w:t>
        </w:r>
        <w:r>
          <w:rPr sz="22" baseline="0" dirty="0">
            <w:jc w:val="left"/>
            <w:rFonts w:ascii="Times New Roman" w:hAnsi="Times New Roman" w:cs="Times New Roman"/>
            <w:color w:val="000000"/>
            <w:spacing w:val="-2"/>
            <w:sz w:val="22"/>
            <w:szCs w:val="22"/>
          </w:rPr>
          <w:t>.</w:t>
        </w:r>
        <w:r>
          <w:rPr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c</w:t>
        </w:r>
        <w:r>
          <w:rPr sz="22" baseline="0" dirty="0">
            <w:jc w:val="left"/>
            <w:rFonts w:ascii="Times New Roman" w:hAnsi="Times New Roman" w:cs="Times New Roman"/>
            <w:color w:val="000000"/>
            <w:spacing w:val="-2"/>
            <w:sz w:val="22"/>
            <w:szCs w:val="22"/>
          </w:rPr>
          <w:t>o</w:t>
        </w:r>
        <w:r>
          <w:rPr sz="22" baseline="0" dirty="0">
            <w:jc w:val="left"/>
            <w:rFonts w:ascii="Times New Roman" w:hAnsi="Times New Roman" w:cs="Times New Roman"/>
            <w:color w:val="000000"/>
            <w:sz w:val="22"/>
            <w:szCs w:val="22"/>
          </w:rPr>
          <w:t>m</w:t>
        </w:r>
      </w:hyperlink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torskou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tnuta 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15.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POJIŠTĚNÍ 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ODŠKO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NĚNÍ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Každá ze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stran zajistí,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iněna příslušná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ve 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rmě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ojišt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72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tečná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azků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ajících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onů,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ktům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škod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ení.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lečnost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šuje,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pojištění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 § 52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 3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písm. f)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ák. č.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3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78/2007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b., o 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ech,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je,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Zadavatel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lavní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azky,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ěním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 vyplynuly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ikly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ědnost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("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Ztrát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")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6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škodně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eplatí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sahu,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a)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émukoli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(b)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nedb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losti,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hybné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plné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rady,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úmysln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tudijního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ávazků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uvy.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dškod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nku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dále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epla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povinn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vního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15.4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5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Vznese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áměr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znést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lze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mně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něj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rok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  </w:t>
      </w:r>
    </w:p>
    <w:p>
      <w:pPr>
        <w:rPr>
          <w:rFonts w:ascii="Times New Roman" w:hAnsi="Times New Roman" w:cs="Times New Roman"/>
          <w:color w:val="010302"/>
        </w:rPr>
        <w:spacing w:before="120" w:after="0" w:line="256" w:lineRule="exact"/>
        <w:ind w:left="2523" w:right="789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o Nár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ku, jakmile to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žné,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řičemž jí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sdělí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ámé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o pov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2522" w:right="789" w:hanging="906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neuzná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vzt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 k Náro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žádn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zavře dohodu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naro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řičemž</w:t>
      </w:r>
      <w:r>
        <w:rPr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souhlas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bezdův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epřen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2522" w:right="789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15.4.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dovat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rany</w:t>
      </w:r>
      <w:r>
        <w:rPr sz="22" baseline="0" dirty="0">
          <w:jc w:val="left"/>
          <w:rFonts w:ascii="TimesNewRomanPSMT" w:hAnsi="TimesNewRomanPSMT" w:cs="TimesNewRomanPS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vůči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řídit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árok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5" w:right="789" w:hanging="719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15.5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21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odškod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újmu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yplýv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ěním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ákoliv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článku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5.3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uvy, a to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nost,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důsled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toh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přímo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soby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byť i 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čně,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jich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na 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újmy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5" w:right="789" w:hanging="720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10000"/>
          <w:sz w:val="22"/>
          <w:szCs w:val="22"/>
        </w:rPr>
        <w:t>16.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PRAVIDLA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405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CHOV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TRANSPARENTNOST,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PROTIÚPLATKÁŘSK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 PROTIKORU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PČNÍ USTANOVENÍ A STŘET ZÁJMŮ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4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ikdo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manag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anců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epřímo,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ídnou,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eprovedo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epřijmou 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nebud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 žádn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Platb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rospěc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či od žádn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 má ovliv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by se mohlo mít za to, že ovlivň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hodnutí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si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obchod,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sobit,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aby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vykoná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ala fun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 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vidlem či 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mim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tků,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a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uryc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2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šují,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zkoušející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členů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opustili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trestn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obě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časti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jim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astaveno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k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účasti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něm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ani jinak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ejsou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sobilí účast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 </w:t>
      </w:r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7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tnických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rogramů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státě.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itě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ě,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tom,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Hlavní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koušející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 člen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Studijního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vyšetřov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gulač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90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tvrzují,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(kd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zákony nebo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 je to vh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dné)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formace (tj.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které neo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koušejícího)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tých v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 s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hodno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ením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(a 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nům 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2" w:lineRule="exact"/>
        <w:ind w:left="1616" w:right="790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šují, že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ani jaký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nemá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protichů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azky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kážk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výsledku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pravdě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mohl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mít vli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vyt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ých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ém 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jakmile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zví o existe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j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azku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žky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jmu</w:t>
      </w:r>
      <w:r>
        <w:rPr sz="22" baseline="0" dirty="0">
          <w:jc w:val="left"/>
          <w:rFonts w:ascii="TimesNewRomanPSMT" w:hAnsi="TimesNewRomanPSMT" w:cs="TimesNewRomanPSMT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čních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5" w:right="790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16.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jejího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mít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koliv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rgá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ovuje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připr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vuje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směrni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(ii)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émkoli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řijetí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hkoli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ktů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jích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Přičleněn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rgá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xiste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se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skytnutí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orgán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895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17.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TRVÁNÍ A UKONČENÍ SMLO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5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stává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(a)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avření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15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Smlouvy,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6" w:lineRule="exact"/>
        <w:ind w:left="1615" w:right="790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kdyk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Smlouvu</w:t>
      </w:r>
      <w:r>
        <w:rPr sz="22" baseline="0" dirty="0">
          <w:jc w:val="left"/>
          <w:rFonts w:ascii="Times New Roman" w:hAnsi="Times New Roman" w:cs="Times New Roman"/>
          <w:color w:val="000000"/>
          <w:spacing w:val="-1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ukončit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itým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písemným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tním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mluvním 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jestli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2"/>
        </w:tabs>
        <w:spacing w:before="120" w:after="0" w:line="254" w:lineRule="exact"/>
        <w:ind w:left="2522" w:right="790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zumnýc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mnívá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 uk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jmu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ví,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blaha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2"/>
          <w:tab w:val="left" w:pos="3210"/>
          <w:tab w:val="left" w:pos="8560"/>
        </w:tabs>
        <w:spacing w:before="120" w:after="0" w:line="253" w:lineRule="exact"/>
        <w:ind w:left="2522" w:right="790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ruhá</w:t>
      </w:r>
      <w:r>
        <w:rPr sz="22" baseline="0" dirty="0">
          <w:jc w:val="left"/>
          <w:rFonts w:ascii="TimesNewRomanPSMT" w:hAnsi="TimesNewRomanPSMT" w:cs="TimesNewRomanPSMT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jích</w:t>
      </w:r>
      <w:r>
        <w:rPr sz="22" baseline="0" dirty="0">
          <w:jc w:val="left"/>
          <w:rFonts w:ascii="Times New Roman" w:hAnsi="Times New Roman" w:cs="Times New Roman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ců,</w:t>
      </w:r>
      <w:r>
        <w:rPr sz="22" baseline="0" dirty="0">
          <w:jc w:val="left"/>
          <w:rFonts w:ascii="Times New Roman" w:hAnsi="Times New Roman" w:cs="Times New Roman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ců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vatelů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opustí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jedn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nku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16.1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	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pku</w:t>
      </w:r>
      <w:r>
        <w:rPr sz="22" baseline="0" dirty="0">
          <w:jc w:val="left"/>
          <w:rFonts w:ascii="Times New Roman" w:hAnsi="Times New Roman" w:cs="Times New Roman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ákonů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	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tnosti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rupč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ákonů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mu</w:t>
      </w:r>
      <w:r>
        <w:rPr sz="22" baseline="0" dirty="0">
          <w:jc w:val="left"/>
          <w:rFonts w:ascii="TimesNewRomanPSMT" w:hAnsi="TimesNewRomanPSMT" w:cs="TimesNewRomanPSMT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okoli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ánku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16.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120" w:after="0" w:line="253" w:lineRule="exact"/>
        <w:ind w:left="2523" w:right="790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dru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opustí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z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 a nez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jistí nápravu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(je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to 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né)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 třic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 (30) dnů od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mné 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strany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která se 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nedo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ustil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523"/>
        </w:tabs>
        <w:spacing w:before="120" w:after="0" w:line="252" w:lineRule="exact"/>
        <w:ind w:left="2523" w:right="790" w:hanging="907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17.2.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iněn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ádost,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ostup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jmenová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ruhé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rize,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exeku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jiné)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konkursu,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rga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stliže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ková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16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525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hy nebo jestliže doj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události, 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 juris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 jíž 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odřízen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má 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inek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 účinku 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 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mto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ánku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17.2.4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amžitě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čit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astavit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ukončit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uvu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vodu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ladě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výpově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doby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NewRomanPSMT" w:hAnsi="TimesNewRomanPSMT" w:cs="TimesNewRomanPSMT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emž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mlouva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nadále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latná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účinná.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tnit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šak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e)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eplní či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není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open 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této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neposkyt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součinnost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bnou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nému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oskytuje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třebnou 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jícím,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ikuj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míře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sudku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vytvořené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třebné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o.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i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zkoušejícím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ědná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ůči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tky,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úhrady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rad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ékoli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ávky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přímo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vého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výjim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důsledku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Hlavnímu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lné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imž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Smluv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řiměřené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jícímu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Klinického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 dat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že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 dohodn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úkonu sm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ímu k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této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2" w:after="0" w:line="240" w:lineRule="auto"/>
        <w:ind w:left="898" w:right="0" w:firstLine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17.5.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eré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mné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roky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minim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kých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  </w:t>
      </w:r>
    </w:p>
    <w:p>
      <w:pPr>
        <w:rPr>
          <w:rFonts w:ascii="Times New Roman" w:hAnsi="Times New Roman" w:cs="Times New Roman"/>
          <w:color w:val="010302"/>
        </w:rPr>
        <w:spacing w:before="0" w:after="0" w:line="494" w:lineRule="exact"/>
        <w:ind w:left="1618" w:right="789" w:firstLine="907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obtíží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jmy 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í; 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17.5.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: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</w:tabs>
        <w:spacing w:before="120" w:after="0" w:line="254" w:lineRule="exact"/>
        <w:ind w:left="3778" w:right="789" w:hanging="1252"/>
      </w:pPr>
      <w:r/>
      <w:hyperlink r:id="rId105" w:history="1">
        <w:r>
          <w:rPr sz="22" baseline="0" dirty="0">
            <w:jc w:val="left"/>
            <w:rFonts w:ascii="Times New Roman" w:hAnsi="Times New Roman" w:cs="Times New Roman"/>
            <w:color w:val="010000"/>
            <w:sz w:val="22"/>
            <w:szCs w:val="22"/>
          </w:rPr>
          <w:t>17.5.2.</w:t>
        </w:r>
        <w:r>
          <w:rPr sz="22" baseline="0" dirty="0">
            <w:jc w:val="left"/>
            <w:rFonts w:ascii="Times New Roman" w:hAnsi="Times New Roman" w:cs="Times New Roman"/>
            <w:color w:val="010000"/>
            <w:spacing w:val="-2"/>
            <w:sz w:val="22"/>
            <w:szCs w:val="22"/>
          </w:rPr>
          <w:t>1</w:t>
        </w:r>
      </w:hyperlink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 náb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 Klinick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ní;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</w:tabs>
        <w:spacing w:before="120" w:after="0" w:line="253" w:lineRule="exact"/>
        <w:ind w:left="3778" w:right="789" w:hanging="1252"/>
      </w:pPr>
      <w:r/>
      <w:hyperlink r:id="rId106" w:history="1">
        <w:r>
          <w:rPr sz="22" baseline="0" dirty="0">
            <w:jc w:val="left"/>
            <w:rFonts w:ascii="Times New Roman" w:hAnsi="Times New Roman" w:cs="Times New Roman"/>
            <w:color w:val="010000"/>
            <w:sz w:val="22"/>
            <w:szCs w:val="22"/>
          </w:rPr>
          <w:t>17.5.2.</w:t>
        </w:r>
        <w:r>
          <w:rPr sz="22" baseline="0" dirty="0">
            <w:jc w:val="left"/>
            <w:rFonts w:ascii="Times New Roman" w:hAnsi="Times New Roman" w:cs="Times New Roman"/>
            <w:color w:val="010000"/>
            <w:spacing w:val="-2"/>
            <w:sz w:val="22"/>
            <w:szCs w:val="22"/>
          </w:rPr>
          <w:t>2</w:t>
        </w:r>
      </w:hyperlink>
      <w:r>
        <w:rPr sz="22" baseline="0" dirty="0">
          <w:jc w:val="left"/>
          <w:rFonts w:ascii="ArialMT" w:hAnsi="ArialMT" w:cs="ArialMT"/>
          <w:color w:val="010000"/>
          <w:sz w:val="22"/>
          <w:szCs w:val="22"/>
        </w:rPr>
        <w:t> 	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pos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Společnosti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rou Dok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klinické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jimk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té,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terou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Příslušných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ákonů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čení),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ním;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tehdy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uva shl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ána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9" w:lineRule="exact"/>
        <w:ind w:left="1618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17.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6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Níže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nky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tný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nich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upraven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h: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.11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(Odp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o);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6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Dokumentace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ení);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ntrola a audit ze strany 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čních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latby)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koliv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ukonče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vlastnict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gi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14</w:t>
      </w:r>
      <w:r>
        <w:rPr sz="24" baseline="0" dirty="0">
          <w:jc w:val="left"/>
          <w:rFonts w:ascii="TimesNewRomanPSMT" w:hAnsi="TimesNewRomanPSMT" w:cs="TimesNewRomanPSMT"/>
          <w:color w:val="000000"/>
          <w:spacing w:val="-4"/>
          <w:sz w:val="24"/>
          <w:szCs w:val="24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15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jiště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odšk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16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ání, transpar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ntnost,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rotiú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tkářsk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rotikorupč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618" w:right="79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střet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ájm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Článek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1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7.6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nčení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);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18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7"/>
        </w:tabs>
        <w:spacing w:before="61" w:after="0" w:line="240" w:lineRule="auto"/>
        <w:ind w:left="898" w:right="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18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7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10000"/>
          <w:sz w:val="22"/>
          <w:szCs w:val="22"/>
        </w:rPr>
        <w:t>18.</w:t>
      </w:r>
      <w:r>
        <w:rPr sz="22" baseline="0" dirty="0">
          <w:jc w:val="left"/>
          <w:rFonts w:ascii="Arial-BoldMT" w:hAnsi="Arial-BoldMT" w:cs="Arial-BoldMT"/>
          <w:b/>
          <w:bCs/>
          <w:color w:val="010000"/>
          <w:spacing w:val="38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OBECNÁ USTANOVENÍ  </w:t>
      </w:r>
    </w:p>
    <w:p>
      <w:pPr>
        <w:rPr>
          <w:rFonts w:ascii="Times New Roman" w:hAnsi="Times New Roman" w:cs="Times New Roman"/>
          <w:color w:val="010302"/>
        </w:rPr>
        <w:spacing w:before="41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2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Vyšší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Smlu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koliv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8" w:right="788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 povinností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po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Smlouvy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beno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Událostí vyšší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kovému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i)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o takov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znemožn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písem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 strany,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mile to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žné,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řičemž uve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datum, 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ke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znemožn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rozsah,</w:t>
      </w:r>
      <w:r>
        <w:rPr sz="22" baseline="0" dirty="0">
          <w:jc w:val="left"/>
          <w:rFonts w:ascii="TimesNewRomanPSMT" w:hAnsi="TimesNewRomanPSMT" w:cs="TimesNewRomanPSMT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zpožd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žnění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(ii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naloží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přiměř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silí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zmír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znemožn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iii)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okračo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říve,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mile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iny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Postoupe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subdod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vky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tovat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nesmí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kontraho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udělo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dná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svá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ovinnosti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vající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celek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dcho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stran.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ostoupit,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blice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nce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řevést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pit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lek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koukoliv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nou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ext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eb,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pomá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okoliv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podíl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části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innosti,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kterou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mlouva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je.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</w:t>
      </w:r>
      <w:r>
        <w:rPr sz="22" baseline="0" dirty="0">
          <w:jc w:val="left"/>
          <w:rFonts w:ascii="TimesNewRomanPSMT" w:hAnsi="TimesNewRomanPSMT" w:cs="TimesNewRomanPS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vykoná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nebo všechny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 závazky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tňovat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terá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tvím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jejích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ékoli postou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bude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Neexiste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společe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tváří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to,</w:t>
      </w:r>
      <w:r>
        <w:rPr sz="22" baseline="0" dirty="0">
          <w:jc w:val="left"/>
          <w:rFonts w:ascii="Times New Roman" w:hAnsi="Times New Roman" w:cs="Times New Roman"/>
          <w:color w:val="000000"/>
          <w:spacing w:val="2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2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lečenst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2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čný</w:t>
      </w:r>
      <w:r>
        <w:rPr sz="22" baseline="0" dirty="0">
          <w:jc w:val="left"/>
          <w:rFonts w:ascii="Times New Roman" w:hAnsi="Times New Roman" w:cs="Times New Roman"/>
          <w:color w:val="000000"/>
          <w:spacing w:val="2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dnik,</w:t>
      </w:r>
      <w:r>
        <w:rPr sz="22" baseline="0" dirty="0">
          <w:jc w:val="left"/>
          <w:rFonts w:ascii="TimesNewRomanPSMT" w:hAnsi="TimesNewRomanPSMT" w:cs="TimesNewRomanPSMT"/>
          <w:color w:val="000000"/>
          <w:spacing w:val="2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spolek,</w:t>
      </w:r>
      <w:r>
        <w:rPr sz="22" baseline="0" dirty="0">
          <w:jc w:val="left"/>
          <w:rFonts w:ascii="Times New Roman" w:hAnsi="Times New Roman" w:cs="Times New Roman"/>
          <w:color w:val="000000"/>
          <w:spacing w:val="2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ost,</w:t>
      </w:r>
      <w:r>
        <w:rPr sz="22" baseline="0" dirty="0">
          <w:jc w:val="left"/>
          <w:rFonts w:ascii="TimesNewRomanPSMT" w:hAnsi="TimesNewRomanPSMT" w:cs="TimesNewRomanPSMT"/>
          <w:color w:val="000000"/>
          <w:spacing w:val="27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ztah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ani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nami</w:t>
      </w:r>
      <w:r>
        <w:rPr sz="22" baseline="0" dirty="0">
          <w:jc w:val="left"/>
          <w:rFonts w:ascii="Times New Roman" w:hAnsi="Times New Roman" w:cs="Times New Roman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8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Vzdá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se/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řekn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ádn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ečinnost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oliv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tňov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dku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uto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mlouvou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aklád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se/zř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knutí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koli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NewRomanPSMT" w:hAnsi="TimesNewRomanPSMT" w:cs="TimesNewRomanPSMT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oprav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dku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lší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ň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í.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Kromě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né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rostředku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ebude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alší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tňová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tohoto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NewRomanPSMT" w:hAnsi="TimesNewRomanPSMT" w:cs="TimesNewRomanPSMT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hokoli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dku.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7" w:right="788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5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Vý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lad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jí,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udily,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naly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vypracov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návrh této Smlouvy,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měla být tato Smlouva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yklá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 ohledu na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 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ědné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její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6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Neplatn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st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Bude-li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shledá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mkoliv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soudem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nem</w:t>
      </w:r>
      <w:r>
        <w:rPr sz="22" baseline="0" dirty="0">
          <w:jc w:val="left"/>
          <w:rFonts w:ascii="TimesNewRomanPSMT" w:hAnsi="TimesNewRomanPSMT" w:cs="TimesNewRomanPSMT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čně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nevymah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á,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jde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né,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dotčen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vními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zvu 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 ze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míře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latná,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vymah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lná.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8" w:right="788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7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Rozpornost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uto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vou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podmínky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olu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ěci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í;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ohled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dmínky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19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8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Ozn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stranou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 být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formě a 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ou: (a) dor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osobně nebo kurýrem; (b)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zaslána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cenou dop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 pošto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dod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(c)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aslána fax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il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čísla,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žně sdělí. Má se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že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šlá ozn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zasla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článk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18.8 došla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: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sobně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 kur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okamžikem 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uv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den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(ii)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slání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poštou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praco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de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 odesl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; (iii)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řípad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slání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faxem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jich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odeslání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7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9</w:t>
      </w:r>
      <w:r>
        <w:rPr sz="22" baseline="0" dirty="0">
          <w:jc w:val="left"/>
          <w:rFonts w:ascii="ArialMT" w:hAnsi="ArialMT" w:cs="ArialMT"/>
          <w:color w:val="010000"/>
          <w:spacing w:val="26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Úplná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smlou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uva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chny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ílnou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ástí)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úplnou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mezi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mluvními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stranami,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ozí smlouvy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ujedn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předmětu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0</w:t>
      </w:r>
      <w:r>
        <w:rPr sz="22" baseline="0" dirty="0">
          <w:jc w:val="left"/>
          <w:rFonts w:ascii="ArialMT" w:hAnsi="ArialMT" w:cs="ArialMT"/>
          <w:color w:val="010000"/>
          <w:spacing w:val="15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Dodatky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–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musí 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rmě.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1</w:t>
      </w:r>
      <w:r>
        <w:rPr sz="22" baseline="0" dirty="0">
          <w:jc w:val="left"/>
          <w:rFonts w:ascii="ArialMT" w:hAnsi="ArialMT" w:cs="ArialMT"/>
          <w:color w:val="010000"/>
          <w:spacing w:val="1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Stejno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–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třech stejnopisech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1" w:after="0" w:line="240" w:lineRule="auto"/>
        <w:ind w:left="897" w:right="0" w:firstLine="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2</w:t>
      </w:r>
      <w:r>
        <w:rPr sz="22" baseline="0" dirty="0">
          <w:jc w:val="left"/>
          <w:rFonts w:ascii="ArialMT" w:hAnsi="ArialMT" w:cs="ArialMT"/>
          <w:color w:val="010000"/>
          <w:spacing w:val="15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Rozhodné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ráv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eré</w:t>
      </w:r>
      <w:r>
        <w:rPr sz="22" baseline="0" dirty="0">
          <w:jc w:val="left"/>
          <w:rFonts w:ascii="TimesNewRomanPSMT" w:hAnsi="TimesNewRomanPSMT" w:cs="TimesNewRomanPSMT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iklé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7" w:right="789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předmětem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četně</w:t>
      </w:r>
      <w:r>
        <w:rPr sz="22" baseline="0" dirty="0">
          <w:jc w:val="left"/>
          <w:rFonts w:ascii="TimesNewRomanPSMT" w:hAnsi="TimesNewRomanPSMT" w:cs="TimesNewRomanPSMT"/>
          <w:color w:val="000000"/>
          <w:spacing w:val="-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vních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dány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zákony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eské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y.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eodvolatel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dohodly,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udy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výlučno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moc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nároku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ze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 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souvislosti s 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mětem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mimosml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vních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roků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1617" w:right="789" w:hanging="720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3</w:t>
      </w:r>
      <w:r>
        <w:rPr sz="22" baseline="0" dirty="0">
          <w:jc w:val="left"/>
          <w:rFonts w:ascii="ArialMT" w:hAnsi="ArialMT" w:cs="ArialMT"/>
          <w:color w:val="010000"/>
          <w:spacing w:val="1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Ozn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měn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odkladu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mně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sídlo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spojení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d.)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přičemž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dou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ky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ámení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vznesené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1617" w:right="789" w:hanging="719"/>
      </w:pPr>
      <w:r/>
      <w:r>
        <w:rPr sz="22" baseline="0" dirty="0">
          <w:jc w:val="left"/>
          <w:rFonts w:ascii="Times New Roman" w:hAnsi="Times New Roman" w:cs="Times New Roman"/>
          <w:color w:val="010000"/>
          <w:sz w:val="22"/>
          <w:szCs w:val="22"/>
        </w:rPr>
        <w:t>18.1</w:t>
      </w:r>
      <w:r>
        <w:rPr sz="22" baseline="0" dirty="0">
          <w:jc w:val="left"/>
          <w:rFonts w:ascii="Times New Roman" w:hAnsi="Times New Roman" w:cs="Times New Roman"/>
          <w:color w:val="010000"/>
          <w:spacing w:val="-2"/>
          <w:sz w:val="22"/>
          <w:szCs w:val="22"/>
        </w:rPr>
        <w:t>4</w:t>
      </w:r>
      <w:r>
        <w:rPr sz="22" baseline="0" dirty="0">
          <w:jc w:val="left"/>
          <w:rFonts w:ascii="ArialMT" w:hAnsi="ArialMT" w:cs="ArialMT"/>
          <w:color w:val="010000"/>
          <w:spacing w:val="1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mžitá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opatření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hraně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hodno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prostředním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nebezp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čím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jen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mžitá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“)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–</w:t>
      </w:r>
      <w:r>
        <w:rPr sz="22" baseline="0" dirty="0">
          <w:jc w:val="left"/>
          <w:rFonts w:ascii="TimesNewRomanPSMT" w:hAnsi="TimesNewRomanPSMT" w:cs="TimesNewRomanPS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orů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tímt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výslov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doho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tím, 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(i)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skytne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ovlivnit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ečnost 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smyslu § 5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6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3 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č. 37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8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/20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0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 o 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h, 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znění),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 stra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moh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přijm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amžit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mj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též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rmou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dohody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menané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ilové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bné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elektro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komunika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(ii)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výše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rmu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ilové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bdob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komuni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pís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;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(iii)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amžité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vého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harakter op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trvá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bez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rostřední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pak 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ze 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 stran nepo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aduje násled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avřít stand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dodat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uvě.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17" w:right="789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platí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okladu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ržen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ony,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ředpo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rmuje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Příslušnými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 a 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tých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itých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 státní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rgá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tické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mise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711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ODSO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HLASENO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UVNÍ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 STRANAMI 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DATU, JAK NÍŽE UVEDENO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73"/>
        </w:tabs>
        <w:spacing w:before="0" w:after="0" w:line="240" w:lineRule="auto"/>
        <w:ind w:left="1006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AstraZe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eca 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ech Rep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blic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s.r.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MMN, a.s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  <w:tab w:val="left" w:pos="5673"/>
        </w:tabs>
        <w:spacing w:before="0" w:after="0" w:line="240" w:lineRule="auto"/>
        <w:ind w:left="1006" w:right="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161" w:after="0" w:line="240" w:lineRule="auto"/>
        <w:ind w:left="1006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97175</wp:posOffset>
            </wp:positionV>
            <wp:extent cx="2799588" cy="18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9588" cy="180"/>
                    </a:xfrm>
                    <a:custGeom>
                      <a:rect l="l" t="t" r="r" b="b"/>
                      <a:pathLst>
                        <a:path w="2799588" h="180">
                          <a:moveTo>
                            <a:pt x="0" y="0"/>
                          </a:moveTo>
                          <a:lnTo>
                            <a:pt x="2799588" y="0"/>
                          </a:lnTo>
                        </a:path>
                      </a:pathLst>
                    </a:custGeom>
                    <a:noFill/>
                    <a:ln w="6095" cap="sq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200000"/>
                      </a:custDash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3864864</wp:posOffset>
            </wp:positionH>
            <wp:positionV relativeFrom="paragraph">
              <wp:posOffset>97175</wp:posOffset>
            </wp:positionV>
            <wp:extent cx="2796539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6539" cy="180"/>
                    </a:xfrm>
                    <a:custGeom>
                      <a:rect l="l" t="t" r="r" b="b"/>
                      <a:pathLst>
                        <a:path w="2796539" h="180">
                          <a:moveTo>
                            <a:pt x="0" y="0"/>
                          </a:moveTo>
                          <a:lnTo>
                            <a:pt x="2796539" y="0"/>
                          </a:lnTo>
                        </a:path>
                      </a:pathLst>
                    </a:custGeom>
                    <a:noFill/>
                    <a:ln w="6095" cap="sq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200000"/>
                      </a:custDash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0" w:after="0" w:line="520" w:lineRule="exact"/>
        <w:ind w:left="1006" w:right="1668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Jmé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o:</w:t>
      </w:r>
      <w:r>
        <w:rPr sz="22" baseline="0" dirty="0">
          <w:jc w:val="left"/>
          <w:rFonts w:ascii="TimesNewRomanPSMT" w:hAnsi="TimesNewRomanPSMT" w:cs="TimesNewRomanPSMT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Jmé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o:</w:t>
      </w:r>
      <w:r>
        <w:rPr sz="22" baseline="0" dirty="0">
          <w:jc w:val="left"/>
          <w:rFonts w:ascii="TimesNewRomanPSMT" w:hAnsi="TimesNewRomanPSMT" w:cs="TimesNewRomanPSMT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Role:</w:t>
      </w:r>
      <w:r>
        <w:rPr sz="22" baseline="0" dirty="0">
          <w:jc w:val="left"/>
          <w:rFonts w:ascii="TimesNewRomanPSMT" w:hAnsi="TimesNewRomanPSMT" w:cs="TimesNewRomanPSMT"/>
          <w:color w:val="000000"/>
          <w:spacing w:val="3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Role:</w:t>
      </w:r>
      <w:r>
        <w:rPr sz="22" baseline="0" dirty="0">
          <w:jc w:val="left"/>
          <w:rFonts w:ascii="TimesNewRomanPSMT" w:hAnsi="TimesNewRomanPSMT" w:cs="TimesNewRomanPSMT"/>
          <w:color w:val="000000"/>
          <w:spacing w:val="3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101" w:after="0" w:line="240" w:lineRule="auto"/>
        <w:ind w:left="1006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Datum:</w:t>
      </w:r>
      <w:r>
        <w:rPr sz="22" baseline="0" dirty="0">
          <w:jc w:val="left"/>
          <w:rFonts w:ascii="TimesNewRomanPSMT" w:hAnsi="TimesNewRomanPSMT" w:cs="TimesNewRomanPSMT"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Datum:</w:t>
      </w:r>
      <w:r>
        <w:rPr sz="22" baseline="0" dirty="0">
          <w:jc w:val="left"/>
          <w:rFonts w:ascii="TimesNewRomanPSMT" w:hAnsi="TimesNewRomanPSMT" w:cs="TimesNewRomanPSMT"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73"/>
        </w:tabs>
        <w:spacing w:before="0" w:after="0" w:line="240" w:lineRule="auto"/>
        <w:ind w:left="1006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vní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zkoušející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MMN, a.s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  <w:tab w:val="left" w:pos="5673"/>
        </w:tabs>
        <w:spacing w:before="0" w:after="0" w:line="240" w:lineRule="auto"/>
        <w:ind w:left="898" w:right="0" w:firstLine="108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161" w:after="0" w:line="240" w:lineRule="auto"/>
        <w:ind w:left="898" w:right="0" w:firstLine="108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97176</wp:posOffset>
            </wp:positionV>
            <wp:extent cx="2799588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9588" cy="180"/>
                    </a:xfrm>
                    <a:custGeom>
                      <a:rect l="l" t="t" r="r" b="b"/>
                      <a:pathLst>
                        <a:path w="2799588" h="180">
                          <a:moveTo>
                            <a:pt x="0" y="0"/>
                          </a:moveTo>
                          <a:lnTo>
                            <a:pt x="2799588" y="0"/>
                          </a:lnTo>
                        </a:path>
                      </a:pathLst>
                    </a:custGeom>
                    <a:noFill/>
                    <a:ln w="6095" cap="sq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200000"/>
                      </a:custDash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3864864</wp:posOffset>
            </wp:positionH>
            <wp:positionV relativeFrom="paragraph">
              <wp:posOffset>97176</wp:posOffset>
            </wp:positionV>
            <wp:extent cx="2796539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6539" cy="180"/>
                    </a:xfrm>
                    <a:custGeom>
                      <a:rect l="l" t="t" r="r" b="b"/>
                      <a:pathLst>
                        <a:path w="2796539" h="180">
                          <a:moveTo>
                            <a:pt x="0" y="0"/>
                          </a:moveTo>
                          <a:lnTo>
                            <a:pt x="2796539" y="0"/>
                          </a:lnTo>
                        </a:path>
                      </a:pathLst>
                    </a:custGeom>
                    <a:noFill/>
                    <a:ln w="6095" cap="sq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200000"/>
                      </a:custDash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0" w:after="0" w:line="518" w:lineRule="exact"/>
        <w:ind w:left="1006" w:right="151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Jmé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o:</w:t>
      </w:r>
      <w:r>
        <w:rPr sz="22" baseline="0" dirty="0">
          <w:jc w:val="left"/>
          <w:rFonts w:ascii="TimesNewRomanPSMT" w:hAnsi="TimesNewRomanPSMT" w:cs="TimesNewRomanPSMT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Jmé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o:</w:t>
      </w:r>
      <w:r>
        <w:rPr sz="22" baseline="0" dirty="0">
          <w:jc w:val="left"/>
          <w:rFonts w:ascii="TimesNewRomanPSMT" w:hAnsi="TimesNewRomanPSMT" w:cs="TimesNewRomanPSMT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XXXXXXXXXXXXXXXXX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Role:</w:t>
      </w:r>
      <w:r>
        <w:rPr sz="22" baseline="0" dirty="0">
          <w:jc w:val="left"/>
          <w:rFonts w:ascii="TimesNewRomanPSMT" w:hAnsi="TimesNewRomanPSMT" w:cs="TimesNewRomanPSMT"/>
          <w:color w:val="000000"/>
          <w:spacing w:val="3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Role:</w:t>
      </w:r>
      <w:r>
        <w:rPr sz="22" baseline="0" dirty="0">
          <w:jc w:val="left"/>
          <w:rFonts w:ascii="TimesNewRomanPSMT" w:hAnsi="TimesNewRomanPSMT" w:cs="TimesNewRomanPSMT"/>
          <w:color w:val="000000"/>
          <w:spacing w:val="3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XXXXXXXXXXXX  </w:t>
      </w:r>
    </w:p>
    <w:p>
      <w:pPr>
        <w:rPr>
          <w:rFonts w:ascii="Times New Roman" w:hAnsi="Times New Roman" w:cs="Times New Roman"/>
          <w:color w:val="010302"/>
        </w:rPr>
        <w:tabs>
          <w:tab w:val="left" w:pos="5414"/>
        </w:tabs>
        <w:spacing w:before="101" w:after="0" w:line="240" w:lineRule="auto"/>
        <w:ind w:left="898" w:right="0" w:firstLine="108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Datum:</w:t>
      </w:r>
      <w:r>
        <w:rPr sz="22" baseline="0" dirty="0">
          <w:jc w:val="left"/>
          <w:rFonts w:ascii="TimesNewRomanPSMT" w:hAnsi="TimesNewRomanPSMT" w:cs="TimesNewRomanPSMT"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	</w:t>
      </w:r>
      <w:r>
        <w:rPr sz="22" baseline="0" dirty="0">
          <w:jc w:val="left"/>
          <w:rFonts w:ascii="TimesNewRomanPSMT" w:hAnsi="TimesNewRomanPSMT" w:cs="TimesNewRomanPSMT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Datum:</w:t>
      </w:r>
      <w:r>
        <w:rPr sz="22" baseline="0" dirty="0">
          <w:jc w:val="left"/>
          <w:rFonts w:ascii="TimesNewRomanPSMT" w:hAnsi="TimesNewRomanPSMT" w:cs="TimesNewRomanPSMT"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7"/>
        </w:tabs>
        <w:spacing w:before="61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	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1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21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1398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ŘÍLOHA 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A – DEFINI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3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280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Biologické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materiál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</w:t>
      </w:r>
      <w:r>
        <w:rPr sz="22" baseline="0" dirty="0">
          <w:jc w:val="left"/>
          <w:rFonts w:ascii="Times New Roman" w:hAnsi="Times New Roman" w:cs="Times New Roman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ékoli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ské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logické</w:t>
      </w:r>
      <w:r>
        <w:rPr sz="22" baseline="0" dirty="0">
          <w:jc w:val="left"/>
          <w:rFonts w:ascii="Times New Roman" w:hAnsi="Times New Roman" w:cs="Times New Roman"/>
          <w:color w:val="000000"/>
          <w:spacing w:val="1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riály</w:t>
      </w:r>
      <w:r>
        <w:rPr sz="22" baseline="0" dirty="0">
          <w:jc w:val="left"/>
          <w:rFonts w:ascii="TimesNewRomanPSMT" w:hAnsi="TimesNewRomanPSMT" w:cs="TimesNewRomanPSMT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tně,</w:t>
      </w:r>
      <w:r>
        <w:rPr sz="22" baseline="0" dirty="0">
          <w:jc w:val="left"/>
          <w:rFonts w:ascii="Times New Roman" w:hAnsi="Times New Roman" w:cs="Times New Roman"/>
          <w:color w:val="000000"/>
          <w:spacing w:val="1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tělesných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tká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bsa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ujícího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buňky.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33"/>
          <w:tab w:val="left" w:pos="3646"/>
        </w:tabs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Dokume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19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ého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19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ámky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ou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omu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ika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),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vytv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20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žité</w:t>
      </w:r>
      <w:r>
        <w:rPr sz="22" baseline="0" dirty="0">
          <w:jc w:val="left"/>
          <w:rFonts w:ascii="Times New Roman" w:hAnsi="Times New Roman" w:cs="Times New Roman"/>
          <w:color w:val="000000"/>
          <w:spacing w:val="20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/nebo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20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ť 	již</w:t>
      </w:r>
      <w:r>
        <w:rPr sz="22" baseline="0" dirty="0">
          <w:jc w:val="left"/>
          <w:rFonts w:ascii="Times New Roman" w:hAnsi="Times New Roman" w:cs="Times New Roman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ptick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četně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 zaz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amenan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pů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odních poz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linických 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ností, jako 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CRF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další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namy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ezb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 	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kci</w:t>
      </w:r>
      <w:r>
        <w:rPr sz="22" baseline="0" dirty="0">
          <w:jc w:val="left"/>
          <w:rFonts w:ascii="Times New Roman" w:hAnsi="Times New Roman" w:cs="Times New Roman"/>
          <w:color w:val="000000"/>
          <w:spacing w:val="4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952"/>
        </w:tabs>
        <w:spacing w:before="120" w:after="0" w:line="253" w:lineRule="exact"/>
        <w:ind w:left="899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Duševním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tvím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zumí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práva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ztahují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šlen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ám,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vynález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now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how,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umentaci,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materiálům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zápisům,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vzorům,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čítačov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ftw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rincipům,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jiným 	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3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patentů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nných</w:t>
      </w:r>
      <w:r>
        <w:rPr sz="22" baseline="0" dirty="0">
          <w:jc w:val="left"/>
          <w:rFonts w:ascii="Times New Roman" w:hAnsi="Times New Roman" w:cs="Times New Roman"/>
          <w:color w:val="000000"/>
          <w:spacing w:val="2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mek,</w:t>
      </w:r>
      <w:r>
        <w:rPr sz="22" baseline="0" dirty="0">
          <w:jc w:val="left"/>
          <w:rFonts w:ascii="Times New Roman" w:hAnsi="Times New Roman" w:cs="Times New Roman"/>
          <w:color w:val="000000"/>
          <w:spacing w:val="2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servisních</w:t>
      </w:r>
      <w:r>
        <w:rPr sz="22" baseline="0" dirty="0">
          <w:jc w:val="left"/>
          <w:rFonts w:ascii="Times New Roman" w:hAnsi="Times New Roman" w:cs="Times New Roman"/>
          <w:color w:val="000000"/>
          <w:spacing w:val="2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aček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zvů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sz="22" baseline="0" dirty="0">
          <w:jc w:val="left"/>
          <w:rFonts w:ascii="Times New Roman" w:hAnsi="Times New Roman" w:cs="Times New Roman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myslov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myslov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torský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lastnict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podobný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 z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 uve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a 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ásti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ať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li,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společně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ci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těc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Důvěrné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 (i) 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mínk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Smlouvy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(ii)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cké,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rmace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daje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kékoli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formě,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leny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vsto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2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2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21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nepřímo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důsledk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(včet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výluč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informa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kajících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žitostí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ýrobků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8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todiky,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lánů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měrů,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rojekc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know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-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how, Dušev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stnict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tajemst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stí,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marketing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soft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w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aru,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číta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ových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komunikač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systémů,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nákladů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mezd,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tví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ncí a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nálu)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22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3009"/>
        </w:tabs>
        <w:spacing w:before="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Etic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komise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islá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lní,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ontrolní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zajišťov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chranu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ráv,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kého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rý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odpověd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Protokolu, 	vhodn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 	zkoušejí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/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jících</w:t>
      </w:r>
      <w:r>
        <w:rPr sz="22" baseline="0" dirty="0">
          <w:jc w:val="left"/>
          <w:rFonts w:ascii="Times New Roman" w:hAnsi="Times New Roman" w:cs="Times New Roman"/>
          <w:color w:val="000000"/>
          <w:spacing w:val="3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/Míst</w:t>
      </w:r>
      <w:r>
        <w:rPr sz="22" baseline="0" dirty="0">
          <w:jc w:val="left"/>
          <w:rFonts w:ascii="TimesNewRomanPSMT" w:hAnsi="TimesNewRomanPSMT" w:cs="TimesNewRomanPSMT"/>
          <w:color w:val="000000"/>
          <w:spacing w:val="30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tod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ívan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1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řů 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souhlasu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8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avk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17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(é)</w:t>
      </w:r>
      <w:r>
        <w:rPr sz="22" baseline="0" dirty="0">
          <w:jc w:val="left"/>
          <w:rFonts w:ascii="TimesNewRomanPSMT" w:hAnsi="TimesNewRomanPSMT" w:cs="TimesNewRomanPSMT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(é)</w:t>
      </w:r>
      <w:r>
        <w:rPr sz="22" baseline="0" dirty="0">
          <w:jc w:val="left"/>
          <w:rFonts w:ascii="TimesNewRomanPSMT" w:hAnsi="TimesNewRomanPSMT" w:cs="TimesNewRomanPSMT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oliv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zkoumané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testova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 v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ické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straně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Mate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iál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umí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ly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(s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ýjim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),</w:t>
      </w:r>
      <w:r>
        <w:rPr sz="22" baseline="0" dirty="0">
          <w:jc w:val="left"/>
          <w:rFonts w:ascii="Times New Roman" w:hAnsi="Times New Roman" w:cs="Times New Roman"/>
          <w:color w:val="000000"/>
          <w:spacing w:val="2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ument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2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data,</w:t>
      </w:r>
      <w:r>
        <w:rPr sz="22" baseline="0" dirty="0">
          <w:jc w:val="left"/>
          <w:rFonts w:ascii="Times New Roman" w:hAnsi="Times New Roman" w:cs="Times New Roman"/>
          <w:color w:val="000000"/>
          <w:spacing w:val="2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ftw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1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akoup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1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klady</w:t>
      </w:r>
      <w:r>
        <w:rPr sz="22" baseline="0" dirty="0">
          <w:jc w:val="left"/>
          <w:rFonts w:ascii="Times New Roman" w:hAnsi="Times New Roman" w:cs="Times New Roman"/>
          <w:color w:val="000000"/>
          <w:spacing w:val="16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popsán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Místo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ického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hodn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cení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rostory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kde</w:t>
      </w:r>
      <w:r>
        <w:rPr sz="22" baseline="0" dirty="0">
          <w:jc w:val="left"/>
          <w:rFonts w:ascii="Times New Roman" w:hAnsi="Times New Roman" w:cs="Times New Roman"/>
          <w:color w:val="000000"/>
          <w:spacing w:val="1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probí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</w:t>
      </w:r>
      <w:r>
        <w:rPr sz="22" baseline="0" dirty="0">
          <w:jc w:val="left"/>
          <w:rFonts w:ascii="Times New Roman" w:hAnsi="Times New Roman" w:cs="Times New Roman"/>
          <w:color w:val="000000"/>
          <w:spacing w:val="1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1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6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ení,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Protokolu.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6" w:lineRule="exact"/>
        <w:ind w:left="0" w:right="-4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Nežádou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čin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5196" w:space="-34"/>
            <w:col w:w="680" w:space="-34"/>
            <w:col w:w="4277" w:space="0"/>
          </w:cols>
          <w:docGrid w:linePitch="360"/>
        </w:sectPr>
        <w:tabs>
          <w:tab w:val="left" w:pos="1207"/>
          <w:tab w:val="left" w:pos="1936"/>
          <w:tab w:val="left" w:pos="3756"/>
        </w:tabs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bní údaje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 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ají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 	se 	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tifiko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telné</w:t>
      </w:r>
      <w:r>
        <w:rPr sz="22" baseline="0" dirty="0">
          <w:jc w:val="left"/>
          <w:rFonts w:ascii="Times New Roman" w:hAnsi="Times New Roman" w:cs="Times New Roman"/>
          <w:color w:val="000000"/>
          <w:spacing w:val="1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osoby</w:t>
      </w:r>
      <w:r>
        <w:rPr sz="22" baseline="0" dirty="0">
          <w:jc w:val="left"/>
          <w:rFonts w:ascii="Times New Roman" w:hAnsi="Times New Roman" w:cs="Times New Roman"/>
          <w:color w:val="000000"/>
          <w:spacing w:val="1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ubje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 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“);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entifiko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atel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ká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terou lze 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entifikov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římo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entifik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jméno,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tifika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íslo,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údaj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online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tifikátor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den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fyziolo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é, ge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é,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lní, ekon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kultur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entity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139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468"/>
        </w:tabs>
        <w:spacing w:before="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Plat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ou ne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ř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evod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hodnoty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přímý</w:t>
      </w:r>
      <w:r>
        <w:rPr sz="22" baseline="0" dirty="0">
          <w:jc w:val="left"/>
          <w:rFonts w:ascii="Times New Roman" w:hAnsi="Times New Roman" w:cs="Times New Roman"/>
          <w:color w:val="000000"/>
          <w:spacing w:val="2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2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2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2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hodnotného,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ať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enězích</w:t>
      </w:r>
      <w:r>
        <w:rPr sz="22" baseline="0" dirty="0">
          <w:jc w:val="left"/>
          <w:rFonts w:ascii="TimesNewRomanPSMT" w:hAnsi="TimesNewRomanPSMT" w:cs="TimesNewRomanPSMT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turálií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ů.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ká 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trhu.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Platba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Převod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odnoty</w:t>
      </w:r>
      <w:r>
        <w:rPr sz="22" baseline="0" dirty="0">
          <w:jc w:val="left"/>
          <w:rFonts w:ascii="Times New Roman" w:hAnsi="Times New Roman" w:cs="Times New Roman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18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/ý</w:t>
      </w:r>
      <w:r>
        <w:rPr sz="22" baseline="0" dirty="0">
          <w:jc w:val="left"/>
          <w:rFonts w:ascii="Times New Roman" w:hAnsi="Times New Roman" w:cs="Times New Roman"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plátcem</w:t>
      </w:r>
      <w:r>
        <w:rPr sz="22" baseline="0" dirty="0">
          <w:jc w:val="left"/>
          <w:rFonts w:ascii="Times New Roman" w:hAnsi="Times New Roman" w:cs="Times New Roman"/>
          <w:color w:val="000000"/>
          <w:spacing w:val="16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mce.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tba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/ten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 stranou jmén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plátce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prospěch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tita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tce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ma</w:t>
      </w:r>
      <w:r>
        <w:rPr sz="22" baseline="0" dirty="0">
          <w:jc w:val="left"/>
          <w:rFonts w:ascii="Times New Roman" w:hAnsi="Times New Roman" w:cs="Times New Roman"/>
          <w:color w:val="000000"/>
          <w:spacing w:val="2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jím</w:t>
      </w:r>
      <w:r>
        <w:rPr sz="22" baseline="0" dirty="0">
          <w:jc w:val="left"/>
          <w:rFonts w:ascii="Times New Roman" w:hAnsi="Times New Roman" w:cs="Times New Roman"/>
          <w:color w:val="000000"/>
          <w:spacing w:val="22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22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být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tifi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Požada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Subjekt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údajů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vek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ubjekt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ického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Studijního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latně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2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ním 	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 se Smlo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Poruše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žadují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náme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2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osobních</w:t>
      </w:r>
      <w:r>
        <w:rPr sz="22" baseline="0" dirty="0">
          <w:jc w:val="left"/>
          <w:rFonts w:ascii="Times New Roman" w:hAnsi="Times New Roman" w:cs="Times New Roman"/>
          <w:color w:val="000000"/>
          <w:spacing w:val="2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1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1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</w:t>
      </w:r>
      <w:r>
        <w:rPr sz="22" baseline="0" dirty="0">
          <w:jc w:val="left"/>
          <w:rFonts w:ascii="Times New Roman" w:hAnsi="Times New Roman" w:cs="Times New Roman"/>
          <w:color w:val="000000"/>
          <w:spacing w:val="1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tů</w:t>
      </w:r>
      <w:r>
        <w:rPr sz="22" baseline="0" dirty="0">
          <w:jc w:val="left"/>
          <w:rFonts w:ascii="Times New Roman" w:hAnsi="Times New Roman" w:cs="Times New Roman"/>
          <w:color w:val="000000"/>
          <w:spacing w:val="10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týmu,</w:t>
      </w:r>
      <w:r>
        <w:rPr sz="22" baseline="0" dirty="0">
          <w:jc w:val="left"/>
          <w:rFonts w:ascii="Times New Roman" w:hAnsi="Times New Roman" w:cs="Times New Roman"/>
          <w:color w:val="000000"/>
          <w:spacing w:val="12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islosti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ěpod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bné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dsta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svobod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Poruše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ezp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čení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osobních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aj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znamená</w:t>
      </w:r>
      <w:r>
        <w:rPr sz="22" baseline="0" dirty="0">
          <w:jc w:val="left"/>
          <w:rFonts w:ascii="Times New Roman" w:hAnsi="Times New Roman" w:cs="Times New Roman"/>
          <w:color w:val="000000"/>
          <w:spacing w:val="2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pečnosti</w:t>
      </w:r>
      <w:r>
        <w:rPr sz="22" baseline="0" dirty="0">
          <w:jc w:val="left"/>
          <w:rFonts w:ascii="Times New Roman" w:hAnsi="Times New Roman" w:cs="Times New Roman"/>
          <w:color w:val="000000"/>
          <w:spacing w:val="24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ilém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změně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ajů,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ány,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vány,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Proto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ol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kol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schválen</w:t>
      </w:r>
      <w:r>
        <w:rPr sz="22" baseline="0" dirty="0">
          <w:jc w:val="left"/>
          <w:rFonts w:ascii="Times New Roman" w:hAnsi="Times New Roman" w:cs="Times New Roman"/>
          <w:color w:val="000000"/>
          <w:spacing w:val="14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komisí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odatků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ěmu,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nichž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mohou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nout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ěná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soba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který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NewRomanPSMT" w:hAnsi="TimesNewRomanPSMT" w:cs="TimesNewRomanPS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epřímo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rostře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</w:t>
      </w:r>
      <w:r>
        <w:rPr sz="22" baseline="0" dirty="0">
          <w:jc w:val="left"/>
          <w:rFonts w:ascii="Times New Roman" w:hAnsi="Times New Roman" w:cs="Times New Roman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kontr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Smluv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stranu,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jí 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ntrol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 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mž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"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"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umí</w:t>
      </w:r>
      <w:r>
        <w:rPr sz="22" baseline="0" dirty="0">
          <w:jc w:val="left"/>
          <w:rFonts w:ascii="TimesNewRomanPSMT" w:hAnsi="TimesNewRomanPSMT" w:cs="TimesNewRomanPSMT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řím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%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větší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odílu na hl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cíc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práv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ch</w:t>
      </w:r>
      <w:r>
        <w:rPr sz="22" baseline="0" dirty="0">
          <w:jc w:val="left"/>
          <w:rFonts w:ascii="TimesNewRomanPSMT" w:hAnsi="TimesNewRomanPSMT" w:cs="TimesNewRomanPSMT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ové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nosti,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partnerst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rávo</w:t>
      </w:r>
      <w:r>
        <w:rPr sz="22" baseline="0" dirty="0">
          <w:jc w:val="left"/>
          <w:rFonts w:ascii="TimesNewRomanPSMT" w:hAnsi="TimesNewRomanPSMT" w:cs="TimesNewRomanPSMT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na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díl</w:t>
      </w:r>
      <w:r>
        <w:rPr sz="22" baseline="0" dirty="0">
          <w:jc w:val="left"/>
          <w:rFonts w:ascii="TimesNewRomanPSMT" w:hAnsi="TimesNewRomanPSMT" w:cs="TimesNewRomanPSMT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větší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ež</w:t>
      </w:r>
      <w:r>
        <w:rPr sz="22" baseline="0" dirty="0">
          <w:jc w:val="left"/>
          <w:rFonts w:ascii="TimesNewRomanPSMT" w:hAnsi="TimesNewRomanPSMT" w:cs="TimesNewRomanPSMT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in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jetku,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po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íl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ětší než</w:t>
      </w:r>
      <w:r>
        <w:rPr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ina</w:t>
      </w:r>
      <w:r>
        <w:rPr sz="22" baseline="0" dirty="0">
          <w:jc w:val="left"/>
          <w:rFonts w:ascii="TimesNewRomanPSMT" w:hAnsi="TimesNewRomanPSMT" w:cs="TimesNewRomanPSMT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říjm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partnerst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23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Přísluš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218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záko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21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nají</w:t>
      </w:r>
      <w:r>
        <w:rPr sz="22" baseline="0" dirty="0">
          <w:jc w:val="left"/>
          <w:rFonts w:ascii="Times New Roman" w:hAnsi="Times New Roman" w:cs="Times New Roman"/>
          <w:color w:val="000000"/>
          <w:spacing w:val="21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šné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4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lní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místní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idla,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isy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 New Roman" w:hAnsi="Times New Roman" w:cs="Times New Roman"/>
          <w:color w:val="000000"/>
          <w:spacing w:val="2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2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však</w:t>
      </w:r>
      <w:r>
        <w:rPr sz="22" baseline="0" dirty="0">
          <w:jc w:val="left"/>
          <w:rFonts w:ascii="Times New Roman" w:hAnsi="Times New Roman" w:cs="Times New Roman"/>
          <w:color w:val="000000"/>
          <w:spacing w:val="20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výluč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ě,</w:t>
      </w:r>
      <w:r>
        <w:rPr sz="22" baseline="0" dirty="0">
          <w:jc w:val="left"/>
          <w:rFonts w:ascii="TimesNewRomanPSMT" w:hAnsi="TimesNewRomanPSMT" w:cs="TimesNewRomanPSMT"/>
          <w:color w:val="000000"/>
          <w:spacing w:val="20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ra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egul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čních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úřadů,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aříze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1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úpravy</w:t>
      </w:r>
      <w:r>
        <w:rPr sz="22" baseline="0" dirty="0">
          <w:jc w:val="left"/>
          <w:rFonts w:ascii="Times New Roman" w:hAnsi="Times New Roman" w:cs="Times New Roman"/>
          <w:color w:val="000000"/>
          <w:spacing w:val="19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opěto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kovéh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dpisu)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ke</w:t>
      </w:r>
      <w:r>
        <w:rPr sz="22" baseline="0" dirty="0">
          <w:jc w:val="left"/>
          <w:rFonts w:ascii="TimesNewRomanPSMT" w:hAnsi="TimesNewRomanPSMT" w:cs="TimesNewRomanPSMT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ickému</w:t>
      </w:r>
      <w:r>
        <w:rPr sz="22" baseline="0" dirty="0">
          <w:jc w:val="left"/>
          <w:rFonts w:ascii="TimesNewRomanPSMT" w:hAnsi="TimesNewRomanPSMT" w:cs="TimesNewRomanPSMT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oce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í</w:t>
      </w:r>
      <w:r>
        <w:rPr sz="22" baseline="0" dirty="0">
          <w:jc w:val="left"/>
          <w:rFonts w:ascii="TimesNewRomanPSMT" w:hAnsi="TimesNewRomanPSMT" w:cs="TimesNewRomanPSMT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NewRomanPSMT" w:hAnsi="TimesNewRomanPSMT" w:cs="TimesNewRomanPSMT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11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praxe,</w:t>
      </w:r>
      <w:r>
        <w:rPr sz="22" baseline="0" dirty="0">
          <w:jc w:val="left"/>
          <w:rFonts w:ascii="Times New Roman" w:hAnsi="Times New Roman" w:cs="Times New Roman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becn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norm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prax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praxe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Regul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čním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úřad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ýkoli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ionál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orgán,</w:t>
      </w:r>
      <w:r>
        <w:rPr sz="22" baseline="0" dirty="0">
          <w:jc w:val="left"/>
          <w:rFonts w:ascii="Times New Roman" w:hAnsi="Times New Roman" w:cs="Times New Roman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ekce,</w:t>
      </w:r>
      <w:r>
        <w:rPr sz="22" baseline="0" dirty="0">
          <w:jc w:val="left"/>
          <w:rFonts w:ascii="Times New Roman" w:hAnsi="Times New Roman" w:cs="Times New Roman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ministr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úřed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ministerstva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arl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eřej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tutár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(ať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již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uton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li)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oli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země,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juris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rouk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činn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amýšleno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uvou,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ením</w:t>
      </w:r>
      <w:r>
        <w:rPr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Správná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linic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pra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x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GCP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má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význ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finova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ynech</w:t>
      </w:r>
      <w:r>
        <w:rPr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</w:t>
      </w:r>
      <w:r>
        <w:rPr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správno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pacing w:val="2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x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2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árod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1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harmo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 (v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 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 jak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liv změ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ného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í).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3"/>
          <w:tab w:val="left" w:pos="3004"/>
        </w:tabs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Studijní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podříze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	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koušející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agenty/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ástup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e,</w:t>
      </w:r>
      <w:r>
        <w:rPr sz="22" baseline="0" dirty="0">
          <w:jc w:val="left"/>
          <w:rFonts w:ascii="Times New Roman" w:hAnsi="Times New Roman" w:cs="Times New Roman"/>
          <w:color w:val="000000"/>
          <w:spacing w:val="2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ty,</w:t>
      </w:r>
      <w:r>
        <w:rPr sz="22" baseline="0" dirty="0">
          <w:jc w:val="left"/>
          <w:rFonts w:ascii="Times New Roman" w:hAnsi="Times New Roman" w:cs="Times New Roman"/>
          <w:color w:val="000000"/>
          <w:spacing w:val="2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subdo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NewRomanPSMT" w:hAnsi="TimesNewRomanPSMT" w:cs="TimesNewRomanPSMT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a/nebo</w:t>
      </w:r>
      <w:r>
        <w:rPr sz="22" baseline="0" dirty="0">
          <w:jc w:val="left"/>
          <w:rFonts w:ascii="Times New Roman" w:hAnsi="Times New Roman" w:cs="Times New Roman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jil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provádě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kovýc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Místě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kli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ic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ého h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Subje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dnocení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zař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a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říslušnými zákony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5195" w:space="-33"/>
            <w:col w:w="680" w:space="-35"/>
            <w:col w:w="4276" w:space="0"/>
          </w:cols>
          <w:docGrid w:linePitch="360"/>
        </w:sectPr>
        <w:spacing w:before="120" w:after="0" w:line="253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Událostí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vyšší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sz="22" baseline="0" dirty="0">
          <w:jc w:val="left"/>
          <w:rFonts w:ascii="Times New Roman" w:hAnsi="Times New Roman" w:cs="Times New Roman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sz="22" baseline="0" dirty="0">
          <w:jc w:val="left"/>
          <w:rFonts w:ascii="Times New Roman" w:hAnsi="Times New Roman" w:cs="Times New Roman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zumno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kontrol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strany,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jiného</w:t>
      </w:r>
      <w:r>
        <w:rPr sz="22" baseline="0" dirty="0">
          <w:jc w:val="left"/>
          <w:rFonts w:ascii="Times New Roman" w:hAnsi="Times New Roman" w:cs="Times New Roman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půso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voje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ských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sil,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rismu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vzpoury,</w:t>
      </w:r>
      <w:r>
        <w:rPr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povst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sabotáž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alismu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2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havárie,</w:t>
      </w:r>
      <w:r>
        <w:rPr sz="22" baseline="0" dirty="0">
          <w:jc w:val="left"/>
          <w:rFonts w:ascii="Times New Roman" w:hAnsi="Times New Roman" w:cs="Times New Roman"/>
          <w:color w:val="000000"/>
          <w:spacing w:val="2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povodně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vyšší 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stávky,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ády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sz="22" baseline="0" dirty="0">
          <w:jc w:val="left"/>
          <w:rFonts w:ascii="Times New Roman" w:hAnsi="Times New Roman" w:cs="Times New Roman"/>
          <w:color w:val="000000"/>
          <w:spacing w:val="17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sporů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(ať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</w:t>
      </w:r>
      <w:r>
        <w:rPr sz="22" baseline="0" dirty="0">
          <w:jc w:val="left"/>
          <w:rFonts w:ascii="Times New Roman" w:hAnsi="Times New Roman" w:cs="Times New Roman"/>
          <w:color w:val="000000"/>
          <w:spacing w:val="17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budou</w:t>
      </w:r>
      <w:r>
        <w:rPr sz="22" baseline="0" dirty="0">
          <w:jc w:val="left"/>
          <w:rFonts w:ascii="Times New Roman" w:hAnsi="Times New Roman" w:cs="Times New Roman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městna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vní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strany)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legisl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ního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administr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vměšo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ání,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ré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ebyl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zmír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it</w:t>
      </w:r>
      <w:r>
        <w:rPr sz="22" baseline="0" dirty="0">
          <w:jc w:val="left"/>
          <w:rFonts w:ascii="Times New Roman" w:hAnsi="Times New Roman" w:cs="Times New Roman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 této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1397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„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Ukončením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Klinickéh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hodnoce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zprávy</w:t>
      </w:r>
      <w:r>
        <w:rPr sz="22" baseline="0" dirty="0">
          <w:jc w:val="left"/>
          <w:rFonts w:ascii="Times New Roman" w:hAnsi="Times New Roman" w:cs="Times New Roman"/>
          <w:color w:val="000000"/>
          <w:spacing w:val="10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0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hodnoc</w:t>
      </w:r>
      <w:r>
        <w:rPr sz="22" baseline="0" dirty="0">
          <w:jc w:val="left"/>
          <w:rFonts w:ascii="TimesNewRomanPSMT" w:hAnsi="TimesNewRomanPSMT" w:cs="TimesNewRomanPS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ní</w:t>
      </w:r>
      <w:r>
        <w:rPr sz="22" baseline="0" dirty="0">
          <w:jc w:val="left"/>
          <w:rFonts w:ascii="TimesNewRomanPSMT" w:hAnsi="TimesNewRomanPSMT" w:cs="TimesNewRomanPSMT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(Cli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Report)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čností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AstraZ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neca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120" w:after="0" w:line="254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Uzavře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ím Místa klini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kého hodnoce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 s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m,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dy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ž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od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Společn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sti</w:t>
      </w:r>
      <w:r>
        <w:rPr sz="22" baseline="0" dirty="0">
          <w:jc w:val="left"/>
          <w:rFonts w:ascii="Times New Roman" w:hAnsi="Times New Roman" w:cs="Times New Roman"/>
          <w:color w:val="000000"/>
          <w:spacing w:val="2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zpráv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2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color w:val="000000"/>
          <w:spacing w:val="23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Místa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 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ení.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Vy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inuté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56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techn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lo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g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”</w:t>
      </w:r>
      <w:r>
        <w:rPr sz="22" baseline="0" dirty="0">
          <w:jc w:val="left"/>
          <w:rFonts w:ascii="TimesNewRomanPSMT" w:hAnsi="TimesNewRomanPSMT" w:cs="TimesNewRomanPSMT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NewRomanPSMT" w:hAnsi="TimesNewRomanPSMT" w:cs="TimesNewRomanPSMT"/>
          <w:color w:val="000000"/>
          <w:spacing w:val="15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vynálezy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lepšení</w:t>
      </w:r>
      <w:r>
        <w:rPr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NewRomanPSMT" w:hAnsi="TimesNewRomanPSMT" w:cs="TimesNewRomanPSMT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ývoj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Poskytov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zkouš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jící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Studij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ího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týmu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(ať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již</w:t>
      </w:r>
      <w:r>
        <w:rPr sz="22" baseline="0" dirty="0">
          <w:jc w:val="left"/>
          <w:rFonts w:ascii="TimesNewRomanPSMT" w:hAnsi="TimesNewRomanPSMT" w:cs="TimesNewRomanPSMT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tlivě</w:t>
      </w:r>
      <w:r>
        <w:rPr sz="22" baseline="0" dirty="0">
          <w:jc w:val="left"/>
          <w:rFonts w:ascii="Times New Roman" w:hAnsi="Times New Roman" w:cs="Times New Roman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ci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ími)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průbě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sz="22" baseline="0" dirty="0">
          <w:jc w:val="left"/>
          <w:rFonts w:ascii="TimesNewRomanPSMT" w:hAnsi="TimesNewRomanPSMT" w:cs="TimesNewRomanPSMT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ko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výsl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dek Kli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cení,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 se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přím</w:t>
      </w:r>
      <w:r>
        <w:rPr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ují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jeho 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užití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6" w:lineRule="exact"/>
        <w:ind w:left="898" w:right="-40" w:firstLine="0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Zadavatel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8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</w:t>
      </w:r>
      <w:r>
        <w:rPr sz="22" baseline="0" dirty="0">
          <w:jc w:val="left"/>
          <w:rFonts w:ascii="Times New Roman" w:hAnsi="Times New Roman" w:cs="Times New Roman"/>
          <w:color w:val="000000"/>
          <w:spacing w:val="18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ifikov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aná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v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bodu (b)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3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Záznamy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to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16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“CRF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znamen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tištěn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ý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(“pCRF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,</w:t>
      </w:r>
      <w:r>
        <w:rPr sz="22" baseline="0" dirty="0">
          <w:jc w:val="left"/>
          <w:rFonts w:ascii="Times New Roman" w:hAnsi="Times New Roman" w:cs="Times New Roman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optic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ký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ický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(“eCRF”)</w:t>
      </w:r>
      <w:r>
        <w:rPr sz="22" baseline="0" dirty="0">
          <w:jc w:val="left"/>
          <w:rFonts w:ascii="Times New Roman" w:hAnsi="Times New Roman" w:cs="Times New Roman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nou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sz="22" baseline="0" dirty="0">
          <w:jc w:val="left"/>
          <w:rFonts w:ascii="Times New Roman" w:hAnsi="Times New Roman" w:cs="Times New Roman"/>
          <w:color w:val="000000"/>
          <w:spacing w:val="13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inf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rma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í,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teré</w:t>
      </w:r>
      <w:r>
        <w:rPr sz="22" baseline="0" dirty="0">
          <w:jc w:val="left"/>
          <w:rFonts w:ascii="Times New Roman" w:hAnsi="Times New Roman" w:cs="Times New Roman"/>
          <w:color w:val="000000"/>
          <w:spacing w:val="1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jsou</w:t>
      </w:r>
      <w:r>
        <w:rPr sz="22" baseline="0" dirty="0">
          <w:jc w:val="left"/>
          <w:rFonts w:ascii="Times New Roman" w:hAnsi="Times New Roman" w:cs="Times New Roman"/>
          <w:color w:val="000000"/>
          <w:spacing w:val="134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láš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ny</w:t>
      </w:r>
      <w:r>
        <w:rPr sz="22" baseline="0" dirty="0">
          <w:jc w:val="left"/>
          <w:rFonts w:ascii="Times New Roman" w:hAnsi="Times New Roman" w:cs="Times New Roman"/>
          <w:color w:val="000000"/>
          <w:spacing w:val="13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čnosti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o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ém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Subjektu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ní,</w:t>
      </w:r>
      <w:r>
        <w:rPr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vyžad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rotokol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51" w:lineRule="exact"/>
        <w:ind w:left="898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“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Zmoc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ěne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ě</w:t>
      </w:r>
      <w:r>
        <w:rPr sz="22" baseline="0" dirty="0">
          <w:jc w:val="left"/>
          <w:rFonts w:ascii="Times New Roman" w:hAnsi="Times New Roman" w:cs="Times New Roman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rče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ná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ností,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rá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onává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sz="22" baseline="0" dirty="0">
          <w:jc w:val="left"/>
          <w:rFonts w:ascii="Times New Roman" w:hAnsi="Times New Roman" w:cs="Times New Roman"/>
          <w:color w:val="000000"/>
          <w:spacing w:val="196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24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5195" w:space="-33"/>
            <w:col w:w="680" w:space="-35"/>
            <w:col w:w="4276" w:space="0"/>
          </w:cols>
          <w:docGrid w:linePitch="360"/>
        </w:sectPr>
        <w:spacing w:before="0" w:after="0" w:line="254" w:lineRule="exact"/>
        <w:ind w:left="0" w:right="-40" w:firstLine="0"/>
        <w:jc w:val="both"/>
      </w:pPr>
      <w:r/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ke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mu</w:t>
      </w:r>
      <w:r>
        <w:rPr sz="22" baseline="0" dirty="0">
          <w:jc w:val="left"/>
          <w:rFonts w:ascii="Times New Roman" w:hAnsi="Times New Roman" w:cs="Times New Roman"/>
          <w:color w:val="000000"/>
          <w:spacing w:val="13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ení</w:t>
      </w:r>
      <w:r>
        <w:rPr sz="22" baseline="0" dirty="0">
          <w:jc w:val="left"/>
          <w:rFonts w:ascii="Times New Roman" w:hAnsi="Times New Roman" w:cs="Times New Roman"/>
          <w:color w:val="000000"/>
          <w:spacing w:val="1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131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ne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Spole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nosti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hrnov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sz="22" baseline="0" dirty="0">
          <w:jc w:val="left"/>
          <w:rFonts w:ascii="Times New Roman" w:hAnsi="Times New Roman" w:cs="Times New Roman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řičleněn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ou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osobu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.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 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8" w:right="1290" w:firstLine="0"/>
      </w:pPr>
      <w:r/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Kód Klinického hodnocení: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D9487C00001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lo Místa klinického hodnocení: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1908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PŘÍLOHA 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B – PLATB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PŘÍLOHA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 C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- Vybave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í,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zázn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u w:val="single"/>
          <w:color w:val="000000"/>
          <w:sz w:val="22"/>
          <w:szCs w:val="22"/>
        </w:rPr>
        <w:t>my a z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22"/>
          <w:szCs w:val="22"/>
        </w:rPr>
        <w:t>roje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088" w:space="72"/>
            <w:col w:w="680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(</w:t>
      </w:r>
      <w:r>
        <w:rPr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sz="22" baseline="0" dirty="0">
          <w:jc w:val="left"/>
          <w:rFonts w:ascii="Times New Roman" w:hAnsi="Times New Roman" w:cs="Times New Roman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TimesNewRomanPSMT" w:hAnsi="TimesNewRomanPSMT" w:cs="TimesNewRomanPSMT"/>
          <w:color w:val="000000"/>
          <w:sz w:val="22"/>
          <w:szCs w:val="22"/>
        </w:rPr>
        <w:t>)  </w:t>
      </w:r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6" w:fontKey="{1A8ADA83-A608-4338-9B96-E9B1B5FCF88C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0716E32E-D2B4-4B5B-9DD9-8A7F9CE596C3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2982EE32-EEDE-453E-B7A4-D7F92D4D9915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43750303-7A9D-4883-A544-9484BFC72AAB}"/>
  </w:font>
  <w:font w:name="TimesNewRomanPS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4" w:fontKey="{44D97D4C-840C-41E8-95FE-76AC5D2C6953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A851EDA3-A610-4573-87F9-E168A76573E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4" Type="http://schemas.openxmlformats.org/officeDocument/2006/relationships/hyperlink" TargetMode="External" Target="http://www.astrazeneca.com"/><Relationship Id="rId105" Type="http://schemas.openxmlformats.org/officeDocument/2006/relationships/hyperlink" TargetMode="External" Target="http://17.5.2.1"/><Relationship Id="rId106" Type="http://schemas.openxmlformats.org/officeDocument/2006/relationships/hyperlink" TargetMode="External" Target="http://17.5.2.2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2021-06-23T09:45:10Z</dcterms:created>
  <dcterms:modified xsi:type="dcterms:W3CDTF">2021-06-23T09:45:10Z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