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bookmarkStart w:id="0" w:name="_GoBack"/>
      <w:bookmarkEnd w:id="0"/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8B2DB4" w:rsidRPr="008B2DB4">
        <w:rPr>
          <w:rFonts w:cs="Arial"/>
          <w:b/>
          <w:sz w:val="28"/>
          <w:szCs w:val="28"/>
        </w:rPr>
        <w:t>OTA-BN-63/2017</w:t>
      </w:r>
    </w:p>
    <w:p w:rsidR="00683BE4" w:rsidRPr="008B2DB4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b/>
          <w:bCs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8B2DB4" w:rsidRPr="008B2DB4">
        <w:rPr>
          <w:b/>
          <w:bCs/>
          <w:sz w:val="24"/>
        </w:rPr>
        <w:t>CZ.03</w:t>
      </w:r>
      <w:r w:rsidR="008B2DB4">
        <w:rPr>
          <w:szCs w:val="20"/>
        </w:rPr>
        <w:t>.</w:t>
      </w:r>
      <w:r w:rsidR="008B2DB4" w:rsidRPr="008B2DB4">
        <w:rPr>
          <w:b/>
          <w:bCs/>
          <w:sz w:val="24"/>
        </w:rPr>
        <w:t>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8B2DB4" w:rsidRPr="008B2DB4">
        <w:t>Dobrovského 1278</w:t>
      </w:r>
      <w:r w:rsidR="008B2DB4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8B2DB4" w:rsidRPr="008B2DB4">
        <w:t xml:space="preserve">Ing. </w:t>
      </w:r>
      <w:r w:rsidR="008B2DB4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8B2DB4" w:rsidRPr="008B2DB4">
        <w:t>ředitelka Krajské</w:t>
      </w:r>
      <w:r w:rsidR="008B2DB4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8B2DB4" w:rsidRPr="008B2DB4">
        <w:t>Úřad práce</w:t>
      </w:r>
      <w:r w:rsidR="008B2DB4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8B2DB4" w:rsidRPr="008B2DB4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8B2DB4" w:rsidRPr="008B2DB4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B2DB4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8B2DB4" w:rsidRPr="008B2DB4">
        <w:t>POE EDUCO</w:t>
      </w:r>
      <w:r w:rsidR="008B2DB4">
        <w:rPr>
          <w:szCs w:val="20"/>
        </w:rPr>
        <w:t>, spol. s r. o.</w:t>
      </w:r>
    </w:p>
    <w:p w:rsidR="009D748C" w:rsidRPr="00237097" w:rsidRDefault="008B2DB4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8B2DB4">
        <w:rPr>
          <w:noProof/>
        </w:rPr>
        <w:t xml:space="preserve">Ing. </w:t>
      </w:r>
      <w:r>
        <w:rPr>
          <w:noProof/>
          <w:szCs w:val="20"/>
        </w:rPr>
        <w:t>Pavla Čmuchová, jednatel</w:t>
      </w:r>
    </w:p>
    <w:p w:rsidR="009D748C" w:rsidRPr="00237097" w:rsidRDefault="008B2DB4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8B2DB4">
        <w:t>Divadelní č</w:t>
      </w:r>
      <w:r>
        <w:rPr>
          <w:szCs w:val="20"/>
        </w:rPr>
        <w:t>.p. 946/9, 741 01 Nový Jičín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8B2DB4" w:rsidRPr="008B2DB4">
        <w:t>64089398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8B2DB4" w:rsidRPr="008B2DB4">
        <w:t>105896018/0300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8B2DB4" w:rsidRPr="008B2DB4">
        <w:t>CZ.03</w:t>
      </w:r>
      <w:r w:rsidR="008B2DB4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8B2DB4" w:rsidRPr="008B2DB4">
        <w:t>Vzdělávání a</w:t>
      </w:r>
      <w:r w:rsidR="008B2DB4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8B2DB4" w:rsidRPr="008B2DB4">
        <w:t xml:space="preserve">"organizačně </w:t>
      </w:r>
      <w:r w:rsidR="008B2DB4">
        <w:rPr>
          <w:szCs w:val="20"/>
        </w:rPr>
        <w:t>technický pracovník"</w:t>
      </w:r>
    </w:p>
    <w:p w:rsidR="00577EED" w:rsidRPr="008B2DB4" w:rsidRDefault="00577EED" w:rsidP="00924B3C">
      <w:pPr>
        <w:pStyle w:val="BoddohodyII"/>
        <w:rPr>
          <w:b/>
        </w:rPr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8B2DB4" w:rsidRPr="008B2DB4">
        <w:rPr>
          <w:b/>
        </w:rPr>
        <w:t>Organizačně technický</w:t>
      </w:r>
      <w:r w:rsidR="008B2DB4">
        <w:rPr>
          <w:szCs w:val="20"/>
        </w:rPr>
        <w:t xml:space="preserve"> </w:t>
      </w:r>
      <w:r w:rsidR="008B2DB4" w:rsidRPr="008B2DB4">
        <w:rPr>
          <w:b/>
          <w:szCs w:val="20"/>
        </w:rPr>
        <w:t>pracovník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8B2DB4" w:rsidRPr="008B2DB4">
        <w:t>ÚSV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8B2DB4" w:rsidRPr="008B2DB4">
        <w:rPr>
          <w:b/>
        </w:rPr>
        <w:t>1006,00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8B2DB4" w:rsidRPr="008B2DB4">
        <w:t>120,00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8B2DB4" w:rsidRPr="008B2DB4">
        <w:t>880,00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8B2DB4" w:rsidRPr="008B2DB4">
        <w:t>6,00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8B2DB4" w:rsidRPr="008B2DB4">
        <w:t>Denní výuka</w:t>
      </w:r>
    </w:p>
    <w:p w:rsidR="00FE0A22" w:rsidRDefault="007E14A1" w:rsidP="00D07FEC">
      <w:pPr>
        <w:pStyle w:val="BoddohodyII"/>
      </w:pPr>
      <w:r w:rsidRPr="007E14A1"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8B2DB4" w:rsidRPr="008B2DB4">
        <w:t>POE EDUCO</w:t>
      </w:r>
      <w:r w:rsidR="008B2DB4">
        <w:rPr>
          <w:szCs w:val="20"/>
        </w:rPr>
        <w:t>, spol. s r. o., pobočka Ostrava, Varenská č.p. 3101/49, Moravská Ostrava, 702 00 Ostrava 2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lastRenderedPageBreak/>
        <w:t>Doba rekvalifikace:</w:t>
      </w:r>
      <w:r>
        <w:tab/>
        <w:t>zahájení</w:t>
      </w:r>
      <w:r w:rsidR="008B2DB4">
        <w:t xml:space="preserve">         </w:t>
      </w:r>
      <w:r w:rsidR="008B2DB4" w:rsidRPr="008B2DB4">
        <w:rPr>
          <w:b/>
        </w:rPr>
        <w:t>15.3</w:t>
      </w:r>
      <w:r w:rsidR="008B2DB4" w:rsidRPr="008B2DB4">
        <w:rPr>
          <w:b/>
          <w:szCs w:val="20"/>
        </w:rPr>
        <w:t>.2017</w:t>
      </w:r>
      <w:r w:rsidR="00812B7A" w:rsidRPr="008B2DB4">
        <w:rPr>
          <w:b/>
        </w:rPr>
        <w:tab/>
      </w:r>
      <w:r w:rsidR="008B2DB4" w:rsidRPr="008B2DB4">
        <w:rPr>
          <w:b/>
          <w:noProof/>
        </w:rPr>
        <w:t>v 8</w:t>
      </w:r>
      <w:r w:rsidR="008B2DB4" w:rsidRPr="008B2DB4">
        <w:rPr>
          <w:b/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 w:rsidR="008B2DB4">
        <w:t xml:space="preserve">        </w:t>
      </w:r>
      <w:r w:rsidR="008B2DB4" w:rsidRPr="008B2DB4">
        <w:rPr>
          <w:b/>
        </w:rPr>
        <w:t>12.10</w:t>
      </w:r>
      <w:r w:rsidR="008B2DB4" w:rsidRPr="008B2DB4">
        <w:rPr>
          <w:b/>
          <w:szCs w:val="20"/>
        </w:rPr>
        <w:t>.2017</w:t>
      </w:r>
    </w:p>
    <w:p w:rsidR="008B2DB4" w:rsidRDefault="00357A76" w:rsidP="008B2DB4">
      <w:pPr>
        <w:pStyle w:val="BoddohodyII"/>
        <w:rPr>
          <w:szCs w:val="20"/>
        </w:rPr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8B2DB4" w:rsidRPr="008B2DB4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8B2DB4" w:rsidRPr="008B2DB4">
        <w:t>Osvědčení s celostátní</w:t>
      </w:r>
      <w:r w:rsidR="008B2DB4">
        <w:rPr>
          <w:szCs w:val="20"/>
        </w:rPr>
        <w:t xml:space="preserve"> platností </w:t>
      </w:r>
    </w:p>
    <w:p w:rsidR="009F5009" w:rsidRDefault="009F5009" w:rsidP="009F5009">
      <w:pPr>
        <w:pStyle w:val="BoddohodyII"/>
      </w:pP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8B2DB4" w:rsidRPr="008B2DB4">
        <w:rPr>
          <w:b/>
        </w:rPr>
        <w:t>11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8B2DB4" w:rsidRPr="008B2DB4">
        <w:t>5 590</w:t>
      </w:r>
      <w:r w:rsidR="00F14D32">
        <w:tab/>
        <w:t>Kč</w:t>
      </w:r>
      <w:r w:rsidR="00F14D32">
        <w:tab/>
        <w:t xml:space="preserve">(slovy </w:t>
      </w:r>
      <w:r w:rsidR="008B2DB4" w:rsidRPr="008B2DB4">
        <w:t>Pěttisícpětsetdevadesát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8B2DB4" w:rsidRPr="008B2DB4">
        <w:rPr>
          <w:b/>
        </w:rPr>
        <w:t>61 490</w:t>
      </w:r>
      <w:r w:rsidR="00607BE0">
        <w:tab/>
        <w:t>Kč</w:t>
      </w:r>
      <w:r w:rsidR="00607BE0">
        <w:tab/>
        <w:t xml:space="preserve">(slovy </w:t>
      </w:r>
      <w:r w:rsidR="008B2DB4" w:rsidRPr="008B2DB4">
        <w:t>Šedesátjedentisícčtyřistadevadesát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8B2DB4" w:rsidRPr="008B2DB4">
        <w:t>provést do 14 dnů</w:t>
      </w:r>
      <w:r w:rsidR="008B2DB4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86FE2">
        <w:t>ktur bude stanovena minimálně 30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8B2DB4" w:rsidP="00602438">
      <w:r w:rsidRPr="008B2DB4">
        <w:t>Úřad práce</w:t>
      </w:r>
      <w:r>
        <w:rPr>
          <w:szCs w:val="20"/>
        </w:rPr>
        <w:t xml:space="preserve"> České republiky </w:t>
      </w:r>
      <w:r w:rsidR="00A60BC9">
        <w:t xml:space="preserve">dne </w:t>
      </w:r>
      <w:r w:rsidRPr="008B2DB4">
        <w:t>15.3</w:t>
      </w:r>
      <w:r>
        <w:rPr>
          <w:szCs w:val="20"/>
        </w:rPr>
        <w:t>.2017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footerReference w:type="default" r:id="rId10"/>
          <w:headerReference w:type="first" r:id="rId11"/>
          <w:footerReference w:type="first" r:id="rId12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:rsidR="00F35093" w:rsidRPr="008F1A38" w:rsidRDefault="008B2DB4" w:rsidP="00F35093">
      <w:pPr>
        <w:keepNext/>
        <w:keepLines/>
        <w:jc w:val="center"/>
        <w:rPr>
          <w:rFonts w:cs="Arial"/>
          <w:szCs w:val="20"/>
        </w:rPr>
      </w:pPr>
      <w:r w:rsidRPr="008B2DB4">
        <w:t xml:space="preserve">Ing. </w:t>
      </w:r>
      <w:r>
        <w:rPr>
          <w:szCs w:val="20"/>
        </w:rPr>
        <w:t>Pavla Čmuchová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POE EDUCO, spol. s r. 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t>..................................................................</w:t>
      </w:r>
    </w:p>
    <w:p w:rsidR="00135D74" w:rsidRDefault="008B2DB4" w:rsidP="00135D74">
      <w:pPr>
        <w:tabs>
          <w:tab w:val="center" w:pos="1800"/>
          <w:tab w:val="center" w:pos="7200"/>
        </w:tabs>
        <w:jc w:val="center"/>
      </w:pPr>
      <w:r w:rsidRPr="008B2DB4">
        <w:t xml:space="preserve">Ing. </w:t>
      </w:r>
      <w:r>
        <w:rPr>
          <w:szCs w:val="20"/>
        </w:rPr>
        <w:t>arch. Yvona Jungová</w:t>
      </w:r>
    </w:p>
    <w:p w:rsidR="002E41FC" w:rsidRDefault="008B2DB4" w:rsidP="002E41FC">
      <w:pPr>
        <w:tabs>
          <w:tab w:val="center" w:pos="1800"/>
          <w:tab w:val="center" w:pos="7200"/>
        </w:tabs>
        <w:jc w:val="center"/>
      </w:pPr>
      <w:r w:rsidRPr="008B2DB4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8B2DB4" w:rsidRDefault="008B2DB4" w:rsidP="00F3509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8B2DB4" w:rsidRDefault="008B2DB4" w:rsidP="00F3509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8B2DB4" w:rsidRPr="008B2DB4">
        <w:t xml:space="preserve">Mgr. </w:t>
      </w:r>
      <w:r w:rsidR="008B2DB4">
        <w:rPr>
          <w:szCs w:val="20"/>
        </w:rPr>
        <w:t>Kateřina Slováková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8B2DB4" w:rsidRPr="008B2DB4">
        <w:t>950 143</w:t>
      </w:r>
      <w:r w:rsidR="008B2DB4">
        <w:rPr>
          <w:szCs w:val="20"/>
        </w:rPr>
        <w:t xml:space="preserve"> 600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8D" w:rsidRDefault="0023268D">
      <w:r>
        <w:separator/>
      </w:r>
    </w:p>
  </w:endnote>
  <w:endnote w:type="continuationSeparator" w:id="0">
    <w:p w:rsidR="0023268D" w:rsidRDefault="0023268D">
      <w:r>
        <w:continuationSeparator/>
      </w:r>
    </w:p>
  </w:endnote>
  <w:endnote w:type="continuationNotice" w:id="1">
    <w:p w:rsidR="0023268D" w:rsidRDefault="00232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8B2DB4" w:rsidRPr="008B2DB4">
      <w:rPr>
        <w:i/>
      </w:rPr>
      <w:t>OTA-BN-63/2017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8B2DB4">
      <w:rPr>
        <w:rStyle w:val="slostrnky"/>
        <w:noProof/>
      </w:rPr>
      <w:t>2</w:t>
    </w:r>
    <w:r w:rsidR="00FB2EC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8B2DB4" w:rsidRPr="008B2DB4">
      <w:rPr>
        <w:i/>
      </w:rPr>
      <w:t>OTA-BN-63/2017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353C1C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8D" w:rsidRDefault="0023268D">
      <w:r>
        <w:separator/>
      </w:r>
    </w:p>
  </w:footnote>
  <w:footnote w:type="continuationSeparator" w:id="0">
    <w:p w:rsidR="0023268D" w:rsidRDefault="0023268D">
      <w:r>
        <w:continuationSeparator/>
      </w:r>
    </w:p>
  </w:footnote>
  <w:footnote w:type="continuationNotice" w:id="1">
    <w:p w:rsidR="0023268D" w:rsidRDefault="0023268D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8B2DB4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B4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268D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3C1C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B2DB4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0CFC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CEE7-BAAE-45E1-A88E-662AF831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0</TotalTime>
  <Pages>2</Pages>
  <Words>1507</Words>
  <Characters>8897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10384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Slováková Kateřina (OT)</dc:creator>
  <cp:lastModifiedBy>Mariánek Petr (UPT-OTA)</cp:lastModifiedBy>
  <cp:revision>2</cp:revision>
  <cp:lastPrinted>2017-03-15T09:20:00Z</cp:lastPrinted>
  <dcterms:created xsi:type="dcterms:W3CDTF">2017-03-16T08:46:00Z</dcterms:created>
  <dcterms:modified xsi:type="dcterms:W3CDTF">2017-03-16T08:46:00Z</dcterms:modified>
</cp:coreProperties>
</file>