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6FDFD48B" w14:textId="77777777" w:rsidR="00ED1ABB" w:rsidRPr="00E86EA6" w:rsidRDefault="00ED1ABB" w:rsidP="00ED1ABB">
      <w:pPr>
        <w:rPr>
          <w:b/>
          <w:bCs/>
        </w:rPr>
      </w:pPr>
      <w:r w:rsidRPr="00E86EA6">
        <w:rPr>
          <w:b/>
          <w:bCs/>
        </w:rPr>
        <w:t>Obecní dům, a.s. </w:t>
      </w:r>
    </w:p>
    <w:p w14:paraId="78E9C66A" w14:textId="77777777" w:rsidR="00ED1ABB" w:rsidRPr="00E86EA6" w:rsidRDefault="00ED1ABB" w:rsidP="00ED1ABB">
      <w:r w:rsidRPr="00E86EA6">
        <w:t>se sídlem: náměstí Republiky 1090/5, Staré Město, 110 00 Praha  </w:t>
      </w:r>
    </w:p>
    <w:p w14:paraId="3B6DBC55" w14:textId="31486EFD" w:rsidR="00ED1ABB" w:rsidRPr="00E86EA6" w:rsidRDefault="00ED1ABB" w:rsidP="00ED1ABB">
      <w:r w:rsidRPr="00E86EA6">
        <w:t>zastoupená</w:t>
      </w:r>
      <w:proofErr w:type="gramStart"/>
      <w:r w:rsidRPr="00E86EA6">
        <w:t>: ,</w:t>
      </w:r>
      <w:proofErr w:type="gramEnd"/>
      <w:r w:rsidRPr="00E86EA6">
        <w:t xml:space="preserve"> předsedou představenstva a, místopředsedou představenstva  </w:t>
      </w:r>
    </w:p>
    <w:p w14:paraId="7BDECB0A" w14:textId="77777777" w:rsidR="00ED1ABB" w:rsidRPr="00E86EA6" w:rsidRDefault="00ED1ABB" w:rsidP="00ED1ABB">
      <w:r w:rsidRPr="00E86EA6">
        <w:t>IČ: 27251918  </w:t>
      </w:r>
    </w:p>
    <w:p w14:paraId="2D202762" w14:textId="77777777" w:rsidR="00ED1ABB" w:rsidRPr="00E86EA6" w:rsidRDefault="00ED1ABB" w:rsidP="00ED1ABB">
      <w:r w:rsidRPr="00E86EA6">
        <w:t>DIČ: CZ27251918   </w:t>
      </w:r>
    </w:p>
    <w:p w14:paraId="4593B20B" w14:textId="42D6B09C" w:rsidR="00ED1ABB" w:rsidRPr="00E86EA6" w:rsidRDefault="00ED1ABB" w:rsidP="00ED1ABB">
      <w:r w:rsidRPr="00E86EA6">
        <w:t>bankovní spojení: </w:t>
      </w:r>
    </w:p>
    <w:p w14:paraId="3B797149" w14:textId="41421C33" w:rsidR="002160FD" w:rsidRPr="00ED1ABB" w:rsidRDefault="00ED1ABB" w:rsidP="002160FD">
      <w:pPr>
        <w:rPr>
          <w:highlight w:val="yellow"/>
        </w:rPr>
      </w:pPr>
      <w:r w:rsidRPr="00E86EA6">
        <w:t>č. účtu:</w:t>
      </w:r>
      <w:r w:rsidR="002160FD" w:rsidRPr="00ED1ABB">
        <w:tab/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6C5EA39C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05B7916F" w:rsidR="002160FD" w:rsidRPr="00B5132C" w:rsidRDefault="002160FD" w:rsidP="002160FD">
      <w:r w:rsidRPr="00B5132C">
        <w:t xml:space="preserve">bankovní spojení: </w:t>
      </w:r>
    </w:p>
    <w:p w14:paraId="384CB3D4" w14:textId="6E53093E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36A6A4C" w14:textId="0CD080D3" w:rsidR="007738C5" w:rsidRPr="00D04777" w:rsidRDefault="00D04777" w:rsidP="00D04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7ADDE11B" w:rsidR="00E124E3" w:rsidRDefault="00E124E3" w:rsidP="00B27A63">
      <w:pPr>
        <w:jc w:val="both"/>
      </w:pPr>
    </w:p>
    <w:p w14:paraId="2D11C8DD" w14:textId="77777777" w:rsidR="00974F01" w:rsidRPr="00B5132C" w:rsidRDefault="00974F01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4A6283CC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výši</w:t>
      </w:r>
      <w:r w:rsidR="00EE13DD">
        <w:t xml:space="preserve"> </w:t>
      </w:r>
      <w:proofErr w:type="gramStart"/>
      <w:r w:rsidR="00EE13DD">
        <w:t xml:space="preserve">  </w:t>
      </w:r>
      <w:r w:rsidR="00067509" w:rsidRPr="00B5132C">
        <w:t>,</w:t>
      </w:r>
      <w:proofErr w:type="gramEnd"/>
      <w:r w:rsidR="00067509" w:rsidRPr="00B5132C">
        <w:t>-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0DFEDCFB" w14:textId="6906707C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D04777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48F8F83F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EE13DD">
        <w:t xml:space="preserve"> </w:t>
      </w:r>
      <w:proofErr w:type="gramStart"/>
      <w:r w:rsidR="00EE13DD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C1E31F5" w14:textId="7B695C08" w:rsidR="008E2FE5" w:rsidRPr="00B5132C" w:rsidRDefault="008E2FE5" w:rsidP="009967B2">
      <w:pPr>
        <w:jc w:val="both"/>
      </w:pPr>
      <w:r w:rsidRPr="00B5132C">
        <w:t>7.</w:t>
      </w:r>
      <w:r w:rsidRPr="00B5132C">
        <w:tab/>
        <w:t>Držiteli Voucheru je odečten z Voucheru jeden bod za vstup do Atraktivity</w:t>
      </w:r>
      <w:r w:rsidR="0016580C" w:rsidRPr="00B5132C">
        <w:t>, v případě využití Voucheru pro slevu na vstup na živou akci je odečten jeden bod oproti poskytnutí slevy ve výši</w:t>
      </w:r>
      <w:r w:rsidR="00EE13DD">
        <w:t xml:space="preserve"> </w:t>
      </w:r>
      <w:proofErr w:type="gramStart"/>
      <w:r w:rsidR="00EE13DD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6971BC31" w14:textId="4B4D8F19" w:rsidR="007738C5" w:rsidRPr="00D04777" w:rsidRDefault="00D04777" w:rsidP="00D04777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5D1D31C7" w:rsidR="00E124E3" w:rsidRPr="00B5132C" w:rsidRDefault="00E124E3" w:rsidP="009A44DF">
      <w:pPr>
        <w:jc w:val="both"/>
      </w:pPr>
      <w:r w:rsidRPr="00B5132C">
        <w:t xml:space="preserve">1. </w:t>
      </w:r>
      <w:r w:rsidR="009C601F" w:rsidRPr="00B5132C">
        <w:t>Partner</w:t>
      </w:r>
      <w:r w:rsidRPr="00B5132C">
        <w:t xml:space="preserve"> se touto smlouvou zavazuje umožnit držiteli </w:t>
      </w:r>
      <w:r w:rsidR="009C601F" w:rsidRPr="00B5132C">
        <w:t>Voucheru</w:t>
      </w:r>
      <w:r w:rsidRPr="00B5132C">
        <w:t xml:space="preserve"> vstup za</w:t>
      </w:r>
      <w:r w:rsidR="00B236A5" w:rsidRPr="00B5132C">
        <w:t> </w:t>
      </w:r>
      <w:r w:rsidRPr="00B5132C">
        <w:t>podmínek stanovených touto smlouvou do následující</w:t>
      </w:r>
      <w:r w:rsidR="00E40FED" w:rsidRPr="00B5132C">
        <w:t xml:space="preserve"> Atraktivity</w:t>
      </w:r>
      <w:r w:rsidRPr="00B5132C">
        <w:t>, které má ve své správě a které provozuje:</w:t>
      </w:r>
    </w:p>
    <w:p w14:paraId="1D2F2FF7" w14:textId="77777777" w:rsidR="00E124E3" w:rsidRPr="00B5132C" w:rsidRDefault="00E124E3" w:rsidP="009A44DF">
      <w:pPr>
        <w:jc w:val="both"/>
      </w:pPr>
    </w:p>
    <w:p w14:paraId="2698E5DC" w14:textId="77777777" w:rsidR="00ED1ABB" w:rsidRPr="00E86EA6" w:rsidRDefault="00ED1ABB" w:rsidP="00ED1ABB">
      <w:pPr>
        <w:jc w:val="both"/>
      </w:pPr>
      <w:r w:rsidRPr="00E86EA6">
        <w:t>Obecní dům (komentovaná prohlídka reprezentačních prostor 1. patra)</w:t>
      </w:r>
    </w:p>
    <w:p w14:paraId="5DBE1760" w14:textId="77777777" w:rsidR="007738C5" w:rsidRPr="00B5132C" w:rsidRDefault="007738C5" w:rsidP="009A44DF">
      <w:pPr>
        <w:jc w:val="both"/>
      </w:pPr>
    </w:p>
    <w:p w14:paraId="0D45FE71" w14:textId="5BD85E5B" w:rsidR="00E53525" w:rsidRPr="00B5132C" w:rsidRDefault="00E124E3" w:rsidP="009A44DF">
      <w:pPr>
        <w:jc w:val="both"/>
      </w:pPr>
      <w:r w:rsidRPr="00B5132C">
        <w:t>2.</w:t>
      </w:r>
      <w:r w:rsidRPr="00B5132C">
        <w:tab/>
        <w:t xml:space="preserve">Uplatnění nároku </w:t>
      </w:r>
      <w:r w:rsidR="4BE853AE" w:rsidRPr="00B5132C">
        <w:t xml:space="preserve">na </w:t>
      </w:r>
      <w:r w:rsidRPr="00B5132C">
        <w:t xml:space="preserve">bezplatný vstup do </w:t>
      </w:r>
      <w:r w:rsidR="009A44DF" w:rsidRPr="00B5132C">
        <w:t>Atraktivity</w:t>
      </w:r>
      <w:r w:rsidR="00E53525" w:rsidRPr="00B5132C">
        <w:t xml:space="preserve"> vyjma uplatnění slevy na vstupné na</w:t>
      </w:r>
      <w:r w:rsidR="00B76F3B" w:rsidRPr="00B5132C">
        <w:t xml:space="preserve"> </w:t>
      </w:r>
      <w:r w:rsidR="00E53525" w:rsidRPr="00B5132C">
        <w:t>živé akce</w:t>
      </w:r>
      <w:r w:rsidRPr="00B5132C">
        <w:t xml:space="preserve"> probíhá pomocí </w:t>
      </w:r>
      <w:r w:rsidR="00B236A5" w:rsidRPr="00B5132C">
        <w:t xml:space="preserve">webového rozhraní </w:t>
      </w:r>
      <w:r w:rsidR="009A44DF" w:rsidRPr="00B5132C">
        <w:t xml:space="preserve">www.VPrazeJakoDoma.cz </w:t>
      </w:r>
      <w:r w:rsidRPr="00B5132C">
        <w:t xml:space="preserve">v </w:t>
      </w:r>
      <w:r w:rsidR="009A44DF" w:rsidRPr="00B5132C">
        <w:t>Atraktivit</w:t>
      </w:r>
      <w:r w:rsidR="008E2FE5" w:rsidRPr="00B5132C">
        <w:t>ě</w:t>
      </w:r>
      <w:r w:rsidRPr="00B5132C">
        <w:t xml:space="preserve"> na vybraných pokladnách. </w:t>
      </w:r>
      <w:r w:rsidR="00B236A5" w:rsidRPr="00B5132C">
        <w:t xml:space="preserve">Po přihlášení se obsluhy </w:t>
      </w:r>
      <w:r w:rsidR="009A44DF" w:rsidRPr="00B5132C">
        <w:t>Atraktivity</w:t>
      </w:r>
      <w:r w:rsidR="00B236A5" w:rsidRPr="00B5132C">
        <w:t xml:space="preserve">, zadá obsluha šestimístný </w:t>
      </w:r>
      <w:r w:rsidR="009A44DF" w:rsidRPr="00B5132C">
        <w:t>kód Voucheru</w:t>
      </w:r>
      <w:r w:rsidRPr="00B5132C">
        <w:t>, zobrazí</w:t>
      </w:r>
      <w:r w:rsidR="00B236A5" w:rsidRPr="00B5132C">
        <w:t xml:space="preserve"> se</w:t>
      </w:r>
      <w:r w:rsidRPr="00B5132C">
        <w:t xml:space="preserve"> informac</w:t>
      </w:r>
      <w:r w:rsidR="00B236A5" w:rsidRPr="00B5132C">
        <w:t>e</w:t>
      </w:r>
      <w:r w:rsidRPr="00B5132C">
        <w:t xml:space="preserve"> o možnostech vstupu (</w:t>
      </w:r>
      <w:r w:rsidR="00B236A5" w:rsidRPr="00B5132C">
        <w:t xml:space="preserve">platný nebo zamítnutý). Pro zamítnutí </w:t>
      </w:r>
      <w:r w:rsidR="00CB6038" w:rsidRPr="00B5132C">
        <w:t xml:space="preserve">akceptace </w:t>
      </w:r>
      <w:r w:rsidR="00EB6602" w:rsidRPr="00B5132C">
        <w:t>Voucheru</w:t>
      </w:r>
      <w:r w:rsidR="00B236A5" w:rsidRPr="00B5132C">
        <w:t xml:space="preserve"> existují tyto důvody: neplatný šestimístný kód, </w:t>
      </w:r>
      <w:proofErr w:type="spellStart"/>
      <w:r w:rsidRPr="00B5132C">
        <w:t>expirovaný</w:t>
      </w:r>
      <w:proofErr w:type="spellEnd"/>
      <w:r w:rsidR="00EB6602" w:rsidRPr="00B5132C">
        <w:t xml:space="preserve"> kód</w:t>
      </w:r>
      <w:r w:rsidR="00CB6038" w:rsidRPr="00B5132C">
        <w:t xml:space="preserve"> a</w:t>
      </w:r>
      <w:r w:rsidRPr="00B5132C">
        <w:t xml:space="preserve"> již využitý</w:t>
      </w:r>
      <w:r w:rsidR="00EB6602" w:rsidRPr="00B5132C">
        <w:t xml:space="preserve"> kód</w:t>
      </w:r>
      <w:r w:rsidRPr="00B5132C">
        <w:t xml:space="preserve">. </w:t>
      </w:r>
      <w:r w:rsidR="009A44DF" w:rsidRPr="00B5132C">
        <w:t>Partnerovi</w:t>
      </w:r>
      <w:r w:rsidRPr="00B5132C">
        <w:t xml:space="preserve"> bude poskytnut manuál pro práci </w:t>
      </w:r>
      <w:r w:rsidR="009A44DF" w:rsidRPr="00B5132C">
        <w:t>ve</w:t>
      </w:r>
      <w:r w:rsidR="00CB6038" w:rsidRPr="00B5132C">
        <w:t xml:space="preserve"> webové</w:t>
      </w:r>
      <w:r w:rsidR="009A44DF" w:rsidRPr="00B5132C">
        <w:t>m</w:t>
      </w:r>
      <w:r w:rsidR="00CB6038" w:rsidRPr="00B5132C">
        <w:t xml:space="preserve"> rozhraní </w:t>
      </w:r>
      <w:r w:rsidR="009A44DF" w:rsidRPr="00B5132C">
        <w:t>www.VPrazeJakoDoma.cz</w:t>
      </w:r>
      <w:r w:rsidR="004C4AF8" w:rsidRPr="00B5132C">
        <w:t>.</w:t>
      </w:r>
      <w:r w:rsidR="009A44DF" w:rsidRPr="00B5132C">
        <w:t xml:space="preserve"> </w:t>
      </w:r>
      <w:r w:rsidR="00E53525" w:rsidRPr="00B5132C">
        <w:t>V případě živých akcí je postup při uplatnění slevy následující:</w:t>
      </w:r>
    </w:p>
    <w:p w14:paraId="68B65646" w14:textId="179D18BB" w:rsidR="00E53525" w:rsidRPr="00B5132C" w:rsidRDefault="00E53525" w:rsidP="010CCC74">
      <w:pPr>
        <w:ind w:left="709"/>
        <w:jc w:val="both"/>
      </w:pPr>
      <w:r w:rsidRPr="00B5132C">
        <w:t xml:space="preserve">1. </w:t>
      </w:r>
      <w:r w:rsidR="00B76F3B" w:rsidRPr="00B5132C">
        <w:t xml:space="preserve">Po provedení a uhrazení rezervace ubytování u Distributora </w:t>
      </w:r>
      <w:r w:rsidRPr="00B5132C">
        <w:t xml:space="preserve">Návštěvník obdrží od </w:t>
      </w:r>
      <w:r w:rsidR="00B76F3B" w:rsidRPr="00B5132C">
        <w:t>Distributora</w:t>
      </w:r>
      <w:r w:rsidRPr="00B5132C">
        <w:t xml:space="preserve"> Voucher s unikátním šestimístným kódem</w:t>
      </w:r>
      <w:r w:rsidR="00B76F3B" w:rsidRPr="00B5132C">
        <w:t>;</w:t>
      </w:r>
    </w:p>
    <w:p w14:paraId="3618A4B4" w14:textId="46A311CE" w:rsidR="00E53525" w:rsidRPr="00B5132C" w:rsidRDefault="00E53525" w:rsidP="010CCC74">
      <w:pPr>
        <w:ind w:left="709"/>
        <w:jc w:val="both"/>
      </w:pPr>
      <w:r w:rsidRPr="00B5132C">
        <w:t>2. Návštěvník zavolá na infolinku Helpdesku V Praze jako doma</w:t>
      </w:r>
      <w:r w:rsidR="00A421ED" w:rsidRPr="00B5132C">
        <w:t xml:space="preserve"> (tel.: 221 714 221)</w:t>
      </w:r>
      <w:r w:rsidRPr="00B5132C">
        <w:t xml:space="preserve"> a</w:t>
      </w:r>
      <w:r w:rsidR="00B76F3B" w:rsidRPr="00B5132C">
        <w:t xml:space="preserve"> sdělí, </w:t>
      </w:r>
      <w:r w:rsidRPr="00B5132C">
        <w:t xml:space="preserve">jakou živou akci by chtěl </w:t>
      </w:r>
      <w:r w:rsidR="00A421ED" w:rsidRPr="00B5132C">
        <w:t>navštívit</w:t>
      </w:r>
      <w:r w:rsidR="00B76F3B" w:rsidRPr="00B5132C">
        <w:t xml:space="preserve"> a uplatnit slevu;</w:t>
      </w:r>
    </w:p>
    <w:p w14:paraId="6A736F18" w14:textId="0F373F99" w:rsidR="00E53525" w:rsidRPr="00B5132C" w:rsidRDefault="00E53525" w:rsidP="010CCC74">
      <w:pPr>
        <w:ind w:left="709"/>
        <w:jc w:val="both"/>
      </w:pPr>
      <w:r w:rsidRPr="00B5132C">
        <w:t xml:space="preserve">3. Pracovník Helpdesku ověří Návštěvníkův kód Voucheru a uplatní z něj 1 </w:t>
      </w:r>
      <w:r w:rsidR="00B76F3B" w:rsidRPr="00B5132C">
        <w:t>B</w:t>
      </w:r>
      <w:r w:rsidRPr="00B5132C">
        <w:t>od</w:t>
      </w:r>
      <w:r w:rsidR="00B76F3B" w:rsidRPr="00B5132C">
        <w:t xml:space="preserve"> u Partnera</w:t>
      </w:r>
      <w:r w:rsidRPr="00B5132C">
        <w:t>.</w:t>
      </w:r>
    </w:p>
    <w:p w14:paraId="6979E686" w14:textId="7E1CD1A0" w:rsidR="00E53525" w:rsidRPr="00B5132C" w:rsidRDefault="00E53525" w:rsidP="010CCC74">
      <w:pPr>
        <w:ind w:left="709"/>
        <w:jc w:val="both"/>
      </w:pPr>
      <w:r w:rsidRPr="00B5132C">
        <w:t xml:space="preserve">4. Poté nadiktuje Návštěvníkovi slevový kód platný pro danou živou akci, který si Návštěvník následně samostatně </w:t>
      </w:r>
      <w:r w:rsidR="00B76F3B" w:rsidRPr="00B5132C">
        <w:t>jako slevu ve výši</w:t>
      </w:r>
      <w:r w:rsidR="00EE13DD">
        <w:t xml:space="preserve"> </w:t>
      </w:r>
      <w:proofErr w:type="gramStart"/>
      <w:r w:rsidR="00EE13DD">
        <w:t xml:space="preserve">  </w:t>
      </w:r>
      <w:r w:rsidR="00B76F3B" w:rsidRPr="00B5132C">
        <w:t>,</w:t>
      </w:r>
      <w:proofErr w:type="gramEnd"/>
      <w:r w:rsidR="00B76F3B" w:rsidRPr="00B5132C">
        <w:t xml:space="preserve">- Kč </w:t>
      </w:r>
      <w:r w:rsidRPr="00B5132C">
        <w:t>uplatní v prodejním systému dané živé akce</w:t>
      </w:r>
      <w:r w:rsidR="00B76F3B" w:rsidRPr="00B5132C">
        <w:t>;</w:t>
      </w:r>
    </w:p>
    <w:p w14:paraId="679F1047" w14:textId="78EF6980" w:rsidR="009A44DF" w:rsidRPr="00B5132C" w:rsidRDefault="00E53525" w:rsidP="010CCC74">
      <w:pPr>
        <w:ind w:left="709"/>
        <w:jc w:val="both"/>
      </w:pPr>
      <w:r w:rsidRPr="00B5132C">
        <w:t xml:space="preserve">5. </w:t>
      </w:r>
      <w:r w:rsidR="00B76F3B" w:rsidRPr="00B5132C">
        <w:t>V</w:t>
      </w:r>
      <w:r w:rsidRPr="00B5132C">
        <w:t xml:space="preserve">oucher může Návštěvník uplatnit víckrát, pokud na něm zbývají </w:t>
      </w:r>
      <w:r w:rsidR="00B76F3B" w:rsidRPr="00B5132C">
        <w:t>B</w:t>
      </w:r>
      <w:r w:rsidRPr="00B5132C">
        <w:t>ody, avšak pokaždé na jinou živou akci</w:t>
      </w:r>
      <w:r w:rsidR="00B76F3B" w:rsidRPr="00B5132C">
        <w:t xml:space="preserve">. </w:t>
      </w:r>
      <w:r w:rsidRPr="00B5132C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>provozních, technických nebo státně-</w:t>
      </w:r>
      <w:r w:rsidRPr="00B5132C">
        <w:lastRenderedPageBreak/>
        <w:t xml:space="preserve">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77777777" w:rsidR="00E124E3" w:rsidRPr="00B5132C" w:rsidRDefault="00E124E3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3BC6B716" w14:textId="4940D704" w:rsidR="00E124E3" w:rsidRPr="00B5132C" w:rsidRDefault="00E124E3" w:rsidP="008E2FE5">
      <w:pPr>
        <w:jc w:val="both"/>
      </w:pPr>
      <w:r>
        <w:t>3.</w:t>
      </w:r>
      <w:r>
        <w:tab/>
        <w:t>P</w:t>
      </w:r>
      <w:r w:rsidR="00CB6038">
        <w:t>CT</w:t>
      </w:r>
      <w:r>
        <w:t xml:space="preserve"> se zavazuje uhradit </w:t>
      </w:r>
      <w:r w:rsidR="001E4F28">
        <w:t>Partnerovi</w:t>
      </w:r>
      <w:r>
        <w:t xml:space="preserve"> smluvní vstupné </w:t>
      </w:r>
      <w:r w:rsidR="001E4F28">
        <w:t xml:space="preserve">ve </w:t>
      </w:r>
      <w:r w:rsidR="001E4F28" w:rsidRPr="00E86EA6">
        <w:t>výši</w:t>
      </w:r>
      <w:r w:rsidR="009A0AAE" w:rsidRPr="00E86EA6">
        <w:t xml:space="preserve"> </w:t>
      </w:r>
      <w:r w:rsidR="00EE13DD">
        <w:t xml:space="preserve"> </w:t>
      </w:r>
      <w:proofErr w:type="gramStart"/>
      <w:r w:rsidR="00EE13DD">
        <w:t xml:space="preserve">  ,</w:t>
      </w:r>
      <w:proofErr w:type="gramEnd"/>
      <w:r w:rsidR="00EE13DD">
        <w:t>-</w:t>
      </w:r>
      <w:r w:rsidR="009A0AAE" w:rsidRPr="00E86EA6">
        <w:t xml:space="preserve"> </w:t>
      </w:r>
      <w:r w:rsidR="001E4F28" w:rsidRPr="00E86EA6">
        <w:t>Kč</w:t>
      </w:r>
      <w:r w:rsidR="00E86EA6">
        <w:t xml:space="preserve"> vč. DPH</w:t>
      </w:r>
      <w:r w:rsidR="001E4F28">
        <w:t xml:space="preserve"> za jeden Bod.</w:t>
      </w:r>
    </w:p>
    <w:p w14:paraId="516A94EB" w14:textId="3E977E76" w:rsidR="00E124E3" w:rsidRPr="00B5132C" w:rsidRDefault="00E124E3" w:rsidP="008E2FE5">
      <w:pPr>
        <w:jc w:val="both"/>
      </w:pPr>
      <w:r w:rsidRPr="00B5132C">
        <w:t>4.</w:t>
      </w:r>
      <w:r w:rsidRPr="00B5132C">
        <w:tab/>
      </w:r>
      <w:r w:rsidR="00560D18" w:rsidRPr="00B5132C">
        <w:t>PCT na webové</w:t>
      </w:r>
      <w:r w:rsidR="001E4F28" w:rsidRPr="00B5132C">
        <w:t xml:space="preserve">m </w:t>
      </w:r>
      <w:r w:rsidR="00560D18" w:rsidRPr="00B5132C">
        <w:t xml:space="preserve">rozhraní </w:t>
      </w:r>
      <w:r w:rsidR="001E4F28" w:rsidRPr="00B5132C">
        <w:t>www.VPrazeJakoDoma.cz</w:t>
      </w:r>
      <w:r w:rsidR="00560D18" w:rsidRPr="00B5132C">
        <w:t xml:space="preserve"> </w:t>
      </w:r>
      <w:r w:rsidRPr="00B5132C">
        <w:t xml:space="preserve">poskytne </w:t>
      </w:r>
      <w:r w:rsidR="001E4F28" w:rsidRPr="00B5132C">
        <w:t>Partnerovi</w:t>
      </w:r>
      <w:r w:rsidRPr="00B5132C">
        <w:t xml:space="preserve"> vlastní zabezpečený přístup do </w:t>
      </w:r>
      <w:r w:rsidR="001E4F28" w:rsidRPr="00B5132C">
        <w:t>S</w:t>
      </w:r>
      <w:r w:rsidRPr="00B5132C">
        <w:t xml:space="preserve">ystému, ve kterém bude </w:t>
      </w:r>
      <w:r w:rsidR="0E5DA3F4" w:rsidRPr="00B5132C">
        <w:t xml:space="preserve">Partner </w:t>
      </w:r>
      <w:r w:rsidRPr="00B5132C">
        <w:t>schopen sledovat operace s</w:t>
      </w:r>
      <w:r w:rsidR="001E4F28" w:rsidRPr="00B5132C">
        <w:t> Vouchery, resp. Body</w:t>
      </w:r>
      <w:r w:rsidRPr="00B5132C">
        <w:t xml:space="preserve"> </w:t>
      </w:r>
      <w:r w:rsidR="001E4F28" w:rsidRPr="00B5132C">
        <w:t>ve</w:t>
      </w:r>
      <w:r w:rsidRPr="00B5132C">
        <w:t xml:space="preserve"> sv</w:t>
      </w:r>
      <w:r w:rsidR="001E4F28" w:rsidRPr="00B5132C">
        <w:t>é Atraktivitě</w:t>
      </w:r>
      <w:r w:rsidRPr="00B5132C">
        <w:t xml:space="preserve"> a evidenci týkající se jejich využití. Všechn</w:t>
      </w:r>
      <w:r w:rsidR="00560D18" w:rsidRPr="00B5132C">
        <w:t xml:space="preserve">y přístupy do </w:t>
      </w:r>
      <w:r w:rsidR="144E208C" w:rsidRPr="00B5132C">
        <w:t>S</w:t>
      </w:r>
      <w:r w:rsidR="00560D18" w:rsidRPr="00B5132C">
        <w:t>ystému</w:t>
      </w:r>
      <w:r w:rsidRPr="00B5132C">
        <w:t xml:space="preserve"> budou </w:t>
      </w:r>
      <w:r w:rsidR="001E4F28" w:rsidRPr="00B5132C">
        <w:t>Partnerovi</w:t>
      </w:r>
      <w:r w:rsidRPr="00B5132C">
        <w:t xml:space="preserve"> </w:t>
      </w:r>
      <w:r w:rsidR="00560D18" w:rsidRPr="00B5132C">
        <w:t xml:space="preserve">zablokovány do 30 kalendářních dnů od ukončení projektu V Praze jako doma, tj. od ukončení platnosti této smlouvy. </w:t>
      </w:r>
      <w:r w:rsidR="3EBFC5CC" w:rsidRPr="00B5132C">
        <w:t>O</w:t>
      </w:r>
      <w:r w:rsidR="00560D18" w:rsidRPr="00B5132C">
        <w:t xml:space="preserve"> skutečnosti ukončení projektu bude </w:t>
      </w:r>
      <w:r w:rsidR="001E4F28" w:rsidRPr="00B5132C">
        <w:t>Partner</w:t>
      </w:r>
      <w:r w:rsidR="00560D18" w:rsidRPr="00B5132C">
        <w:t xml:space="preserve"> informován s odpovídajícím předstihem. Data budou v </w:t>
      </w:r>
      <w:r w:rsidR="0E5DA3F4" w:rsidRPr="00B5132C">
        <w:t>S</w:t>
      </w:r>
      <w:r w:rsidR="00560D18" w:rsidRPr="00B5132C">
        <w:t>ystému archivována po dob</w:t>
      </w:r>
      <w:r w:rsidR="001E4F28" w:rsidRPr="00B5132C">
        <w:t xml:space="preserve">u 4 </w:t>
      </w:r>
      <w:r w:rsidR="00560D18" w:rsidRPr="00B5132C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4062CD05" w14:textId="4BE12A03" w:rsidR="001E4F28" w:rsidRPr="00B5132C" w:rsidRDefault="001E4F28" w:rsidP="008E2FE5">
      <w:pPr>
        <w:jc w:val="both"/>
      </w:pPr>
      <w:r w:rsidRPr="00B5132C">
        <w:t>6.</w:t>
      </w:r>
      <w:r w:rsidRPr="00B5132C">
        <w:tab/>
        <w:t>PCT je oprávněn evidovat, monitorovat a případně zveřejnit využití Bodů u Partnera a jeho Atraktivity.</w:t>
      </w:r>
    </w:p>
    <w:p w14:paraId="18159CB8" w14:textId="77777777" w:rsidR="001E4F28" w:rsidRPr="00B5132C" w:rsidRDefault="001E4F28" w:rsidP="008E2FE5">
      <w:pPr>
        <w:jc w:val="both"/>
      </w:pPr>
    </w:p>
    <w:p w14:paraId="25795080" w14:textId="77777777" w:rsidR="00E124E3" w:rsidRPr="00B5132C" w:rsidRDefault="00E124E3" w:rsidP="008E2FE5">
      <w:pPr>
        <w:jc w:val="both"/>
      </w:pPr>
    </w:p>
    <w:p w14:paraId="3A11F786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VII</w:t>
      </w:r>
    </w:p>
    <w:p w14:paraId="5E51976C" w14:textId="662EC95A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Vstup do </w:t>
      </w:r>
      <w:r w:rsidR="001E4F28" w:rsidRPr="00B5132C">
        <w:rPr>
          <w:b/>
          <w:bCs/>
        </w:rPr>
        <w:t>Atraktivity</w:t>
      </w:r>
      <w:r w:rsidRPr="00B5132C">
        <w:rPr>
          <w:b/>
          <w:bCs/>
        </w:rPr>
        <w:t xml:space="preserve"> a evidence vstupů</w:t>
      </w:r>
    </w:p>
    <w:p w14:paraId="7B2AF42E" w14:textId="77777777" w:rsidR="00E124E3" w:rsidRPr="00B5132C" w:rsidRDefault="00E124E3" w:rsidP="00E124E3"/>
    <w:p w14:paraId="39E682C5" w14:textId="4447E95E" w:rsidR="00E124E3" w:rsidRPr="00B5132C" w:rsidRDefault="00E124E3" w:rsidP="004C4AF8">
      <w:pPr>
        <w:jc w:val="both"/>
      </w:pPr>
      <w:r w:rsidRPr="00B5132C">
        <w:t>1.</w:t>
      </w:r>
      <w:r w:rsidRPr="00B5132C">
        <w:tab/>
      </w:r>
      <w:r w:rsidR="001E4F28" w:rsidRPr="00B5132C">
        <w:t>Partner/Atraktivita</w:t>
      </w:r>
      <w:r w:rsidRPr="00B5132C">
        <w:t xml:space="preserve"> před vstupem či vydáním vstupenky držiteli </w:t>
      </w:r>
      <w:r w:rsidR="001E4F28" w:rsidRPr="00B5132C">
        <w:t>Voucheru</w:t>
      </w:r>
      <w:r w:rsidR="00560D18" w:rsidRPr="00B5132C">
        <w:t xml:space="preserve"> </w:t>
      </w:r>
      <w:r w:rsidRPr="00B5132C">
        <w:t xml:space="preserve">do </w:t>
      </w:r>
      <w:r w:rsidR="001E4F28" w:rsidRPr="00B5132C">
        <w:t>Atraktivity</w:t>
      </w:r>
      <w:r w:rsidRPr="00B5132C">
        <w:t xml:space="preserve"> ověří </w:t>
      </w:r>
      <w:r w:rsidR="00560D18" w:rsidRPr="00B5132C">
        <w:t xml:space="preserve">platnost </w:t>
      </w:r>
      <w:r w:rsidR="001E4F28" w:rsidRPr="00B5132C">
        <w:t>Voucheru a počet Bodů</w:t>
      </w:r>
      <w:r w:rsidR="00560D18" w:rsidRPr="00B5132C">
        <w:t>.</w:t>
      </w:r>
      <w:r w:rsidRPr="00B5132C">
        <w:t xml:space="preserve"> V případě, že </w:t>
      </w:r>
      <w:r w:rsidR="00774C5D" w:rsidRPr="00B5132C">
        <w:t>S</w:t>
      </w:r>
      <w:r w:rsidR="00560D18" w:rsidRPr="00B5132C">
        <w:t>ystém</w:t>
      </w:r>
      <w:r w:rsidRPr="00B5132C">
        <w:t xml:space="preserve"> po ověření ohlásí, že je </w:t>
      </w:r>
      <w:r w:rsidR="00AC2207" w:rsidRPr="00B5132C">
        <w:t>Voucher</w:t>
      </w:r>
      <w:r w:rsidR="001E4F28" w:rsidRPr="00B5132C">
        <w:t xml:space="preserve"> </w:t>
      </w:r>
      <w:r w:rsidR="00560D18" w:rsidRPr="00B5132C">
        <w:t>zamítnutý</w:t>
      </w:r>
      <w:r w:rsidR="001E4F28" w:rsidRPr="00B5132C">
        <w:t xml:space="preserve"> z důvodu nedostatku Bodů, či z jiného důvodu</w:t>
      </w:r>
      <w:r w:rsidRPr="00B5132C">
        <w:t xml:space="preserve">, je </w:t>
      </w:r>
      <w:r w:rsidR="001E4F28" w:rsidRPr="00B5132C">
        <w:t>Partner</w:t>
      </w:r>
      <w:r w:rsidRPr="00B5132C">
        <w:t xml:space="preserve"> oprávněn odmítnout </w:t>
      </w:r>
      <w:r w:rsidR="00560D18" w:rsidRPr="00B5132C">
        <w:t xml:space="preserve">jeho </w:t>
      </w:r>
      <w:r w:rsidRPr="00B5132C">
        <w:t>držiteli vstup.</w:t>
      </w:r>
    </w:p>
    <w:p w14:paraId="5B33955C" w14:textId="3D880EC5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Informace týkající se </w:t>
      </w:r>
      <w:r w:rsidR="001E4F28" w:rsidRPr="00B5132C">
        <w:t>Voucheru</w:t>
      </w:r>
      <w:r w:rsidR="00560D18" w:rsidRPr="00B5132C">
        <w:t xml:space="preserve"> </w:t>
      </w:r>
      <w:r w:rsidRPr="00B5132C">
        <w:t>jsou při ověřování jeho platnosti</w:t>
      </w:r>
      <w:r w:rsidR="001E4F28" w:rsidRPr="00B5132C">
        <w:t xml:space="preserve"> a počtu Bodů</w:t>
      </w:r>
      <w:r w:rsidRPr="00B5132C">
        <w:t xml:space="preserve"> </w:t>
      </w:r>
      <w:r w:rsidR="0061255C" w:rsidRPr="00B5132C">
        <w:t>v </w:t>
      </w:r>
      <w:r w:rsidR="001E4F28" w:rsidRPr="00B5132C">
        <w:t>S</w:t>
      </w:r>
      <w:r w:rsidR="0061255C" w:rsidRPr="00B5132C">
        <w:t>ystému zpracovány</w:t>
      </w:r>
      <w:r w:rsidRPr="00B5132C">
        <w:t xml:space="preserve"> a záznam o tom je elektronicky uložen v</w:t>
      </w:r>
      <w:r w:rsidR="001E4F28" w:rsidRPr="00B5132C">
        <w:t> S</w:t>
      </w:r>
      <w:r w:rsidRPr="00B5132C">
        <w:t>ystému</w:t>
      </w:r>
      <w:r w:rsidR="001E4F28" w:rsidRPr="00B5132C">
        <w:t xml:space="preserve"> projekt</w:t>
      </w:r>
      <w:r w:rsidR="0061255C" w:rsidRPr="00B5132C">
        <w:t>u</w:t>
      </w:r>
      <w:r w:rsidRPr="00B5132C">
        <w:t>. Tento záznam obsahuje datum a čas vstupu, číslo</w:t>
      </w:r>
      <w:r w:rsidR="0061255C" w:rsidRPr="00B5132C">
        <w:t xml:space="preserve"> </w:t>
      </w:r>
      <w:r w:rsidR="007F4577" w:rsidRPr="00B5132C">
        <w:t>Voucheru</w:t>
      </w:r>
      <w:r w:rsidR="0061255C" w:rsidRPr="00B5132C">
        <w:t>,</w:t>
      </w:r>
      <w:r w:rsidR="007F4577" w:rsidRPr="00B5132C">
        <w:t xml:space="preserve"> počet odečtených Bodů,</w:t>
      </w:r>
      <w:r w:rsidR="0061255C" w:rsidRPr="00B5132C">
        <w:t xml:space="preserve"> login pracovníka obsluhy </w:t>
      </w:r>
      <w:r w:rsidR="007F4577" w:rsidRPr="00B5132C">
        <w:t>Atraktivity</w:t>
      </w:r>
      <w:r w:rsidRPr="00B5132C">
        <w:t>.</w:t>
      </w:r>
    </w:p>
    <w:p w14:paraId="7AE0A729" w14:textId="1779CF33" w:rsidR="00E124E3" w:rsidRPr="00B5132C" w:rsidRDefault="00D04777" w:rsidP="00D04777">
      <w:r>
        <w:br w:type="page"/>
      </w:r>
    </w:p>
    <w:p w14:paraId="4357716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VIII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141AC9CD" w14:textId="3D07919D" w:rsidR="004C4AF8" w:rsidRPr="00B5132C" w:rsidRDefault="00E124E3" w:rsidP="2439D7B4">
      <w:pPr>
        <w:jc w:val="both"/>
      </w:pPr>
      <w:r>
        <w:t>1.</w:t>
      </w:r>
      <w:r>
        <w:tab/>
        <w:t>P</w:t>
      </w:r>
      <w:r w:rsidR="004152DE">
        <w:t>CT</w:t>
      </w:r>
      <w:r>
        <w:t xml:space="preserve"> se zavazuje uhradit </w:t>
      </w:r>
      <w:r w:rsidR="007F4577">
        <w:t>Partnerovi</w:t>
      </w:r>
      <w:r>
        <w:t xml:space="preserve"> za každé použití </w:t>
      </w:r>
      <w:r w:rsidR="007F4577">
        <w:t>jednoho</w:t>
      </w:r>
      <w:r w:rsidR="00FA4486">
        <w:t xml:space="preserve"> </w:t>
      </w:r>
      <w:r w:rsidR="007F4577">
        <w:t>Bodu</w:t>
      </w:r>
      <w:r w:rsidR="004152DE">
        <w:t xml:space="preserve"> </w:t>
      </w:r>
      <w:r>
        <w:t xml:space="preserve">smluvní </w:t>
      </w:r>
      <w:r w:rsidR="006F2B96">
        <w:t>vstupné – částku</w:t>
      </w:r>
      <w:r>
        <w:t xml:space="preserve"> ve výši</w:t>
      </w:r>
      <w:r w:rsidR="007738C5">
        <w:t xml:space="preserve"> </w:t>
      </w:r>
      <w:r w:rsidR="00ED1ABB" w:rsidRPr="00E86EA6">
        <w:t>20</w:t>
      </w:r>
      <w:r w:rsidR="007738C5" w:rsidRPr="00E86EA6">
        <w:t>0 Kč</w:t>
      </w:r>
      <w:r w:rsidR="00E86EA6">
        <w:t xml:space="preserve"> vč. DPH.</w:t>
      </w:r>
      <w:r>
        <w:t xml:space="preserve"> Smluvní vstupné je stanoveno jako částka za každý uskutečněný bezplatný vstup do </w:t>
      </w:r>
      <w:r w:rsidR="004C4AF8">
        <w:t>Atraktivity</w:t>
      </w:r>
      <w:r>
        <w:t xml:space="preserve"> na základě </w:t>
      </w:r>
      <w:r w:rsidR="00FA4486">
        <w:t>odečtení jednoho Bodu</w:t>
      </w:r>
      <w:r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rozhraní </w:t>
      </w:r>
      <w:hyperlink r:id="rId11">
        <w:r w:rsidR="6A0A3FC5" w:rsidRPr="2439D7B4">
          <w:rPr>
            <w:rStyle w:val="Hypertextovodkaz"/>
            <w:rFonts w:eastAsia="Arial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>od využit pro získání slevy na vstupné ve výši</w:t>
      </w:r>
      <w:r w:rsidR="00EE13DD">
        <w:t xml:space="preserve"> </w:t>
      </w:r>
      <w:proofErr w:type="gramStart"/>
      <w:r w:rsidR="00EE13DD">
        <w:t xml:space="preserve">  </w:t>
      </w:r>
      <w:r w:rsidR="00704C32">
        <w:t>,</w:t>
      </w:r>
      <w:proofErr w:type="gramEnd"/>
      <w:r w:rsidR="00704C32">
        <w:t xml:space="preserve">-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>poskytnuta sleva na vstupné ve výši</w:t>
      </w:r>
      <w:r w:rsidR="00EE13DD">
        <w:t xml:space="preserve">   </w:t>
      </w:r>
      <w:r w:rsidR="00676803">
        <w:t>,- Kč, uhrazena částka</w:t>
      </w:r>
      <w:r w:rsidR="00EE13DD">
        <w:t xml:space="preserve">   </w:t>
      </w:r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166AA3CE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Platba smluvního vstupného se uskuteční každý měsíc na základě měsíčního vyúčtování zpracovaného </w:t>
      </w:r>
      <w:r w:rsidR="004C4AF8" w:rsidRPr="00B5132C">
        <w:t>Partnerem</w:t>
      </w:r>
      <w:r w:rsidRPr="00B5132C">
        <w:t xml:space="preserve">. </w:t>
      </w:r>
    </w:p>
    <w:p w14:paraId="48346117" w14:textId="56363F09" w:rsidR="00E124E3" w:rsidRPr="00B5132C" w:rsidRDefault="00E124E3" w:rsidP="004C4AF8">
      <w:pPr>
        <w:jc w:val="both"/>
      </w:pPr>
      <w:r w:rsidRPr="00B5132C">
        <w:t>3.</w:t>
      </w:r>
      <w:r w:rsidRPr="00B5132C">
        <w:tab/>
        <w:t xml:space="preserve">Na základě evidence v </w:t>
      </w:r>
      <w:r w:rsidR="004C4AF8" w:rsidRPr="00B5132C">
        <w:t>S</w:t>
      </w:r>
      <w:r w:rsidRPr="00B5132C">
        <w:t xml:space="preserve">ystému vystaví </w:t>
      </w:r>
      <w:r w:rsidR="004C4AF8" w:rsidRPr="00B5132C">
        <w:t>Partner</w:t>
      </w:r>
      <w:r w:rsidR="255AD037" w:rsidRPr="00B5132C">
        <w:t xml:space="preserve"> PCT</w:t>
      </w:r>
      <w:r w:rsidRPr="00B5132C">
        <w:t xml:space="preserve"> fakturu na částku odpovídající uvedenému vyúčtování, v měsíci následujícím po měsíci, za který vyúčtování přísluší. Daňový doklad vystavený </w:t>
      </w:r>
      <w:r w:rsidR="004C4AF8" w:rsidRPr="00B5132C">
        <w:t>Partnerem</w:t>
      </w:r>
      <w:r w:rsidRPr="00B5132C">
        <w:t xml:space="preserve"> je splatný do 15 dnů ode dne jeho vystavení. Daňový doklad se považuje za</w:t>
      </w:r>
      <w:r w:rsidRPr="00B5132C">
        <w:rPr>
          <w:color w:val="FF0000"/>
        </w:rPr>
        <w:t> </w:t>
      </w:r>
      <w:r w:rsidRPr="00B5132C">
        <w:t xml:space="preserve">uhrazený dnem připsání příslušné částky na účet </w:t>
      </w:r>
      <w:r w:rsidR="004C4AF8" w:rsidRPr="00B5132C">
        <w:t>Partnera</w:t>
      </w:r>
      <w:r w:rsidRPr="00B5132C">
        <w:t>.</w:t>
      </w:r>
    </w:p>
    <w:p w14:paraId="1C7D85C0" w14:textId="0CFC6DB4" w:rsidR="00E124E3" w:rsidRPr="00B5132C" w:rsidRDefault="00E124E3" w:rsidP="004C4AF8">
      <w:pPr>
        <w:jc w:val="both"/>
      </w:pPr>
      <w:r w:rsidRPr="00B5132C">
        <w:t>4.</w:t>
      </w:r>
      <w:r w:rsidRPr="00B5132C">
        <w:tab/>
        <w:t xml:space="preserve"> </w:t>
      </w:r>
      <w:r w:rsidR="004C4AF8" w:rsidRPr="00B5132C">
        <w:t>Partner</w:t>
      </w:r>
      <w:r w:rsidRPr="00B5132C">
        <w:t xml:space="preserve"> se zavazuje zasílat </w:t>
      </w:r>
      <w:r w:rsidR="00E97558" w:rsidRPr="00B5132C">
        <w:t xml:space="preserve">PCT </w:t>
      </w:r>
      <w:r w:rsidRPr="00B5132C">
        <w:t>uvedené měsíční vyúčtování a fakturu</w:t>
      </w:r>
      <w:r w:rsidR="00CB0855" w:rsidRPr="00B5132C">
        <w:t xml:space="preserve"> nejpozději do 15 dnů od</w:t>
      </w:r>
      <w:r w:rsidR="00206DB5" w:rsidRPr="00B5132C">
        <w:t xml:space="preserve"> posledního dne</w:t>
      </w:r>
      <w:r w:rsidR="00546570" w:rsidRPr="00B5132C">
        <w:t xml:space="preserve"> </w:t>
      </w:r>
      <w:r w:rsidR="0074416C" w:rsidRPr="00B5132C">
        <w:t>daného měsíce, a to</w:t>
      </w:r>
      <w:r w:rsidRPr="00B5132C">
        <w:t xml:space="preserve"> na e-mailovou adresu </w:t>
      </w:r>
      <w:hyperlink r:id="rId12" w:history="1">
        <w:r w:rsidR="00CB0855" w:rsidRPr="00B5132C">
          <w:rPr>
            <w:rStyle w:val="Hypertextovodkaz"/>
          </w:rPr>
          <w:t>vprazejakodoma@prague.eu</w:t>
        </w:r>
      </w:hyperlink>
      <w:r w:rsidRPr="00B5132C">
        <w:t>.</w:t>
      </w:r>
    </w:p>
    <w:p w14:paraId="1680DACA" w14:textId="6E382F24" w:rsidR="00E124E3" w:rsidRPr="00B5132C" w:rsidRDefault="00E124E3" w:rsidP="004C4AF8">
      <w:pPr>
        <w:jc w:val="both"/>
      </w:pPr>
      <w:r w:rsidRPr="00B5132C">
        <w:t xml:space="preserve">5. </w:t>
      </w:r>
      <w:r w:rsidRPr="00B5132C">
        <w:tab/>
        <w:t xml:space="preserve">V případě zjištění pochybení </w:t>
      </w:r>
      <w:r w:rsidR="004C4AF8" w:rsidRPr="00B5132C">
        <w:t>Partnera</w:t>
      </w:r>
      <w:r w:rsidRPr="00B5132C">
        <w:t xml:space="preserve"> při zpracování uvedeného vyúčtování se zavazuje </w:t>
      </w:r>
      <w:r w:rsidR="004C4AF8" w:rsidRPr="00B5132C">
        <w:t>Partner</w:t>
      </w:r>
      <w:r w:rsidRPr="00B5132C">
        <w:t xml:space="preserve"> neprodleně takové vyúčtování opravit</w:t>
      </w:r>
      <w:r w:rsidR="000614C1" w:rsidRPr="00B5132C">
        <w:t>,</w:t>
      </w:r>
      <w:r w:rsidRPr="00B5132C">
        <w:t xml:space="preserve"> event. vrátit již chybně uhrazen</w:t>
      </w:r>
      <w:r w:rsidR="004C4AF8" w:rsidRPr="00B5132C">
        <w:t>ou částku</w:t>
      </w:r>
      <w:r w:rsidRPr="00B5132C">
        <w:t xml:space="preserve"> </w:t>
      </w:r>
      <w:r w:rsidR="004C4AF8" w:rsidRPr="00B5132C">
        <w:t>zpět</w:t>
      </w:r>
      <w:r w:rsidRPr="00B5132C">
        <w:t xml:space="preserve"> v případě přeplatku. </w:t>
      </w:r>
    </w:p>
    <w:p w14:paraId="68562829" w14:textId="05E5A353" w:rsidR="00E124E3" w:rsidRDefault="00E124E3" w:rsidP="00E124E3"/>
    <w:p w14:paraId="55B74A25" w14:textId="77777777" w:rsidR="00974F01" w:rsidRPr="00B5132C" w:rsidRDefault="00974F01" w:rsidP="00E124E3"/>
    <w:p w14:paraId="4C4F9040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IX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4CD8705" w14:textId="2246EE30" w:rsidR="00E124E3" w:rsidRPr="00B5132C" w:rsidRDefault="00E124E3" w:rsidP="000614C1">
      <w:pPr>
        <w:jc w:val="both"/>
      </w:pPr>
      <w:r w:rsidRPr="00B5132C">
        <w:t>1.</w:t>
      </w:r>
      <w:r w:rsidRPr="00B5132C">
        <w:tab/>
        <w:t xml:space="preserve">Nastane-li mimořádná situace, která je způsobena </w:t>
      </w:r>
      <w:r w:rsidR="004152DE" w:rsidRPr="00B5132C">
        <w:t xml:space="preserve">nedostupností webového rozhraní </w:t>
      </w:r>
      <w:r w:rsidR="000614C1" w:rsidRPr="00B5132C">
        <w:t xml:space="preserve">www.VPrazeJakoDoma.cz </w:t>
      </w:r>
      <w:r w:rsidRPr="00B5132C">
        <w:t>v A</w:t>
      </w:r>
      <w:r w:rsidR="00DC485C" w:rsidRPr="00B5132C">
        <w:t>traktivitě</w:t>
      </w:r>
      <w:r w:rsidRPr="00B5132C">
        <w:t>, je pracovník A</w:t>
      </w:r>
      <w:r w:rsidR="00DC485C" w:rsidRPr="00B5132C">
        <w:t>traktivity</w:t>
      </w:r>
      <w:r w:rsidRPr="00B5132C">
        <w:t xml:space="preserve"> povinen bez prodlení informovat o</w:t>
      </w:r>
      <w:r w:rsidR="004152DE" w:rsidRPr="00B5132C">
        <w:t> </w:t>
      </w:r>
      <w:r w:rsidRPr="00B5132C">
        <w:t>této situaci P</w:t>
      </w:r>
      <w:r w:rsidR="004152DE" w:rsidRPr="00B5132C">
        <w:t>CT</w:t>
      </w:r>
      <w:r w:rsidRPr="00B5132C">
        <w:t xml:space="preserve"> na telefonním čísle:</w:t>
      </w:r>
      <w:r w:rsidR="00DC228C" w:rsidRPr="00B5132C">
        <w:t xml:space="preserve"> </w:t>
      </w:r>
      <w:r w:rsidR="00311247" w:rsidRPr="00B5132C">
        <w:t>221 714 221</w:t>
      </w:r>
      <w:r w:rsidR="00DC228C" w:rsidRPr="00B5132C">
        <w:t xml:space="preserve"> </w:t>
      </w:r>
      <w:r w:rsidRPr="00B5132C">
        <w:t xml:space="preserve">nebo emailem na: </w:t>
      </w:r>
      <w:r w:rsidR="244EB40C" w:rsidRPr="00B5132C">
        <w:t>vprazejakodoma</w:t>
      </w:r>
      <w:r w:rsidRPr="00B5132C">
        <w:t>@prague.eu. P</w:t>
      </w:r>
      <w:r w:rsidR="004152DE" w:rsidRPr="00B5132C">
        <w:t>CT</w:t>
      </w:r>
      <w:r w:rsidRPr="00B5132C">
        <w:t xml:space="preserve"> se zavazuje poskytnout maximální možnou součinnost při řešení problému a zajistit funkčnost v nejkratším možném termínu. </w:t>
      </w:r>
    </w:p>
    <w:p w14:paraId="7F4F9256" w14:textId="0F7EE267" w:rsidR="00974F01" w:rsidRPr="00B5132C" w:rsidRDefault="00974F01" w:rsidP="00E124E3">
      <w:pPr>
        <w:rPr>
          <w:b/>
          <w:bCs/>
        </w:rPr>
      </w:pPr>
      <w:r>
        <w:rPr>
          <w:b/>
          <w:bCs/>
        </w:rPr>
        <w:br w:type="page"/>
      </w:r>
    </w:p>
    <w:p w14:paraId="1C0D03F7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77777777" w:rsidR="00E124E3" w:rsidRPr="00B5132C" w:rsidRDefault="00E124E3" w:rsidP="00E124E3">
      <w:pPr>
        <w:rPr>
          <w:b/>
        </w:rPr>
      </w:pPr>
    </w:p>
    <w:p w14:paraId="145A182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XI</w:t>
      </w:r>
    </w:p>
    <w:p w14:paraId="5F5C590B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74D0D788" w14:textId="77777777" w:rsidR="00E124E3" w:rsidRPr="00B5132C" w:rsidRDefault="00E124E3" w:rsidP="000614C1">
      <w:pPr>
        <w:jc w:val="both"/>
      </w:pPr>
    </w:p>
    <w:p w14:paraId="0AE962C3" w14:textId="7FB6C3A3" w:rsidR="00E236B9" w:rsidRPr="00B5132C" w:rsidRDefault="00E124E3" w:rsidP="000614C1">
      <w:pPr>
        <w:jc w:val="both"/>
      </w:pPr>
      <w:r w:rsidRPr="00B5132C">
        <w:t>1.</w:t>
      </w:r>
      <w:r w:rsidRPr="00B5132C">
        <w:tab/>
        <w:t xml:space="preserve">Tato smlouva se uzavírá na dobu </w:t>
      </w:r>
      <w:r w:rsidR="00E236B9" w:rsidRPr="00B5132C">
        <w:t xml:space="preserve">určitou </w:t>
      </w:r>
      <w:r w:rsidRPr="00B5132C">
        <w:t xml:space="preserve">od </w:t>
      </w:r>
      <w:r w:rsidR="007738C5" w:rsidRPr="002906EC">
        <w:rPr>
          <w:rFonts w:eastAsia="Arial"/>
          <w:color w:val="000000" w:themeColor="text1"/>
        </w:rPr>
        <w:t>1</w:t>
      </w:r>
      <w:r w:rsidR="002659DF" w:rsidRPr="002906EC">
        <w:rPr>
          <w:rFonts w:eastAsia="Arial"/>
          <w:color w:val="000000" w:themeColor="text1"/>
        </w:rPr>
        <w:t>5</w:t>
      </w:r>
      <w:r w:rsidR="007738C5" w:rsidRPr="002906EC">
        <w:rPr>
          <w:rFonts w:eastAsia="Arial"/>
          <w:color w:val="000000" w:themeColor="text1"/>
        </w:rPr>
        <w:t>.6.2021</w:t>
      </w:r>
      <w:r w:rsidR="000614C1" w:rsidRPr="00B5132C">
        <w:t xml:space="preserve"> do skončení Podpory a splnění veškerých práv a povinností plynoucích z této smlouvy.</w:t>
      </w:r>
      <w:r w:rsidRPr="00B5132C">
        <w:t xml:space="preserve">  V období od </w:t>
      </w:r>
      <w:r w:rsidR="007C5CCC" w:rsidRPr="00B5132C">
        <w:t>1</w:t>
      </w:r>
      <w:r w:rsidR="002659DF">
        <w:t>5</w:t>
      </w:r>
      <w:r w:rsidR="007C5CCC" w:rsidRPr="00B5132C">
        <w:t>.6.2021</w:t>
      </w:r>
      <w:r w:rsidRPr="00B5132C">
        <w:t xml:space="preserve"> do </w:t>
      </w:r>
      <w:r w:rsidR="002659DF">
        <w:t>30</w:t>
      </w:r>
      <w:r w:rsidR="007C5CCC" w:rsidRPr="00B5132C">
        <w:t>.6.2021</w:t>
      </w:r>
      <w:r w:rsidRPr="00B5132C">
        <w:t xml:space="preserve"> bude probíhat testovací provoz</w:t>
      </w:r>
      <w:r w:rsidR="00E236B9" w:rsidRPr="00B5132C">
        <w:t xml:space="preserve"> a zaškolení pověřených pracovníků </w:t>
      </w:r>
      <w:r w:rsidR="000614C1" w:rsidRPr="00B5132C">
        <w:t>Partnera</w:t>
      </w:r>
      <w:r w:rsidRPr="00B5132C">
        <w:t xml:space="preserve"> a následně od 1.</w:t>
      </w:r>
      <w:r w:rsidR="00E236B9" w:rsidRPr="00B5132C">
        <w:t>7</w:t>
      </w:r>
      <w:r w:rsidRPr="00B5132C">
        <w:t>.202</w:t>
      </w:r>
      <w:r w:rsidR="715F4DAB" w:rsidRPr="00B5132C">
        <w:t>1</w:t>
      </w:r>
      <w:r w:rsidRPr="00B5132C">
        <w:t xml:space="preserve"> </w:t>
      </w:r>
      <w:r w:rsidR="006F2B96">
        <w:br/>
      </w:r>
      <w:r w:rsidR="00676803" w:rsidRPr="00B5132C">
        <w:t xml:space="preserve">(v případě živých akcí od 15.6.2021) </w:t>
      </w:r>
      <w:r w:rsidRPr="00B5132C">
        <w:t xml:space="preserve">již kompletní provoz s využitím všech služeb. </w:t>
      </w:r>
    </w:p>
    <w:p w14:paraId="367E8B1D" w14:textId="7BF53451" w:rsidR="00E124E3" w:rsidRPr="00B5132C" w:rsidRDefault="00E124E3" w:rsidP="000614C1">
      <w:pPr>
        <w:jc w:val="both"/>
      </w:pPr>
      <w:r w:rsidRPr="00B5132C">
        <w:t>2.</w:t>
      </w:r>
      <w:r w:rsidRPr="00B5132C">
        <w:tab/>
        <w:t>Obě smluvní strany jsou oprávněny od této smlouvy jednostranně písemně odstoupit v</w:t>
      </w:r>
      <w:r w:rsidR="00E236B9" w:rsidRPr="00B5132C">
        <w:t> </w:t>
      </w:r>
      <w:r w:rsidRPr="00B5132C">
        <w:t xml:space="preserve">případě </w:t>
      </w:r>
      <w:r w:rsidR="000614C1" w:rsidRPr="00B5132C">
        <w:t xml:space="preserve">závažného </w:t>
      </w:r>
      <w:r w:rsidRPr="00B5132C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2FAB9AD2" w14:textId="77777777" w:rsidR="00E124E3" w:rsidRPr="00B5132C" w:rsidRDefault="00E124E3" w:rsidP="00E124E3"/>
    <w:p w14:paraId="655F4879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XII</w:t>
      </w:r>
    </w:p>
    <w:p w14:paraId="136C302A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38806571" w14:textId="77777777" w:rsidR="00E124E3" w:rsidRPr="00B5132C" w:rsidRDefault="00E124E3" w:rsidP="00E124E3"/>
    <w:p w14:paraId="516AFB24" w14:textId="656B5926" w:rsidR="00563E26" w:rsidRDefault="00563E26" w:rsidP="00563E26">
      <w:pPr>
        <w:pStyle w:val="Odstavecseseznamem"/>
        <w:numPr>
          <w:ilvl w:val="0"/>
          <w:numId w:val="13"/>
        </w:numPr>
      </w:pPr>
      <w:r>
        <w:t xml:space="preserve">Smluvní strany se zavazují vzájemně informovat o všech skutečnostech, které mohou ovlivnit plnění závazků z této smlouvy vyplývajících.  </w:t>
      </w:r>
    </w:p>
    <w:p w14:paraId="547AB4B9" w14:textId="41D4D70D" w:rsidR="00563E26" w:rsidRDefault="00563E26" w:rsidP="00563E26">
      <w:pPr>
        <w:pStyle w:val="Odstavecseseznamem"/>
        <w:numPr>
          <w:ilvl w:val="0"/>
          <w:numId w:val="13"/>
        </w:numPr>
      </w:pPr>
      <w:r>
        <w:t xml:space="preserve"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 </w:t>
      </w:r>
    </w:p>
    <w:p w14:paraId="35693E13" w14:textId="015675B0" w:rsidR="00563E26" w:rsidRDefault="00563E26" w:rsidP="00563E26">
      <w:pPr>
        <w:pStyle w:val="Odstavecseseznamem"/>
        <w:numPr>
          <w:ilvl w:val="0"/>
          <w:numId w:val="13"/>
        </w:numPr>
      </w:pPr>
      <w:r>
        <w:t xml:space="preserve">Veškeré změny této smlouvy jsou možné jen ve formě oběma stranami odsouhlasených písemných vzestupně číslovaných dodatků.  </w:t>
      </w:r>
    </w:p>
    <w:p w14:paraId="29B64DEE" w14:textId="640AAA5F" w:rsidR="00563E26" w:rsidRDefault="00563E26" w:rsidP="00563E26">
      <w:pPr>
        <w:pStyle w:val="Odstavecseseznamem"/>
        <w:numPr>
          <w:ilvl w:val="0"/>
          <w:numId w:val="13"/>
        </w:numPr>
      </w:pPr>
      <w:r>
        <w:t xml:space="preserve">Smluvní strany prohlašují, že se se smlouvou seznámili a uzavírají jí ze svobodné vůle, nikoliv v tísni, či za nevýhodných podmínek. </w:t>
      </w:r>
    </w:p>
    <w:p w14:paraId="3D0D8470" w14:textId="51D87C66" w:rsidR="00974F01" w:rsidRDefault="00563E26" w:rsidP="00563E26">
      <w:pPr>
        <w:pStyle w:val="Odstavecseseznamem"/>
        <w:numPr>
          <w:ilvl w:val="0"/>
          <w:numId w:val="13"/>
        </w:numPr>
      </w:pPr>
      <w:r>
        <w:t xml:space="preserve">Smlouva se vyhotovuje ve 2 výtiscích a z nich každá strana obdrží jedno </w:t>
      </w:r>
      <w:proofErr w:type="spellStart"/>
      <w:r>
        <w:t>paré</w:t>
      </w:r>
      <w:proofErr w:type="spellEnd"/>
      <w:r>
        <w:t>.</w:t>
      </w:r>
      <w:r w:rsidR="00974F01">
        <w:br w:type="page"/>
      </w:r>
    </w:p>
    <w:p w14:paraId="4177656A" w14:textId="77777777" w:rsidR="00E124E3" w:rsidRPr="00B5132C" w:rsidRDefault="00E124E3" w:rsidP="00E124E3">
      <w:r w:rsidRPr="00B5132C">
        <w:lastRenderedPageBreak/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17DB2B27" w14:textId="4C361F90" w:rsidR="00E124E3" w:rsidRPr="00B5132C" w:rsidRDefault="70DD18E1" w:rsidP="00E124E3">
      <w:r w:rsidRPr="002906EC">
        <w:t>předseda představenstva</w:t>
      </w:r>
      <w:r w:rsidR="00E124E3" w:rsidRPr="002906EC">
        <w:t xml:space="preserve"> </w:t>
      </w:r>
      <w:r w:rsidR="007738C5" w:rsidRPr="002906EC">
        <w:tab/>
      </w:r>
      <w:r w:rsidR="007738C5" w:rsidRPr="002906EC">
        <w:tab/>
      </w:r>
      <w:r w:rsidR="007738C5" w:rsidRPr="002906EC">
        <w:tab/>
      </w:r>
      <w:r w:rsidR="007738C5" w:rsidRPr="002906EC">
        <w:tab/>
      </w:r>
      <w:r w:rsidR="00ED1ABB" w:rsidRPr="002906EC">
        <w:t>předseda představenstva</w:t>
      </w:r>
    </w:p>
    <w:p w14:paraId="4E1331C3" w14:textId="6AFD3A6E" w:rsidR="00E124E3" w:rsidRDefault="00E124E3" w:rsidP="00E124E3"/>
    <w:p w14:paraId="0FB777C3" w14:textId="0C7A399A" w:rsidR="00974F01" w:rsidRDefault="00974F01" w:rsidP="00E124E3"/>
    <w:p w14:paraId="4800808B" w14:textId="565025CB" w:rsidR="00974F01" w:rsidRDefault="00974F01" w:rsidP="00E124E3"/>
    <w:p w14:paraId="5BC6B9A8" w14:textId="71CD44DC" w:rsidR="00974F01" w:rsidRDefault="00974F01" w:rsidP="00E124E3"/>
    <w:p w14:paraId="6AD79C2A" w14:textId="77777777" w:rsidR="00974F01" w:rsidRPr="00B5132C" w:rsidRDefault="00974F01" w:rsidP="00E124E3"/>
    <w:p w14:paraId="7B2DBB29" w14:textId="7FAB4337" w:rsidR="00ED1ABB" w:rsidRPr="00B5132C" w:rsidRDefault="00AD021A" w:rsidP="00ED1ABB">
      <w:r w:rsidRPr="00B5132C">
        <w:t>V Praze dne</w:t>
      </w:r>
      <w:r w:rsidR="00ED1ABB" w:rsidRPr="00ED1ABB">
        <w:t xml:space="preserve"> </w:t>
      </w:r>
      <w:r w:rsidR="00ED1ABB">
        <w:tab/>
      </w:r>
      <w:r w:rsidR="00ED1ABB">
        <w:tab/>
      </w:r>
      <w:r w:rsidR="00ED1ABB">
        <w:tab/>
      </w:r>
      <w:r w:rsidR="00ED1ABB">
        <w:tab/>
      </w:r>
      <w:r w:rsidR="00ED1ABB">
        <w:tab/>
      </w:r>
      <w:r w:rsidR="00ED1ABB">
        <w:tab/>
      </w:r>
      <w:r w:rsidR="00ED1ABB" w:rsidRPr="00B5132C">
        <w:t>V Praze dne</w:t>
      </w:r>
    </w:p>
    <w:p w14:paraId="712EBC15" w14:textId="24720005" w:rsidR="00E236B9" w:rsidRPr="00B5132C" w:rsidRDefault="00E236B9" w:rsidP="00E124E3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4C64A2E5" w:rsidR="00E236B9" w:rsidRPr="00B5132C" w:rsidRDefault="00E236B9" w:rsidP="00E236B9">
      <w:r w:rsidRPr="00B5132C">
        <w:t>______________________________</w:t>
      </w:r>
      <w:r w:rsidR="08DBD680" w:rsidRPr="00B5132C">
        <w:t>__</w:t>
      </w:r>
      <w:r w:rsidR="00ED1ABB" w:rsidRPr="00B5132C">
        <w:tab/>
      </w:r>
      <w:r w:rsidR="00ED1ABB" w:rsidRPr="00B5132C">
        <w:tab/>
        <w:t>_____________________________</w:t>
      </w:r>
    </w:p>
    <w:p w14:paraId="77847004" w14:textId="5E288094" w:rsidR="00E236B9" w:rsidRPr="00B5132C" w:rsidRDefault="00E236B9" w:rsidP="7098D782">
      <w:r w:rsidRPr="00B5132C">
        <w:t>za PCT</w:t>
      </w:r>
      <w:r w:rsidR="00ED1ABB" w:rsidRPr="00B5132C">
        <w:tab/>
      </w:r>
      <w:r w:rsidR="00ED1ABB" w:rsidRPr="00B5132C">
        <w:tab/>
      </w:r>
      <w:r w:rsidR="00ED1ABB" w:rsidRPr="00B5132C">
        <w:tab/>
      </w:r>
      <w:r w:rsidR="00ED1ABB" w:rsidRPr="00B5132C">
        <w:tab/>
      </w:r>
      <w:r w:rsidR="00ED1ABB" w:rsidRPr="00B5132C">
        <w:tab/>
      </w:r>
      <w:r w:rsidR="00ED1ABB" w:rsidRPr="00B5132C">
        <w:tab/>
      </w:r>
      <w:r w:rsidR="00ED1ABB" w:rsidRPr="00B5132C">
        <w:tab/>
        <w:t xml:space="preserve">za </w:t>
      </w:r>
      <w:r w:rsidR="00ED1ABB">
        <w:rPr>
          <w:rStyle w:val="normaltextrun"/>
          <w:color w:val="000000"/>
          <w:shd w:val="clear" w:color="auto" w:fill="FFFFFF"/>
        </w:rPr>
        <w:t>Partnera</w:t>
      </w:r>
    </w:p>
    <w:p w14:paraId="2ECA50C6" w14:textId="5FE26D1D" w:rsidR="00E124E3" w:rsidRPr="00ED1ABB" w:rsidRDefault="5AF779A3" w:rsidP="00FC1397">
      <w:pPr>
        <w:rPr>
          <w:color w:val="FF0000"/>
        </w:rPr>
      </w:pPr>
      <w:r w:rsidRPr="002906EC">
        <w:t>členka představenstva</w:t>
      </w:r>
      <w:r w:rsidR="00ED1ABB" w:rsidRPr="002906EC">
        <w:tab/>
      </w:r>
      <w:r w:rsidR="00ED1ABB" w:rsidRPr="002906EC">
        <w:tab/>
      </w:r>
      <w:r w:rsidR="00ED1ABB" w:rsidRPr="002906EC">
        <w:tab/>
      </w:r>
      <w:r w:rsidR="00ED1ABB" w:rsidRPr="002906EC">
        <w:tab/>
      </w:r>
      <w:r w:rsidR="00ED1ABB" w:rsidRPr="002906EC">
        <w:tab/>
        <w:t>místopředseda představenstva  </w:t>
      </w:r>
    </w:p>
    <w:sectPr w:rsidR="00E124E3" w:rsidRPr="00ED1ABB" w:rsidSect="00D0634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B9AD" w14:textId="77777777" w:rsidR="005A027E" w:rsidRDefault="005A027E" w:rsidP="0081739A">
      <w:r>
        <w:separator/>
      </w:r>
    </w:p>
  </w:endnote>
  <w:endnote w:type="continuationSeparator" w:id="0">
    <w:p w14:paraId="02438503" w14:textId="77777777" w:rsidR="005A027E" w:rsidRDefault="005A027E" w:rsidP="0081739A">
      <w:r>
        <w:continuationSeparator/>
      </w:r>
    </w:p>
  </w:endnote>
  <w:endnote w:type="continuationNotice" w:id="1">
    <w:p w14:paraId="3ECD1B53" w14:textId="77777777" w:rsidR="005A027E" w:rsidRDefault="005A027E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44327E61" w:rsidR="00D06340" w:rsidRPr="0060575F" w:rsidRDefault="2A965E9F" w:rsidP="00D06340">
    <w:pPr>
      <w:pStyle w:val="zapati"/>
      <w:spacing w:line="336" w:lineRule="auto"/>
      <w:ind w:left="0" w:firstLine="0"/>
      <w:rPr>
        <w:color w:val="E2CE77"/>
      </w:rPr>
    </w:pPr>
    <w:r w:rsidRPr="2A965E9F">
      <w:rPr>
        <w:b/>
        <w:bCs/>
        <w:color w:val="E2CE77"/>
      </w:rPr>
      <w:t>Prague City Tourism a.s</w:t>
    </w:r>
    <w:r w:rsidR="00413214">
      <w:rPr>
        <w:b/>
        <w:bCs/>
        <w:color w:val="E2CE77"/>
      </w:rPr>
      <w:t>.</w:t>
    </w:r>
    <w:r w:rsidR="00D06340">
      <w:tab/>
    </w:r>
    <w:r w:rsidR="00D06340">
      <w:tab/>
    </w:r>
    <w:r w:rsidR="00D06340">
      <w:tab/>
    </w:r>
    <w:r w:rsidR="00D06340">
      <w:tab/>
    </w:r>
    <w:r w:rsidRPr="2A965E9F">
      <w:rPr>
        <w:b/>
        <w:bCs/>
        <w:color w:val="E2CE77"/>
      </w:rPr>
      <w:t>E:</w:t>
    </w:r>
    <w:r w:rsidRPr="2A965E9F">
      <w:rPr>
        <w:color w:val="E2CE77"/>
      </w:rPr>
      <w:t xml:space="preserve"> tourinfo@prague.eu / praguecitytourism.cz</w:t>
    </w:r>
    <w:r w:rsidR="00D06340"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1C0C" w14:textId="77777777" w:rsidR="005A027E" w:rsidRDefault="005A027E" w:rsidP="0081739A">
      <w:r>
        <w:separator/>
      </w:r>
    </w:p>
  </w:footnote>
  <w:footnote w:type="continuationSeparator" w:id="0">
    <w:p w14:paraId="5A6EA99F" w14:textId="77777777" w:rsidR="005A027E" w:rsidRDefault="005A027E" w:rsidP="0081739A">
      <w:r>
        <w:continuationSeparator/>
      </w:r>
    </w:p>
  </w:footnote>
  <w:footnote w:type="continuationNotice" w:id="1">
    <w:p w14:paraId="36841052" w14:textId="77777777" w:rsidR="005A027E" w:rsidRDefault="005A027E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9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0674C"/>
    <w:rsid w:val="00013B8C"/>
    <w:rsid w:val="00016845"/>
    <w:rsid w:val="00017412"/>
    <w:rsid w:val="00030D36"/>
    <w:rsid w:val="0003467D"/>
    <w:rsid w:val="00040BC7"/>
    <w:rsid w:val="000425BE"/>
    <w:rsid w:val="00061089"/>
    <w:rsid w:val="00061334"/>
    <w:rsid w:val="000614C1"/>
    <w:rsid w:val="000650A0"/>
    <w:rsid w:val="00067509"/>
    <w:rsid w:val="000676A6"/>
    <w:rsid w:val="00067C08"/>
    <w:rsid w:val="000814A4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25AB1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6DB5"/>
    <w:rsid w:val="00212B08"/>
    <w:rsid w:val="002160FD"/>
    <w:rsid w:val="00230C95"/>
    <w:rsid w:val="00242746"/>
    <w:rsid w:val="0026049C"/>
    <w:rsid w:val="002659DF"/>
    <w:rsid w:val="00271D45"/>
    <w:rsid w:val="00275B7D"/>
    <w:rsid w:val="0027637D"/>
    <w:rsid w:val="002906EC"/>
    <w:rsid w:val="002954CC"/>
    <w:rsid w:val="002A64BB"/>
    <w:rsid w:val="002B29D7"/>
    <w:rsid w:val="002B74AE"/>
    <w:rsid w:val="002C4CE9"/>
    <w:rsid w:val="002C5077"/>
    <w:rsid w:val="002E0AD7"/>
    <w:rsid w:val="002E0C8C"/>
    <w:rsid w:val="002E16A8"/>
    <w:rsid w:val="002F041B"/>
    <w:rsid w:val="00311247"/>
    <w:rsid w:val="00331293"/>
    <w:rsid w:val="00331D2B"/>
    <w:rsid w:val="00350B22"/>
    <w:rsid w:val="003531EB"/>
    <w:rsid w:val="003540B5"/>
    <w:rsid w:val="00355A24"/>
    <w:rsid w:val="00372B5E"/>
    <w:rsid w:val="00376385"/>
    <w:rsid w:val="00377227"/>
    <w:rsid w:val="00391217"/>
    <w:rsid w:val="00392415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3214"/>
    <w:rsid w:val="004152DE"/>
    <w:rsid w:val="00416AEA"/>
    <w:rsid w:val="004226FE"/>
    <w:rsid w:val="004522E2"/>
    <w:rsid w:val="0045264B"/>
    <w:rsid w:val="00456F5D"/>
    <w:rsid w:val="004660AE"/>
    <w:rsid w:val="00472973"/>
    <w:rsid w:val="00472CC4"/>
    <w:rsid w:val="00473274"/>
    <w:rsid w:val="00473A54"/>
    <w:rsid w:val="00473D91"/>
    <w:rsid w:val="004805C6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3E26"/>
    <w:rsid w:val="005660E7"/>
    <w:rsid w:val="005667D6"/>
    <w:rsid w:val="005669A3"/>
    <w:rsid w:val="0056768C"/>
    <w:rsid w:val="00593194"/>
    <w:rsid w:val="00596022"/>
    <w:rsid w:val="00596A73"/>
    <w:rsid w:val="00597B70"/>
    <w:rsid w:val="005A027E"/>
    <w:rsid w:val="005A4304"/>
    <w:rsid w:val="005B0AE6"/>
    <w:rsid w:val="005D1045"/>
    <w:rsid w:val="005D1840"/>
    <w:rsid w:val="005D5B39"/>
    <w:rsid w:val="005E002D"/>
    <w:rsid w:val="005E4981"/>
    <w:rsid w:val="005E54A9"/>
    <w:rsid w:val="00601DAF"/>
    <w:rsid w:val="0060575F"/>
    <w:rsid w:val="0061255C"/>
    <w:rsid w:val="00614517"/>
    <w:rsid w:val="00630033"/>
    <w:rsid w:val="0063376B"/>
    <w:rsid w:val="00646D43"/>
    <w:rsid w:val="00663EBD"/>
    <w:rsid w:val="006643E9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704C32"/>
    <w:rsid w:val="00711929"/>
    <w:rsid w:val="00722951"/>
    <w:rsid w:val="00723493"/>
    <w:rsid w:val="00726A1A"/>
    <w:rsid w:val="0074416C"/>
    <w:rsid w:val="0074793D"/>
    <w:rsid w:val="007738C5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5541E"/>
    <w:rsid w:val="00862EF8"/>
    <w:rsid w:val="00866219"/>
    <w:rsid w:val="008726E7"/>
    <w:rsid w:val="00883F30"/>
    <w:rsid w:val="00892A2F"/>
    <w:rsid w:val="008A0D5D"/>
    <w:rsid w:val="008A1990"/>
    <w:rsid w:val="008B0356"/>
    <w:rsid w:val="008B0822"/>
    <w:rsid w:val="008B1DB6"/>
    <w:rsid w:val="008B7ABD"/>
    <w:rsid w:val="008D189E"/>
    <w:rsid w:val="008E2FE5"/>
    <w:rsid w:val="008E4BC9"/>
    <w:rsid w:val="008E7914"/>
    <w:rsid w:val="009017B7"/>
    <w:rsid w:val="00904B2E"/>
    <w:rsid w:val="00906C54"/>
    <w:rsid w:val="00915FE5"/>
    <w:rsid w:val="0091659C"/>
    <w:rsid w:val="009255FF"/>
    <w:rsid w:val="009460F2"/>
    <w:rsid w:val="00946737"/>
    <w:rsid w:val="0095655F"/>
    <w:rsid w:val="009604E4"/>
    <w:rsid w:val="009608F8"/>
    <w:rsid w:val="00963086"/>
    <w:rsid w:val="0097309E"/>
    <w:rsid w:val="00974F01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B236A5"/>
    <w:rsid w:val="00B27A63"/>
    <w:rsid w:val="00B41181"/>
    <w:rsid w:val="00B44317"/>
    <w:rsid w:val="00B5132C"/>
    <w:rsid w:val="00B55061"/>
    <w:rsid w:val="00B61552"/>
    <w:rsid w:val="00B61B49"/>
    <w:rsid w:val="00B64FFD"/>
    <w:rsid w:val="00B7694F"/>
    <w:rsid w:val="00B76F3B"/>
    <w:rsid w:val="00B83A71"/>
    <w:rsid w:val="00B870E6"/>
    <w:rsid w:val="00B964A7"/>
    <w:rsid w:val="00B96CEB"/>
    <w:rsid w:val="00B97DAE"/>
    <w:rsid w:val="00BB2AE3"/>
    <w:rsid w:val="00BC1944"/>
    <w:rsid w:val="00BD018E"/>
    <w:rsid w:val="00BF3C9D"/>
    <w:rsid w:val="00C06EFF"/>
    <w:rsid w:val="00C13451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67C35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E18BD"/>
    <w:rsid w:val="00CE2BCC"/>
    <w:rsid w:val="00CE4FF5"/>
    <w:rsid w:val="00CE79E6"/>
    <w:rsid w:val="00CF0CE4"/>
    <w:rsid w:val="00CF42D2"/>
    <w:rsid w:val="00D04777"/>
    <w:rsid w:val="00D06340"/>
    <w:rsid w:val="00D12CE4"/>
    <w:rsid w:val="00D22504"/>
    <w:rsid w:val="00D31F7D"/>
    <w:rsid w:val="00D37F40"/>
    <w:rsid w:val="00D53B31"/>
    <w:rsid w:val="00D54FB0"/>
    <w:rsid w:val="00D815CC"/>
    <w:rsid w:val="00D82F6D"/>
    <w:rsid w:val="00D9517B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768"/>
    <w:rsid w:val="00DE7BB4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3525"/>
    <w:rsid w:val="00E602B5"/>
    <w:rsid w:val="00E72A1F"/>
    <w:rsid w:val="00E813A0"/>
    <w:rsid w:val="00E86EA6"/>
    <w:rsid w:val="00E92F45"/>
    <w:rsid w:val="00E95595"/>
    <w:rsid w:val="00E97558"/>
    <w:rsid w:val="00EA2102"/>
    <w:rsid w:val="00EB204D"/>
    <w:rsid w:val="00EB5C9C"/>
    <w:rsid w:val="00EB6602"/>
    <w:rsid w:val="00EC42BF"/>
    <w:rsid w:val="00ED1ABB"/>
    <w:rsid w:val="00ED3BA1"/>
    <w:rsid w:val="00EE13DD"/>
    <w:rsid w:val="00EF1B7B"/>
    <w:rsid w:val="00EF2466"/>
    <w:rsid w:val="00EF4C6E"/>
    <w:rsid w:val="00F01173"/>
    <w:rsid w:val="00F11E65"/>
    <w:rsid w:val="00F1710B"/>
    <w:rsid w:val="00F260AD"/>
    <w:rsid w:val="00F356F6"/>
    <w:rsid w:val="00F434D3"/>
    <w:rsid w:val="00F52ED9"/>
    <w:rsid w:val="00F759B1"/>
    <w:rsid w:val="00F8065A"/>
    <w:rsid w:val="00F91EB4"/>
    <w:rsid w:val="00F9318C"/>
    <w:rsid w:val="00FA4486"/>
    <w:rsid w:val="00FC1397"/>
    <w:rsid w:val="00FC5ABE"/>
    <w:rsid w:val="00FE1422"/>
    <w:rsid w:val="010CCC74"/>
    <w:rsid w:val="017A8B86"/>
    <w:rsid w:val="02A2027B"/>
    <w:rsid w:val="02A54BB3"/>
    <w:rsid w:val="05D17A58"/>
    <w:rsid w:val="0795CB80"/>
    <w:rsid w:val="08DBD680"/>
    <w:rsid w:val="0A0733B1"/>
    <w:rsid w:val="0E5DA3F4"/>
    <w:rsid w:val="12075FA8"/>
    <w:rsid w:val="144E208C"/>
    <w:rsid w:val="146B8252"/>
    <w:rsid w:val="18FB1A23"/>
    <w:rsid w:val="1B1ADD1B"/>
    <w:rsid w:val="21ACF4CD"/>
    <w:rsid w:val="2352D91A"/>
    <w:rsid w:val="2432BE90"/>
    <w:rsid w:val="2439D7B4"/>
    <w:rsid w:val="244EB40C"/>
    <w:rsid w:val="254ECF4B"/>
    <w:rsid w:val="255AD037"/>
    <w:rsid w:val="26EA9FAC"/>
    <w:rsid w:val="29353D5C"/>
    <w:rsid w:val="2A81CB18"/>
    <w:rsid w:val="2A965E9F"/>
    <w:rsid w:val="2CC8115F"/>
    <w:rsid w:val="2CD11C34"/>
    <w:rsid w:val="2D1C5608"/>
    <w:rsid w:val="2F56C844"/>
    <w:rsid w:val="313770FA"/>
    <w:rsid w:val="31EE8D1A"/>
    <w:rsid w:val="32C80265"/>
    <w:rsid w:val="3758936B"/>
    <w:rsid w:val="3762B698"/>
    <w:rsid w:val="3887D915"/>
    <w:rsid w:val="38E2F624"/>
    <w:rsid w:val="3A568F5B"/>
    <w:rsid w:val="3A6303DA"/>
    <w:rsid w:val="3C37DA49"/>
    <w:rsid w:val="3CB689E4"/>
    <w:rsid w:val="3D395F1D"/>
    <w:rsid w:val="3E40C8CE"/>
    <w:rsid w:val="3EBFC5CC"/>
    <w:rsid w:val="4397B50F"/>
    <w:rsid w:val="4BE853AE"/>
    <w:rsid w:val="4C38A836"/>
    <w:rsid w:val="4CF74D50"/>
    <w:rsid w:val="501ABEDE"/>
    <w:rsid w:val="540522D8"/>
    <w:rsid w:val="5411F12E"/>
    <w:rsid w:val="554A59B4"/>
    <w:rsid w:val="559617D9"/>
    <w:rsid w:val="55A9E769"/>
    <w:rsid w:val="5AF779A3"/>
    <w:rsid w:val="5C21122F"/>
    <w:rsid w:val="5D460B39"/>
    <w:rsid w:val="5D90147D"/>
    <w:rsid w:val="5DF459EC"/>
    <w:rsid w:val="5FAB751C"/>
    <w:rsid w:val="5FFC5D42"/>
    <w:rsid w:val="62D07363"/>
    <w:rsid w:val="67F74DDE"/>
    <w:rsid w:val="682D2D4F"/>
    <w:rsid w:val="69946196"/>
    <w:rsid w:val="6A0A3FC5"/>
    <w:rsid w:val="6A9C21E7"/>
    <w:rsid w:val="6C078518"/>
    <w:rsid w:val="6C796A81"/>
    <w:rsid w:val="6E90C686"/>
    <w:rsid w:val="7025F227"/>
    <w:rsid w:val="7098D782"/>
    <w:rsid w:val="70DD18E1"/>
    <w:rsid w:val="715F4DAB"/>
    <w:rsid w:val="71920D03"/>
    <w:rsid w:val="71D19BFC"/>
    <w:rsid w:val="7286FC20"/>
    <w:rsid w:val="72A733CC"/>
    <w:rsid w:val="75093CBE"/>
    <w:rsid w:val="7831F7A0"/>
    <w:rsid w:val="7A27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zejakodoma@pragu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767F9-D4E1-4794-88B1-0F49CD37A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17C75-D356-4A66-ADCB-4F0E8850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2</TotalTime>
  <Pages>9</Pages>
  <Words>2438</Words>
  <Characters>14391</Characters>
  <Application>Microsoft Office Word</Application>
  <DocSecurity>4</DocSecurity>
  <Lines>119</Lines>
  <Paragraphs>33</Paragraphs>
  <ScaleCrop>false</ScaleCrop>
  <Company>PIS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2021-06-22T12:54:00Z</dcterms:created>
  <dcterms:modified xsi:type="dcterms:W3CDTF">2021-06-22T12:54:00Z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