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4D0BD3">
        <w:rPr>
          <w:b/>
          <w:bCs/>
        </w:rPr>
        <w:t>ZABEZPEČENÍ VÝUKY PLAVÁNÍ</w:t>
      </w:r>
      <w:r w:rsidRPr="003E69D9">
        <w:t>, uzavřené</w:t>
      </w:r>
      <w:r w:rsidR="004D0BD3">
        <w:t xml:space="preserve"> dne 24. 9. 2018</w:t>
      </w:r>
      <w:r w:rsidR="005761AD">
        <w:t>, včetně všech dodatků</w:t>
      </w:r>
      <w:r w:rsidR="005D15B9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  <w:bookmarkStart w:id="0" w:name="_GoBack"/>
      <w:bookmarkEnd w:id="0"/>
    </w:p>
    <w:p w:rsidR="003E69D9" w:rsidRDefault="003E69D9" w:rsidP="003E69D9">
      <w:pPr>
        <w:pStyle w:val="Default"/>
        <w:rPr>
          <w:b/>
          <w:bCs/>
        </w:rPr>
      </w:pPr>
    </w:p>
    <w:p w:rsidR="00315248" w:rsidRPr="00315248" w:rsidRDefault="00315248" w:rsidP="0031524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315248">
        <w:rPr>
          <w:b/>
          <w:bCs/>
        </w:rPr>
        <w:t>Základní škola Valašské Meziříčí, Šafaříkova 726, okres Vsetín, příspěvková organizace</w:t>
      </w:r>
    </w:p>
    <w:p w:rsidR="00315248" w:rsidRPr="00315248" w:rsidRDefault="00315248" w:rsidP="0031524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315248">
        <w:t>Zastoupená ředitelem Mgr. Milanem Hendrychem</w:t>
      </w:r>
    </w:p>
    <w:p w:rsidR="00315248" w:rsidRPr="00315248" w:rsidRDefault="00315248" w:rsidP="0031524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315248">
        <w:t>Šafaříkova 726, 75701 Valašské Meziříčí</w:t>
      </w:r>
    </w:p>
    <w:p w:rsidR="00315248" w:rsidRPr="00315248" w:rsidRDefault="00315248" w:rsidP="00315248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315248">
        <w:t>IČO:</w:t>
      </w:r>
      <w:r w:rsidRPr="00315248">
        <w:tab/>
        <w:t>00851761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761AD">
        <w:rPr>
          <w:b/>
          <w:i/>
        </w:rPr>
        <w:t>škola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rPr>
          <w:b/>
          <w:bCs/>
        </w:rPr>
        <w:t>Plavecká škola Valašské Meziříčí, příspěvková organizace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5761AD">
        <w:t>zastoupená ředitelem Mgr. Milanem Pavlůskem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rPr>
          <w:bCs/>
        </w:rPr>
        <w:t xml:space="preserve">ul. </w:t>
      </w:r>
      <w:r w:rsidRPr="005761AD">
        <w:t>Sokolská 638/12, 75701 Valašské Meziříčí</w:t>
      </w:r>
    </w:p>
    <w:p w:rsidR="005761AD" w:rsidRPr="005761AD" w:rsidRDefault="005761AD" w:rsidP="005761AD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</w:pPr>
      <w:r w:rsidRPr="005761AD">
        <w:t>IČO:</w:t>
      </w:r>
      <w:r w:rsidRPr="005761AD">
        <w:tab/>
        <w:t>75153599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761AD">
        <w:rPr>
          <w:b/>
          <w:i/>
        </w:rPr>
        <w:t>plavecká škola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5761AD" w:rsidP="00CF1C3E">
      <w:pPr>
        <w:pStyle w:val="Default"/>
        <w:jc w:val="right"/>
      </w:pPr>
      <w:r>
        <w:t>Škola a plavecká škola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Pr="003E69D9">
        <w:t>se v souladu s č</w:t>
      </w:r>
      <w:r w:rsidR="006058B5">
        <w:t>l. 6</w:t>
      </w:r>
      <w:r>
        <w:t xml:space="preserve"> odst.</w:t>
      </w:r>
      <w:r w:rsidR="00F926EB">
        <w:t xml:space="preserve"> </w:t>
      </w:r>
      <w:r w:rsidR="006058B5">
        <w:t>6.1</w:t>
      </w:r>
      <w:r w:rsidRPr="003E69D9">
        <w:t xml:space="preserve"> Smlouvy dohodly na ukončení trvání</w:t>
      </w:r>
      <w:r w:rsidR="006058B5">
        <w:t xml:space="preserve"> Smlouvy k datu podpisu smluvních stran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="00127608">
        <w:t>“)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8F3324">
      <w:pPr>
        <w:pStyle w:val="Default"/>
        <w:numPr>
          <w:ilvl w:val="0"/>
          <w:numId w:val="41"/>
        </w:numPr>
        <w:jc w:val="both"/>
        <w:rPr>
          <w:bCs/>
        </w:rPr>
      </w:pPr>
      <w:r>
        <w:t>S</w:t>
      </w:r>
      <w:r w:rsidR="00AA147F">
        <w:t xml:space="preserve">mluvní strany prohlašují, že ke dni ukončení Smlouvy považují veškerá práva a povinnosti plynoucí ze shora specifikované Smlouvy za vypořádané a nemají vůči sobě žádné další závazky, </w:t>
      </w:r>
      <w:r w:rsidRPr="00942EAA">
        <w:t>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 xml:space="preserve">”) za podmínek stanovených zákonem č. 340/2015 Sb., o zvláštních podmínkách účinnosti některých smluv, </w:t>
      </w:r>
      <w:r w:rsidRPr="00942EAA">
        <w:lastRenderedPageBreak/>
        <w:t>uveřejňování těchto smluv a o registru smluv (zákon o registru smluv), ve znění pozdějších předpisů, přičemž toto uveře</w:t>
      </w:r>
      <w:r w:rsidR="00A11A0B">
        <w:t>jnění v IS RS provede plavecká škola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8F3324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8F3324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D60B39" w:rsidRDefault="00D60B39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Ve Valašském Meziříčí</w:t>
      </w:r>
      <w:r w:rsidR="00D9583F">
        <w:rPr>
          <w:bCs/>
        </w:rPr>
        <w:t xml:space="preserve"> dne: 22. 6. 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Za školu: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plaveckou školu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A11A0B" w:rsidP="00954A0E">
      <w:pPr>
        <w:pStyle w:val="Default"/>
        <w:ind w:left="720"/>
        <w:rPr>
          <w:bCs/>
        </w:rPr>
      </w:pPr>
      <w:r>
        <w:rPr>
          <w:bCs/>
        </w:rPr>
        <w:t>Mgr. Milan</w:t>
      </w:r>
      <w:r w:rsidR="00315248">
        <w:rPr>
          <w:bCs/>
        </w:rPr>
        <w:t xml:space="preserve"> Hendrych</w:t>
      </w:r>
      <w:r>
        <w:rPr>
          <w:bCs/>
        </w:rPr>
        <w:t>, ředitel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7A" w:rsidRDefault="00B72B7A">
      <w:r>
        <w:separator/>
      </w:r>
    </w:p>
  </w:endnote>
  <w:endnote w:type="continuationSeparator" w:id="0">
    <w:p w:rsidR="00B72B7A" w:rsidRDefault="00B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B81098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D9583F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7A" w:rsidRDefault="00B72B7A">
      <w:r>
        <w:separator/>
      </w:r>
    </w:p>
  </w:footnote>
  <w:footnote w:type="continuationSeparator" w:id="0">
    <w:p w:rsidR="00B72B7A" w:rsidRDefault="00B72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7B646C86"/>
    <w:multiLevelType w:val="hybridMultilevel"/>
    <w:tmpl w:val="2BD01D2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1621"/>
    <w:rsid w:val="000B3A54"/>
    <w:rsid w:val="000B3A73"/>
    <w:rsid w:val="000C360A"/>
    <w:rsid w:val="000C553C"/>
    <w:rsid w:val="000D1502"/>
    <w:rsid w:val="0010023A"/>
    <w:rsid w:val="001054DA"/>
    <w:rsid w:val="00105B74"/>
    <w:rsid w:val="00114A65"/>
    <w:rsid w:val="00122A0D"/>
    <w:rsid w:val="00127608"/>
    <w:rsid w:val="00131B27"/>
    <w:rsid w:val="00134F82"/>
    <w:rsid w:val="0014224E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4323D"/>
    <w:rsid w:val="002446B7"/>
    <w:rsid w:val="00255BF3"/>
    <w:rsid w:val="0025663C"/>
    <w:rsid w:val="002566A4"/>
    <w:rsid w:val="00261B0E"/>
    <w:rsid w:val="002636DF"/>
    <w:rsid w:val="00275C5E"/>
    <w:rsid w:val="002772C4"/>
    <w:rsid w:val="00277B8A"/>
    <w:rsid w:val="00281B11"/>
    <w:rsid w:val="00282F31"/>
    <w:rsid w:val="00287662"/>
    <w:rsid w:val="00290E02"/>
    <w:rsid w:val="00296226"/>
    <w:rsid w:val="002C040D"/>
    <w:rsid w:val="002C18EA"/>
    <w:rsid w:val="002E66F9"/>
    <w:rsid w:val="002E785A"/>
    <w:rsid w:val="00305453"/>
    <w:rsid w:val="0030545E"/>
    <w:rsid w:val="00315248"/>
    <w:rsid w:val="0031572B"/>
    <w:rsid w:val="003250CE"/>
    <w:rsid w:val="00351A99"/>
    <w:rsid w:val="00352C71"/>
    <w:rsid w:val="00353AA4"/>
    <w:rsid w:val="00353B4A"/>
    <w:rsid w:val="00360AAE"/>
    <w:rsid w:val="00360E1B"/>
    <w:rsid w:val="00386EE0"/>
    <w:rsid w:val="00393B8E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2415"/>
    <w:rsid w:val="00433992"/>
    <w:rsid w:val="00434C98"/>
    <w:rsid w:val="00444EBE"/>
    <w:rsid w:val="00451B4F"/>
    <w:rsid w:val="00452211"/>
    <w:rsid w:val="004715D8"/>
    <w:rsid w:val="004718F6"/>
    <w:rsid w:val="00473193"/>
    <w:rsid w:val="004B19B2"/>
    <w:rsid w:val="004C05F4"/>
    <w:rsid w:val="004C57AF"/>
    <w:rsid w:val="004C57FC"/>
    <w:rsid w:val="004D0BD3"/>
    <w:rsid w:val="004D6695"/>
    <w:rsid w:val="005069B2"/>
    <w:rsid w:val="00510E0F"/>
    <w:rsid w:val="0051611D"/>
    <w:rsid w:val="005303BD"/>
    <w:rsid w:val="00537E5F"/>
    <w:rsid w:val="00541442"/>
    <w:rsid w:val="00560333"/>
    <w:rsid w:val="00560363"/>
    <w:rsid w:val="00565E20"/>
    <w:rsid w:val="0056669E"/>
    <w:rsid w:val="0057255F"/>
    <w:rsid w:val="005761AD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600919"/>
    <w:rsid w:val="006058B5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D475B"/>
    <w:rsid w:val="006E698B"/>
    <w:rsid w:val="006F21D5"/>
    <w:rsid w:val="006F5E71"/>
    <w:rsid w:val="00704A37"/>
    <w:rsid w:val="00710FA8"/>
    <w:rsid w:val="007178BF"/>
    <w:rsid w:val="0072207F"/>
    <w:rsid w:val="00730EDB"/>
    <w:rsid w:val="00766A5C"/>
    <w:rsid w:val="007705F7"/>
    <w:rsid w:val="00771AE9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3324"/>
    <w:rsid w:val="008F4A0B"/>
    <w:rsid w:val="008F4E67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1A0B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47F"/>
    <w:rsid w:val="00AA195B"/>
    <w:rsid w:val="00AB1385"/>
    <w:rsid w:val="00AC1228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72B7A"/>
    <w:rsid w:val="00B81098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626CC"/>
    <w:rsid w:val="00C73328"/>
    <w:rsid w:val="00C921DB"/>
    <w:rsid w:val="00CA52E6"/>
    <w:rsid w:val="00CA5585"/>
    <w:rsid w:val="00CA5DA1"/>
    <w:rsid w:val="00CA6269"/>
    <w:rsid w:val="00CB7FD3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55709"/>
    <w:rsid w:val="00D60B39"/>
    <w:rsid w:val="00D702E5"/>
    <w:rsid w:val="00D77F7B"/>
    <w:rsid w:val="00D84A65"/>
    <w:rsid w:val="00D9583F"/>
    <w:rsid w:val="00D97CC3"/>
    <w:rsid w:val="00DB0DAD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30B45"/>
    <w:rsid w:val="00E3216F"/>
    <w:rsid w:val="00E46D20"/>
    <w:rsid w:val="00E53406"/>
    <w:rsid w:val="00E57BCF"/>
    <w:rsid w:val="00E63DAD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332E7"/>
    <w:rsid w:val="00F47263"/>
    <w:rsid w:val="00F55EF8"/>
    <w:rsid w:val="00F57889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F0159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3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4</cp:revision>
  <cp:lastPrinted>2021-05-25T09:42:00Z</cp:lastPrinted>
  <dcterms:created xsi:type="dcterms:W3CDTF">2021-06-05T13:26:00Z</dcterms:created>
  <dcterms:modified xsi:type="dcterms:W3CDTF">2021-06-22T11:06:00Z</dcterms:modified>
</cp:coreProperties>
</file>