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8D3CB8">
        <w:t xml:space="preserve"> dne 16. 11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8D3CB8" w:rsidRPr="008D3CB8" w:rsidRDefault="008D3CB8" w:rsidP="008D3CB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8D3CB8">
        <w:rPr>
          <w:b/>
          <w:bCs/>
        </w:rPr>
        <w:t>Základní škola Valašské Meziříčí, Křižná 167, okres Vsetín, příspěvková organizace</w:t>
      </w:r>
    </w:p>
    <w:p w:rsidR="008D3CB8" w:rsidRPr="008D3CB8" w:rsidRDefault="008D3CB8" w:rsidP="008D3CB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8D3CB8">
        <w:t>Zastoupená ředitelkou PhDr. Milenou Medkovou</w:t>
      </w:r>
    </w:p>
    <w:p w:rsidR="008D3CB8" w:rsidRPr="008D3CB8" w:rsidRDefault="008D3CB8" w:rsidP="008D3CB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8D3CB8">
        <w:t>Křižná 167, 75701 Valašské Meziříčí</w:t>
      </w:r>
    </w:p>
    <w:p w:rsidR="008D3CB8" w:rsidRPr="008D3CB8" w:rsidRDefault="008D3CB8" w:rsidP="008D3CB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8D3CB8">
        <w:t>IČO:</w:t>
      </w:r>
      <w:r w:rsidRPr="008D3CB8">
        <w:tab/>
        <w:t>45211451</w:t>
      </w:r>
    </w:p>
    <w:p w:rsidR="00923ED4" w:rsidRDefault="00923ED4" w:rsidP="008D3CB8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C70C76">
        <w:rPr>
          <w:bCs/>
        </w:rPr>
        <w:t xml:space="preserve"> dne: 21.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FD1C16" w:rsidP="00954A0E">
      <w:pPr>
        <w:pStyle w:val="Default"/>
        <w:ind w:left="720"/>
        <w:rPr>
          <w:bCs/>
        </w:rPr>
      </w:pPr>
      <w:r>
        <w:rPr>
          <w:bCs/>
        </w:rPr>
        <w:t>PhD</w:t>
      </w:r>
      <w:r w:rsidR="008D3CB8">
        <w:rPr>
          <w:bCs/>
        </w:rPr>
        <w:t>r. Milena Medková</w:t>
      </w:r>
      <w:r w:rsidR="00A11A0B">
        <w:rPr>
          <w:bCs/>
        </w:rPr>
        <w:t>, ředitel</w:t>
      </w:r>
      <w:r w:rsidR="008D3CB8">
        <w:rPr>
          <w:bCs/>
        </w:rPr>
        <w:t>ka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8F" w:rsidRDefault="00757A8F">
      <w:r>
        <w:separator/>
      </w:r>
    </w:p>
  </w:endnote>
  <w:endnote w:type="continuationSeparator" w:id="0">
    <w:p w:rsidR="00757A8F" w:rsidRDefault="0075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C70C76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8F" w:rsidRDefault="00757A8F">
      <w:r>
        <w:separator/>
      </w:r>
    </w:p>
  </w:footnote>
  <w:footnote w:type="continuationSeparator" w:id="0">
    <w:p w:rsidR="00757A8F" w:rsidRDefault="0075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416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57A8F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1F14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3CB8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2B3F"/>
    <w:rsid w:val="00C27271"/>
    <w:rsid w:val="00C3443E"/>
    <w:rsid w:val="00C37E59"/>
    <w:rsid w:val="00C50D5F"/>
    <w:rsid w:val="00C626CC"/>
    <w:rsid w:val="00C70C76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1C16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7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5</cp:revision>
  <cp:lastPrinted>2021-05-25T09:42:00Z</cp:lastPrinted>
  <dcterms:created xsi:type="dcterms:W3CDTF">2021-06-05T10:04:00Z</dcterms:created>
  <dcterms:modified xsi:type="dcterms:W3CDTF">2021-06-22T10:53:00Z</dcterms:modified>
</cp:coreProperties>
</file>