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E404C1">
        <w:t xml:space="preserve"> dne 24.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E404C1" w:rsidRPr="00E404C1" w:rsidRDefault="00E404C1" w:rsidP="00E404C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E404C1">
        <w:rPr>
          <w:b/>
          <w:bCs/>
        </w:rPr>
        <w:t>Mateřská škola Valašské Meziříčí, Podlesí 234, okres Vsetín, příspěvková organizace</w:t>
      </w:r>
    </w:p>
    <w:p w:rsidR="00E404C1" w:rsidRPr="00E404C1" w:rsidRDefault="00E404C1" w:rsidP="00E404C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E404C1">
        <w:t>Zastoupená ředitelkou Bc. Dagmar Surou</w:t>
      </w:r>
    </w:p>
    <w:p w:rsidR="00E404C1" w:rsidRPr="00E404C1" w:rsidRDefault="00E404C1" w:rsidP="00E404C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E404C1">
        <w:t>Podlesí 234, 75701 Valašské Meziříčí</w:t>
      </w:r>
    </w:p>
    <w:p w:rsidR="00E404C1" w:rsidRPr="00E404C1" w:rsidRDefault="00E404C1" w:rsidP="00E404C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E404C1">
        <w:t>IČO:</w:t>
      </w:r>
      <w:r w:rsidRPr="00E404C1">
        <w:tab/>
        <w:t>70920711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F1340C">
        <w:rPr>
          <w:bCs/>
        </w:rPr>
        <w:t xml:space="preserve"> dne: 21.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E404C1" w:rsidP="00954A0E">
      <w:pPr>
        <w:pStyle w:val="Default"/>
        <w:ind w:left="720"/>
        <w:rPr>
          <w:bCs/>
        </w:rPr>
      </w:pPr>
      <w:r>
        <w:rPr>
          <w:bCs/>
        </w:rPr>
        <w:t>Bc. Dagmar Surá</w:t>
      </w:r>
      <w:r w:rsidR="00A11A0B">
        <w:rPr>
          <w:bCs/>
        </w:rPr>
        <w:t>, ředitel</w:t>
      </w:r>
      <w:r w:rsidR="005C4C97">
        <w:rPr>
          <w:bCs/>
        </w:rPr>
        <w:t>ka</w:t>
      </w:r>
      <w:r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E3" w:rsidRDefault="00E87CE3">
      <w:r>
        <w:separator/>
      </w:r>
    </w:p>
  </w:endnote>
  <w:endnote w:type="continuationSeparator" w:id="0">
    <w:p w:rsidR="00E87CE3" w:rsidRDefault="00E8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F1340C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E3" w:rsidRDefault="00E87CE3">
      <w:r>
        <w:separator/>
      </w:r>
    </w:p>
  </w:footnote>
  <w:footnote w:type="continuationSeparator" w:id="0">
    <w:p w:rsidR="00E87CE3" w:rsidRDefault="00E8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1EA7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63AF3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04CAE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04C1"/>
    <w:rsid w:val="00E46D20"/>
    <w:rsid w:val="00E53406"/>
    <w:rsid w:val="00E57BCF"/>
    <w:rsid w:val="00E63DAD"/>
    <w:rsid w:val="00E87CE3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1340C"/>
    <w:rsid w:val="00F15C5B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4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6</cp:revision>
  <cp:lastPrinted>2021-05-25T09:42:00Z</cp:lastPrinted>
  <dcterms:created xsi:type="dcterms:W3CDTF">2021-06-05T16:17:00Z</dcterms:created>
  <dcterms:modified xsi:type="dcterms:W3CDTF">2021-06-22T10:42:00Z</dcterms:modified>
</cp:coreProperties>
</file>