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3C1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3C1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3C1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3C1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3C1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3C1C">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3C1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3C1C">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3C1C"/>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E124-9F34-4F26-A802-89FDD97E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2021-06-22T07:02:00Z</dcterms:created>
  <dcterms:modified xsi:type="dcterms:W3CDTF">2021-06-22T07:02:00Z</dcterms:modified>
</cp:coreProperties>
</file>