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434AA6">
        <w:t xml:space="preserve"> dne 12. 12</w:t>
      </w:r>
      <w:r w:rsidR="004D0BD3">
        <w:t>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  <w:bookmarkStart w:id="0" w:name="_GoBack"/>
      <w:bookmarkEnd w:id="0"/>
    </w:p>
    <w:p w:rsidR="00434AA6" w:rsidRPr="00434AA6" w:rsidRDefault="00434AA6" w:rsidP="00434AA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434AA6">
        <w:rPr>
          <w:b/>
          <w:bCs/>
        </w:rPr>
        <w:t>Základní škola, Mateřská škola a Praktická škola Vsetín</w:t>
      </w:r>
    </w:p>
    <w:p w:rsidR="00434AA6" w:rsidRPr="00434AA6" w:rsidRDefault="00434AA6" w:rsidP="00434AA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434AA6">
        <w:t>Zastoupená ředitelem Mgr. Romanem Třetinou</w:t>
      </w:r>
    </w:p>
    <w:p w:rsidR="00434AA6" w:rsidRPr="00434AA6" w:rsidRDefault="00434AA6" w:rsidP="00434AA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434AA6">
        <w:t>Turkmenská 1612, 75501 Vsetín</w:t>
      </w:r>
    </w:p>
    <w:p w:rsidR="00434AA6" w:rsidRDefault="00434AA6" w:rsidP="00434AA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434AA6">
        <w:t>IČO:</w:t>
      </w:r>
      <w:r w:rsidRPr="00434AA6">
        <w:tab/>
        <w:t>70238898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6E2682" w:rsidP="00954A0E">
      <w:pPr>
        <w:pStyle w:val="Default"/>
        <w:ind w:left="720"/>
        <w:rPr>
          <w:bCs/>
        </w:rPr>
      </w:pPr>
      <w:r>
        <w:rPr>
          <w:bCs/>
        </w:rPr>
        <w:t>Ve Vsetíně</w:t>
      </w:r>
      <w:r w:rsidR="00014130">
        <w:rPr>
          <w:bCs/>
        </w:rPr>
        <w:t xml:space="preserve"> dne: 14.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434AA6" w:rsidP="00954A0E">
      <w:pPr>
        <w:pStyle w:val="Default"/>
        <w:ind w:left="720"/>
        <w:rPr>
          <w:bCs/>
        </w:rPr>
      </w:pPr>
      <w:r>
        <w:rPr>
          <w:bCs/>
        </w:rPr>
        <w:t>Mgr. Roman Třetina</w:t>
      </w:r>
      <w:r w:rsidR="00A11A0B">
        <w:rPr>
          <w:bCs/>
        </w:rPr>
        <w:t>, ředitel</w:t>
      </w:r>
      <w:r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F2" w:rsidRDefault="009354F2">
      <w:r>
        <w:separator/>
      </w:r>
    </w:p>
  </w:endnote>
  <w:endnote w:type="continuationSeparator" w:id="0">
    <w:p w:rsidR="009354F2" w:rsidRDefault="0093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014130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F2" w:rsidRDefault="009354F2">
      <w:r>
        <w:separator/>
      </w:r>
    </w:p>
  </w:footnote>
  <w:footnote w:type="continuationSeparator" w:id="0">
    <w:p w:rsidR="009354F2" w:rsidRDefault="00935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14130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4993"/>
    <w:rsid w:val="001054DA"/>
    <w:rsid w:val="00105B74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A1226"/>
    <w:rsid w:val="001B6038"/>
    <w:rsid w:val="001C0996"/>
    <w:rsid w:val="001C3289"/>
    <w:rsid w:val="001C4D21"/>
    <w:rsid w:val="001C668E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419B"/>
    <w:rsid w:val="0031572B"/>
    <w:rsid w:val="00324802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AA6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A5A15"/>
    <w:rsid w:val="006D475B"/>
    <w:rsid w:val="006E2682"/>
    <w:rsid w:val="006E698B"/>
    <w:rsid w:val="006F21D5"/>
    <w:rsid w:val="006F5E71"/>
    <w:rsid w:val="00704A37"/>
    <w:rsid w:val="00710FA8"/>
    <w:rsid w:val="007178BF"/>
    <w:rsid w:val="0072207F"/>
    <w:rsid w:val="00730EDB"/>
    <w:rsid w:val="00754FB8"/>
    <w:rsid w:val="00766A5C"/>
    <w:rsid w:val="007705F7"/>
    <w:rsid w:val="00771AE9"/>
    <w:rsid w:val="00777D83"/>
    <w:rsid w:val="00781E9B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B6FCD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54F2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1CF0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457F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0444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1CA0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B163A"/>
    <w:rsid w:val="00FB4BB5"/>
    <w:rsid w:val="00FC7714"/>
    <w:rsid w:val="00FD63A8"/>
    <w:rsid w:val="00FE29D2"/>
    <w:rsid w:val="00FE4E91"/>
    <w:rsid w:val="00FE6306"/>
    <w:rsid w:val="00FF015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4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4</cp:revision>
  <cp:lastPrinted>2021-05-25T09:42:00Z</cp:lastPrinted>
  <dcterms:created xsi:type="dcterms:W3CDTF">2021-06-05T14:19:00Z</dcterms:created>
  <dcterms:modified xsi:type="dcterms:W3CDTF">2021-06-21T09:54:00Z</dcterms:modified>
</cp:coreProperties>
</file>