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1A1226">
        <w:t xml:space="preserve"> dne 7</w:t>
      </w:r>
      <w:r w:rsidR="00FB163A">
        <w:t>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1A1226" w:rsidRPr="001A1226" w:rsidRDefault="001A1226" w:rsidP="001A122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1A1226">
        <w:rPr>
          <w:b/>
          <w:bCs/>
        </w:rPr>
        <w:t>Základní škola Vsetín. Ohrada 1876</w:t>
      </w:r>
    </w:p>
    <w:p w:rsidR="001A1226" w:rsidRPr="001A1226" w:rsidRDefault="001A1226" w:rsidP="001A122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1A1226">
        <w:t>Zastoupená ředitelkou PaedDr. Helenou Slovákovou</w:t>
      </w:r>
    </w:p>
    <w:p w:rsidR="001A1226" w:rsidRPr="001A1226" w:rsidRDefault="001A1226" w:rsidP="001A122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1A1226">
        <w:t>Nad Školou 1876, 75501 Vsetín</w:t>
      </w:r>
    </w:p>
    <w:p w:rsidR="00FB163A" w:rsidRPr="001A1226" w:rsidRDefault="001A1226" w:rsidP="001A1226">
      <w:pPr>
        <w:pStyle w:val="Default"/>
        <w:rPr>
          <w:b/>
          <w:bCs/>
        </w:rPr>
      </w:pPr>
      <w:r w:rsidRPr="001A1226">
        <w:t>IČO:</w:t>
      </w:r>
      <w:r w:rsidRPr="001A1226">
        <w:tab/>
        <w:t>60990368</w:t>
      </w:r>
      <w:r w:rsidR="00FB163A" w:rsidRPr="001A1226">
        <w:tab/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1A2451">
        <w:rPr>
          <w:bCs/>
        </w:rPr>
        <w:t xml:space="preserve"> dne: 9.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1A1226" w:rsidP="00954A0E">
      <w:pPr>
        <w:pStyle w:val="Default"/>
        <w:ind w:left="720"/>
        <w:rPr>
          <w:bCs/>
        </w:rPr>
      </w:pPr>
      <w:r>
        <w:rPr>
          <w:bCs/>
        </w:rPr>
        <w:t>Pae</w:t>
      </w:r>
      <w:r w:rsidR="001C668E">
        <w:rPr>
          <w:bCs/>
        </w:rPr>
        <w:t>d</w:t>
      </w:r>
      <w:r>
        <w:rPr>
          <w:bCs/>
        </w:rPr>
        <w:t>Dr. Helena Slováková</w:t>
      </w:r>
      <w:r w:rsidR="00A11A0B">
        <w:rPr>
          <w:bCs/>
        </w:rPr>
        <w:t>, ředitel</w:t>
      </w:r>
      <w:r>
        <w:rPr>
          <w:bCs/>
        </w:rPr>
        <w:t>ka</w:t>
      </w:r>
      <w:r w:rsidR="00505097">
        <w:rPr>
          <w:bCs/>
        </w:rPr>
        <w:tab/>
      </w:r>
      <w:r w:rsidR="00505097">
        <w:rPr>
          <w:bCs/>
        </w:rPr>
        <w:tab/>
      </w:r>
      <w:r w:rsidR="00954A0E">
        <w:rPr>
          <w:bCs/>
        </w:rPr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32" w:rsidRDefault="00135032">
      <w:r>
        <w:separator/>
      </w:r>
    </w:p>
  </w:endnote>
  <w:endnote w:type="continuationSeparator" w:id="0">
    <w:p w:rsidR="00135032" w:rsidRDefault="0013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1A2451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32" w:rsidRDefault="00135032">
      <w:r>
        <w:separator/>
      </w:r>
    </w:p>
  </w:footnote>
  <w:footnote w:type="continuationSeparator" w:id="0">
    <w:p w:rsidR="00135032" w:rsidRDefault="00135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4993"/>
    <w:rsid w:val="001054DA"/>
    <w:rsid w:val="00105B74"/>
    <w:rsid w:val="00114A65"/>
    <w:rsid w:val="00122A0D"/>
    <w:rsid w:val="00127608"/>
    <w:rsid w:val="00131B27"/>
    <w:rsid w:val="00134F82"/>
    <w:rsid w:val="00135032"/>
    <w:rsid w:val="0014224E"/>
    <w:rsid w:val="001672EC"/>
    <w:rsid w:val="001745DA"/>
    <w:rsid w:val="0017595F"/>
    <w:rsid w:val="001A1226"/>
    <w:rsid w:val="001A2451"/>
    <w:rsid w:val="001B6038"/>
    <w:rsid w:val="001C0996"/>
    <w:rsid w:val="001C3289"/>
    <w:rsid w:val="001C4D21"/>
    <w:rsid w:val="001C668E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B2D34"/>
    <w:rsid w:val="002C040D"/>
    <w:rsid w:val="002C18EA"/>
    <w:rsid w:val="002E66F9"/>
    <w:rsid w:val="002E785A"/>
    <w:rsid w:val="00305453"/>
    <w:rsid w:val="0030545E"/>
    <w:rsid w:val="0031419B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5097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5A15"/>
    <w:rsid w:val="006D475B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81E9B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0444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1CA0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B163A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6</cp:revision>
  <cp:lastPrinted>2021-05-25T09:42:00Z</cp:lastPrinted>
  <dcterms:created xsi:type="dcterms:W3CDTF">2021-06-05T12:13:00Z</dcterms:created>
  <dcterms:modified xsi:type="dcterms:W3CDTF">2021-06-21T09:40:00Z</dcterms:modified>
</cp:coreProperties>
</file>