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FB163A">
        <w:t xml:space="preserve"> dne 3. 9</w:t>
      </w:r>
      <w:r w:rsidR="004D0BD3">
        <w:t>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  <w:bookmarkStart w:id="0" w:name="_GoBack"/>
      <w:bookmarkEnd w:id="0"/>
    </w:p>
    <w:p w:rsidR="00FB163A" w:rsidRPr="00FB163A" w:rsidRDefault="00FB163A" w:rsidP="00FB163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FB163A">
        <w:rPr>
          <w:b/>
          <w:bCs/>
        </w:rPr>
        <w:t>Základní škola Vsetín. Luh 1544</w:t>
      </w:r>
    </w:p>
    <w:p w:rsidR="00FB163A" w:rsidRPr="00FB163A" w:rsidRDefault="00FB163A" w:rsidP="00FB163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FB163A">
        <w:t>Zastoupená ředitelem Mgr. Petrem Kořenkem</w:t>
      </w:r>
    </w:p>
    <w:p w:rsidR="00FB163A" w:rsidRPr="00FB163A" w:rsidRDefault="00FB163A" w:rsidP="00FB163A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FB163A">
        <w:t>Jasenická 1544, 75501 Vsetín</w:t>
      </w:r>
    </w:p>
    <w:p w:rsidR="00FB163A" w:rsidRPr="00FB163A" w:rsidRDefault="00FB163A" w:rsidP="00FB163A">
      <w:pPr>
        <w:pStyle w:val="Default"/>
        <w:rPr>
          <w:b/>
          <w:bCs/>
        </w:rPr>
      </w:pPr>
      <w:r w:rsidRPr="00FB163A">
        <w:t>IČO:</w:t>
      </w:r>
      <w:r w:rsidRPr="00FB163A">
        <w:tab/>
        <w:t>60990406</w:t>
      </w:r>
      <w:r w:rsidRPr="00FB163A">
        <w:tab/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6E2682" w:rsidP="00954A0E">
      <w:pPr>
        <w:pStyle w:val="Default"/>
        <w:ind w:left="720"/>
        <w:rPr>
          <w:bCs/>
        </w:rPr>
      </w:pPr>
      <w:r>
        <w:rPr>
          <w:bCs/>
        </w:rPr>
        <w:t>Ve Vsetíně</w:t>
      </w:r>
      <w:r w:rsidR="008F4308">
        <w:rPr>
          <w:bCs/>
        </w:rPr>
        <w:t xml:space="preserve"> dne: 10</w:t>
      </w:r>
      <w:r w:rsidR="00EA4D5B">
        <w:rPr>
          <w:bCs/>
        </w:rPr>
        <w:t>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FB163A" w:rsidP="00954A0E">
      <w:pPr>
        <w:pStyle w:val="Default"/>
        <w:ind w:left="720"/>
        <w:rPr>
          <w:bCs/>
        </w:rPr>
      </w:pPr>
      <w:r>
        <w:rPr>
          <w:bCs/>
        </w:rPr>
        <w:t>Mgr. Petr Kořenek</w:t>
      </w:r>
      <w:r w:rsidR="00A11A0B"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7F47BE">
        <w:rPr>
          <w:bCs/>
        </w:rPr>
        <w:tab/>
      </w:r>
      <w:r w:rsidR="00954A0E">
        <w:rPr>
          <w:bCs/>
        </w:rPr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73" w:rsidRDefault="00B22573">
      <w:r>
        <w:separator/>
      </w:r>
    </w:p>
  </w:endnote>
  <w:endnote w:type="continuationSeparator" w:id="0">
    <w:p w:rsidR="00B22573" w:rsidRDefault="00B2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8F4308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73" w:rsidRDefault="00B22573">
      <w:r>
        <w:separator/>
      </w:r>
    </w:p>
  </w:footnote>
  <w:footnote w:type="continuationSeparator" w:id="0">
    <w:p w:rsidR="00B22573" w:rsidRDefault="00B2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C360A"/>
    <w:rsid w:val="000C553C"/>
    <w:rsid w:val="000D1502"/>
    <w:rsid w:val="0010023A"/>
    <w:rsid w:val="00104993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419B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5A15"/>
    <w:rsid w:val="006D475B"/>
    <w:rsid w:val="006E14E8"/>
    <w:rsid w:val="006E2682"/>
    <w:rsid w:val="006E698B"/>
    <w:rsid w:val="006F21D5"/>
    <w:rsid w:val="006F5E71"/>
    <w:rsid w:val="00704A37"/>
    <w:rsid w:val="00710FA8"/>
    <w:rsid w:val="007178BF"/>
    <w:rsid w:val="0072207F"/>
    <w:rsid w:val="00730EDB"/>
    <w:rsid w:val="00754FB8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7F47BE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308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1DB3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2573"/>
    <w:rsid w:val="00B26661"/>
    <w:rsid w:val="00B42E03"/>
    <w:rsid w:val="00B61173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A4D5B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B163A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6</cp:revision>
  <cp:lastPrinted>2021-05-25T09:42:00Z</cp:lastPrinted>
  <dcterms:created xsi:type="dcterms:W3CDTF">2021-06-05T12:00:00Z</dcterms:created>
  <dcterms:modified xsi:type="dcterms:W3CDTF">2021-06-21T09:38:00Z</dcterms:modified>
</cp:coreProperties>
</file>