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615"/>
        <w:gridCol w:w="267"/>
        <w:gridCol w:w="1244"/>
        <w:gridCol w:w="989"/>
        <w:gridCol w:w="990"/>
        <w:gridCol w:w="609"/>
        <w:gridCol w:w="1087"/>
        <w:gridCol w:w="79"/>
        <w:gridCol w:w="408"/>
        <w:gridCol w:w="1210"/>
        <w:gridCol w:w="2006"/>
      </w:tblGrid>
      <w:tr w:rsidR="007F35AC" w:rsidRPr="00203253" w:rsidTr="00585F8D">
        <w:trPr>
          <w:trHeight w:val="1247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48A">
              <w:rPr>
                <w:rFonts w:ascii="Arial" w:hAnsi="Arial" w:cs="Arial"/>
                <w:sz w:val="28"/>
                <w:szCs w:val="28"/>
              </w:rPr>
              <w:t>18/12/21/1</w:t>
            </w:r>
          </w:p>
        </w:tc>
      </w:tr>
      <w:tr w:rsidR="00B200B3" w:rsidRPr="00203253" w:rsidTr="006F231F">
        <w:trPr>
          <w:trHeight w:val="454"/>
        </w:trPr>
        <w:tc>
          <w:tcPr>
            <w:tcW w:w="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6F231F">
        <w:trPr>
          <w:trHeight w:val="510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14" w:type="dxa"/>
            <w:gridSpan w:val="6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6E348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 MEDIA SYSTEMS, a.s.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24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8416E5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Městské kulturní středisko Havířov</w:t>
            </w:r>
          </w:p>
        </w:tc>
      </w:tr>
      <w:tr w:rsidR="00B200B3" w:rsidRPr="00EA33C0" w:rsidTr="006F231F">
        <w:trPr>
          <w:trHeight w:val="510"/>
        </w:trPr>
        <w:tc>
          <w:tcPr>
            <w:tcW w:w="70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14" w:type="dxa"/>
            <w:gridSpan w:val="6"/>
            <w:tcBorders>
              <w:left w:val="single" w:sz="2" w:space="0" w:color="auto"/>
            </w:tcBorders>
            <w:vAlign w:val="center"/>
          </w:tcPr>
          <w:p w:rsidR="00C03CCE" w:rsidRPr="00EA33C0" w:rsidRDefault="006E348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Pražská 1335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102 00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Praha</w:t>
            </w:r>
          </w:p>
        </w:tc>
        <w:tc>
          <w:tcPr>
            <w:tcW w:w="1166" w:type="dxa"/>
            <w:gridSpan w:val="2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24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8416E5" w:rsidP="008416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Hlavní tř. 31a</w:t>
            </w:r>
            <w:r w:rsidR="00B200B3" w:rsidRPr="007E6B7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736 01</w:t>
            </w:r>
            <w:r w:rsidR="00B200B3" w:rsidRP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Havířov-Město</w:t>
            </w:r>
          </w:p>
        </w:tc>
      </w:tr>
      <w:tr w:rsidR="00B200B3" w:rsidRPr="00EA33C0" w:rsidTr="006F231F">
        <w:trPr>
          <w:trHeight w:val="510"/>
        </w:trPr>
        <w:tc>
          <w:tcPr>
            <w:tcW w:w="70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14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6E348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48108375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24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B200B3" w:rsidP="008416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00</w:t>
            </w:r>
            <w:r w:rsidR="008416E5">
              <w:rPr>
                <w:rFonts w:ascii="Arial" w:hAnsi="Arial" w:cs="Arial"/>
                <w:sz w:val="18"/>
                <w:szCs w:val="18"/>
              </w:rPr>
              <w:t>317985</w:t>
            </w:r>
          </w:p>
        </w:tc>
      </w:tr>
      <w:tr w:rsidR="00B200B3" w:rsidRPr="00EA33C0" w:rsidTr="006F231F">
        <w:trPr>
          <w:trHeight w:val="510"/>
        </w:trPr>
        <w:tc>
          <w:tcPr>
            <w:tcW w:w="70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14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6E348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CZ48108375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24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B200B3" w:rsidP="008416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CZ00</w:t>
            </w:r>
            <w:r w:rsidR="008416E5">
              <w:rPr>
                <w:rFonts w:ascii="Arial" w:hAnsi="Arial" w:cs="Arial"/>
                <w:sz w:val="18"/>
                <w:szCs w:val="18"/>
              </w:rPr>
              <w:t>317985</w:t>
            </w:r>
          </w:p>
        </w:tc>
      </w:tr>
      <w:tr w:rsidR="00B200B3" w:rsidRPr="00EA33C0" w:rsidTr="006F231F">
        <w:trPr>
          <w:trHeight w:val="510"/>
        </w:trPr>
        <w:tc>
          <w:tcPr>
            <w:tcW w:w="70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14" w:type="dxa"/>
            <w:gridSpan w:val="6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24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:rsidTr="00585F8D">
        <w:trPr>
          <w:trHeight w:val="1789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5CAC" w:rsidRPr="00EA33C0" w:rsidRDefault="006E348A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Software TMS 2 roky/2 sály pro Kino Centrum, instalace a konfigurace software, drobný instalační materiál, doprava.</w:t>
            </w:r>
          </w:p>
        </w:tc>
      </w:tr>
      <w:tr w:rsidR="00C03CCE" w:rsidRPr="00EA33C0" w:rsidTr="006F231F">
        <w:trPr>
          <w:trHeight w:val="510"/>
        </w:trPr>
        <w:tc>
          <w:tcPr>
            <w:tcW w:w="13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9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6F231F">
        <w:trPr>
          <w:trHeight w:val="510"/>
        </w:trPr>
        <w:tc>
          <w:tcPr>
            <w:tcW w:w="13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9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6E348A" w:rsidP="0040711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Městské kulturní středisko Havířov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071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1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585F8D">
        <w:trPr>
          <w:trHeight w:val="283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70C23" w:rsidRPr="00C55CAC" w:rsidTr="006F231F">
        <w:trPr>
          <w:trHeight w:val="283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31186" w:rsidRDefault="00770C23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9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31186" w:rsidRDefault="00770C23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31186" w:rsidRDefault="00770C23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6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31186" w:rsidRDefault="00770C23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69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31186" w:rsidRDefault="00770C23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2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31186" w:rsidRDefault="00770C23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  <w:r w:rsidR="00B2217D">
              <w:rPr>
                <w:rFonts w:ascii="Arial" w:hAnsi="Arial" w:cs="Arial"/>
                <w:sz w:val="16"/>
                <w:szCs w:val="16"/>
              </w:rPr>
              <w:t xml:space="preserve"> celkem bez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(Kč)</w:t>
            </w:r>
          </w:p>
        </w:tc>
      </w:tr>
      <w:tr w:rsidR="00770C23" w:rsidRPr="00C55CAC" w:rsidTr="006F231F">
        <w:trPr>
          <w:trHeight w:val="510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0C23" w:rsidRPr="007E6B7F" w:rsidRDefault="006E348A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1.SW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licence TMS 2/2</w:t>
            </w:r>
          </w:p>
        </w:tc>
        <w:tc>
          <w:tcPr>
            <w:tcW w:w="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0C23" w:rsidRPr="007E6B7F" w:rsidRDefault="006E348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0C23" w:rsidRPr="007E6B7F" w:rsidRDefault="006E348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0C23" w:rsidRPr="007E6B7F" w:rsidRDefault="006E348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45 200,00</w:t>
            </w:r>
          </w:p>
        </w:tc>
        <w:tc>
          <w:tcPr>
            <w:tcW w:w="169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0C23" w:rsidRPr="007E6B7F" w:rsidRDefault="006E348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45 200,00</w:t>
            </w:r>
          </w:p>
        </w:tc>
        <w:tc>
          <w:tcPr>
            <w:tcW w:w="2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0C23" w:rsidRPr="007E6B7F" w:rsidRDefault="006E348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45 200,00</w:t>
            </w:r>
          </w:p>
        </w:tc>
      </w:tr>
      <w:tr w:rsidR="006E348A" w:rsidRPr="00C55CAC" w:rsidTr="006F231F">
        <w:trPr>
          <w:trHeight w:val="510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48A" w:rsidRPr="007E6B7F" w:rsidRDefault="006E348A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2.instalace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SW, doprava</w:t>
            </w:r>
          </w:p>
        </w:tc>
        <w:tc>
          <w:tcPr>
            <w:tcW w:w="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48A" w:rsidRPr="007E6B7F" w:rsidRDefault="006E348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48A" w:rsidRPr="007E6B7F" w:rsidRDefault="006E348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6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48A" w:rsidRPr="007E6B7F" w:rsidRDefault="006E348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14 700,00</w:t>
            </w:r>
          </w:p>
        </w:tc>
        <w:tc>
          <w:tcPr>
            <w:tcW w:w="169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48A" w:rsidRPr="007E6B7F" w:rsidRDefault="006E348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14 700,00</w:t>
            </w:r>
          </w:p>
        </w:tc>
        <w:tc>
          <w:tcPr>
            <w:tcW w:w="2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48A" w:rsidRPr="007E6B7F" w:rsidRDefault="006E348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14 700,00</w:t>
            </w:r>
          </w:p>
        </w:tc>
      </w:tr>
      <w:tr w:rsidR="00770C23" w:rsidRPr="00203253" w:rsidTr="006F231F">
        <w:trPr>
          <w:trHeight w:val="510"/>
        </w:trPr>
        <w:tc>
          <w:tcPr>
            <w:tcW w:w="65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E39DC" w:rsidRDefault="00770C23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70C23" w:rsidRPr="009E39DC" w:rsidRDefault="00770C23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C23" w:rsidRPr="009E39DC" w:rsidRDefault="006E348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59 900,00</w:t>
            </w:r>
          </w:p>
        </w:tc>
      </w:tr>
      <w:tr w:rsidR="000E7863" w:rsidRPr="00203253" w:rsidTr="006F231F">
        <w:trPr>
          <w:trHeight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E153BD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ceně bude připočtena sazba DPH dle zákona č. 235/2004 Sb., o dani z přidané hodnoty, ve znění pozdějších změn a předpisů</w:t>
            </w:r>
            <w:r w:rsidR="005A15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F231F" w:rsidRPr="00EA33C0" w:rsidTr="006F231F">
        <w:trPr>
          <w:trHeight w:val="283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F231F" w:rsidRPr="00EA33C0" w:rsidRDefault="006F231F" w:rsidP="006F231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E153BD">
              <w:rPr>
                <w:rFonts w:ascii="Arial" w:hAnsi="Arial" w:cs="Arial"/>
                <w:sz w:val="18"/>
                <w:szCs w:val="18"/>
              </w:rPr>
              <w:t>Poznámka</w:t>
            </w:r>
          </w:p>
        </w:tc>
        <w:tc>
          <w:tcPr>
            <w:tcW w:w="8622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31F" w:rsidRPr="00E153BD" w:rsidRDefault="006F231F" w:rsidP="009E39DC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E153BD">
              <w:rPr>
                <w:rFonts w:ascii="Arial" w:hAnsi="Arial" w:cs="Arial"/>
                <w:b/>
                <w:sz w:val="18"/>
                <w:szCs w:val="18"/>
              </w:rPr>
              <w:t>Na faktuře uveďte číslo této objednávky, k faktuře přiložte kopii této objednávky.</w:t>
            </w:r>
          </w:p>
        </w:tc>
      </w:tr>
      <w:tr w:rsidR="00B200B3" w:rsidRPr="00EA33C0" w:rsidTr="006F231F">
        <w:trPr>
          <w:cantSplit/>
          <w:trHeight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3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1F5C0E" w:rsidP="001F5C0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vedoucí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technicko-správního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útvaru</w:t>
            </w:r>
          </w:p>
        </w:tc>
        <w:tc>
          <w:tcPr>
            <w:tcW w:w="1574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4B258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6E348A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10. 6. 2021</w:t>
            </w:r>
          </w:p>
        </w:tc>
      </w:tr>
      <w:tr w:rsidR="004B2585" w:rsidRPr="00EA33C0" w:rsidTr="00861345">
        <w:trPr>
          <w:cantSplit/>
          <w:trHeight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4B2585" w:rsidRPr="00EA33C0" w:rsidRDefault="004B2585" w:rsidP="00E26844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8) Objednávku schválila ředitelka MKS Havířov</w:t>
            </w:r>
          </w:p>
        </w:tc>
        <w:tc>
          <w:tcPr>
            <w:tcW w:w="8622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585" w:rsidRPr="007563B6" w:rsidRDefault="004B2585" w:rsidP="001F5C0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Yvona Dlábková</w:t>
            </w:r>
            <w:r w:rsidR="001F5C0E">
              <w:rPr>
                <w:rFonts w:ascii="Arial" w:hAnsi="Arial" w:cs="Arial"/>
                <w:sz w:val="18"/>
                <w:szCs w:val="18"/>
              </w:rPr>
              <w:t>, Havířov dne 15. 6. 2021</w:t>
            </w:r>
          </w:p>
        </w:tc>
      </w:tr>
    </w:tbl>
    <w:p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48A"/>
    <w:rsid w:val="0000462D"/>
    <w:rsid w:val="000400FA"/>
    <w:rsid w:val="000E7863"/>
    <w:rsid w:val="00130D49"/>
    <w:rsid w:val="00172BD8"/>
    <w:rsid w:val="001C38A0"/>
    <w:rsid w:val="001D307C"/>
    <w:rsid w:val="001F5C0E"/>
    <w:rsid w:val="00203253"/>
    <w:rsid w:val="00221C77"/>
    <w:rsid w:val="0025118C"/>
    <w:rsid w:val="002A1D74"/>
    <w:rsid w:val="002A503C"/>
    <w:rsid w:val="0035239C"/>
    <w:rsid w:val="003615AD"/>
    <w:rsid w:val="003820A0"/>
    <w:rsid w:val="003B4696"/>
    <w:rsid w:val="003B4753"/>
    <w:rsid w:val="00407116"/>
    <w:rsid w:val="004662EE"/>
    <w:rsid w:val="004B2585"/>
    <w:rsid w:val="004C3D21"/>
    <w:rsid w:val="004E6F9A"/>
    <w:rsid w:val="00577883"/>
    <w:rsid w:val="00585F8D"/>
    <w:rsid w:val="005867EF"/>
    <w:rsid w:val="005A1537"/>
    <w:rsid w:val="0068269D"/>
    <w:rsid w:val="006B759F"/>
    <w:rsid w:val="006E348A"/>
    <w:rsid w:val="006F231F"/>
    <w:rsid w:val="00737C9E"/>
    <w:rsid w:val="007563B6"/>
    <w:rsid w:val="00770C23"/>
    <w:rsid w:val="00777D2B"/>
    <w:rsid w:val="007C6CDC"/>
    <w:rsid w:val="007E6B7F"/>
    <w:rsid w:val="007F35AC"/>
    <w:rsid w:val="00821456"/>
    <w:rsid w:val="008416E5"/>
    <w:rsid w:val="008558E5"/>
    <w:rsid w:val="00861345"/>
    <w:rsid w:val="00931186"/>
    <w:rsid w:val="00936D4E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2217D"/>
    <w:rsid w:val="00C0339D"/>
    <w:rsid w:val="00C03CCE"/>
    <w:rsid w:val="00C55CAC"/>
    <w:rsid w:val="00C674C3"/>
    <w:rsid w:val="00CA21EF"/>
    <w:rsid w:val="00CA3441"/>
    <w:rsid w:val="00E153BD"/>
    <w:rsid w:val="00E26844"/>
    <w:rsid w:val="00E54E72"/>
    <w:rsid w:val="00E976B5"/>
    <w:rsid w:val="00EA33C0"/>
    <w:rsid w:val="00ED26FD"/>
    <w:rsid w:val="00F843C6"/>
    <w:rsid w:val="00FC268C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41C9D"/>
  <w15:chartTrackingRefBased/>
  <w15:docId w15:val="{48DED9C2-8D92-4FA0-ABCB-B841D3BD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SABLONY\OBJ\Objednavka_DPH_vzo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Objednavka_DPH_vzor.dot</Template>
  <TotalTime>10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OBJEDNÁVKOVÝ LIST</vt:lpstr>
      <vt:lpstr>    </vt:lpstr>
    </vt:vector>
  </TitlesOfParts>
  <Company>Město Loket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Kunčický Aleš</dc:creator>
  <cp:keywords/>
  <cp:lastModifiedBy>Jonštová Ivana</cp:lastModifiedBy>
  <cp:revision>5</cp:revision>
  <cp:lastPrinted>2012-04-05T06:29:00Z</cp:lastPrinted>
  <dcterms:created xsi:type="dcterms:W3CDTF">2021-06-21T06:52:00Z</dcterms:created>
  <dcterms:modified xsi:type="dcterms:W3CDTF">2021-06-21T07:02:00Z</dcterms:modified>
</cp:coreProperties>
</file>