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D08C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7B79330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89675CD" w14:textId="1C5BF07F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2D5FBC">
        <w:rPr>
          <w:b/>
          <w:sz w:val="28"/>
          <w:szCs w:val="22"/>
        </w:rPr>
        <w:t>1</w:t>
      </w:r>
    </w:p>
    <w:p w14:paraId="7F31F962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B39227B" w14:textId="422C7A1D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2D5FBC">
        <w:rPr>
          <w:b/>
          <w:sz w:val="28"/>
          <w:szCs w:val="22"/>
        </w:rPr>
        <w:t>12/2020</w:t>
      </w:r>
    </w:p>
    <w:p w14:paraId="19ECA885" w14:textId="77777777" w:rsidR="00F63406" w:rsidRDefault="00F63406">
      <w:pPr>
        <w:spacing w:line="100" w:lineRule="atLeast"/>
        <w:rPr>
          <w:sz w:val="22"/>
          <w:szCs w:val="20"/>
        </w:rPr>
      </w:pPr>
    </w:p>
    <w:p w14:paraId="2709B60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A982D5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B10286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5EC359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1D1BBA6" w14:textId="335D9CAB" w:rsidR="002A2B96" w:rsidRPr="00437010" w:rsidRDefault="002D5FBC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Občerstvení KK s.r.o.</w:t>
      </w:r>
    </w:p>
    <w:p w14:paraId="2618B39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CAD502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FE82ABA" w14:textId="2996A30F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2D5FBC">
        <w:rPr>
          <w:bCs/>
          <w:sz w:val="22"/>
          <w:szCs w:val="20"/>
        </w:rPr>
        <w:t>28. října 52/14, 741 01 Nový Jičín</w:t>
      </w:r>
    </w:p>
    <w:p w14:paraId="48BBFD82" w14:textId="58B4459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2D5FBC">
        <w:rPr>
          <w:bCs/>
          <w:sz w:val="22"/>
          <w:szCs w:val="20"/>
        </w:rPr>
        <w:t>054 99 399</w:t>
      </w:r>
    </w:p>
    <w:p w14:paraId="6EF93931" w14:textId="4A07FF53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2D5FBC">
        <w:rPr>
          <w:bCs/>
          <w:sz w:val="22"/>
          <w:szCs w:val="20"/>
        </w:rPr>
        <w:t xml:space="preserve"> CZ525309036</w:t>
      </w:r>
      <w:r w:rsidR="006A5CA0">
        <w:rPr>
          <w:bCs/>
          <w:sz w:val="22"/>
          <w:szCs w:val="20"/>
        </w:rPr>
        <w:t xml:space="preserve"> </w:t>
      </w:r>
    </w:p>
    <w:p w14:paraId="6A140C4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E26F26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72E3C9F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23D88C7C" w14:textId="6884CA7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3F27E2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45923A07" w14:textId="7E3F9AE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 </w:t>
      </w:r>
      <w:proofErr w:type="gramEnd"/>
      <w:r>
        <w:rPr>
          <w:bCs/>
          <w:sz w:val="22"/>
          <w:szCs w:val="20"/>
        </w:rPr>
        <w:t xml:space="preserve">    </w:t>
      </w:r>
      <w:proofErr w:type="spellStart"/>
      <w:r w:rsidR="003F27E2">
        <w:rPr>
          <w:bCs/>
          <w:sz w:val="22"/>
          <w:szCs w:val="20"/>
        </w:rPr>
        <w:t>xxxxxxxxxxxxx</w:t>
      </w:r>
      <w:proofErr w:type="spellEnd"/>
    </w:p>
    <w:p w14:paraId="15C8F53D" w14:textId="3FE2FF4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3F27E2">
        <w:rPr>
          <w:bCs/>
          <w:sz w:val="22"/>
          <w:szCs w:val="20"/>
        </w:rPr>
        <w:t>xxxxxxxxxxxxx</w:t>
      </w:r>
      <w:proofErr w:type="spellEnd"/>
      <w:proofErr w:type="gramEnd"/>
    </w:p>
    <w:p w14:paraId="5974DEB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3908C69" w14:textId="3B22E55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D5FBC">
        <w:rPr>
          <w:bCs/>
          <w:sz w:val="22"/>
          <w:szCs w:val="20"/>
        </w:rPr>
        <w:t>Ludmila Kocourková</w:t>
      </w:r>
    </w:p>
    <w:p w14:paraId="0B677D00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C332F5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2ACA56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452371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1190D28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91A8527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973304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30F675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0FD194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8BF7F01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5780468" w14:textId="00237E7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284E60">
        <w:rPr>
          <w:sz w:val="22"/>
          <w:szCs w:val="20"/>
        </w:rPr>
        <w:t>xxxxxxxxxxxxxxxx</w:t>
      </w:r>
      <w:proofErr w:type="spellEnd"/>
    </w:p>
    <w:p w14:paraId="784DE8B6" w14:textId="402804C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284E60">
        <w:rPr>
          <w:sz w:val="22"/>
          <w:szCs w:val="20"/>
        </w:rPr>
        <w:t>xxxxxxxxxxx</w:t>
      </w:r>
      <w:proofErr w:type="spellEnd"/>
    </w:p>
    <w:p w14:paraId="5FE593A3" w14:textId="0F3834F0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284E60">
        <w:rPr>
          <w:sz w:val="22"/>
          <w:szCs w:val="20"/>
        </w:rPr>
        <w:t>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055DC86F" w14:textId="19FBE795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91EBA">
        <w:rPr>
          <w:bCs/>
          <w:sz w:val="22"/>
          <w:szCs w:val="20"/>
        </w:rPr>
        <w:t>Slotík</w:t>
      </w:r>
      <w:proofErr w:type="spellEnd"/>
      <w:r w:rsidR="00691EBA">
        <w:rPr>
          <w:bCs/>
          <w:sz w:val="22"/>
          <w:szCs w:val="20"/>
        </w:rPr>
        <w:t xml:space="preserve">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284E60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79DEF33B" w14:textId="358B828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284E6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284E60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284E60">
          <w:rPr>
            <w:rStyle w:val="Hypertextovodkaz"/>
            <w:bCs/>
            <w:sz w:val="22"/>
            <w:szCs w:val="20"/>
          </w:rPr>
          <w:t>xxxxxxxxxxxxx</w:t>
        </w:r>
        <w:proofErr w:type="spellEnd"/>
      </w:hyperlink>
    </w:p>
    <w:p w14:paraId="7926256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774D952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8C20BF5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7751A8CA" w14:textId="3687E7D4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2D5FBC">
        <w:rPr>
          <w:sz w:val="22"/>
          <w:szCs w:val="20"/>
        </w:rPr>
        <w:t xml:space="preserve">1.6.2020 </w:t>
      </w:r>
      <w:r>
        <w:rPr>
          <w:sz w:val="22"/>
          <w:szCs w:val="20"/>
        </w:rPr>
        <w:t>smlouvu o sběru a svozu odpadu č.</w:t>
      </w:r>
      <w:r w:rsidR="002D5FBC">
        <w:rPr>
          <w:sz w:val="22"/>
          <w:szCs w:val="20"/>
        </w:rPr>
        <w:t xml:space="preserve"> 12/2020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12C55814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37D0B322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C74FE36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F4935D0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6A21806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Smlouvy, tímto dodatkem č. 1 nedotčená, zůstávají nadále v platnosti.</w:t>
      </w:r>
    </w:p>
    <w:p w14:paraId="13805F25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1 řádně přečetly a s tímto souhlasí, což stvrzují svými podpisy.</w:t>
      </w:r>
    </w:p>
    <w:p w14:paraId="3ECED46D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FB8261A" w14:textId="096F2555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284E60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</w:t>
      </w:r>
      <w:r w:rsidR="00284E60">
        <w:rPr>
          <w:sz w:val="22"/>
          <w:szCs w:val="20"/>
        </w:rPr>
        <w:t xml:space="preserve"> 13.04.2021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769A7860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F08FF47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735F8C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C957D54" w14:textId="1574204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2D5FBC">
        <w:rPr>
          <w:sz w:val="22"/>
          <w:szCs w:val="20"/>
        </w:rPr>
        <w:t>Ludmila Kocourková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DF5B83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6A9C2E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9A690A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60818C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FAA85E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278B" w14:textId="77777777" w:rsidR="00553E18" w:rsidRDefault="00553E18">
      <w:r>
        <w:separator/>
      </w:r>
    </w:p>
  </w:endnote>
  <w:endnote w:type="continuationSeparator" w:id="0">
    <w:p w14:paraId="04073E56" w14:textId="77777777" w:rsidR="00553E18" w:rsidRDefault="0055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0F3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F8C42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634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FBEAC28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EFF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C62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4C96E5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F8B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3B1F" w14:textId="77777777" w:rsidR="00553E18" w:rsidRDefault="00553E18">
      <w:r>
        <w:separator/>
      </w:r>
    </w:p>
  </w:footnote>
  <w:footnote w:type="continuationSeparator" w:id="0">
    <w:p w14:paraId="5A1E9E0F" w14:textId="77777777" w:rsidR="00553E18" w:rsidRDefault="0055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F3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88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B0D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D91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6AE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BC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84E60"/>
    <w:rsid w:val="002A2B96"/>
    <w:rsid w:val="002D5FBC"/>
    <w:rsid w:val="002F136C"/>
    <w:rsid w:val="00305AEE"/>
    <w:rsid w:val="00306D29"/>
    <w:rsid w:val="0033327C"/>
    <w:rsid w:val="00372ABB"/>
    <w:rsid w:val="00387527"/>
    <w:rsid w:val="003F27E2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53E18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96792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F1CC"/>
  <w15:chartTrackingRefBased/>
  <w15:docId w15:val="{1E18C3AC-EF2A-47CF-9CB4-09A3A06E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2436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2021-06-11T07:37:00Z</dcterms:created>
  <dcterms:modified xsi:type="dcterms:W3CDTF">2021-06-11T07:38:00Z</dcterms:modified>
</cp:coreProperties>
</file>