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B13CE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579B29E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8C655A7" w14:textId="7EB13AC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A26A3D">
        <w:rPr>
          <w:b/>
          <w:sz w:val="28"/>
          <w:szCs w:val="22"/>
        </w:rPr>
        <w:t>4</w:t>
      </w:r>
    </w:p>
    <w:p w14:paraId="4BD0C40E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2FE2581" w14:textId="0A5E576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>.</w:t>
      </w:r>
      <w:r w:rsidR="00A26A3D">
        <w:rPr>
          <w:b/>
          <w:sz w:val="28"/>
          <w:szCs w:val="22"/>
        </w:rPr>
        <w:t xml:space="preserve"> 13/2010</w:t>
      </w:r>
      <w:r w:rsidR="00F63406" w:rsidRPr="0089427A">
        <w:rPr>
          <w:b/>
          <w:sz w:val="28"/>
          <w:szCs w:val="22"/>
        </w:rPr>
        <w:t xml:space="preserve"> </w:t>
      </w:r>
      <w:r w:rsidR="0089427A">
        <w:rPr>
          <w:b/>
          <w:sz w:val="28"/>
          <w:szCs w:val="22"/>
        </w:rPr>
        <w:t xml:space="preserve"> </w:t>
      </w:r>
    </w:p>
    <w:p w14:paraId="0AF1863B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EB73A0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63A3261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1AB7541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9BDF31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7228C58" w14:textId="33203F23" w:rsidR="002A2B96" w:rsidRDefault="00A26A3D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Základní škola Nový Jičín, Tyršova 1.</w:t>
      </w:r>
    </w:p>
    <w:p w14:paraId="7722F8B4" w14:textId="62E768FD" w:rsidR="00A26A3D" w:rsidRPr="00437010" w:rsidRDefault="00A26A3D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příspěvková organizace</w:t>
      </w:r>
    </w:p>
    <w:p w14:paraId="036F138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74C790E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BCD0094" w14:textId="5EDAFDC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26A3D">
        <w:rPr>
          <w:bCs/>
          <w:sz w:val="22"/>
          <w:szCs w:val="20"/>
        </w:rPr>
        <w:t>Tyršova 144/1, 741 01 Nový Jičín</w:t>
      </w:r>
    </w:p>
    <w:p w14:paraId="729BF638" w14:textId="338742D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26A3D">
        <w:rPr>
          <w:bCs/>
          <w:sz w:val="22"/>
          <w:szCs w:val="20"/>
        </w:rPr>
        <w:t>623 30 136</w:t>
      </w:r>
    </w:p>
    <w:p w14:paraId="6441B4FB" w14:textId="0861998B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26A3D">
        <w:rPr>
          <w:bCs/>
          <w:sz w:val="22"/>
          <w:szCs w:val="20"/>
        </w:rPr>
        <w:t>CZ62330136</w:t>
      </w:r>
    </w:p>
    <w:p w14:paraId="47C8FE1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4C88A55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1C6F876B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DAAD19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D38414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22D71DA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747573F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8EF88CD" w14:textId="1AB3CC4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A26A3D">
        <w:rPr>
          <w:bCs/>
          <w:sz w:val="22"/>
          <w:szCs w:val="20"/>
        </w:rPr>
        <w:t>Mgr. Magda Trávníčková, ředitelka</w:t>
      </w:r>
    </w:p>
    <w:p w14:paraId="785FFCDB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5745C5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2C0735F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BAE460F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7C2748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9FE53E3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CE4FF5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8235D5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FC135D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23C35E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AECB7DB" w14:textId="0E395659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AC564F">
        <w:rPr>
          <w:sz w:val="22"/>
          <w:szCs w:val="20"/>
        </w:rPr>
        <w:t>xxxxxxxxxxxxxx</w:t>
      </w:r>
      <w:proofErr w:type="spellEnd"/>
    </w:p>
    <w:p w14:paraId="46563DB4" w14:textId="51779AA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AC564F">
        <w:rPr>
          <w:sz w:val="22"/>
          <w:szCs w:val="20"/>
        </w:rPr>
        <w:t>xxxxxxxxxxxx</w:t>
      </w:r>
      <w:proofErr w:type="spellEnd"/>
    </w:p>
    <w:p w14:paraId="7589F782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8E91D41" w14:textId="368F3801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AC564F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AC564F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47C963D9" w14:textId="76532146" w:rsidR="00F63406" w:rsidRDefault="00F63406">
      <w:pPr>
        <w:pStyle w:val="Zkladntext"/>
      </w:pPr>
      <w:r>
        <w:rPr>
          <w:bCs/>
          <w:sz w:val="22"/>
          <w:szCs w:val="20"/>
        </w:rPr>
        <w:t xml:space="preserve">mobil: </w:t>
      </w:r>
      <w:proofErr w:type="spellStart"/>
      <w:r w:rsidR="00AC564F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AC564F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e-mail: </w:t>
      </w:r>
      <w:proofErr w:type="spellStart"/>
      <w:r w:rsidR="00AC564F">
        <w:t>xxxxxxxxxxxxxxxx</w:t>
      </w:r>
      <w:proofErr w:type="spellEnd"/>
    </w:p>
    <w:p w14:paraId="6E30637A" w14:textId="77777777" w:rsidR="00AC564F" w:rsidRDefault="00AC564F">
      <w:pPr>
        <w:pStyle w:val="Zkladntext"/>
        <w:rPr>
          <w:b/>
          <w:sz w:val="22"/>
          <w:szCs w:val="20"/>
        </w:rPr>
      </w:pPr>
    </w:p>
    <w:p w14:paraId="14086183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091A4BA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0E6927A6" w14:textId="1920E89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A26A3D">
        <w:rPr>
          <w:sz w:val="22"/>
          <w:szCs w:val="20"/>
        </w:rPr>
        <w:t xml:space="preserve"> 19.2.2010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A26A3D">
        <w:rPr>
          <w:sz w:val="22"/>
          <w:szCs w:val="20"/>
        </w:rPr>
        <w:t xml:space="preserve"> 13/2010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322C7FE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85F606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E02E089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F6C9E51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5026C42" w14:textId="32545FA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AC564F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nedotčená, zůstávají nadále v platnosti.</w:t>
      </w:r>
    </w:p>
    <w:p w14:paraId="38FFE9EE" w14:textId="54B8CCB6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A26A3D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4CBE340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7DE4E27" w14:textId="78BA77A5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AC564F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AC564F">
        <w:rPr>
          <w:sz w:val="22"/>
          <w:szCs w:val="20"/>
        </w:rPr>
        <w:t>31.03.2021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22</w:t>
      </w:r>
      <w:r w:rsidR="0089427A">
        <w:rPr>
          <w:sz w:val="22"/>
          <w:szCs w:val="20"/>
        </w:rPr>
        <w:t>.03.2021</w:t>
      </w:r>
    </w:p>
    <w:p w14:paraId="6668F9B2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43FFF1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62A4F55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0321CEA" w14:textId="10EE437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A26A3D">
        <w:rPr>
          <w:sz w:val="22"/>
          <w:szCs w:val="20"/>
        </w:rPr>
        <w:t>Mgr. Magda Trávníčková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D8BF6D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D89EBB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F2512F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C546F4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E3D0A5F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5590" w14:textId="77777777" w:rsidR="002F4447" w:rsidRDefault="002F4447">
      <w:r>
        <w:separator/>
      </w:r>
    </w:p>
  </w:endnote>
  <w:endnote w:type="continuationSeparator" w:id="0">
    <w:p w14:paraId="4CFDA983" w14:textId="77777777" w:rsidR="002F4447" w:rsidRDefault="002F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6F0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076BDC0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76D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960D12D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470C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01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4E0027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38AC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32AD" w14:textId="77777777" w:rsidR="002F4447" w:rsidRDefault="002F4447">
      <w:r>
        <w:separator/>
      </w:r>
    </w:p>
  </w:footnote>
  <w:footnote w:type="continuationSeparator" w:id="0">
    <w:p w14:paraId="4FF99A83" w14:textId="77777777" w:rsidR="002F4447" w:rsidRDefault="002F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BAF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753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FF3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7878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42F9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3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2F4447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26A3D"/>
    <w:rsid w:val="00A60DBA"/>
    <w:rsid w:val="00A61210"/>
    <w:rsid w:val="00A63F7B"/>
    <w:rsid w:val="00AA0014"/>
    <w:rsid w:val="00AB536F"/>
    <w:rsid w:val="00AC564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D4B17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457F"/>
  <w15:chartTrackingRefBased/>
  <w15:docId w15:val="{2D445600-76A2-4DC5-AB64-6517CD4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2460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2021-06-10T10:28:00Z</dcterms:created>
  <dcterms:modified xsi:type="dcterms:W3CDTF">2021-06-10T10:30:00Z</dcterms:modified>
</cp:coreProperties>
</file>