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476E433D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146B54">
        <w:rPr>
          <w:sz w:val="22"/>
          <w:szCs w:val="22"/>
        </w:rPr>
        <w:t>xxx-xxxxxxxxxx</w:t>
      </w:r>
      <w:r w:rsidR="008A449B">
        <w:rPr>
          <w:sz w:val="22"/>
          <w:szCs w:val="22"/>
        </w:rPr>
        <w:t>/</w:t>
      </w:r>
      <w:r w:rsidR="00146B54">
        <w:rPr>
          <w:sz w:val="22"/>
          <w:szCs w:val="22"/>
        </w:rPr>
        <w:t>xxxx</w:t>
      </w:r>
      <w:bookmarkStart w:id="0" w:name="_GoBack"/>
      <w:bookmarkEnd w:id="0"/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6431B741" w:rsidR="003F2598" w:rsidRDefault="00F931FF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7E91CF00" w14:textId="2118E62F" w:rsidR="007D5680" w:rsidRPr="00F931FF" w:rsidRDefault="007D5680" w:rsidP="007D5680">
      <w:pPr>
        <w:rPr>
          <w:b/>
        </w:rPr>
      </w:pPr>
      <w:r>
        <w:rPr>
          <w:b/>
        </w:rPr>
        <w:t>Základní škola Frýdlant nad Ostravicí</w:t>
      </w:r>
      <w:r w:rsidR="00F931FF">
        <w:rPr>
          <w:b/>
        </w:rPr>
        <w:t xml:space="preserve">, </w:t>
      </w:r>
      <w:r>
        <w:rPr>
          <w:b/>
        </w:rPr>
        <w:t xml:space="preserve">náměstí </w:t>
      </w:r>
      <w:proofErr w:type="gramStart"/>
      <w:r>
        <w:rPr>
          <w:b/>
        </w:rPr>
        <w:t>T.G.</w:t>
      </w:r>
      <w:proofErr w:type="gramEnd"/>
      <w:r>
        <w:rPr>
          <w:b/>
        </w:rPr>
        <w:t xml:space="preserve"> Masaryka 1260,  </w:t>
      </w:r>
      <w:r w:rsidR="00F931FF">
        <w:rPr>
          <w:b/>
        </w:rPr>
        <w:t>příspěvková organizace</w:t>
      </w:r>
      <w:r>
        <w:rPr>
          <w:b/>
        </w:rPr>
        <w:t xml:space="preserve">    </w:t>
      </w:r>
      <w:r w:rsidR="00F931FF">
        <w:rPr>
          <w:b/>
        </w:rPr>
        <w:t xml:space="preserve">                               </w:t>
      </w:r>
    </w:p>
    <w:p w14:paraId="3ABF3D78" w14:textId="77777777" w:rsidR="007D5680" w:rsidRPr="009F5DFF" w:rsidRDefault="007D5680" w:rsidP="007D5680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nám. T. G. Masaryka 1260, 739 11 Frýdlant nad  Ostravicí </w:t>
      </w:r>
    </w:p>
    <w:p w14:paraId="55A5F1D8" w14:textId="14D37FB6" w:rsidR="007D5680" w:rsidRDefault="007D5680" w:rsidP="007D5680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        </w:t>
      </w:r>
      <w:r w:rsidR="00F931FF">
        <w:rPr>
          <w:sz w:val="22"/>
          <w:szCs w:val="22"/>
        </w:rPr>
        <w:t>Paed</w:t>
      </w:r>
      <w:r>
        <w:rPr>
          <w:sz w:val="22"/>
          <w:szCs w:val="22"/>
        </w:rPr>
        <w:t xml:space="preserve">Dr. </w:t>
      </w:r>
      <w:r w:rsidR="00F93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Jaromír Horký </w:t>
      </w:r>
    </w:p>
    <w:p w14:paraId="5A3BCFB9" w14:textId="77777777" w:rsidR="007D5680" w:rsidRDefault="007D5680" w:rsidP="007D5680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73184535  </w:t>
      </w:r>
    </w:p>
    <w:p w14:paraId="439CC765" w14:textId="6F12CE5D" w:rsidR="007D5680" w:rsidRDefault="007D5680" w:rsidP="007D5680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558 678 169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09A49B3" w14:textId="7D6325C1" w:rsidR="007D5680" w:rsidRPr="009F5DFF" w:rsidRDefault="007D5680" w:rsidP="007D5680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    sekretariat</w:t>
      </w:r>
      <w:r w:rsidRPr="0076780A">
        <w:rPr>
          <w:sz w:val="22"/>
          <w:szCs w:val="22"/>
        </w:rPr>
        <w:t>@</w:t>
      </w:r>
      <w:r>
        <w:rPr>
          <w:sz w:val="22"/>
          <w:szCs w:val="22"/>
        </w:rPr>
        <w:t xml:space="preserve">zsfrydlant.cz </w:t>
      </w:r>
    </w:p>
    <w:p w14:paraId="6A0A5A53" w14:textId="77777777" w:rsidR="007D5680" w:rsidRPr="00A6111A" w:rsidRDefault="007D5680" w:rsidP="007D5680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1D67075D" w14:textId="07762D97" w:rsidR="008E434D" w:rsidRPr="007D5680" w:rsidRDefault="008E434D" w:rsidP="008E434D">
      <w:pPr>
        <w:rPr>
          <w:sz w:val="22"/>
          <w:szCs w:val="22"/>
        </w:rPr>
      </w:pP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983322E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7D5680">
        <w:t xml:space="preserve">  </w:t>
      </w:r>
      <w:r w:rsidR="00F931FF">
        <w:t xml:space="preserve">  </w:t>
      </w:r>
      <w:r w:rsidR="007D5680" w:rsidRPr="00DF5AAE">
        <w:rPr>
          <w:b/>
          <w:bCs/>
        </w:rPr>
        <w:t>17. 6. 2021</w:t>
      </w:r>
      <w:r w:rsidR="0082520B">
        <w:t xml:space="preserve">  </w:t>
      </w:r>
      <w:r w:rsidR="00F931FF">
        <w:rPr>
          <w:b/>
        </w:rPr>
        <w:t xml:space="preserve">    </w:t>
      </w:r>
      <w:r w:rsidR="0082520B">
        <w:rPr>
          <w:b/>
        </w:rPr>
        <w:t xml:space="preserve"> </w:t>
      </w:r>
      <w:proofErr w:type="gramStart"/>
      <w:r>
        <w:t>do</w:t>
      </w:r>
      <w:proofErr w:type="gramEnd"/>
      <w:r>
        <w:t xml:space="preserve">: </w:t>
      </w:r>
      <w:r w:rsidR="0082520B">
        <w:rPr>
          <w:b/>
        </w:rPr>
        <w:t xml:space="preserve"> </w:t>
      </w:r>
      <w:r w:rsidR="007D5680">
        <w:rPr>
          <w:b/>
        </w:rPr>
        <w:t xml:space="preserve"> 19. 6. 2021</w:t>
      </w:r>
    </w:p>
    <w:p w14:paraId="29EB4524" w14:textId="77777777" w:rsidR="009B5E9C" w:rsidRDefault="009B5E9C" w:rsidP="009B5E9C"/>
    <w:p w14:paraId="41C833E5" w14:textId="598C955C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7D5680">
        <w:t xml:space="preserve"> </w:t>
      </w:r>
      <w:r w:rsidR="0056542F">
        <w:t xml:space="preserve"> </w:t>
      </w:r>
      <w:r w:rsidR="007D5680">
        <w:t xml:space="preserve">55 žáků </w:t>
      </w:r>
      <w:r w:rsidR="00F931FF">
        <w:t xml:space="preserve"> </w:t>
      </w:r>
      <w:r w:rsidR="007D5680">
        <w:t>+ 7</w:t>
      </w:r>
      <w:r w:rsidR="00F931FF">
        <w:t xml:space="preserve">x </w:t>
      </w:r>
      <w:r w:rsidR="007D5680">
        <w:t xml:space="preserve"> pedagogický doprovod</w:t>
      </w:r>
    </w:p>
    <w:p w14:paraId="387BAC69" w14:textId="77777777" w:rsidR="00840637" w:rsidRDefault="00840637" w:rsidP="009B5E9C"/>
    <w:p w14:paraId="7B921846" w14:textId="152D3F7B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7D5680">
        <w:t xml:space="preserve"> 17. 6. 2021 v dopoledních hodinách</w:t>
      </w:r>
    </w:p>
    <w:p w14:paraId="2EBA375B" w14:textId="0C4D440E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7D5680">
        <w:t xml:space="preserve"> 19</w:t>
      </w:r>
      <w:proofErr w:type="gramEnd"/>
      <w:r w:rsidR="007D5680">
        <w:t>. 6. 2021 v odpoledních hodinách</w:t>
      </w:r>
    </w:p>
    <w:p w14:paraId="38EA76B3" w14:textId="53C0ECC1" w:rsidR="009B5E9C" w:rsidRDefault="009B5E9C" w:rsidP="00A6111A">
      <w:pPr>
        <w:tabs>
          <w:tab w:val="left" w:pos="2552"/>
        </w:tabs>
      </w:pPr>
    </w:p>
    <w:p w14:paraId="2B477883" w14:textId="77777777" w:rsidR="00F931FF" w:rsidRDefault="00F931FF" w:rsidP="00A6111A">
      <w:pPr>
        <w:tabs>
          <w:tab w:val="left" w:pos="2552"/>
        </w:tabs>
      </w:pPr>
    </w:p>
    <w:p w14:paraId="15D8864C" w14:textId="08519702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F931FF">
        <w:t xml:space="preserve">       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7D5680">
        <w:t xml:space="preserve"> 55 žáků + 7 doprovod</w:t>
      </w:r>
    </w:p>
    <w:p w14:paraId="2EA4E036" w14:textId="77777777" w:rsidR="009B5E9C" w:rsidRDefault="009B5E9C" w:rsidP="009B5E9C"/>
    <w:p w14:paraId="063A3FDA" w14:textId="039E7ED4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7D5680">
        <w:t>17. 6. 2021 obědem</w:t>
      </w:r>
      <w:r w:rsidR="009B5E9C">
        <w:tab/>
      </w:r>
    </w:p>
    <w:p w14:paraId="03B04592" w14:textId="32BBCA2B" w:rsidR="00A6111A" w:rsidRDefault="00A6111A" w:rsidP="009B5E9C">
      <w:r>
        <w:t xml:space="preserve">konec stravování:  </w:t>
      </w:r>
      <w:r w:rsidR="009B5E9C">
        <w:tab/>
      </w:r>
      <w:r w:rsidR="007D5680">
        <w:t>19. 6. 2021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Pr="00F931FF" w:rsidRDefault="009F5DFF" w:rsidP="009F5DFF">
      <w:pPr>
        <w:jc w:val="both"/>
      </w:pPr>
      <w:r w:rsidRPr="009F5DFF">
        <w:rPr>
          <w:sz w:val="22"/>
          <w:szCs w:val="22"/>
        </w:rPr>
        <w:tab/>
      </w:r>
      <w:r w:rsidRPr="00F931FF">
        <w:t>Bezhotovostně na základě příslušného dokladu vystaveného ubytovatelem</w:t>
      </w:r>
      <w:r w:rsidR="003370B9" w:rsidRPr="00F931FF">
        <w:t>.</w:t>
      </w:r>
    </w:p>
    <w:p w14:paraId="6BFB19F1" w14:textId="77777777" w:rsidR="00A6111A" w:rsidRPr="00F931FF" w:rsidRDefault="00A6111A" w:rsidP="009F5DFF">
      <w:pPr>
        <w:jc w:val="both"/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C02106D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C367CD">
        <w:t xml:space="preserve"> </w:t>
      </w:r>
      <w:r w:rsidR="00C367CD" w:rsidRPr="00F931FF">
        <w:rPr>
          <w:b/>
        </w:rPr>
        <w:t xml:space="preserve">58 500,- </w:t>
      </w:r>
      <w:r w:rsidR="009B5E9C" w:rsidRPr="00F931FF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33E1CD6C" w14:textId="2D02CB3B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0FDF8A97" w:rsidR="00465007" w:rsidRDefault="00057EE2" w:rsidP="00F931FF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7BC91F5E" w14:textId="77777777" w:rsidR="00F931FF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lastRenderedPageBreak/>
        <w:t xml:space="preserve">  </w:t>
      </w:r>
    </w:p>
    <w:p w14:paraId="0F0AD657" w14:textId="5A514B78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01ABE888" w:rsidR="00057EE2" w:rsidRPr="00073451" w:rsidRDefault="00F931FF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ubytovatele 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>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23994AD" w:rsidR="003816BC" w:rsidRDefault="004D0E38" w:rsidP="00F068C1">
      <w:pPr>
        <w:jc w:val="right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85272459" r:id="rId8"/>
        </w:object>
      </w:r>
    </w:p>
    <w:p w14:paraId="46095ABC" w14:textId="6FEAA660" w:rsidR="004D0E38" w:rsidRPr="004D0E38" w:rsidRDefault="004D0E38" w:rsidP="004D0E38"/>
    <w:p w14:paraId="17FDA70A" w14:textId="78FDEF57" w:rsidR="004D0E38" w:rsidRPr="004D0E38" w:rsidRDefault="004D0E38" w:rsidP="004D0E38"/>
    <w:p w14:paraId="40D3CC19" w14:textId="1849BFB7" w:rsidR="004D0E38" w:rsidRPr="004D0E38" w:rsidRDefault="004D0E38" w:rsidP="004D0E38"/>
    <w:p w14:paraId="604C80C8" w14:textId="71F5666C" w:rsidR="004D0E38" w:rsidRPr="004D0E38" w:rsidRDefault="004D0E38" w:rsidP="004D0E38"/>
    <w:p w14:paraId="6E674168" w14:textId="0A451C82" w:rsidR="004D0E38" w:rsidRDefault="004D0E38" w:rsidP="004D0E38">
      <w:pPr>
        <w:rPr>
          <w:b/>
          <w:sz w:val="22"/>
          <w:szCs w:val="22"/>
        </w:rPr>
      </w:pPr>
    </w:p>
    <w:p w14:paraId="18636618" w14:textId="77777777" w:rsidR="004D0E38" w:rsidRPr="004D0E38" w:rsidRDefault="004D0E38" w:rsidP="004D0E38">
      <w:pPr>
        <w:jc w:val="right"/>
      </w:pPr>
    </w:p>
    <w:sectPr w:rsidR="004D0E38" w:rsidRPr="004D0E38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9218" w14:textId="77777777" w:rsidR="00EA5EE6" w:rsidRDefault="00EA5EE6" w:rsidP="00C504F3">
      <w:r>
        <w:separator/>
      </w:r>
    </w:p>
  </w:endnote>
  <w:endnote w:type="continuationSeparator" w:id="0">
    <w:p w14:paraId="575CE631" w14:textId="77777777" w:rsidR="00EA5EE6" w:rsidRDefault="00EA5EE6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52DC5C84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146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6F27" w14:textId="77777777" w:rsidR="00EA5EE6" w:rsidRDefault="00EA5EE6" w:rsidP="00C504F3">
      <w:r>
        <w:separator/>
      </w:r>
    </w:p>
  </w:footnote>
  <w:footnote w:type="continuationSeparator" w:id="0">
    <w:p w14:paraId="4081FDFF" w14:textId="77777777" w:rsidR="00EA5EE6" w:rsidRDefault="00EA5EE6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46B54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2F5E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460E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0E38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0216"/>
    <w:rsid w:val="00754868"/>
    <w:rsid w:val="0076780A"/>
    <w:rsid w:val="00770DF6"/>
    <w:rsid w:val="00777BE9"/>
    <w:rsid w:val="00781459"/>
    <w:rsid w:val="007846EF"/>
    <w:rsid w:val="00786E40"/>
    <w:rsid w:val="00792E49"/>
    <w:rsid w:val="007D5680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5B97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367C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5AAE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A5EE6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31FF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28</TotalTime>
  <Pages>4</Pages>
  <Words>614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8</cp:revision>
  <cp:lastPrinted>2018-06-19T14:33:00Z</cp:lastPrinted>
  <dcterms:created xsi:type="dcterms:W3CDTF">2021-06-09T07:30:00Z</dcterms:created>
  <dcterms:modified xsi:type="dcterms:W3CDTF">2021-06-15T12:28:00Z</dcterms:modified>
</cp:coreProperties>
</file>