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2CA0" w14:textId="77777777" w:rsidR="005B4E36" w:rsidRPr="00C51350" w:rsidRDefault="005B4E36" w:rsidP="00DA42EB">
      <w:pPr>
        <w:rPr>
          <w:rFonts w:cs="Arial"/>
          <w:color w:val="auto"/>
        </w:rPr>
      </w:pPr>
    </w:p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234"/>
      </w:tblGrid>
      <w:tr w:rsidR="002504F8" w:rsidRPr="00C51350" w14:paraId="3BCD2767" w14:textId="77777777" w:rsidTr="00A07C55">
        <w:tc>
          <w:tcPr>
            <w:tcW w:w="2374" w:type="dxa"/>
            <w:tcBorders>
              <w:left w:val="single" w:sz="12" w:space="0" w:color="00B0F0"/>
              <w:right w:val="single" w:sz="12" w:space="0" w:color="00B0F0"/>
            </w:tcBorders>
          </w:tcPr>
          <w:p w14:paraId="1229C879" w14:textId="7480FF94" w:rsidR="002504F8" w:rsidRPr="00C51350" w:rsidRDefault="002504F8" w:rsidP="002504F8">
            <w:pPr>
              <w:pStyle w:val="nadpiskoilky"/>
              <w:rPr>
                <w:color w:val="auto"/>
                <w:sz w:val="18"/>
                <w:szCs w:val="18"/>
              </w:rPr>
            </w:pPr>
            <w:r w:rsidRPr="00C51350">
              <w:rPr>
                <w:color w:val="auto"/>
                <w:sz w:val="18"/>
                <w:szCs w:val="18"/>
              </w:rPr>
              <w:t>Váš dopis značky / ze dne</w:t>
            </w:r>
          </w:p>
        </w:tc>
        <w:tc>
          <w:tcPr>
            <w:tcW w:w="2374" w:type="dxa"/>
            <w:tcBorders>
              <w:left w:val="single" w:sz="12" w:space="0" w:color="00B0F0"/>
              <w:right w:val="single" w:sz="12" w:space="0" w:color="00B0F0"/>
            </w:tcBorders>
          </w:tcPr>
          <w:p w14:paraId="2586139A" w14:textId="77777777" w:rsidR="002504F8" w:rsidRPr="00C51350" w:rsidRDefault="002504F8" w:rsidP="002504F8">
            <w:pPr>
              <w:pStyle w:val="nadpiskoilky"/>
              <w:rPr>
                <w:color w:val="auto"/>
                <w:sz w:val="18"/>
                <w:szCs w:val="18"/>
              </w:rPr>
            </w:pPr>
            <w:r w:rsidRPr="00C51350">
              <w:rPr>
                <w:color w:val="auto"/>
                <w:sz w:val="18"/>
                <w:szCs w:val="18"/>
              </w:rPr>
              <w:t>Naše značka</w:t>
            </w:r>
          </w:p>
          <w:p w14:paraId="23AAC607" w14:textId="77777777" w:rsidR="002504F8" w:rsidRPr="00C51350" w:rsidRDefault="002504F8" w:rsidP="002504F8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  <w:p w14:paraId="0E3CEF27" w14:textId="01AEABBE" w:rsidR="002504F8" w:rsidRPr="00C51350" w:rsidRDefault="0041320A" w:rsidP="002504F8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xxx</w:t>
            </w:r>
          </w:p>
        </w:tc>
        <w:tc>
          <w:tcPr>
            <w:tcW w:w="2374" w:type="dxa"/>
            <w:tcBorders>
              <w:left w:val="single" w:sz="12" w:space="0" w:color="00B0F0"/>
              <w:right w:val="single" w:sz="12" w:space="0" w:color="00B0F0"/>
            </w:tcBorders>
          </w:tcPr>
          <w:p w14:paraId="48D5873B" w14:textId="77777777" w:rsidR="002504F8" w:rsidRPr="00C51350" w:rsidRDefault="002504F8" w:rsidP="002504F8">
            <w:pPr>
              <w:pStyle w:val="nadpiskoilky"/>
              <w:rPr>
                <w:color w:val="auto"/>
                <w:sz w:val="18"/>
                <w:szCs w:val="18"/>
              </w:rPr>
            </w:pPr>
            <w:r w:rsidRPr="00C51350">
              <w:rPr>
                <w:color w:val="auto"/>
                <w:sz w:val="18"/>
                <w:szCs w:val="18"/>
              </w:rPr>
              <w:t>Vyřizuje / linka</w:t>
            </w:r>
          </w:p>
          <w:p w14:paraId="42B1B395" w14:textId="1EF8D3B7" w:rsidR="002504F8" w:rsidRPr="00C7059D" w:rsidRDefault="0041320A" w:rsidP="002504F8">
            <w:pPr>
              <w:spacing w:before="240" w:line="240" w:lineRule="auto"/>
              <w:ind w:right="289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xxx</w:t>
            </w:r>
            <w:r w:rsidR="002504F8" w:rsidRPr="00C7059D">
              <w:rPr>
                <w:rFonts w:cs="Arial"/>
                <w:color w:val="auto"/>
                <w:sz w:val="18"/>
                <w:szCs w:val="18"/>
              </w:rPr>
              <w:t>/</w:t>
            </w:r>
          </w:p>
          <w:p w14:paraId="3618F7EC" w14:textId="1DA162C6" w:rsidR="002504F8" w:rsidRPr="00C51350" w:rsidRDefault="0041320A" w:rsidP="002504F8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xxx</w:t>
            </w:r>
          </w:p>
        </w:tc>
        <w:tc>
          <w:tcPr>
            <w:tcW w:w="2234" w:type="dxa"/>
            <w:tcBorders>
              <w:left w:val="single" w:sz="12" w:space="0" w:color="00B0F0"/>
            </w:tcBorders>
          </w:tcPr>
          <w:p w14:paraId="75DA4172" w14:textId="77777777" w:rsidR="002504F8" w:rsidRPr="00C51350" w:rsidRDefault="002504F8" w:rsidP="002504F8">
            <w:pPr>
              <w:pStyle w:val="nadpiskoilky"/>
              <w:rPr>
                <w:color w:val="auto"/>
                <w:sz w:val="18"/>
                <w:szCs w:val="18"/>
              </w:rPr>
            </w:pPr>
            <w:r w:rsidRPr="00C51350">
              <w:rPr>
                <w:color w:val="auto"/>
                <w:sz w:val="18"/>
                <w:szCs w:val="18"/>
              </w:rPr>
              <w:t>Místo odeslání / dne</w:t>
            </w:r>
          </w:p>
          <w:p w14:paraId="510D970B" w14:textId="77777777" w:rsidR="002504F8" w:rsidRPr="00C51350" w:rsidRDefault="002504F8" w:rsidP="002504F8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  <w:p w14:paraId="4604A8D1" w14:textId="116858BE" w:rsidR="002504F8" w:rsidRPr="00C51350" w:rsidRDefault="002504F8" w:rsidP="002504F8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51350">
              <w:rPr>
                <w:rFonts w:cs="Arial"/>
                <w:color w:val="auto"/>
                <w:sz w:val="18"/>
                <w:szCs w:val="18"/>
              </w:rPr>
              <w:t>Praha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/</w:t>
            </w:r>
          </w:p>
        </w:tc>
      </w:tr>
    </w:tbl>
    <w:p w14:paraId="2903A5CF" w14:textId="77777777" w:rsidR="003630FB" w:rsidRPr="00C51350" w:rsidRDefault="003630FB" w:rsidP="00DA42EB">
      <w:pPr>
        <w:rPr>
          <w:rFonts w:cs="Arial"/>
          <w:color w:val="auto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A42EB" w:rsidRPr="008500DC" w14:paraId="35A7B1E5" w14:textId="77777777" w:rsidTr="00A07C55">
        <w:tc>
          <w:tcPr>
            <w:tcW w:w="9356" w:type="dxa"/>
            <w:tcBorders>
              <w:top w:val="nil"/>
              <w:left w:val="single" w:sz="12" w:space="0" w:color="00B0F0"/>
              <w:bottom w:val="nil"/>
              <w:right w:val="nil"/>
            </w:tcBorders>
          </w:tcPr>
          <w:p w14:paraId="0BFCACFA" w14:textId="77777777" w:rsidR="00DA42EB" w:rsidRPr="008500DC" w:rsidRDefault="00DA42EB" w:rsidP="00A07C55">
            <w:pPr>
              <w:rPr>
                <w:rFonts w:cs="Arial"/>
                <w:b/>
                <w:color w:val="auto"/>
              </w:rPr>
            </w:pPr>
            <w:r w:rsidRPr="008500DC">
              <w:rPr>
                <w:rFonts w:cs="Arial"/>
                <w:b/>
                <w:color w:val="auto"/>
              </w:rPr>
              <w:t>Věc:</w:t>
            </w:r>
          </w:p>
          <w:p w14:paraId="011926D0" w14:textId="77777777" w:rsidR="00DA42EB" w:rsidRPr="007665DD" w:rsidRDefault="00776E52" w:rsidP="00DC254F">
            <w:pPr>
              <w:rPr>
                <w:rFonts w:cs="Arial"/>
                <w:b/>
                <w:bCs/>
                <w:color w:val="auto"/>
              </w:rPr>
            </w:pPr>
            <w:r w:rsidRPr="007665DD">
              <w:rPr>
                <w:rFonts w:cs="Arial"/>
                <w:b/>
                <w:bCs/>
                <w:color w:val="auto"/>
              </w:rPr>
              <w:t>Oznámení o o</w:t>
            </w:r>
            <w:r w:rsidR="002B3EE4" w:rsidRPr="007665DD">
              <w:rPr>
                <w:rFonts w:cs="Arial"/>
                <w:b/>
                <w:bCs/>
                <w:color w:val="auto"/>
              </w:rPr>
              <w:t>dstoupení</w:t>
            </w:r>
            <w:r w:rsidR="008B603D" w:rsidRPr="007665DD">
              <w:rPr>
                <w:rFonts w:cs="Arial"/>
                <w:b/>
                <w:bCs/>
                <w:color w:val="auto"/>
              </w:rPr>
              <w:t xml:space="preserve"> </w:t>
            </w:r>
            <w:r w:rsidR="00F52C0D" w:rsidRPr="007665DD">
              <w:rPr>
                <w:rFonts w:cs="Arial"/>
                <w:b/>
                <w:bCs/>
                <w:color w:val="auto"/>
              </w:rPr>
              <w:t xml:space="preserve">od </w:t>
            </w:r>
            <w:r w:rsidR="00187BE5" w:rsidRPr="007665DD">
              <w:rPr>
                <w:rFonts w:cs="Arial"/>
                <w:b/>
                <w:bCs/>
                <w:color w:val="auto"/>
              </w:rPr>
              <w:t>smlouvy</w:t>
            </w:r>
            <w:r w:rsidR="00043D28" w:rsidRPr="007665DD">
              <w:rPr>
                <w:rFonts w:cs="Arial"/>
                <w:b/>
                <w:bCs/>
                <w:color w:val="auto"/>
              </w:rPr>
              <w:t xml:space="preserve"> </w:t>
            </w:r>
          </w:p>
          <w:p w14:paraId="77849DD3" w14:textId="7836F1A6" w:rsidR="00473ECB" w:rsidRPr="008500DC" w:rsidRDefault="00473ECB" w:rsidP="00DC254F">
            <w:pPr>
              <w:rPr>
                <w:rFonts w:cs="Arial"/>
                <w:b/>
                <w:bCs/>
                <w:color w:val="auto"/>
                <w:u w:val="single"/>
              </w:rPr>
            </w:pPr>
            <w:r w:rsidRPr="007665DD">
              <w:rPr>
                <w:rFonts w:cs="Arial"/>
                <w:b/>
                <w:bCs/>
                <w:color w:val="auto"/>
              </w:rPr>
              <w:t>Uplatnění nároku na smluvní pokutu</w:t>
            </w:r>
            <w:r>
              <w:rPr>
                <w:rFonts w:cs="Arial"/>
                <w:b/>
                <w:bCs/>
                <w:color w:val="auto"/>
                <w:u w:val="single"/>
              </w:rPr>
              <w:t xml:space="preserve"> </w:t>
            </w:r>
          </w:p>
        </w:tc>
      </w:tr>
    </w:tbl>
    <w:p w14:paraId="7D607CF9" w14:textId="77777777" w:rsidR="00424EDC" w:rsidRPr="008500DC" w:rsidRDefault="00424EDC" w:rsidP="00DA42EB">
      <w:pPr>
        <w:tabs>
          <w:tab w:val="left" w:pos="8385"/>
        </w:tabs>
        <w:rPr>
          <w:rFonts w:cs="Arial"/>
          <w:color w:val="404040" w:themeColor="text1" w:themeTint="BF"/>
        </w:rPr>
      </w:pPr>
    </w:p>
    <w:p w14:paraId="6279763D" w14:textId="39934798" w:rsidR="006C4BB2" w:rsidRPr="008500DC" w:rsidRDefault="00C71B8D" w:rsidP="00A022A0">
      <w:pPr>
        <w:tabs>
          <w:tab w:val="center" w:pos="4533"/>
        </w:tabs>
        <w:spacing w:after="0"/>
        <w:jc w:val="both"/>
        <w:rPr>
          <w:rFonts w:cs="Arial"/>
          <w:color w:val="262626" w:themeColor="text1" w:themeTint="D9"/>
        </w:rPr>
      </w:pPr>
      <w:r>
        <w:rPr>
          <w:rFonts w:cs="Arial"/>
          <w:color w:val="262626" w:themeColor="text1" w:themeTint="D9"/>
        </w:rPr>
        <w:t>xxx</w:t>
      </w:r>
      <w:r w:rsidR="0062460D" w:rsidRPr="008500DC">
        <w:rPr>
          <w:rFonts w:cs="Arial"/>
          <w:color w:val="262626" w:themeColor="text1" w:themeTint="D9"/>
        </w:rPr>
        <w:t>,</w:t>
      </w:r>
    </w:p>
    <w:p w14:paraId="1936142D" w14:textId="6EA59CB3" w:rsidR="0062460D" w:rsidRPr="008500DC" w:rsidRDefault="0062460D" w:rsidP="00A022A0">
      <w:pPr>
        <w:tabs>
          <w:tab w:val="center" w:pos="4533"/>
        </w:tabs>
        <w:spacing w:after="0"/>
        <w:jc w:val="both"/>
        <w:rPr>
          <w:rFonts w:cs="Arial"/>
          <w:color w:val="262626" w:themeColor="text1" w:themeTint="D9"/>
        </w:rPr>
      </w:pPr>
      <w:r w:rsidRPr="008500DC">
        <w:rPr>
          <w:rFonts w:cs="Arial"/>
          <w:color w:val="262626" w:themeColor="text1" w:themeTint="D9"/>
        </w:rPr>
        <w:tab/>
      </w:r>
    </w:p>
    <w:p w14:paraId="42857D6C" w14:textId="0B96021B" w:rsidR="00A022A0" w:rsidRDefault="0062460D" w:rsidP="00E04B42">
      <w:pPr>
        <w:spacing w:after="0"/>
        <w:ind w:right="0"/>
        <w:jc w:val="both"/>
        <w:rPr>
          <w:color w:val="262626" w:themeColor="text1" w:themeTint="D9"/>
        </w:rPr>
      </w:pPr>
      <w:r w:rsidRPr="008500DC">
        <w:rPr>
          <w:rFonts w:cs="Arial"/>
          <w:color w:val="262626" w:themeColor="text1" w:themeTint="D9"/>
        </w:rPr>
        <w:t>Národní agentura pro komunikační a informační technologie, s. p.</w:t>
      </w:r>
      <w:r w:rsidR="008500DC">
        <w:rPr>
          <w:rFonts w:cs="Arial"/>
          <w:color w:val="262626" w:themeColor="text1" w:themeTint="D9"/>
        </w:rPr>
        <w:t>,</w:t>
      </w:r>
      <w:r w:rsidRPr="008500DC">
        <w:rPr>
          <w:rFonts w:cs="Arial"/>
          <w:color w:val="262626" w:themeColor="text1" w:themeTint="D9"/>
        </w:rPr>
        <w:t xml:space="preserve"> se sídlem Kodaňská 1441/46, Vršovice, 101 00 Praha 10</w:t>
      </w:r>
      <w:r w:rsidR="00F7589C" w:rsidRPr="008500DC">
        <w:rPr>
          <w:rFonts w:cs="Arial"/>
          <w:color w:val="262626" w:themeColor="text1" w:themeTint="D9"/>
        </w:rPr>
        <w:t xml:space="preserve"> (dále jen </w:t>
      </w:r>
      <w:r w:rsidR="00C81484" w:rsidRPr="008500DC">
        <w:rPr>
          <w:rFonts w:cs="Arial"/>
          <w:color w:val="262626" w:themeColor="text1" w:themeTint="D9"/>
        </w:rPr>
        <w:t>„</w:t>
      </w:r>
      <w:r w:rsidR="00C2415A" w:rsidRPr="008500DC">
        <w:rPr>
          <w:rFonts w:cs="Arial"/>
          <w:b/>
          <w:bCs/>
          <w:color w:val="262626" w:themeColor="text1" w:themeTint="D9"/>
        </w:rPr>
        <w:t>O</w:t>
      </w:r>
      <w:r w:rsidR="00400DB6" w:rsidRPr="008500DC">
        <w:rPr>
          <w:rFonts w:cs="Arial"/>
          <w:b/>
          <w:bCs/>
          <w:color w:val="262626" w:themeColor="text1" w:themeTint="D9"/>
        </w:rPr>
        <w:t>bjednatel</w:t>
      </w:r>
      <w:r w:rsidR="00C81484" w:rsidRPr="008500DC">
        <w:rPr>
          <w:rFonts w:cs="Arial"/>
          <w:color w:val="262626" w:themeColor="text1" w:themeTint="D9"/>
        </w:rPr>
        <w:t>“)</w:t>
      </w:r>
      <w:r w:rsidR="00400DB6" w:rsidRPr="008500DC">
        <w:rPr>
          <w:rFonts w:cs="Arial"/>
          <w:color w:val="262626" w:themeColor="text1" w:themeTint="D9"/>
        </w:rPr>
        <w:t xml:space="preserve"> a společnost </w:t>
      </w:r>
      <w:proofErr w:type="spellStart"/>
      <w:r w:rsidR="00DB3F2F" w:rsidRPr="008500DC">
        <w:rPr>
          <w:color w:val="262626" w:themeColor="text1" w:themeTint="D9"/>
        </w:rPr>
        <w:t>Moore</w:t>
      </w:r>
      <w:proofErr w:type="spellEnd"/>
      <w:r w:rsidR="00DB3F2F" w:rsidRPr="008500DC">
        <w:rPr>
          <w:color w:val="262626" w:themeColor="text1" w:themeTint="D9"/>
        </w:rPr>
        <w:t xml:space="preserve"> Czech Republic s.r.o., IČO: 27244784, se</w:t>
      </w:r>
      <w:r w:rsidR="00C2415A" w:rsidRPr="008500DC">
        <w:rPr>
          <w:color w:val="262626" w:themeColor="text1" w:themeTint="D9"/>
        </w:rPr>
        <w:t> </w:t>
      </w:r>
      <w:r w:rsidR="00DB3F2F" w:rsidRPr="008500DC">
        <w:rPr>
          <w:color w:val="262626" w:themeColor="text1" w:themeTint="D9"/>
        </w:rPr>
        <w:t xml:space="preserve">sídlem </w:t>
      </w:r>
      <w:r w:rsidR="003B1B94" w:rsidRPr="008500DC">
        <w:rPr>
          <w:color w:val="262626" w:themeColor="text1" w:themeTint="D9"/>
        </w:rPr>
        <w:t xml:space="preserve">Karolinská 661/4, Karlín, 186 00 Praha 8, zapsaná v obchodním rejstříku vedeném Městským soudem v Praze, oddíl C, vložka </w:t>
      </w:r>
      <w:r w:rsidR="00797446" w:rsidRPr="008500DC">
        <w:rPr>
          <w:color w:val="262626" w:themeColor="text1" w:themeTint="D9"/>
        </w:rPr>
        <w:t>107235 (dále jen „</w:t>
      </w:r>
      <w:r w:rsidR="00C2415A" w:rsidRPr="008500DC">
        <w:rPr>
          <w:b/>
          <w:bCs/>
          <w:color w:val="262626" w:themeColor="text1" w:themeTint="D9"/>
        </w:rPr>
        <w:t>Z</w:t>
      </w:r>
      <w:r w:rsidR="00797446" w:rsidRPr="008500DC">
        <w:rPr>
          <w:b/>
          <w:bCs/>
          <w:color w:val="262626" w:themeColor="text1" w:themeTint="D9"/>
        </w:rPr>
        <w:t>hotovitel</w:t>
      </w:r>
      <w:r w:rsidR="00797446" w:rsidRPr="008500DC">
        <w:rPr>
          <w:color w:val="262626" w:themeColor="text1" w:themeTint="D9"/>
        </w:rPr>
        <w:t xml:space="preserve">“), uzavřely dne </w:t>
      </w:r>
      <w:r w:rsidR="00FB121A" w:rsidRPr="008500DC">
        <w:rPr>
          <w:color w:val="262626" w:themeColor="text1" w:themeTint="D9"/>
        </w:rPr>
        <w:t>18.</w:t>
      </w:r>
      <w:r w:rsidR="000333B2" w:rsidRPr="008500DC">
        <w:rPr>
          <w:color w:val="262626" w:themeColor="text1" w:themeTint="D9"/>
        </w:rPr>
        <w:t xml:space="preserve"> </w:t>
      </w:r>
      <w:r w:rsidR="00FB121A" w:rsidRPr="008500DC">
        <w:rPr>
          <w:color w:val="262626" w:themeColor="text1" w:themeTint="D9"/>
        </w:rPr>
        <w:t>1.</w:t>
      </w:r>
      <w:r w:rsidR="000333B2" w:rsidRPr="008500DC">
        <w:rPr>
          <w:color w:val="262626" w:themeColor="text1" w:themeTint="D9"/>
        </w:rPr>
        <w:t xml:space="preserve"> </w:t>
      </w:r>
      <w:r w:rsidR="00FB121A" w:rsidRPr="008500DC">
        <w:rPr>
          <w:color w:val="262626" w:themeColor="text1" w:themeTint="D9"/>
        </w:rPr>
        <w:t xml:space="preserve">2021 </w:t>
      </w:r>
      <w:r w:rsidR="00020B05" w:rsidRPr="008500DC">
        <w:rPr>
          <w:color w:val="262626" w:themeColor="text1" w:themeTint="D9"/>
        </w:rPr>
        <w:t>smlouvu o</w:t>
      </w:r>
      <w:r w:rsidR="00C2415A" w:rsidRPr="008500DC">
        <w:rPr>
          <w:color w:val="262626" w:themeColor="text1" w:themeTint="D9"/>
        </w:rPr>
        <w:t> </w:t>
      </w:r>
      <w:r w:rsidR="00020B05" w:rsidRPr="008500DC">
        <w:rPr>
          <w:color w:val="262626" w:themeColor="text1" w:themeTint="D9"/>
        </w:rPr>
        <w:t>provedení analýzy</w:t>
      </w:r>
      <w:r w:rsidR="005A743E" w:rsidRPr="008500DC">
        <w:rPr>
          <w:color w:val="262626" w:themeColor="text1" w:themeTint="D9"/>
        </w:rPr>
        <w:t>,</w:t>
      </w:r>
      <w:r w:rsidR="00020B05" w:rsidRPr="008500DC">
        <w:rPr>
          <w:color w:val="262626" w:themeColor="text1" w:themeTint="D9"/>
        </w:rPr>
        <w:t xml:space="preserve"> č. </w:t>
      </w:r>
      <w:r w:rsidR="00F73ED0" w:rsidRPr="008500DC">
        <w:rPr>
          <w:color w:val="262626" w:themeColor="text1" w:themeTint="D9"/>
        </w:rPr>
        <w:t>2021/005 NAKIT</w:t>
      </w:r>
      <w:r w:rsidR="005003C9" w:rsidRPr="008500DC">
        <w:rPr>
          <w:color w:val="262626" w:themeColor="text1" w:themeTint="D9"/>
        </w:rPr>
        <w:t xml:space="preserve"> (dále jen „</w:t>
      </w:r>
      <w:r w:rsidR="005003C9" w:rsidRPr="008500DC">
        <w:rPr>
          <w:b/>
          <w:bCs/>
          <w:color w:val="262626" w:themeColor="text1" w:themeTint="D9"/>
        </w:rPr>
        <w:t>smlouva</w:t>
      </w:r>
      <w:r w:rsidR="005003C9" w:rsidRPr="008500DC">
        <w:rPr>
          <w:color w:val="262626" w:themeColor="text1" w:themeTint="D9"/>
        </w:rPr>
        <w:t>“)</w:t>
      </w:r>
      <w:r w:rsidR="00134D68" w:rsidRPr="008500DC">
        <w:rPr>
          <w:color w:val="262626" w:themeColor="text1" w:themeTint="D9"/>
        </w:rPr>
        <w:t>.</w:t>
      </w:r>
      <w:r w:rsidR="00020B05" w:rsidRPr="008500DC">
        <w:rPr>
          <w:color w:val="262626" w:themeColor="text1" w:themeTint="D9"/>
        </w:rPr>
        <w:t xml:space="preserve"> </w:t>
      </w:r>
    </w:p>
    <w:p w14:paraId="729511DB" w14:textId="77777777" w:rsidR="00E04B42" w:rsidRDefault="00E04B42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04BD4D2D" w14:textId="526E7541" w:rsidR="00A022A0" w:rsidRPr="008500DC" w:rsidRDefault="005003C9" w:rsidP="00E04B42">
      <w:pPr>
        <w:spacing w:after="0"/>
        <w:ind w:right="0"/>
        <w:jc w:val="both"/>
        <w:rPr>
          <w:color w:val="262626" w:themeColor="text1" w:themeTint="D9"/>
        </w:rPr>
      </w:pPr>
      <w:r w:rsidRPr="008500DC">
        <w:rPr>
          <w:color w:val="262626" w:themeColor="text1" w:themeTint="D9"/>
        </w:rPr>
        <w:t xml:space="preserve">Předmětem smlouvy </w:t>
      </w:r>
      <w:r w:rsidR="008D0EA7" w:rsidRPr="008500DC">
        <w:rPr>
          <w:color w:val="262626" w:themeColor="text1" w:themeTint="D9"/>
        </w:rPr>
        <w:t>je závazek Zhotovitele provést na svůj náklad a nebezpečí, řádně a včas, a</w:t>
      </w:r>
      <w:r w:rsidR="00604F57" w:rsidRPr="008500DC">
        <w:rPr>
          <w:color w:val="262626" w:themeColor="text1" w:themeTint="D9"/>
        </w:rPr>
        <w:t> </w:t>
      </w:r>
      <w:r w:rsidR="008D0EA7" w:rsidRPr="008500DC">
        <w:rPr>
          <w:color w:val="262626" w:themeColor="text1" w:themeTint="D9"/>
        </w:rPr>
        <w:t>s</w:t>
      </w:r>
      <w:r w:rsidR="00ED51DA" w:rsidRPr="008500DC">
        <w:rPr>
          <w:color w:val="262626" w:themeColor="text1" w:themeTint="D9"/>
        </w:rPr>
        <w:t> </w:t>
      </w:r>
      <w:r w:rsidR="008D0EA7" w:rsidRPr="008500DC">
        <w:rPr>
          <w:color w:val="262626" w:themeColor="text1" w:themeTint="D9"/>
        </w:rPr>
        <w:t>vynaložením veškeré odborné péče pro Objednatele dílo spočívající ve zpracování analýzy skládající se</w:t>
      </w:r>
      <w:r w:rsidR="002922C2" w:rsidRPr="008500DC">
        <w:rPr>
          <w:color w:val="262626" w:themeColor="text1" w:themeTint="D9"/>
        </w:rPr>
        <w:t xml:space="preserve"> </w:t>
      </w:r>
      <w:r w:rsidR="005B445D" w:rsidRPr="008500DC">
        <w:rPr>
          <w:color w:val="262626" w:themeColor="text1" w:themeTint="D9"/>
        </w:rPr>
        <w:t>z částí specifikovaných v</w:t>
      </w:r>
      <w:r w:rsidR="003A7B77" w:rsidRPr="008500DC">
        <w:rPr>
          <w:color w:val="262626" w:themeColor="text1" w:themeTint="D9"/>
        </w:rPr>
        <w:t> </w:t>
      </w:r>
      <w:r w:rsidR="005B445D" w:rsidRPr="008500DC">
        <w:rPr>
          <w:color w:val="262626" w:themeColor="text1" w:themeTint="D9"/>
        </w:rPr>
        <w:t>čl</w:t>
      </w:r>
      <w:r w:rsidR="003A7B77" w:rsidRPr="008500DC">
        <w:rPr>
          <w:color w:val="262626" w:themeColor="text1" w:themeTint="D9"/>
        </w:rPr>
        <w:t>.</w:t>
      </w:r>
      <w:r w:rsidR="005B445D" w:rsidRPr="008500DC">
        <w:rPr>
          <w:color w:val="262626" w:themeColor="text1" w:themeTint="D9"/>
        </w:rPr>
        <w:t xml:space="preserve"> 3 </w:t>
      </w:r>
      <w:r w:rsidR="00AD7606" w:rsidRPr="008500DC">
        <w:rPr>
          <w:color w:val="262626" w:themeColor="text1" w:themeTint="D9"/>
        </w:rPr>
        <w:t xml:space="preserve">odst. </w:t>
      </w:r>
      <w:r w:rsidR="00780B79">
        <w:rPr>
          <w:color w:val="262626" w:themeColor="text1" w:themeTint="D9"/>
        </w:rPr>
        <w:t>3.</w:t>
      </w:r>
      <w:r w:rsidR="00AD7606" w:rsidRPr="008500DC">
        <w:rPr>
          <w:color w:val="262626" w:themeColor="text1" w:themeTint="D9"/>
        </w:rPr>
        <w:t>1 smlouvy</w:t>
      </w:r>
      <w:r w:rsidR="00A5680E" w:rsidRPr="008500DC">
        <w:rPr>
          <w:color w:val="262626" w:themeColor="text1" w:themeTint="D9"/>
        </w:rPr>
        <w:t xml:space="preserve"> (dále jen „</w:t>
      </w:r>
      <w:r w:rsidR="00ED51DA" w:rsidRPr="008500DC">
        <w:rPr>
          <w:b/>
          <w:bCs/>
          <w:color w:val="262626" w:themeColor="text1" w:themeTint="D9"/>
        </w:rPr>
        <w:t>D</w:t>
      </w:r>
      <w:r w:rsidR="00A5680E" w:rsidRPr="008500DC">
        <w:rPr>
          <w:b/>
          <w:bCs/>
          <w:color w:val="262626" w:themeColor="text1" w:themeTint="D9"/>
        </w:rPr>
        <w:t>ílo</w:t>
      </w:r>
      <w:r w:rsidR="00A5680E" w:rsidRPr="008500DC">
        <w:rPr>
          <w:color w:val="262626" w:themeColor="text1" w:themeTint="D9"/>
        </w:rPr>
        <w:t>“)</w:t>
      </w:r>
      <w:r w:rsidR="00AD7606" w:rsidRPr="008500DC">
        <w:rPr>
          <w:color w:val="262626" w:themeColor="text1" w:themeTint="D9"/>
        </w:rPr>
        <w:t xml:space="preserve">. </w:t>
      </w:r>
    </w:p>
    <w:p w14:paraId="7A49FDB8" w14:textId="77777777" w:rsidR="00E04B42" w:rsidRDefault="00E04B42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6B934659" w14:textId="5BDAF731" w:rsidR="00F94022" w:rsidRPr="00710167" w:rsidRDefault="007710D7" w:rsidP="00E04B42">
      <w:pPr>
        <w:spacing w:after="0"/>
        <w:ind w:right="0"/>
        <w:jc w:val="both"/>
        <w:rPr>
          <w:color w:val="262626" w:themeColor="text1" w:themeTint="D9"/>
        </w:rPr>
      </w:pPr>
      <w:r w:rsidRPr="00710167">
        <w:rPr>
          <w:color w:val="262626" w:themeColor="text1" w:themeTint="D9"/>
        </w:rPr>
        <w:t>Podle čl</w:t>
      </w:r>
      <w:r w:rsidR="003A7B77" w:rsidRPr="00710167">
        <w:rPr>
          <w:color w:val="262626" w:themeColor="text1" w:themeTint="D9"/>
        </w:rPr>
        <w:t>.</w:t>
      </w:r>
      <w:r w:rsidRPr="00710167">
        <w:rPr>
          <w:color w:val="262626" w:themeColor="text1" w:themeTint="D9"/>
        </w:rPr>
        <w:t xml:space="preserve"> 4 odst. </w:t>
      </w:r>
      <w:r w:rsidR="00942AC9" w:rsidRPr="00710167">
        <w:rPr>
          <w:color w:val="262626" w:themeColor="text1" w:themeTint="D9"/>
        </w:rPr>
        <w:t xml:space="preserve">4.3 </w:t>
      </w:r>
      <w:r w:rsidR="004513FA" w:rsidRPr="00710167">
        <w:rPr>
          <w:color w:val="262626" w:themeColor="text1" w:themeTint="D9"/>
        </w:rPr>
        <w:t>smlouvy</w:t>
      </w:r>
      <w:r w:rsidR="00247DFF" w:rsidRPr="00710167">
        <w:rPr>
          <w:color w:val="262626" w:themeColor="text1" w:themeTint="D9"/>
        </w:rPr>
        <w:t xml:space="preserve"> </w:t>
      </w:r>
      <w:r w:rsidR="00D95A3A" w:rsidRPr="00710167">
        <w:rPr>
          <w:color w:val="262626" w:themeColor="text1" w:themeTint="D9"/>
        </w:rPr>
        <w:t>byl</w:t>
      </w:r>
      <w:r w:rsidR="004513FA" w:rsidRPr="00710167">
        <w:rPr>
          <w:color w:val="262626" w:themeColor="text1" w:themeTint="D9"/>
        </w:rPr>
        <w:t xml:space="preserve"> </w:t>
      </w:r>
      <w:r w:rsidR="00ED51DA" w:rsidRPr="00710167">
        <w:rPr>
          <w:color w:val="262626" w:themeColor="text1" w:themeTint="D9"/>
        </w:rPr>
        <w:t>Z</w:t>
      </w:r>
      <w:r w:rsidRPr="00710167">
        <w:rPr>
          <w:color w:val="262626" w:themeColor="text1" w:themeTint="D9"/>
        </w:rPr>
        <w:t xml:space="preserve">hotovitel </w:t>
      </w:r>
      <w:r w:rsidR="004513FA" w:rsidRPr="00710167">
        <w:rPr>
          <w:color w:val="262626" w:themeColor="text1" w:themeTint="D9"/>
        </w:rPr>
        <w:t xml:space="preserve">povinen </w:t>
      </w:r>
      <w:r w:rsidRPr="00710167">
        <w:rPr>
          <w:color w:val="262626" w:themeColor="text1" w:themeTint="D9"/>
        </w:rPr>
        <w:t>před</w:t>
      </w:r>
      <w:r w:rsidR="004513FA" w:rsidRPr="00710167">
        <w:rPr>
          <w:color w:val="262626" w:themeColor="text1" w:themeTint="D9"/>
        </w:rPr>
        <w:t>at</w:t>
      </w:r>
      <w:r w:rsidRPr="00710167">
        <w:rPr>
          <w:color w:val="262626" w:themeColor="text1" w:themeTint="D9"/>
        </w:rPr>
        <w:t xml:space="preserve"> </w:t>
      </w:r>
      <w:r w:rsidR="00ED51DA" w:rsidRPr="00710167">
        <w:rPr>
          <w:color w:val="262626" w:themeColor="text1" w:themeTint="D9"/>
        </w:rPr>
        <w:t>D</w:t>
      </w:r>
      <w:r w:rsidRPr="00710167">
        <w:rPr>
          <w:color w:val="262626" w:themeColor="text1" w:themeTint="D9"/>
        </w:rPr>
        <w:t xml:space="preserve">ílo </w:t>
      </w:r>
      <w:r w:rsidR="00ED51DA" w:rsidRPr="00710167">
        <w:rPr>
          <w:color w:val="262626" w:themeColor="text1" w:themeTint="D9"/>
        </w:rPr>
        <w:t>O</w:t>
      </w:r>
      <w:r w:rsidRPr="00710167">
        <w:rPr>
          <w:color w:val="262626" w:themeColor="text1" w:themeTint="D9"/>
        </w:rPr>
        <w:t xml:space="preserve">bjednateli do akceptačního řízení nejpozději do sedmdesáti (70) kalendářních dnů od nabytí účinnosti </w:t>
      </w:r>
      <w:r w:rsidR="000F7022" w:rsidRPr="00710167">
        <w:rPr>
          <w:color w:val="262626" w:themeColor="text1" w:themeTint="D9"/>
        </w:rPr>
        <w:t>s</w:t>
      </w:r>
      <w:r w:rsidRPr="00710167">
        <w:rPr>
          <w:color w:val="262626" w:themeColor="text1" w:themeTint="D9"/>
        </w:rPr>
        <w:t>mlouvy</w:t>
      </w:r>
      <w:r w:rsidR="00030BAF" w:rsidRPr="00710167">
        <w:rPr>
          <w:color w:val="262626" w:themeColor="text1" w:themeTint="D9"/>
        </w:rPr>
        <w:t xml:space="preserve">. Smlouva nabyla účinnosti zveřejněním v registru smluv, dne </w:t>
      </w:r>
      <w:r w:rsidR="00030BAF" w:rsidRPr="00CE6BD7">
        <w:rPr>
          <w:color w:val="262626" w:themeColor="text1" w:themeTint="D9"/>
        </w:rPr>
        <w:t>18. 1. 2021</w:t>
      </w:r>
      <w:r w:rsidR="00030BAF" w:rsidRPr="00710167">
        <w:rPr>
          <w:color w:val="262626" w:themeColor="text1" w:themeTint="D9"/>
        </w:rPr>
        <w:t>.</w:t>
      </w:r>
      <w:r w:rsidR="00D62EA1" w:rsidRPr="00710167">
        <w:rPr>
          <w:color w:val="262626" w:themeColor="text1" w:themeTint="D9"/>
        </w:rPr>
        <w:t xml:space="preserve"> Zhotovitel byl tedy povinen předat </w:t>
      </w:r>
      <w:r w:rsidR="003E0D03" w:rsidRPr="00710167">
        <w:rPr>
          <w:color w:val="262626" w:themeColor="text1" w:themeTint="D9"/>
        </w:rPr>
        <w:t xml:space="preserve">Objednateli </w:t>
      </w:r>
      <w:r w:rsidR="00D62EA1" w:rsidRPr="00710167">
        <w:rPr>
          <w:color w:val="262626" w:themeColor="text1" w:themeTint="D9"/>
        </w:rPr>
        <w:t>Dílo do akceptačního řízení</w:t>
      </w:r>
      <w:r w:rsidR="004513FA" w:rsidRPr="00710167">
        <w:rPr>
          <w:color w:val="262626" w:themeColor="text1" w:themeTint="D9"/>
        </w:rPr>
        <w:t xml:space="preserve"> </w:t>
      </w:r>
      <w:r w:rsidR="003E0D03" w:rsidRPr="00710167">
        <w:rPr>
          <w:b/>
          <w:bCs/>
          <w:color w:val="262626" w:themeColor="text1" w:themeTint="D9"/>
        </w:rPr>
        <w:t xml:space="preserve">nejpozději </w:t>
      </w:r>
      <w:r w:rsidR="004513FA" w:rsidRPr="00710167">
        <w:rPr>
          <w:b/>
          <w:bCs/>
          <w:color w:val="262626" w:themeColor="text1" w:themeTint="D9"/>
        </w:rPr>
        <w:t>do</w:t>
      </w:r>
      <w:r w:rsidR="00887465" w:rsidRPr="00710167">
        <w:rPr>
          <w:b/>
          <w:bCs/>
          <w:color w:val="262626" w:themeColor="text1" w:themeTint="D9"/>
        </w:rPr>
        <w:t> </w:t>
      </w:r>
      <w:r w:rsidR="00775D54">
        <w:rPr>
          <w:b/>
          <w:bCs/>
          <w:color w:val="262626" w:themeColor="text1" w:themeTint="D9"/>
        </w:rPr>
        <w:t>29</w:t>
      </w:r>
      <w:r w:rsidR="006E0526" w:rsidRPr="00710167">
        <w:rPr>
          <w:b/>
          <w:bCs/>
          <w:color w:val="262626" w:themeColor="text1" w:themeTint="D9"/>
        </w:rPr>
        <w:t>.</w:t>
      </w:r>
      <w:r w:rsidR="00887465" w:rsidRPr="00710167">
        <w:rPr>
          <w:b/>
          <w:bCs/>
          <w:color w:val="262626" w:themeColor="text1" w:themeTint="D9"/>
        </w:rPr>
        <w:t> </w:t>
      </w:r>
      <w:r w:rsidR="00171DE0" w:rsidRPr="00710167">
        <w:rPr>
          <w:b/>
          <w:bCs/>
          <w:color w:val="262626" w:themeColor="text1" w:themeTint="D9"/>
        </w:rPr>
        <w:t>3</w:t>
      </w:r>
      <w:r w:rsidR="006E0526" w:rsidRPr="00710167">
        <w:rPr>
          <w:b/>
          <w:bCs/>
          <w:color w:val="262626" w:themeColor="text1" w:themeTint="D9"/>
        </w:rPr>
        <w:t>. 202</w:t>
      </w:r>
      <w:r w:rsidR="009C7C61" w:rsidRPr="00710167">
        <w:rPr>
          <w:b/>
          <w:bCs/>
          <w:color w:val="262626" w:themeColor="text1" w:themeTint="D9"/>
        </w:rPr>
        <w:t>1</w:t>
      </w:r>
      <w:r w:rsidR="006E0526" w:rsidRPr="00710167">
        <w:rPr>
          <w:color w:val="262626" w:themeColor="text1" w:themeTint="D9"/>
        </w:rPr>
        <w:t xml:space="preserve">. </w:t>
      </w:r>
      <w:r w:rsidR="004F2AC0" w:rsidRPr="00710167">
        <w:rPr>
          <w:color w:val="262626" w:themeColor="text1" w:themeTint="D9"/>
        </w:rPr>
        <w:t>Zhotovitel do</w:t>
      </w:r>
      <w:r w:rsidR="00C35A32" w:rsidRPr="00710167">
        <w:rPr>
          <w:color w:val="262626" w:themeColor="text1" w:themeTint="D9"/>
        </w:rPr>
        <w:t xml:space="preserve"> dnešního dne</w:t>
      </w:r>
      <w:r w:rsidR="004F2AC0" w:rsidRPr="00710167">
        <w:rPr>
          <w:color w:val="262626" w:themeColor="text1" w:themeTint="D9"/>
        </w:rPr>
        <w:t xml:space="preserve"> O</w:t>
      </w:r>
      <w:r w:rsidR="00C35A32" w:rsidRPr="00710167">
        <w:rPr>
          <w:color w:val="262626" w:themeColor="text1" w:themeTint="D9"/>
        </w:rPr>
        <w:t xml:space="preserve">bjednateli </w:t>
      </w:r>
      <w:r w:rsidR="004F2AC0" w:rsidRPr="00710167">
        <w:rPr>
          <w:color w:val="262626" w:themeColor="text1" w:themeTint="D9"/>
        </w:rPr>
        <w:t>D</w:t>
      </w:r>
      <w:r w:rsidR="00C35A32" w:rsidRPr="00710167">
        <w:rPr>
          <w:color w:val="262626" w:themeColor="text1" w:themeTint="D9"/>
        </w:rPr>
        <w:t>ílo</w:t>
      </w:r>
      <w:r w:rsidR="00CD05F0" w:rsidRPr="00710167">
        <w:rPr>
          <w:color w:val="262626" w:themeColor="text1" w:themeTint="D9"/>
        </w:rPr>
        <w:t xml:space="preserve"> do akceptačního řízení</w:t>
      </w:r>
      <w:r w:rsidR="00C35A32" w:rsidRPr="00710167">
        <w:rPr>
          <w:color w:val="262626" w:themeColor="text1" w:themeTint="D9"/>
        </w:rPr>
        <w:t xml:space="preserve"> nepředal. </w:t>
      </w:r>
    </w:p>
    <w:p w14:paraId="4C01F77E" w14:textId="77777777" w:rsidR="00A022A0" w:rsidRPr="008D5875" w:rsidRDefault="00A022A0" w:rsidP="00E04B42">
      <w:pPr>
        <w:pStyle w:val="Odstavecseseznamem"/>
        <w:numPr>
          <w:ilvl w:val="0"/>
          <w:numId w:val="0"/>
        </w:numPr>
        <w:spacing w:after="0"/>
        <w:ind w:left="425" w:right="0"/>
        <w:contextualSpacing w:val="0"/>
        <w:jc w:val="both"/>
        <w:rPr>
          <w:color w:val="262626" w:themeColor="text1" w:themeTint="D9"/>
          <w:sz w:val="22"/>
        </w:rPr>
      </w:pPr>
    </w:p>
    <w:p w14:paraId="1547B73A" w14:textId="12364E02" w:rsidR="00A022A0" w:rsidRPr="00530ED4" w:rsidRDefault="00A951CB" w:rsidP="00E04B42">
      <w:pPr>
        <w:pStyle w:val="Odstavecseseznamem"/>
        <w:numPr>
          <w:ilvl w:val="0"/>
          <w:numId w:val="34"/>
        </w:numPr>
        <w:spacing w:after="0"/>
        <w:ind w:left="425" w:right="0" w:hanging="426"/>
        <w:contextualSpacing w:val="0"/>
        <w:jc w:val="both"/>
        <w:rPr>
          <w:color w:val="262626" w:themeColor="text1" w:themeTint="D9"/>
          <w:sz w:val="22"/>
          <w:szCs w:val="24"/>
        </w:rPr>
      </w:pPr>
      <w:r w:rsidRPr="008D5875">
        <w:rPr>
          <w:color w:val="262626" w:themeColor="text1" w:themeTint="D9"/>
          <w:sz w:val="22"/>
          <w:szCs w:val="24"/>
        </w:rPr>
        <w:t xml:space="preserve">Podle čl. 16 odst. 16.3 písm. a) smlouvy je Objednatel oprávněn odstoupit od smlouvy </w:t>
      </w:r>
      <w:r w:rsidR="00FC41DE" w:rsidRPr="008D5875">
        <w:rPr>
          <w:color w:val="262626" w:themeColor="text1" w:themeTint="D9"/>
          <w:sz w:val="22"/>
          <w:szCs w:val="24"/>
        </w:rPr>
        <w:t xml:space="preserve">v případě prodlení Zhotovitele s dokončením a předáním Díla Objednateli do akceptačního řízení v termínu stanoveném v čl. 4 odst. 4.3 </w:t>
      </w:r>
      <w:r w:rsidR="00415580" w:rsidRPr="008D5875">
        <w:rPr>
          <w:color w:val="262626" w:themeColor="text1" w:themeTint="D9"/>
          <w:sz w:val="22"/>
          <w:szCs w:val="24"/>
        </w:rPr>
        <w:t>s</w:t>
      </w:r>
      <w:r w:rsidR="00FC41DE" w:rsidRPr="008D5875">
        <w:rPr>
          <w:color w:val="262626" w:themeColor="text1" w:themeTint="D9"/>
          <w:sz w:val="22"/>
          <w:szCs w:val="24"/>
        </w:rPr>
        <w:t>mlouvy, delším než třicet (30) kalendářních dnů</w:t>
      </w:r>
      <w:r w:rsidR="0050286D">
        <w:rPr>
          <w:color w:val="262626" w:themeColor="text1" w:themeTint="D9"/>
          <w:sz w:val="22"/>
          <w:szCs w:val="24"/>
        </w:rPr>
        <w:t>.</w:t>
      </w:r>
    </w:p>
    <w:p w14:paraId="66A6BCDC" w14:textId="77777777" w:rsidR="00E04B42" w:rsidRDefault="00E04B42" w:rsidP="00E04B42">
      <w:pPr>
        <w:spacing w:after="0"/>
        <w:ind w:left="425" w:right="0"/>
        <w:jc w:val="both"/>
        <w:rPr>
          <w:b/>
          <w:bCs/>
          <w:color w:val="262626" w:themeColor="text1" w:themeTint="D9"/>
        </w:rPr>
      </w:pPr>
    </w:p>
    <w:p w14:paraId="51900ADC" w14:textId="039783C5" w:rsidR="00A022A0" w:rsidRDefault="003851C6" w:rsidP="00E04B42">
      <w:pPr>
        <w:spacing w:after="0"/>
        <w:ind w:left="425" w:right="0"/>
        <w:jc w:val="both"/>
        <w:rPr>
          <w:b/>
          <w:bCs/>
          <w:color w:val="262626" w:themeColor="text1" w:themeTint="D9"/>
        </w:rPr>
      </w:pPr>
      <w:r w:rsidRPr="008500DC">
        <w:rPr>
          <w:b/>
          <w:bCs/>
          <w:color w:val="262626" w:themeColor="text1" w:themeTint="D9"/>
        </w:rPr>
        <w:t xml:space="preserve">Objednatel </w:t>
      </w:r>
      <w:r w:rsidR="005C0ACF">
        <w:rPr>
          <w:b/>
          <w:bCs/>
          <w:color w:val="262626" w:themeColor="text1" w:themeTint="D9"/>
        </w:rPr>
        <w:t xml:space="preserve">z výše uvedených důvodů </w:t>
      </w:r>
      <w:r w:rsidR="00A26E6B" w:rsidRPr="008500DC">
        <w:rPr>
          <w:b/>
          <w:bCs/>
          <w:color w:val="262626" w:themeColor="text1" w:themeTint="D9"/>
        </w:rPr>
        <w:t>od</w:t>
      </w:r>
      <w:r w:rsidR="00CA7CB5">
        <w:rPr>
          <w:b/>
          <w:bCs/>
          <w:color w:val="262626" w:themeColor="text1" w:themeTint="D9"/>
        </w:rPr>
        <w:t> </w:t>
      </w:r>
      <w:r w:rsidR="00A26E6B" w:rsidRPr="008500DC">
        <w:rPr>
          <w:b/>
          <w:bCs/>
          <w:color w:val="262626" w:themeColor="text1" w:themeTint="D9"/>
        </w:rPr>
        <w:t>předmětné smlouvy odstupuje</w:t>
      </w:r>
      <w:r w:rsidR="00CF1FFF">
        <w:rPr>
          <w:b/>
          <w:bCs/>
          <w:color w:val="262626" w:themeColor="text1" w:themeTint="D9"/>
        </w:rPr>
        <w:t>,</w:t>
      </w:r>
      <w:r w:rsidR="005C0ACF">
        <w:rPr>
          <w:b/>
          <w:bCs/>
          <w:color w:val="262626" w:themeColor="text1" w:themeTint="D9"/>
        </w:rPr>
        <w:t xml:space="preserve"> a to </w:t>
      </w:r>
      <w:r w:rsidR="005C0ACF" w:rsidRPr="008500DC">
        <w:rPr>
          <w:b/>
          <w:bCs/>
          <w:color w:val="262626" w:themeColor="text1" w:themeTint="D9"/>
        </w:rPr>
        <w:t>v souladu s ustanovením čl. 16 odst. 16.3 písm. a) smlouvy</w:t>
      </w:r>
      <w:r w:rsidR="005C2B3A" w:rsidRPr="008500DC">
        <w:rPr>
          <w:b/>
          <w:bCs/>
          <w:color w:val="262626" w:themeColor="text1" w:themeTint="D9"/>
        </w:rPr>
        <w:t xml:space="preserve">. </w:t>
      </w:r>
    </w:p>
    <w:p w14:paraId="3F312080" w14:textId="77777777" w:rsidR="00E04B42" w:rsidRDefault="00E04B42" w:rsidP="00E04B42">
      <w:pPr>
        <w:spacing w:after="0"/>
        <w:ind w:right="0" w:firstLine="426"/>
        <w:jc w:val="both"/>
        <w:rPr>
          <w:color w:val="262626" w:themeColor="text1" w:themeTint="D9"/>
        </w:rPr>
      </w:pPr>
    </w:p>
    <w:p w14:paraId="3567B54F" w14:textId="25A828C7" w:rsidR="003851C6" w:rsidRDefault="0017142F" w:rsidP="00E04B42">
      <w:pPr>
        <w:spacing w:after="0"/>
        <w:ind w:right="0" w:firstLine="426"/>
        <w:jc w:val="both"/>
        <w:rPr>
          <w:b/>
          <w:bCs/>
          <w:color w:val="262626" w:themeColor="text1" w:themeTint="D9"/>
        </w:rPr>
      </w:pPr>
      <w:r w:rsidRPr="00CA4135">
        <w:rPr>
          <w:color w:val="262626" w:themeColor="text1" w:themeTint="D9"/>
        </w:rPr>
        <w:t xml:space="preserve">Odstoupení je účinné doručením </w:t>
      </w:r>
      <w:r w:rsidR="00F9089D">
        <w:rPr>
          <w:color w:val="262626" w:themeColor="text1" w:themeTint="D9"/>
        </w:rPr>
        <w:t xml:space="preserve">tohoto </w:t>
      </w:r>
      <w:r w:rsidRPr="00CA4135">
        <w:rPr>
          <w:color w:val="262626" w:themeColor="text1" w:themeTint="D9"/>
        </w:rPr>
        <w:t xml:space="preserve">písemného oznámení o odstoupení </w:t>
      </w:r>
      <w:r w:rsidR="007A5D78" w:rsidRPr="00CA4135">
        <w:rPr>
          <w:color w:val="262626" w:themeColor="text1" w:themeTint="D9"/>
        </w:rPr>
        <w:t>Z</w:t>
      </w:r>
      <w:r w:rsidRPr="00CA4135">
        <w:rPr>
          <w:color w:val="262626" w:themeColor="text1" w:themeTint="D9"/>
        </w:rPr>
        <w:t>hotoviteli.</w:t>
      </w:r>
      <w:r w:rsidRPr="008500DC">
        <w:rPr>
          <w:b/>
          <w:bCs/>
          <w:color w:val="262626" w:themeColor="text1" w:themeTint="D9"/>
        </w:rPr>
        <w:t xml:space="preserve"> </w:t>
      </w:r>
    </w:p>
    <w:p w14:paraId="039DF7D7" w14:textId="77777777" w:rsidR="00A022A0" w:rsidRPr="008500DC" w:rsidRDefault="00A022A0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2DEE5BE6" w14:textId="4E6812BC" w:rsidR="0083521F" w:rsidRPr="00B86C97" w:rsidRDefault="00680DE4" w:rsidP="00E04B42">
      <w:pPr>
        <w:pStyle w:val="Odstavecseseznamem"/>
        <w:numPr>
          <w:ilvl w:val="0"/>
          <w:numId w:val="34"/>
        </w:numPr>
        <w:spacing w:after="0"/>
        <w:ind w:left="425" w:right="0" w:hanging="425"/>
        <w:contextualSpacing w:val="0"/>
        <w:jc w:val="both"/>
        <w:rPr>
          <w:b/>
          <w:bCs/>
          <w:color w:val="262626" w:themeColor="text1" w:themeTint="D9"/>
          <w:sz w:val="22"/>
          <w:szCs w:val="24"/>
        </w:rPr>
      </w:pPr>
      <w:r>
        <w:rPr>
          <w:color w:val="262626" w:themeColor="text1" w:themeTint="D9"/>
          <w:sz w:val="22"/>
          <w:szCs w:val="24"/>
        </w:rPr>
        <w:lastRenderedPageBreak/>
        <w:t xml:space="preserve">Objednatel tímto zároveň </w:t>
      </w:r>
      <w:r w:rsidR="004E50EB">
        <w:rPr>
          <w:color w:val="262626" w:themeColor="text1" w:themeTint="D9"/>
          <w:sz w:val="22"/>
          <w:szCs w:val="24"/>
        </w:rPr>
        <w:t>uplatňuje vůči Zhotoviteli nárok na smluvní pokutu podle ustanovení č</w:t>
      </w:r>
      <w:r w:rsidRPr="00680DE4">
        <w:rPr>
          <w:color w:val="262626" w:themeColor="text1" w:themeTint="D9"/>
          <w:sz w:val="22"/>
          <w:szCs w:val="24"/>
        </w:rPr>
        <w:t>l. 15 odst. 15.3 smlouvy</w:t>
      </w:r>
      <w:r w:rsidR="004E50EB">
        <w:rPr>
          <w:color w:val="262626" w:themeColor="text1" w:themeTint="D9"/>
          <w:sz w:val="22"/>
          <w:szCs w:val="24"/>
        </w:rPr>
        <w:t>, který</w:t>
      </w:r>
      <w:r w:rsidRPr="00680DE4">
        <w:rPr>
          <w:color w:val="262626" w:themeColor="text1" w:themeTint="D9"/>
          <w:sz w:val="22"/>
          <w:szCs w:val="24"/>
        </w:rPr>
        <w:t xml:space="preserve"> stanoví, že v případě prodlení Zhotovitele s</w:t>
      </w:r>
      <w:r w:rsidR="004E50EB">
        <w:rPr>
          <w:color w:val="262626" w:themeColor="text1" w:themeTint="D9"/>
          <w:sz w:val="22"/>
          <w:szCs w:val="24"/>
        </w:rPr>
        <w:t> </w:t>
      </w:r>
      <w:r w:rsidRPr="00680DE4">
        <w:rPr>
          <w:color w:val="262626" w:themeColor="text1" w:themeTint="D9"/>
          <w:sz w:val="22"/>
          <w:szCs w:val="24"/>
        </w:rPr>
        <w:t>dokončením a předáním Díla Objednateli do akceptačního řízení v termínu stanoveném v</w:t>
      </w:r>
      <w:r w:rsidR="00A92568">
        <w:rPr>
          <w:color w:val="262626" w:themeColor="text1" w:themeTint="D9"/>
          <w:sz w:val="22"/>
          <w:szCs w:val="24"/>
        </w:rPr>
        <w:t> </w:t>
      </w:r>
      <w:r w:rsidRPr="00680DE4">
        <w:rPr>
          <w:color w:val="262626" w:themeColor="text1" w:themeTint="D9"/>
          <w:sz w:val="22"/>
          <w:szCs w:val="24"/>
        </w:rPr>
        <w:t>čl. 4 odst. 4.3 smlouvy, je Objednatel oprávněn požadovat a Zhotovitel povinen zaplatit smluvní pokutu ve výši 0,2 % z ceny Díla uvedené v čl. 6 odst. 6.1 smlouvy, a to za každý i</w:t>
      </w:r>
      <w:r w:rsidR="007C5F41">
        <w:rPr>
          <w:color w:val="262626" w:themeColor="text1" w:themeTint="D9"/>
          <w:sz w:val="22"/>
          <w:szCs w:val="24"/>
        </w:rPr>
        <w:t> </w:t>
      </w:r>
      <w:r w:rsidRPr="00680DE4">
        <w:rPr>
          <w:color w:val="262626" w:themeColor="text1" w:themeTint="D9"/>
          <w:sz w:val="22"/>
          <w:szCs w:val="24"/>
        </w:rPr>
        <w:t xml:space="preserve">započatý kalendářní den prodlení. </w:t>
      </w:r>
      <w:r w:rsidR="006417FF" w:rsidRPr="006417FF">
        <w:rPr>
          <w:color w:val="262626" w:themeColor="text1" w:themeTint="D9"/>
          <w:sz w:val="22"/>
          <w:szCs w:val="24"/>
        </w:rPr>
        <w:t xml:space="preserve">Vzhledem k tomu, že dne 14. 5. 2021 bylo mezi Objednatelem a Zhotovitelem telefonicky projednáno, že realizace zakázky již nebude </w:t>
      </w:r>
      <w:r w:rsidR="006417FF">
        <w:rPr>
          <w:color w:val="262626" w:themeColor="text1" w:themeTint="D9"/>
          <w:sz w:val="22"/>
          <w:szCs w:val="24"/>
        </w:rPr>
        <w:t xml:space="preserve">             </w:t>
      </w:r>
      <w:r w:rsidR="006417FF" w:rsidRPr="006417FF">
        <w:rPr>
          <w:color w:val="262626" w:themeColor="text1" w:themeTint="D9"/>
          <w:sz w:val="22"/>
          <w:szCs w:val="24"/>
        </w:rPr>
        <w:t>z důvodu prodlení Zhotovitele pokračovat, je smluvní pokuta Objednatelem uplatňována pouze za období od 30. 3. 2021 do 14. 5. 2021.</w:t>
      </w:r>
    </w:p>
    <w:p w14:paraId="001D21EF" w14:textId="77777777" w:rsidR="00E04B42" w:rsidRDefault="00E04B42" w:rsidP="00E04B42">
      <w:pPr>
        <w:spacing w:after="0"/>
        <w:ind w:left="426" w:right="0"/>
        <w:jc w:val="both"/>
        <w:rPr>
          <w:color w:val="262626" w:themeColor="text1" w:themeTint="D9"/>
        </w:rPr>
      </w:pPr>
    </w:p>
    <w:p w14:paraId="65B23243" w14:textId="5BE245CB" w:rsidR="00327672" w:rsidRPr="005346B8" w:rsidRDefault="00327672" w:rsidP="00327672">
      <w:pPr>
        <w:spacing w:after="0"/>
        <w:ind w:left="425" w:right="0"/>
        <w:jc w:val="both"/>
        <w:rPr>
          <w:color w:val="262626" w:themeColor="text1" w:themeTint="D9"/>
        </w:rPr>
      </w:pPr>
      <w:r w:rsidRPr="005346B8">
        <w:rPr>
          <w:color w:val="262626" w:themeColor="text1" w:themeTint="D9"/>
        </w:rPr>
        <w:t xml:space="preserve">Vyúčtování smluvní pokuty – penalizační fakturu, naleznete v příloze tohoto </w:t>
      </w:r>
      <w:r w:rsidR="00031293">
        <w:rPr>
          <w:color w:val="262626" w:themeColor="text1" w:themeTint="D9"/>
        </w:rPr>
        <w:t>dopisu</w:t>
      </w:r>
      <w:r w:rsidRPr="005346B8">
        <w:rPr>
          <w:color w:val="262626" w:themeColor="text1" w:themeTint="D9"/>
        </w:rPr>
        <w:t>. Smluvní pokuta je v souladu s čl. 15 odst. 15.10 smlouvy splatná ve lhůtě třiceti (30) kalendářních dnů ode dne doručení penalizační faktury Zhotoviteli. Úhrada smluvní pokuty se provádí bankovním převodem na účet Objednatele uvedený v penalizační faktuře. Částka se považuje za zaplacenou okamžikem jejího připsání ve prospěch účtu Objednatele.</w:t>
      </w:r>
    </w:p>
    <w:p w14:paraId="6D21AD63" w14:textId="0B96B507" w:rsidR="006A27A6" w:rsidRDefault="006A27A6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59450FE6" w14:textId="23D5AC90" w:rsidR="00A022A0" w:rsidRDefault="00A022A0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5749CDFA" w14:textId="77777777" w:rsidR="002504F8" w:rsidRDefault="002504F8" w:rsidP="00E04B42">
      <w:pPr>
        <w:spacing w:after="0"/>
        <w:ind w:right="0"/>
        <w:jc w:val="both"/>
        <w:rPr>
          <w:color w:val="262626" w:themeColor="text1" w:themeTint="D9"/>
        </w:rPr>
      </w:pPr>
    </w:p>
    <w:p w14:paraId="66566044" w14:textId="77777777" w:rsidR="002504F8" w:rsidRPr="00C7059D" w:rsidRDefault="002504F8" w:rsidP="002504F8">
      <w:pPr>
        <w:spacing w:after="0"/>
        <w:ind w:right="0"/>
        <w:jc w:val="both"/>
        <w:rPr>
          <w:color w:val="auto"/>
        </w:rPr>
      </w:pPr>
      <w:r w:rsidRPr="00C7059D">
        <w:rPr>
          <w:color w:val="auto"/>
        </w:rPr>
        <w:t>S pozdravem</w:t>
      </w:r>
    </w:p>
    <w:p w14:paraId="1AB7F0D7" w14:textId="77777777" w:rsidR="002504F8" w:rsidRPr="00C7059D" w:rsidRDefault="002504F8" w:rsidP="002504F8">
      <w:pPr>
        <w:pStyle w:val="NAKITslovanseznam"/>
        <w:numPr>
          <w:ilvl w:val="0"/>
          <w:numId w:val="0"/>
        </w:numPr>
        <w:spacing w:after="0"/>
        <w:ind w:right="-11"/>
        <w:contextualSpacing w:val="0"/>
        <w:jc w:val="both"/>
        <w:rPr>
          <w:rFonts w:cs="Arial"/>
          <w:bCs/>
          <w:color w:val="auto"/>
          <w:sz w:val="22"/>
        </w:rPr>
      </w:pPr>
    </w:p>
    <w:p w14:paraId="1D9F1D4F" w14:textId="77777777" w:rsidR="002504F8" w:rsidRDefault="002504F8" w:rsidP="002504F8">
      <w:pPr>
        <w:pStyle w:val="NAKITslovanseznam"/>
        <w:numPr>
          <w:ilvl w:val="0"/>
          <w:numId w:val="0"/>
        </w:numPr>
        <w:spacing w:after="0"/>
        <w:ind w:right="-11"/>
        <w:contextualSpacing w:val="0"/>
        <w:jc w:val="both"/>
        <w:rPr>
          <w:rFonts w:cs="Arial"/>
          <w:bCs/>
          <w:color w:val="auto"/>
          <w:sz w:val="22"/>
        </w:rPr>
      </w:pPr>
    </w:p>
    <w:p w14:paraId="7C3411D3" w14:textId="77777777" w:rsidR="002504F8" w:rsidRPr="00C7059D" w:rsidRDefault="002504F8" w:rsidP="002504F8">
      <w:pPr>
        <w:pStyle w:val="NAKITslovanseznam"/>
        <w:numPr>
          <w:ilvl w:val="0"/>
          <w:numId w:val="0"/>
        </w:numPr>
        <w:spacing w:after="0"/>
        <w:ind w:right="-11"/>
        <w:contextualSpacing w:val="0"/>
        <w:jc w:val="both"/>
        <w:rPr>
          <w:rFonts w:cs="Arial"/>
          <w:bCs/>
          <w:color w:val="auto"/>
          <w:sz w:val="22"/>
        </w:rPr>
      </w:pPr>
    </w:p>
    <w:p w14:paraId="749CB958" w14:textId="77777777" w:rsidR="002504F8" w:rsidRPr="00C7059D" w:rsidRDefault="002504F8" w:rsidP="002504F8">
      <w:pPr>
        <w:pStyle w:val="NAKITslovanseznam"/>
        <w:numPr>
          <w:ilvl w:val="0"/>
          <w:numId w:val="0"/>
        </w:numPr>
        <w:spacing w:after="0"/>
        <w:ind w:right="-11"/>
        <w:contextualSpacing w:val="0"/>
        <w:jc w:val="both"/>
        <w:rPr>
          <w:rFonts w:cs="Arial"/>
          <w:bCs/>
          <w:color w:val="auto"/>
          <w:sz w:val="22"/>
        </w:rPr>
      </w:pPr>
    </w:p>
    <w:p w14:paraId="3B7F622D" w14:textId="77777777" w:rsidR="002504F8" w:rsidRPr="00C7059D" w:rsidRDefault="002504F8" w:rsidP="002504F8">
      <w:pPr>
        <w:spacing w:after="0"/>
        <w:ind w:right="0"/>
        <w:jc w:val="both"/>
        <w:rPr>
          <w:rFonts w:cs="Arial"/>
          <w:color w:val="auto"/>
        </w:rPr>
      </w:pPr>
      <w:r w:rsidRPr="00C7059D">
        <w:rPr>
          <w:rFonts w:cs="Arial"/>
          <w:color w:val="auto"/>
        </w:rPr>
        <w:t>………………………</w:t>
      </w:r>
    </w:p>
    <w:p w14:paraId="20E61FE8" w14:textId="67B81A61" w:rsidR="002504F8" w:rsidRPr="00C7059D" w:rsidRDefault="00C71B8D" w:rsidP="002504F8">
      <w:pPr>
        <w:spacing w:after="0"/>
        <w:rPr>
          <w:rFonts w:ascii="Calibri" w:hAnsi="Calibri"/>
          <w:iCs/>
          <w:color w:val="auto"/>
        </w:rPr>
      </w:pPr>
      <w:r>
        <w:rPr>
          <w:iCs/>
          <w:color w:val="auto"/>
        </w:rPr>
        <w:t>xxx</w:t>
      </w:r>
    </w:p>
    <w:p w14:paraId="3762CCAA" w14:textId="6E900510" w:rsidR="002504F8" w:rsidRPr="00C7059D" w:rsidRDefault="00C71B8D" w:rsidP="002504F8">
      <w:pPr>
        <w:spacing w:after="0"/>
        <w:rPr>
          <w:iCs/>
          <w:color w:val="auto"/>
        </w:rPr>
      </w:pPr>
      <w:r>
        <w:rPr>
          <w:iCs/>
          <w:color w:val="auto"/>
        </w:rPr>
        <w:t>xxx</w:t>
      </w:r>
    </w:p>
    <w:p w14:paraId="6452773D" w14:textId="77777777" w:rsidR="002504F8" w:rsidRPr="00C7059D" w:rsidRDefault="002504F8" w:rsidP="002504F8">
      <w:pPr>
        <w:pStyle w:val="cpNormal1"/>
        <w:spacing w:after="200" w:line="312" w:lineRule="auto"/>
        <w:jc w:val="both"/>
      </w:pPr>
      <w:r w:rsidRPr="00C7059D">
        <w:rPr>
          <w:rFonts w:ascii="Arial" w:eastAsiaTheme="minorHAnsi" w:hAnsi="Arial" w:cs="Arial"/>
          <w:szCs w:val="24"/>
        </w:rPr>
        <w:t>Národní agentura pro komunikační a informační technologie, s. p.</w:t>
      </w:r>
    </w:p>
    <w:p w14:paraId="4AB54510" w14:textId="77777777" w:rsidR="002504F8" w:rsidRDefault="002504F8" w:rsidP="002504F8">
      <w:pPr>
        <w:spacing w:after="0"/>
        <w:ind w:right="0"/>
        <w:jc w:val="both"/>
        <w:rPr>
          <w:rFonts w:cs="Arial"/>
          <w:color w:val="auto"/>
        </w:rPr>
      </w:pPr>
    </w:p>
    <w:p w14:paraId="3BE36F07" w14:textId="535327C6" w:rsidR="006A27A6" w:rsidRDefault="006A27A6" w:rsidP="00285F83">
      <w:pPr>
        <w:spacing w:after="0"/>
        <w:ind w:right="0"/>
        <w:jc w:val="both"/>
        <w:rPr>
          <w:rFonts w:cs="Arial"/>
          <w:color w:val="auto"/>
        </w:rPr>
      </w:pPr>
    </w:p>
    <w:p w14:paraId="7F7DEA49" w14:textId="646584C9" w:rsidR="007C0E52" w:rsidRPr="006C4BB2" w:rsidRDefault="007C0E52" w:rsidP="006C4BB2">
      <w:pPr>
        <w:keepNext/>
        <w:spacing w:after="0"/>
        <w:ind w:right="289"/>
        <w:jc w:val="both"/>
        <w:rPr>
          <w:rFonts w:cs="Arial"/>
          <w:color w:val="auto"/>
        </w:rPr>
      </w:pPr>
    </w:p>
    <w:p w14:paraId="1C91FBF1" w14:textId="77777777" w:rsidR="007C0E52" w:rsidRPr="006C4BB2" w:rsidRDefault="007C0E52" w:rsidP="006C4BB2">
      <w:pPr>
        <w:keepNext/>
        <w:spacing w:after="0"/>
        <w:ind w:right="289"/>
        <w:jc w:val="both"/>
        <w:rPr>
          <w:rFonts w:cs="Arial"/>
          <w:color w:val="auto"/>
        </w:rPr>
      </w:pPr>
    </w:p>
    <w:p w14:paraId="21B73C32" w14:textId="7EAF0AEE" w:rsidR="00A25D57" w:rsidRPr="00997A8A" w:rsidRDefault="00A25D57" w:rsidP="008B0F77">
      <w:pPr>
        <w:spacing w:line="276" w:lineRule="auto"/>
        <w:ind w:right="-2"/>
        <w:jc w:val="both"/>
        <w:rPr>
          <w:rFonts w:cs="Arial"/>
          <w:color w:val="auto"/>
        </w:rPr>
      </w:pPr>
    </w:p>
    <w:sectPr w:rsidR="00A25D57" w:rsidRPr="00997A8A" w:rsidSect="007D1E79">
      <w:headerReference w:type="default" r:id="rId11"/>
      <w:footerReference w:type="default" r:id="rId12"/>
      <w:pgSz w:w="11906" w:h="16838" w:code="9"/>
      <w:pgMar w:top="2552" w:right="851" w:bottom="1276" w:left="1701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B5E7" w14:textId="77777777" w:rsidR="004C03FA" w:rsidRDefault="004C03FA" w:rsidP="00CA6D79">
      <w:pPr>
        <w:spacing w:after="0" w:line="240" w:lineRule="auto"/>
      </w:pPr>
      <w:r>
        <w:separator/>
      </w:r>
    </w:p>
  </w:endnote>
  <w:endnote w:type="continuationSeparator" w:id="0">
    <w:p w14:paraId="3C65A1B6" w14:textId="77777777" w:rsidR="004C03FA" w:rsidRDefault="004C03FA" w:rsidP="00CA6D79">
      <w:pPr>
        <w:spacing w:after="0" w:line="240" w:lineRule="auto"/>
      </w:pPr>
      <w:r>
        <w:continuationSeparator/>
      </w:r>
    </w:p>
  </w:endnote>
  <w:endnote w:type="continuationNotice" w:id="1">
    <w:p w14:paraId="7DC56EAB" w14:textId="77777777" w:rsidR="004C03FA" w:rsidRDefault="004C0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937E" w14:textId="77777777" w:rsidR="002B46C8" w:rsidRPr="002B46C8" w:rsidRDefault="00A87B27" w:rsidP="00EF1274">
    <w:pPr>
      <w:tabs>
        <w:tab w:val="center" w:pos="4536"/>
        <w:tab w:val="right" w:pos="9072"/>
      </w:tabs>
      <w:spacing w:before="240" w:after="0" w:line="240" w:lineRule="auto"/>
      <w:ind w:right="0"/>
      <w:rPr>
        <w:rFonts w:ascii="Arial Black" w:hAnsi="Arial Black" w:cs="Arial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B16C17" wp14:editId="058CA39F">
              <wp:simplePos x="0" y="0"/>
              <wp:positionH relativeFrom="rightMargin">
                <wp:posOffset>-39370</wp:posOffset>
              </wp:positionH>
              <wp:positionV relativeFrom="margin">
                <wp:posOffset>7961832</wp:posOffset>
              </wp:positionV>
              <wp:extent cx="571500" cy="32956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39EDE" w14:textId="17842B89" w:rsidR="00FA5E6A" w:rsidRDefault="00FA5E6A" w:rsidP="00913FD6">
                          <w:pPr>
                            <w:pBdr>
                              <w:top w:val="single" w:sz="4" w:space="1" w:color="BFBFBF" w:themeColor="background1" w:themeShade="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37D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16C17" id="Obdélník 6" o:spid="_x0000_s1026" style="position:absolute;margin-left:-3.1pt;margin-top:626.9pt;width: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" o:allowincell="f" stroked="f">
              <v:textbox>
                <w:txbxContent>
                  <w:p w14:paraId="0CA39EDE" w14:textId="17842B89" w:rsidR="00FA5E6A" w:rsidRDefault="00FA5E6A" w:rsidP="00913FD6">
                    <w:pPr>
                      <w:pBdr>
                        <w:top w:val="single" w:sz="4" w:space="1" w:color="BFBFBF" w:themeColor="background1" w:themeShade="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37D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6DC880" wp14:editId="31B1CA1E">
              <wp:simplePos x="0" y="0"/>
              <wp:positionH relativeFrom="column">
                <wp:posOffset>-3175</wp:posOffset>
              </wp:positionH>
              <wp:positionV relativeFrom="paragraph">
                <wp:posOffset>-35127</wp:posOffset>
              </wp:positionV>
              <wp:extent cx="593728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18CC3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2.75pt" to="467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" strokecolor="#00b0f0" strokeweight="1pt"/>
          </w:pict>
        </mc:Fallback>
      </mc:AlternateContent>
    </w:r>
    <w:r w:rsidR="001F7B9E" w:rsidRPr="002B46C8">
      <w:rPr>
        <w:rFonts w:ascii="Arial Black" w:hAnsi="Arial Black" w:cs="Arial"/>
        <w:sz w:val="16"/>
      </w:rPr>
      <w:t>Národní agentura pro komunikační a informační technologie, s. p.</w:t>
    </w:r>
    <w:r w:rsidR="002B46C8">
      <w:rPr>
        <w:rFonts w:ascii="Arial Black" w:hAnsi="Arial Black" w:cs="Arial"/>
        <w:sz w:val="16"/>
      </w:rPr>
      <w:br/>
    </w:r>
    <w:r w:rsidR="002B46C8" w:rsidRPr="00A87B27">
      <w:rPr>
        <w:rFonts w:cs="Arial"/>
        <w:sz w:val="16"/>
      </w:rPr>
      <w:t>Zapsaná v Obchodním rejstříku u Městského soudu v Praze, spisová značka A 77322</w:t>
    </w:r>
  </w:p>
  <w:p w14:paraId="1442ED91" w14:textId="06C7C34D" w:rsidR="001F7B9E" w:rsidRPr="001F7B9E" w:rsidRDefault="001F7B9E" w:rsidP="00913FD6">
    <w:pPr>
      <w:tabs>
        <w:tab w:val="left" w:pos="284"/>
        <w:tab w:val="left" w:pos="3969"/>
        <w:tab w:val="left" w:pos="4253"/>
        <w:tab w:val="center" w:pos="5387"/>
        <w:tab w:val="left" w:pos="7230"/>
        <w:tab w:val="right" w:pos="9072"/>
      </w:tabs>
      <w:spacing w:before="120" w:after="0" w:line="240" w:lineRule="auto"/>
      <w:ind w:right="0"/>
      <w:rPr>
        <w:rFonts w:cs="Arial"/>
        <w:color w:val="auto"/>
        <w:sz w:val="16"/>
      </w:rPr>
    </w:pPr>
    <w:proofErr w:type="gramStart"/>
    <w:r w:rsidRPr="001F7B9E">
      <w:rPr>
        <w:rFonts w:ascii="Arial Black" w:hAnsi="Arial Black" w:cs="Arial"/>
        <w:color w:val="00B0F0"/>
        <w:sz w:val="16"/>
      </w:rPr>
      <w:t>A:</w:t>
    </w:r>
    <w:r w:rsidRPr="001F7B9E">
      <w:rPr>
        <w:rFonts w:cs="Arial"/>
        <w:color w:val="00B0F0"/>
        <w:sz w:val="16"/>
      </w:rPr>
      <w:t xml:space="preserve">  </w:t>
    </w:r>
    <w:r w:rsidRPr="001F7B9E">
      <w:rPr>
        <w:rFonts w:cs="Arial"/>
        <w:sz w:val="16"/>
      </w:rPr>
      <w:t>Kodaňská</w:t>
    </w:r>
    <w:proofErr w:type="gramEnd"/>
    <w:r w:rsidRPr="001F7B9E">
      <w:rPr>
        <w:rFonts w:cs="Arial"/>
        <w:sz w:val="16"/>
      </w:rPr>
      <w:t xml:space="preserve"> 1441/46</w:t>
    </w:r>
    <w:r w:rsidRPr="001F7B9E">
      <w:rPr>
        <w:rFonts w:cs="Arial"/>
        <w:color w:val="auto"/>
        <w:sz w:val="16"/>
      </w:rPr>
      <w:tab/>
    </w:r>
    <w:r w:rsidRPr="001F7B9E">
      <w:rPr>
        <w:rFonts w:cs="Arial"/>
        <w:color w:val="auto"/>
        <w:sz w:val="16"/>
      </w:rPr>
      <w:tab/>
    </w:r>
    <w:r w:rsidRPr="001F7B9E">
      <w:rPr>
        <w:rFonts w:ascii="Arial Black" w:hAnsi="Arial Black" w:cs="Arial"/>
        <w:color w:val="00B0F0"/>
        <w:sz w:val="16"/>
      </w:rPr>
      <w:t>W:</w:t>
    </w:r>
    <w:r w:rsidRPr="001F7B9E">
      <w:rPr>
        <w:rFonts w:cs="Arial"/>
        <w:color w:val="00B0F0"/>
        <w:sz w:val="16"/>
      </w:rPr>
      <w:t xml:space="preserve">  </w:t>
    </w:r>
    <w:hyperlink r:id="rId1" w:history="1">
      <w:r w:rsidRPr="001F7B9E">
        <w:rPr>
          <w:rFonts w:cs="Arial"/>
          <w:sz w:val="16"/>
          <w:u w:val="single"/>
        </w:rPr>
        <w:t>www.nakit.cz</w:t>
      </w:r>
    </w:hyperlink>
  </w:p>
  <w:p w14:paraId="66A08E45" w14:textId="3029FE16" w:rsidR="00361665" w:rsidRPr="00913FD6" w:rsidRDefault="00EF1274" w:rsidP="00913FD6">
    <w:pPr>
      <w:tabs>
        <w:tab w:val="left" w:pos="284"/>
        <w:tab w:val="left" w:pos="3969"/>
        <w:tab w:val="left" w:pos="4253"/>
        <w:tab w:val="center" w:pos="5387"/>
        <w:tab w:val="right" w:pos="9072"/>
      </w:tabs>
      <w:spacing w:after="0" w:line="240" w:lineRule="auto"/>
      <w:ind w:right="0"/>
      <w:rPr>
        <w:rFonts w:cs="Arial"/>
        <w:color w:val="auto"/>
        <w:sz w:val="16"/>
      </w:rPr>
    </w:pPr>
    <w:r>
      <w:rPr>
        <w:rFonts w:cs="Arial"/>
        <w:color w:val="auto"/>
        <w:sz w:val="16"/>
      </w:rPr>
      <w:tab/>
    </w:r>
    <w:r w:rsidR="001F7B9E" w:rsidRPr="001F7B9E">
      <w:rPr>
        <w:rFonts w:cs="Arial"/>
        <w:sz w:val="16"/>
      </w:rPr>
      <w:t>101 00 Praha 10 - Vršovice</w:t>
    </w:r>
    <w:r w:rsidR="001F7B9E" w:rsidRPr="001F7B9E">
      <w:rPr>
        <w:rFonts w:cs="Arial"/>
        <w:color w:val="auto"/>
        <w:sz w:val="16"/>
      </w:rPr>
      <w:tab/>
    </w:r>
    <w:r w:rsidR="0088443D">
      <w:rPr>
        <w:rFonts w:cs="Arial"/>
        <w:sz w:val="16"/>
      </w:rPr>
      <w:t xml:space="preserve">      </w:t>
    </w:r>
    <w:proofErr w:type="gramStart"/>
    <w:r w:rsidR="0088443D" w:rsidRPr="00FB73A6">
      <w:rPr>
        <w:rFonts w:ascii="Arial Black" w:hAnsi="Arial Black" w:cs="Arial"/>
        <w:color w:val="00B0F0"/>
        <w:sz w:val="16"/>
      </w:rPr>
      <w:t>IČ:</w:t>
    </w:r>
    <w:r w:rsidR="0088443D">
      <w:rPr>
        <w:rFonts w:cs="Arial"/>
        <w:b/>
        <w:color w:val="00B0F0"/>
        <w:sz w:val="16"/>
      </w:rPr>
      <w:t xml:space="preserve">  </w:t>
    </w:r>
    <w:r w:rsidR="0088443D" w:rsidRPr="00220B26">
      <w:rPr>
        <w:rStyle w:val="Hypertextovodkaz"/>
        <w:rFonts w:cs="Arial"/>
        <w:color w:val="696969"/>
        <w:sz w:val="16"/>
        <w:u w:val="none"/>
      </w:rPr>
      <w:t>04767543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02F92" w14:textId="77777777" w:rsidR="004C03FA" w:rsidRDefault="004C03FA" w:rsidP="00CA6D79">
      <w:pPr>
        <w:spacing w:after="0" w:line="240" w:lineRule="auto"/>
      </w:pPr>
      <w:r>
        <w:separator/>
      </w:r>
    </w:p>
  </w:footnote>
  <w:footnote w:type="continuationSeparator" w:id="0">
    <w:p w14:paraId="532B2078" w14:textId="77777777" w:rsidR="004C03FA" w:rsidRDefault="004C03FA" w:rsidP="00CA6D79">
      <w:pPr>
        <w:spacing w:after="0" w:line="240" w:lineRule="auto"/>
      </w:pPr>
      <w:r>
        <w:continuationSeparator/>
      </w:r>
    </w:p>
  </w:footnote>
  <w:footnote w:type="continuationNotice" w:id="1">
    <w:p w14:paraId="0E95BC0A" w14:textId="77777777" w:rsidR="004C03FA" w:rsidRDefault="004C0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34C4" w14:textId="77777777" w:rsidR="00CA6D79" w:rsidRDefault="00F21ED2" w:rsidP="00F21E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335D1AA0" wp14:editId="15D342AC">
          <wp:simplePos x="0" y="0"/>
          <wp:positionH relativeFrom="column">
            <wp:posOffset>-648970</wp:posOffset>
          </wp:positionH>
          <wp:positionV relativeFrom="paragraph">
            <wp:posOffset>-111760</wp:posOffset>
          </wp:positionV>
          <wp:extent cx="1800225" cy="838200"/>
          <wp:effectExtent l="0" t="0" r="9525" b="0"/>
          <wp:wrapTight wrapText="bothSides">
            <wp:wrapPolygon edited="0">
              <wp:start x="1600" y="0"/>
              <wp:lineTo x="0" y="1473"/>
              <wp:lineTo x="0" y="15218"/>
              <wp:lineTo x="7086" y="16200"/>
              <wp:lineTo x="7314" y="21109"/>
              <wp:lineTo x="17143" y="21109"/>
              <wp:lineTo x="21486" y="18655"/>
              <wp:lineTo x="21486" y="15709"/>
              <wp:lineTo x="18971" y="15709"/>
              <wp:lineTo x="21257" y="9818"/>
              <wp:lineTo x="21486" y="4418"/>
              <wp:lineTo x="21486" y="1964"/>
              <wp:lineTo x="4800" y="0"/>
              <wp:lineTo x="1600" y="0"/>
            </wp:wrapPolygon>
          </wp:wrapTight>
          <wp:docPr id="5" name="Picture 3" descr="C:\Users\Barbora\AppData\Local\Microsoft\Windows\INetCache\Content.Word\logo-bez-ochrane-zon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ora\AppData\Local\Microsoft\Windows\INetCache\Content.Word\logo-bez-ochrane-zony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43446" w14:textId="77777777" w:rsidR="00CA6D79" w:rsidRDefault="00CA6D79" w:rsidP="003616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B02A61"/>
    <w:multiLevelType w:val="hybridMultilevel"/>
    <w:tmpl w:val="F80DE5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3D67D3"/>
    <w:multiLevelType w:val="hybridMultilevel"/>
    <w:tmpl w:val="C49B1F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77DB14"/>
    <w:multiLevelType w:val="hybridMultilevel"/>
    <w:tmpl w:val="B7E6BA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8C1A49"/>
    <w:multiLevelType w:val="multilevel"/>
    <w:tmpl w:val="94088A3C"/>
    <w:styleLink w:val="SeznamI"/>
    <w:lvl w:ilvl="0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91360C1"/>
    <w:multiLevelType w:val="multilevel"/>
    <w:tmpl w:val="BA724D0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472CA4"/>
    <w:multiLevelType w:val="hybridMultilevel"/>
    <w:tmpl w:val="BF9695D4"/>
    <w:lvl w:ilvl="0" w:tplc="54F8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5193"/>
    <w:multiLevelType w:val="multilevel"/>
    <w:tmpl w:val="B8BCB03A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2"/>
        <w:szCs w:val="22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cs="Arial" w:hint="default"/>
        <w:b w:val="0"/>
        <w:i w:val="0"/>
        <w:color w:val="00B0F0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16DB7659"/>
    <w:multiLevelType w:val="hybridMultilevel"/>
    <w:tmpl w:val="2B941FF8"/>
    <w:lvl w:ilvl="0" w:tplc="6F64DC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185A"/>
    <w:multiLevelType w:val="hybridMultilevel"/>
    <w:tmpl w:val="E1924246"/>
    <w:lvl w:ilvl="0" w:tplc="F66892C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3A7B25"/>
    <w:multiLevelType w:val="hybridMultilevel"/>
    <w:tmpl w:val="205CD0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66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1" w15:restartNumberingAfterBreak="0">
    <w:nsid w:val="2A7A3E77"/>
    <w:multiLevelType w:val="hybridMultilevel"/>
    <w:tmpl w:val="D520A3C8"/>
    <w:lvl w:ilvl="0" w:tplc="F956E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A07"/>
    <w:multiLevelType w:val="multilevel"/>
    <w:tmpl w:val="29B08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strike w:val="0"/>
        <w:color w:val="00B0F0"/>
      </w:rPr>
    </w:lvl>
    <w:lvl w:ilvl="3">
      <w:start w:val="1"/>
      <w:numFmt w:val="lowerLetter"/>
      <w:lvlText w:val="%4)"/>
      <w:lvlJc w:val="left"/>
      <w:pPr>
        <w:ind w:left="729" w:hanging="720"/>
      </w:pPr>
      <w:rPr>
        <w:rFonts w:ascii="Arial" w:eastAsiaTheme="minorHAnsi" w:hAnsi="Arial" w:cs="Arial"/>
        <w:color w:val="00B0F0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3" w15:restartNumberingAfterBreak="0">
    <w:nsid w:val="355718FA"/>
    <w:multiLevelType w:val="hybridMultilevel"/>
    <w:tmpl w:val="70C4A9FA"/>
    <w:lvl w:ilvl="0" w:tplc="1238382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ECB"/>
    <w:multiLevelType w:val="multilevel"/>
    <w:tmpl w:val="43626006"/>
    <w:lvl w:ilvl="0">
      <w:start w:val="1"/>
      <w:numFmt w:val="decimal"/>
      <w:pStyle w:val="NAKITslovanseznam"/>
      <w:lvlText w:val="%1)"/>
      <w:lvlJc w:val="left"/>
      <w:pPr>
        <w:ind w:left="284" w:hanging="28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851" w:hanging="284"/>
      </w:pPr>
      <w:rPr>
        <w:rFonts w:ascii="Arial" w:hAnsi="Arial" w:hint="default"/>
        <w:color w:val="00B0F0"/>
      </w:rPr>
    </w:lvl>
    <w:lvl w:ilvl="3">
      <w:start w:val="1"/>
      <w:numFmt w:val="decimal"/>
      <w:lvlText w:val="%3.%4)"/>
      <w:lvlJc w:val="left"/>
      <w:pPr>
        <w:ind w:left="1134" w:hanging="283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3B18418C"/>
    <w:multiLevelType w:val="multilevel"/>
    <w:tmpl w:val="EB385B9A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EA63E8"/>
    <w:multiLevelType w:val="hybridMultilevel"/>
    <w:tmpl w:val="23BAEF4E"/>
    <w:lvl w:ilvl="0" w:tplc="A2621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5223"/>
    <w:multiLevelType w:val="hybridMultilevel"/>
    <w:tmpl w:val="8F62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5B8BE"/>
    <w:multiLevelType w:val="hybridMultilevel"/>
    <w:tmpl w:val="E84438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DF32953"/>
    <w:multiLevelType w:val="hybridMultilevel"/>
    <w:tmpl w:val="2DA0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564D"/>
    <w:multiLevelType w:val="multilevel"/>
    <w:tmpl w:val="D5EEAC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B0F0"/>
      </w:rPr>
    </w:lvl>
  </w:abstractNum>
  <w:abstractNum w:abstractNumId="21" w15:restartNumberingAfterBreak="0">
    <w:nsid w:val="58D94B6B"/>
    <w:multiLevelType w:val="hybridMultilevel"/>
    <w:tmpl w:val="24AE9A8C"/>
    <w:lvl w:ilvl="0" w:tplc="4BA0BA7C">
      <w:start w:val="5"/>
      <w:numFmt w:val="bullet"/>
      <w:lvlText w:val="-"/>
      <w:lvlJc w:val="left"/>
      <w:pPr>
        <w:tabs>
          <w:tab w:val="num" w:pos="1427"/>
        </w:tabs>
        <w:ind w:left="14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A262580"/>
    <w:multiLevelType w:val="hybridMultilevel"/>
    <w:tmpl w:val="C668FF5C"/>
    <w:lvl w:ilvl="0" w:tplc="55E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E5825"/>
    <w:multiLevelType w:val="hybridMultilevel"/>
    <w:tmpl w:val="2B7E106E"/>
    <w:lvl w:ilvl="0" w:tplc="BB6EE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8F25D"/>
    <w:multiLevelType w:val="hybridMultilevel"/>
    <w:tmpl w:val="3E6F39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5F93CC4"/>
    <w:multiLevelType w:val="hybridMultilevel"/>
    <w:tmpl w:val="63B211EC"/>
    <w:lvl w:ilvl="0" w:tplc="6C2AE0F2">
      <w:start w:val="3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5" w:hanging="360"/>
      </w:pPr>
    </w:lvl>
    <w:lvl w:ilvl="2" w:tplc="0405001B" w:tentative="1">
      <w:start w:val="1"/>
      <w:numFmt w:val="lowerRoman"/>
      <w:lvlText w:val="%3."/>
      <w:lvlJc w:val="right"/>
      <w:pPr>
        <w:ind w:left="1955" w:hanging="180"/>
      </w:pPr>
    </w:lvl>
    <w:lvl w:ilvl="3" w:tplc="0405000F" w:tentative="1">
      <w:start w:val="1"/>
      <w:numFmt w:val="decimal"/>
      <w:lvlText w:val="%4."/>
      <w:lvlJc w:val="left"/>
      <w:pPr>
        <w:ind w:left="2675" w:hanging="360"/>
      </w:pPr>
    </w:lvl>
    <w:lvl w:ilvl="4" w:tplc="04050019" w:tentative="1">
      <w:start w:val="1"/>
      <w:numFmt w:val="lowerLetter"/>
      <w:lvlText w:val="%5."/>
      <w:lvlJc w:val="left"/>
      <w:pPr>
        <w:ind w:left="3395" w:hanging="360"/>
      </w:pPr>
    </w:lvl>
    <w:lvl w:ilvl="5" w:tplc="0405001B" w:tentative="1">
      <w:start w:val="1"/>
      <w:numFmt w:val="lowerRoman"/>
      <w:lvlText w:val="%6."/>
      <w:lvlJc w:val="right"/>
      <w:pPr>
        <w:ind w:left="4115" w:hanging="180"/>
      </w:pPr>
    </w:lvl>
    <w:lvl w:ilvl="6" w:tplc="0405000F" w:tentative="1">
      <w:start w:val="1"/>
      <w:numFmt w:val="decimal"/>
      <w:lvlText w:val="%7."/>
      <w:lvlJc w:val="left"/>
      <w:pPr>
        <w:ind w:left="4835" w:hanging="360"/>
      </w:pPr>
    </w:lvl>
    <w:lvl w:ilvl="7" w:tplc="04050019" w:tentative="1">
      <w:start w:val="1"/>
      <w:numFmt w:val="lowerLetter"/>
      <w:lvlText w:val="%8."/>
      <w:lvlJc w:val="left"/>
      <w:pPr>
        <w:ind w:left="5555" w:hanging="360"/>
      </w:pPr>
    </w:lvl>
    <w:lvl w:ilvl="8" w:tplc="040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6" w15:restartNumberingAfterBreak="0">
    <w:nsid w:val="6FC65F7D"/>
    <w:multiLevelType w:val="hybridMultilevel"/>
    <w:tmpl w:val="B60C6912"/>
    <w:lvl w:ilvl="0" w:tplc="681E9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F5CA8"/>
    <w:multiLevelType w:val="hybridMultilevel"/>
    <w:tmpl w:val="A5B24BFE"/>
    <w:lvl w:ilvl="0" w:tplc="C900C152">
      <w:start w:val="1"/>
      <w:numFmt w:val="decimal"/>
      <w:lvlText w:val="%1."/>
      <w:lvlJc w:val="left"/>
      <w:pPr>
        <w:ind w:left="325" w:hanging="170"/>
      </w:pPr>
      <w:rPr>
        <w:rFonts w:ascii="Arial" w:eastAsia="Times New Roman" w:hAnsi="Arial" w:cs="Arial" w:hint="default"/>
        <w:b/>
        <w:bCs/>
        <w:color w:val="313131"/>
        <w:spacing w:val="-19"/>
        <w:w w:val="100"/>
        <w:sz w:val="22"/>
        <w:szCs w:val="22"/>
      </w:rPr>
    </w:lvl>
    <w:lvl w:ilvl="1" w:tplc="586A7244">
      <w:numFmt w:val="bullet"/>
      <w:lvlText w:val="•"/>
      <w:lvlJc w:val="left"/>
      <w:pPr>
        <w:ind w:left="400" w:hanging="170"/>
      </w:pPr>
      <w:rPr>
        <w:rFonts w:hint="default"/>
      </w:rPr>
    </w:lvl>
    <w:lvl w:ilvl="2" w:tplc="21621166">
      <w:numFmt w:val="bullet"/>
      <w:lvlText w:val="•"/>
      <w:lvlJc w:val="left"/>
      <w:pPr>
        <w:ind w:left="1331" w:hanging="170"/>
      </w:pPr>
      <w:rPr>
        <w:rFonts w:hint="default"/>
      </w:rPr>
    </w:lvl>
    <w:lvl w:ilvl="3" w:tplc="FA88BC06">
      <w:numFmt w:val="bullet"/>
      <w:lvlText w:val="•"/>
      <w:lvlJc w:val="left"/>
      <w:pPr>
        <w:ind w:left="2262" w:hanging="170"/>
      </w:pPr>
      <w:rPr>
        <w:rFonts w:hint="default"/>
      </w:rPr>
    </w:lvl>
    <w:lvl w:ilvl="4" w:tplc="EA6EFEB0">
      <w:numFmt w:val="bullet"/>
      <w:lvlText w:val="•"/>
      <w:lvlJc w:val="left"/>
      <w:pPr>
        <w:ind w:left="3193" w:hanging="170"/>
      </w:pPr>
      <w:rPr>
        <w:rFonts w:hint="default"/>
      </w:rPr>
    </w:lvl>
    <w:lvl w:ilvl="5" w:tplc="41EC7CAE">
      <w:numFmt w:val="bullet"/>
      <w:lvlText w:val="•"/>
      <w:lvlJc w:val="left"/>
      <w:pPr>
        <w:ind w:left="4125" w:hanging="170"/>
      </w:pPr>
      <w:rPr>
        <w:rFonts w:hint="default"/>
      </w:rPr>
    </w:lvl>
    <w:lvl w:ilvl="6" w:tplc="8B2A6EBE">
      <w:numFmt w:val="bullet"/>
      <w:lvlText w:val="•"/>
      <w:lvlJc w:val="left"/>
      <w:pPr>
        <w:ind w:left="5056" w:hanging="170"/>
      </w:pPr>
      <w:rPr>
        <w:rFonts w:hint="default"/>
      </w:rPr>
    </w:lvl>
    <w:lvl w:ilvl="7" w:tplc="C91A6AA0">
      <w:numFmt w:val="bullet"/>
      <w:lvlText w:val="•"/>
      <w:lvlJc w:val="left"/>
      <w:pPr>
        <w:ind w:left="5987" w:hanging="170"/>
      </w:pPr>
      <w:rPr>
        <w:rFonts w:hint="default"/>
      </w:rPr>
    </w:lvl>
    <w:lvl w:ilvl="8" w:tplc="079C3922">
      <w:numFmt w:val="bullet"/>
      <w:lvlText w:val="•"/>
      <w:lvlJc w:val="left"/>
      <w:pPr>
        <w:ind w:left="6919" w:hanging="170"/>
      </w:pPr>
      <w:rPr>
        <w:rFonts w:hint="default"/>
      </w:rPr>
    </w:lvl>
  </w:abstractNum>
  <w:abstractNum w:abstractNumId="28" w15:restartNumberingAfterBreak="0">
    <w:nsid w:val="77221C13"/>
    <w:multiLevelType w:val="hybridMultilevel"/>
    <w:tmpl w:val="513E1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4"/>
  </w:num>
  <w:num w:numId="6">
    <w:abstractNumId w:val="19"/>
  </w:num>
  <w:num w:numId="7">
    <w:abstractNumId w:val="7"/>
  </w:num>
  <w:num w:numId="8">
    <w:abstractNumId w:val="26"/>
  </w:num>
  <w:num w:numId="9">
    <w:abstractNumId w:val="28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0"/>
  </w:num>
  <w:num w:numId="15">
    <w:abstractNumId w:val="14"/>
  </w:num>
  <w:num w:numId="16">
    <w:abstractNumId w:val="14"/>
  </w:num>
  <w:num w:numId="17">
    <w:abstractNumId w:val="16"/>
  </w:num>
  <w:num w:numId="18">
    <w:abstractNumId w:val="14"/>
  </w:num>
  <w:num w:numId="19">
    <w:abstractNumId w:val="22"/>
  </w:num>
  <w:num w:numId="20">
    <w:abstractNumId w:val="14"/>
  </w:num>
  <w:num w:numId="21">
    <w:abstractNumId w:val="24"/>
  </w:num>
  <w:num w:numId="22">
    <w:abstractNumId w:val="2"/>
  </w:num>
  <w:num w:numId="23">
    <w:abstractNumId w:val="18"/>
  </w:num>
  <w:num w:numId="24">
    <w:abstractNumId w:val="1"/>
  </w:num>
  <w:num w:numId="25">
    <w:abstractNumId w:val="6"/>
  </w:num>
  <w:num w:numId="26">
    <w:abstractNumId w:val="8"/>
  </w:num>
  <w:num w:numId="27">
    <w:abstractNumId w:val="12"/>
  </w:num>
  <w:num w:numId="28">
    <w:abstractNumId w:val="13"/>
  </w:num>
  <w:num w:numId="29">
    <w:abstractNumId w:val="9"/>
  </w:num>
  <w:num w:numId="30">
    <w:abstractNumId w:val="21"/>
  </w:num>
  <w:num w:numId="31">
    <w:abstractNumId w:val="20"/>
  </w:num>
  <w:num w:numId="32">
    <w:abstractNumId w:val="11"/>
  </w:num>
  <w:num w:numId="33">
    <w:abstractNumId w:val="5"/>
  </w:num>
  <w:num w:numId="3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D"/>
    <w:rsid w:val="0000039A"/>
    <w:rsid w:val="0000644F"/>
    <w:rsid w:val="0000788F"/>
    <w:rsid w:val="00007AB6"/>
    <w:rsid w:val="00007B98"/>
    <w:rsid w:val="0001254E"/>
    <w:rsid w:val="00013423"/>
    <w:rsid w:val="00014B79"/>
    <w:rsid w:val="00015D9B"/>
    <w:rsid w:val="00020B05"/>
    <w:rsid w:val="00030BAF"/>
    <w:rsid w:val="00031293"/>
    <w:rsid w:val="00031654"/>
    <w:rsid w:val="000333B2"/>
    <w:rsid w:val="0004060C"/>
    <w:rsid w:val="00040941"/>
    <w:rsid w:val="000434F8"/>
    <w:rsid w:val="00043D28"/>
    <w:rsid w:val="00046C49"/>
    <w:rsid w:val="0004756F"/>
    <w:rsid w:val="0005221A"/>
    <w:rsid w:val="00052A18"/>
    <w:rsid w:val="00053D22"/>
    <w:rsid w:val="00055690"/>
    <w:rsid w:val="00057A8A"/>
    <w:rsid w:val="0006242E"/>
    <w:rsid w:val="000743CE"/>
    <w:rsid w:val="00076B1C"/>
    <w:rsid w:val="000835D2"/>
    <w:rsid w:val="00085E40"/>
    <w:rsid w:val="000A0DC6"/>
    <w:rsid w:val="000A1F53"/>
    <w:rsid w:val="000B1263"/>
    <w:rsid w:val="000B290B"/>
    <w:rsid w:val="000B2A65"/>
    <w:rsid w:val="000B7871"/>
    <w:rsid w:val="000C1DB8"/>
    <w:rsid w:val="000C3E43"/>
    <w:rsid w:val="000C45D1"/>
    <w:rsid w:val="000C4AE9"/>
    <w:rsid w:val="000C5433"/>
    <w:rsid w:val="000C728C"/>
    <w:rsid w:val="000E4D85"/>
    <w:rsid w:val="000F51A8"/>
    <w:rsid w:val="000F697E"/>
    <w:rsid w:val="000F7022"/>
    <w:rsid w:val="00101CA6"/>
    <w:rsid w:val="00107190"/>
    <w:rsid w:val="001116E3"/>
    <w:rsid w:val="00112257"/>
    <w:rsid w:val="0011348C"/>
    <w:rsid w:val="001137F9"/>
    <w:rsid w:val="00127AE9"/>
    <w:rsid w:val="00134D68"/>
    <w:rsid w:val="00135A3F"/>
    <w:rsid w:val="001361BF"/>
    <w:rsid w:val="00137D59"/>
    <w:rsid w:val="001407DA"/>
    <w:rsid w:val="00140AFA"/>
    <w:rsid w:val="00150686"/>
    <w:rsid w:val="00151F8C"/>
    <w:rsid w:val="001574F7"/>
    <w:rsid w:val="0016043F"/>
    <w:rsid w:val="001626B9"/>
    <w:rsid w:val="0016340A"/>
    <w:rsid w:val="00163E31"/>
    <w:rsid w:val="00165AC9"/>
    <w:rsid w:val="00167A9A"/>
    <w:rsid w:val="0017142F"/>
    <w:rsid w:val="00171DE0"/>
    <w:rsid w:val="00173FA5"/>
    <w:rsid w:val="00182F6C"/>
    <w:rsid w:val="001834C4"/>
    <w:rsid w:val="00183611"/>
    <w:rsid w:val="00183F12"/>
    <w:rsid w:val="00184175"/>
    <w:rsid w:val="001841FD"/>
    <w:rsid w:val="00185D64"/>
    <w:rsid w:val="00186DB0"/>
    <w:rsid w:val="00187BE5"/>
    <w:rsid w:val="00192439"/>
    <w:rsid w:val="00192BDB"/>
    <w:rsid w:val="001951F3"/>
    <w:rsid w:val="0019548F"/>
    <w:rsid w:val="001A0F4E"/>
    <w:rsid w:val="001A370A"/>
    <w:rsid w:val="001B0DB1"/>
    <w:rsid w:val="001B2584"/>
    <w:rsid w:val="001B67BA"/>
    <w:rsid w:val="001C2C5F"/>
    <w:rsid w:val="001C347E"/>
    <w:rsid w:val="001C45B1"/>
    <w:rsid w:val="001C70E9"/>
    <w:rsid w:val="001C73E3"/>
    <w:rsid w:val="001D106D"/>
    <w:rsid w:val="001D1B6B"/>
    <w:rsid w:val="001D21F0"/>
    <w:rsid w:val="001D2CD5"/>
    <w:rsid w:val="001D52E4"/>
    <w:rsid w:val="001D5E93"/>
    <w:rsid w:val="001E4CC8"/>
    <w:rsid w:val="001E5A62"/>
    <w:rsid w:val="001E6A50"/>
    <w:rsid w:val="001F073E"/>
    <w:rsid w:val="001F2961"/>
    <w:rsid w:val="001F7B9E"/>
    <w:rsid w:val="002010F0"/>
    <w:rsid w:val="00202C4F"/>
    <w:rsid w:val="00203090"/>
    <w:rsid w:val="00205979"/>
    <w:rsid w:val="002059EE"/>
    <w:rsid w:val="002132A7"/>
    <w:rsid w:val="002142A1"/>
    <w:rsid w:val="00223BEA"/>
    <w:rsid w:val="00225AB8"/>
    <w:rsid w:val="00226243"/>
    <w:rsid w:val="002332F8"/>
    <w:rsid w:val="00240519"/>
    <w:rsid w:val="00244731"/>
    <w:rsid w:val="002461B8"/>
    <w:rsid w:val="00247DFF"/>
    <w:rsid w:val="002504F8"/>
    <w:rsid w:val="002604B9"/>
    <w:rsid w:val="00261C28"/>
    <w:rsid w:val="0026332C"/>
    <w:rsid w:val="00264675"/>
    <w:rsid w:val="00266C78"/>
    <w:rsid w:val="00270C87"/>
    <w:rsid w:val="0027183C"/>
    <w:rsid w:val="00272FCB"/>
    <w:rsid w:val="00274994"/>
    <w:rsid w:val="0027501B"/>
    <w:rsid w:val="00282801"/>
    <w:rsid w:val="00285F83"/>
    <w:rsid w:val="0028605A"/>
    <w:rsid w:val="00290283"/>
    <w:rsid w:val="00291DEA"/>
    <w:rsid w:val="002922C2"/>
    <w:rsid w:val="00296C6E"/>
    <w:rsid w:val="00296D63"/>
    <w:rsid w:val="002A2A94"/>
    <w:rsid w:val="002B0020"/>
    <w:rsid w:val="002B3246"/>
    <w:rsid w:val="002B3EE4"/>
    <w:rsid w:val="002B46C8"/>
    <w:rsid w:val="002B61EF"/>
    <w:rsid w:val="002C13E1"/>
    <w:rsid w:val="002C3470"/>
    <w:rsid w:val="002C455C"/>
    <w:rsid w:val="002D6758"/>
    <w:rsid w:val="002E1DFA"/>
    <w:rsid w:val="002E7CC6"/>
    <w:rsid w:val="002F43FE"/>
    <w:rsid w:val="002F4821"/>
    <w:rsid w:val="002F620F"/>
    <w:rsid w:val="002F6D20"/>
    <w:rsid w:val="00302EC6"/>
    <w:rsid w:val="00304190"/>
    <w:rsid w:val="00311893"/>
    <w:rsid w:val="00312250"/>
    <w:rsid w:val="00316950"/>
    <w:rsid w:val="00327557"/>
    <w:rsid w:val="00327672"/>
    <w:rsid w:val="003412F1"/>
    <w:rsid w:val="00344F9D"/>
    <w:rsid w:val="00356B80"/>
    <w:rsid w:val="00357C67"/>
    <w:rsid w:val="00361665"/>
    <w:rsid w:val="003630FB"/>
    <w:rsid w:val="00370118"/>
    <w:rsid w:val="00373801"/>
    <w:rsid w:val="00375D44"/>
    <w:rsid w:val="00376A6C"/>
    <w:rsid w:val="0037731E"/>
    <w:rsid w:val="003833A8"/>
    <w:rsid w:val="00383C21"/>
    <w:rsid w:val="003851C6"/>
    <w:rsid w:val="003862EB"/>
    <w:rsid w:val="003908F6"/>
    <w:rsid w:val="00392DFA"/>
    <w:rsid w:val="00393D2D"/>
    <w:rsid w:val="003A4115"/>
    <w:rsid w:val="003A71B5"/>
    <w:rsid w:val="003A7B77"/>
    <w:rsid w:val="003B1B94"/>
    <w:rsid w:val="003B449D"/>
    <w:rsid w:val="003B493F"/>
    <w:rsid w:val="003B60FF"/>
    <w:rsid w:val="003B6AAD"/>
    <w:rsid w:val="003C3520"/>
    <w:rsid w:val="003C3786"/>
    <w:rsid w:val="003C4E4F"/>
    <w:rsid w:val="003C745E"/>
    <w:rsid w:val="003D1B69"/>
    <w:rsid w:val="003D47BA"/>
    <w:rsid w:val="003E06B7"/>
    <w:rsid w:val="003E0D03"/>
    <w:rsid w:val="003E111F"/>
    <w:rsid w:val="003E1F56"/>
    <w:rsid w:val="003E2574"/>
    <w:rsid w:val="003E29D0"/>
    <w:rsid w:val="003E34BD"/>
    <w:rsid w:val="003E66D6"/>
    <w:rsid w:val="003F4C34"/>
    <w:rsid w:val="003F4DD2"/>
    <w:rsid w:val="003F61D2"/>
    <w:rsid w:val="00400DB6"/>
    <w:rsid w:val="0040101D"/>
    <w:rsid w:val="00403587"/>
    <w:rsid w:val="004066A5"/>
    <w:rsid w:val="00410097"/>
    <w:rsid w:val="004117FD"/>
    <w:rsid w:val="00412A2A"/>
    <w:rsid w:val="0041320A"/>
    <w:rsid w:val="00413678"/>
    <w:rsid w:val="00415580"/>
    <w:rsid w:val="00420408"/>
    <w:rsid w:val="004204E6"/>
    <w:rsid w:val="00423691"/>
    <w:rsid w:val="00424EDC"/>
    <w:rsid w:val="00426E01"/>
    <w:rsid w:val="00441F84"/>
    <w:rsid w:val="00447D7C"/>
    <w:rsid w:val="004513FA"/>
    <w:rsid w:val="00454B65"/>
    <w:rsid w:val="004550E0"/>
    <w:rsid w:val="0045555B"/>
    <w:rsid w:val="00457AAD"/>
    <w:rsid w:val="00461563"/>
    <w:rsid w:val="004708AC"/>
    <w:rsid w:val="00473ECB"/>
    <w:rsid w:val="00475251"/>
    <w:rsid w:val="004864C4"/>
    <w:rsid w:val="00493055"/>
    <w:rsid w:val="00497EC8"/>
    <w:rsid w:val="004A571B"/>
    <w:rsid w:val="004B0AC8"/>
    <w:rsid w:val="004B1AA9"/>
    <w:rsid w:val="004B3621"/>
    <w:rsid w:val="004B6392"/>
    <w:rsid w:val="004C03FA"/>
    <w:rsid w:val="004C6CEC"/>
    <w:rsid w:val="004C6E8D"/>
    <w:rsid w:val="004D2ABA"/>
    <w:rsid w:val="004D5740"/>
    <w:rsid w:val="004D599D"/>
    <w:rsid w:val="004E1340"/>
    <w:rsid w:val="004E50EB"/>
    <w:rsid w:val="004F1FAF"/>
    <w:rsid w:val="004F2AC0"/>
    <w:rsid w:val="004F3BE5"/>
    <w:rsid w:val="005003C9"/>
    <w:rsid w:val="005005B0"/>
    <w:rsid w:val="005017F2"/>
    <w:rsid w:val="0050286D"/>
    <w:rsid w:val="00505AD0"/>
    <w:rsid w:val="005066FA"/>
    <w:rsid w:val="00507862"/>
    <w:rsid w:val="005122C6"/>
    <w:rsid w:val="00512FF9"/>
    <w:rsid w:val="00513255"/>
    <w:rsid w:val="005142D5"/>
    <w:rsid w:val="00516BD8"/>
    <w:rsid w:val="00523106"/>
    <w:rsid w:val="00523685"/>
    <w:rsid w:val="0053064E"/>
    <w:rsid w:val="00530ED4"/>
    <w:rsid w:val="0053488D"/>
    <w:rsid w:val="00536D0D"/>
    <w:rsid w:val="005377D6"/>
    <w:rsid w:val="00537CBA"/>
    <w:rsid w:val="005401AA"/>
    <w:rsid w:val="0054262D"/>
    <w:rsid w:val="005465BF"/>
    <w:rsid w:val="00547A0B"/>
    <w:rsid w:val="00556E11"/>
    <w:rsid w:val="00561955"/>
    <w:rsid w:val="00562BE0"/>
    <w:rsid w:val="005676A3"/>
    <w:rsid w:val="00570B5C"/>
    <w:rsid w:val="005733F5"/>
    <w:rsid w:val="0057665E"/>
    <w:rsid w:val="005830FB"/>
    <w:rsid w:val="005865D6"/>
    <w:rsid w:val="00586E9D"/>
    <w:rsid w:val="005907C8"/>
    <w:rsid w:val="00595FB0"/>
    <w:rsid w:val="005971B2"/>
    <w:rsid w:val="00597734"/>
    <w:rsid w:val="005A743E"/>
    <w:rsid w:val="005B445D"/>
    <w:rsid w:val="005B4E36"/>
    <w:rsid w:val="005B7BDC"/>
    <w:rsid w:val="005C0ACF"/>
    <w:rsid w:val="005C2B3A"/>
    <w:rsid w:val="005C7CFF"/>
    <w:rsid w:val="005D3261"/>
    <w:rsid w:val="005D586E"/>
    <w:rsid w:val="005E0B20"/>
    <w:rsid w:val="005E16D6"/>
    <w:rsid w:val="005E1AFE"/>
    <w:rsid w:val="005E2BB4"/>
    <w:rsid w:val="005F05A9"/>
    <w:rsid w:val="005F3771"/>
    <w:rsid w:val="005F4971"/>
    <w:rsid w:val="005F53A0"/>
    <w:rsid w:val="005F77ED"/>
    <w:rsid w:val="006049B1"/>
    <w:rsid w:val="00604F57"/>
    <w:rsid w:val="006059FB"/>
    <w:rsid w:val="00607852"/>
    <w:rsid w:val="00607B1B"/>
    <w:rsid w:val="00614C89"/>
    <w:rsid w:val="0062460D"/>
    <w:rsid w:val="00624AE3"/>
    <w:rsid w:val="006328E4"/>
    <w:rsid w:val="00633253"/>
    <w:rsid w:val="0063394D"/>
    <w:rsid w:val="00634BB3"/>
    <w:rsid w:val="00640F33"/>
    <w:rsid w:val="00641137"/>
    <w:rsid w:val="006417FF"/>
    <w:rsid w:val="00642214"/>
    <w:rsid w:val="00646FF9"/>
    <w:rsid w:val="00652A84"/>
    <w:rsid w:val="00653484"/>
    <w:rsid w:val="00656856"/>
    <w:rsid w:val="006622BB"/>
    <w:rsid w:val="00662639"/>
    <w:rsid w:val="0067177B"/>
    <w:rsid w:val="00675136"/>
    <w:rsid w:val="00676182"/>
    <w:rsid w:val="00680DE4"/>
    <w:rsid w:val="00685038"/>
    <w:rsid w:val="00693A74"/>
    <w:rsid w:val="00694CD1"/>
    <w:rsid w:val="006A1325"/>
    <w:rsid w:val="006A2746"/>
    <w:rsid w:val="006A27A6"/>
    <w:rsid w:val="006A3468"/>
    <w:rsid w:val="006A7156"/>
    <w:rsid w:val="006B03DE"/>
    <w:rsid w:val="006C479B"/>
    <w:rsid w:val="006C4BB2"/>
    <w:rsid w:val="006C65DA"/>
    <w:rsid w:val="006C7B4D"/>
    <w:rsid w:val="006D07CE"/>
    <w:rsid w:val="006D14B5"/>
    <w:rsid w:val="006D2BA5"/>
    <w:rsid w:val="006D4CCD"/>
    <w:rsid w:val="006E0526"/>
    <w:rsid w:val="006E0767"/>
    <w:rsid w:val="006E4B95"/>
    <w:rsid w:val="006E6061"/>
    <w:rsid w:val="006E7C4A"/>
    <w:rsid w:val="006F0B0E"/>
    <w:rsid w:val="006F2B46"/>
    <w:rsid w:val="006F5D65"/>
    <w:rsid w:val="00706366"/>
    <w:rsid w:val="00710167"/>
    <w:rsid w:val="00710925"/>
    <w:rsid w:val="007120BD"/>
    <w:rsid w:val="00712C47"/>
    <w:rsid w:val="0071464B"/>
    <w:rsid w:val="00720173"/>
    <w:rsid w:val="0072234C"/>
    <w:rsid w:val="00725766"/>
    <w:rsid w:val="00731665"/>
    <w:rsid w:val="0073170B"/>
    <w:rsid w:val="007318FE"/>
    <w:rsid w:val="00731CB0"/>
    <w:rsid w:val="00735DA5"/>
    <w:rsid w:val="00740E73"/>
    <w:rsid w:val="007436CC"/>
    <w:rsid w:val="007445F8"/>
    <w:rsid w:val="00751412"/>
    <w:rsid w:val="00751421"/>
    <w:rsid w:val="0075716A"/>
    <w:rsid w:val="0076462B"/>
    <w:rsid w:val="007655F1"/>
    <w:rsid w:val="00765CB6"/>
    <w:rsid w:val="007665DD"/>
    <w:rsid w:val="00766ABD"/>
    <w:rsid w:val="007710D7"/>
    <w:rsid w:val="00775D54"/>
    <w:rsid w:val="00776619"/>
    <w:rsid w:val="00776E52"/>
    <w:rsid w:val="00780B79"/>
    <w:rsid w:val="007836DC"/>
    <w:rsid w:val="00784910"/>
    <w:rsid w:val="0078653E"/>
    <w:rsid w:val="00786ED3"/>
    <w:rsid w:val="00790156"/>
    <w:rsid w:val="00790247"/>
    <w:rsid w:val="007941EF"/>
    <w:rsid w:val="00797446"/>
    <w:rsid w:val="007A1FD8"/>
    <w:rsid w:val="007A5D78"/>
    <w:rsid w:val="007B5824"/>
    <w:rsid w:val="007B5C16"/>
    <w:rsid w:val="007B7CE1"/>
    <w:rsid w:val="007C0E52"/>
    <w:rsid w:val="007C1AF8"/>
    <w:rsid w:val="007C5F41"/>
    <w:rsid w:val="007C6A7D"/>
    <w:rsid w:val="007D0AD0"/>
    <w:rsid w:val="007D0BBD"/>
    <w:rsid w:val="007D1E79"/>
    <w:rsid w:val="007D30E1"/>
    <w:rsid w:val="007D3566"/>
    <w:rsid w:val="007D4C52"/>
    <w:rsid w:val="007E611D"/>
    <w:rsid w:val="007F2A7F"/>
    <w:rsid w:val="007F4BF0"/>
    <w:rsid w:val="007F78D6"/>
    <w:rsid w:val="00816052"/>
    <w:rsid w:val="00823E3E"/>
    <w:rsid w:val="00827781"/>
    <w:rsid w:val="00834049"/>
    <w:rsid w:val="00834969"/>
    <w:rsid w:val="0083521F"/>
    <w:rsid w:val="0084223B"/>
    <w:rsid w:val="00843C5B"/>
    <w:rsid w:val="008444DF"/>
    <w:rsid w:val="00844FB5"/>
    <w:rsid w:val="00847B8D"/>
    <w:rsid w:val="008500DC"/>
    <w:rsid w:val="00867669"/>
    <w:rsid w:val="00873198"/>
    <w:rsid w:val="0087440E"/>
    <w:rsid w:val="00877779"/>
    <w:rsid w:val="00880512"/>
    <w:rsid w:val="00882BD2"/>
    <w:rsid w:val="0088443D"/>
    <w:rsid w:val="00885BF9"/>
    <w:rsid w:val="00885E1C"/>
    <w:rsid w:val="00887465"/>
    <w:rsid w:val="00891332"/>
    <w:rsid w:val="00894B4C"/>
    <w:rsid w:val="00895738"/>
    <w:rsid w:val="008A2410"/>
    <w:rsid w:val="008A5BF2"/>
    <w:rsid w:val="008A7BBC"/>
    <w:rsid w:val="008B0F77"/>
    <w:rsid w:val="008B3753"/>
    <w:rsid w:val="008B4A4E"/>
    <w:rsid w:val="008B603D"/>
    <w:rsid w:val="008C2627"/>
    <w:rsid w:val="008C3D22"/>
    <w:rsid w:val="008C6951"/>
    <w:rsid w:val="008C7179"/>
    <w:rsid w:val="008D0EA7"/>
    <w:rsid w:val="008D5875"/>
    <w:rsid w:val="008D6B7E"/>
    <w:rsid w:val="008E1080"/>
    <w:rsid w:val="008E1DC3"/>
    <w:rsid w:val="008E3D74"/>
    <w:rsid w:val="008F023F"/>
    <w:rsid w:val="008F02FB"/>
    <w:rsid w:val="008F0416"/>
    <w:rsid w:val="008F159A"/>
    <w:rsid w:val="008F4979"/>
    <w:rsid w:val="00905723"/>
    <w:rsid w:val="00907003"/>
    <w:rsid w:val="00913FD6"/>
    <w:rsid w:val="0091798E"/>
    <w:rsid w:val="00922208"/>
    <w:rsid w:val="00932273"/>
    <w:rsid w:val="00936053"/>
    <w:rsid w:val="00937A4D"/>
    <w:rsid w:val="00942896"/>
    <w:rsid w:val="00942AC9"/>
    <w:rsid w:val="00942C3F"/>
    <w:rsid w:val="00944CFD"/>
    <w:rsid w:val="00946C8B"/>
    <w:rsid w:val="00947019"/>
    <w:rsid w:val="009534EF"/>
    <w:rsid w:val="009539FD"/>
    <w:rsid w:val="00955C2E"/>
    <w:rsid w:val="00961B85"/>
    <w:rsid w:val="0096267C"/>
    <w:rsid w:val="00964DDA"/>
    <w:rsid w:val="00970850"/>
    <w:rsid w:val="0097091F"/>
    <w:rsid w:val="00971531"/>
    <w:rsid w:val="009743CB"/>
    <w:rsid w:val="00992F9A"/>
    <w:rsid w:val="009930B2"/>
    <w:rsid w:val="0099510F"/>
    <w:rsid w:val="00997A8A"/>
    <w:rsid w:val="009A02A7"/>
    <w:rsid w:val="009B13E1"/>
    <w:rsid w:val="009B30F3"/>
    <w:rsid w:val="009B69CD"/>
    <w:rsid w:val="009C02B1"/>
    <w:rsid w:val="009C0F1D"/>
    <w:rsid w:val="009C1A10"/>
    <w:rsid w:val="009C2C8F"/>
    <w:rsid w:val="009C3C2E"/>
    <w:rsid w:val="009C42D3"/>
    <w:rsid w:val="009C640E"/>
    <w:rsid w:val="009C7C61"/>
    <w:rsid w:val="009D600F"/>
    <w:rsid w:val="009D6415"/>
    <w:rsid w:val="009E2EA2"/>
    <w:rsid w:val="009E3566"/>
    <w:rsid w:val="009E3A01"/>
    <w:rsid w:val="009F2FE7"/>
    <w:rsid w:val="009F7D94"/>
    <w:rsid w:val="00A022A0"/>
    <w:rsid w:val="00A03680"/>
    <w:rsid w:val="00A03DC7"/>
    <w:rsid w:val="00A07C55"/>
    <w:rsid w:val="00A12985"/>
    <w:rsid w:val="00A2049C"/>
    <w:rsid w:val="00A25D57"/>
    <w:rsid w:val="00A25FF2"/>
    <w:rsid w:val="00A2650E"/>
    <w:rsid w:val="00A26E6B"/>
    <w:rsid w:val="00A300CA"/>
    <w:rsid w:val="00A31571"/>
    <w:rsid w:val="00A41AC4"/>
    <w:rsid w:val="00A457B0"/>
    <w:rsid w:val="00A47A09"/>
    <w:rsid w:val="00A51A9B"/>
    <w:rsid w:val="00A53CEE"/>
    <w:rsid w:val="00A5680E"/>
    <w:rsid w:val="00A60BA9"/>
    <w:rsid w:val="00A620F0"/>
    <w:rsid w:val="00A63155"/>
    <w:rsid w:val="00A63D82"/>
    <w:rsid w:val="00A64819"/>
    <w:rsid w:val="00A64B94"/>
    <w:rsid w:val="00A6588B"/>
    <w:rsid w:val="00A71B51"/>
    <w:rsid w:val="00A8245A"/>
    <w:rsid w:val="00A854C5"/>
    <w:rsid w:val="00A85907"/>
    <w:rsid w:val="00A87B27"/>
    <w:rsid w:val="00A9013D"/>
    <w:rsid w:val="00A92568"/>
    <w:rsid w:val="00A951CB"/>
    <w:rsid w:val="00A95DB8"/>
    <w:rsid w:val="00AA395C"/>
    <w:rsid w:val="00AA4D40"/>
    <w:rsid w:val="00AA6229"/>
    <w:rsid w:val="00AA7B78"/>
    <w:rsid w:val="00AB0F75"/>
    <w:rsid w:val="00AB3EA5"/>
    <w:rsid w:val="00AC161F"/>
    <w:rsid w:val="00AC4988"/>
    <w:rsid w:val="00AC4FD0"/>
    <w:rsid w:val="00AC608C"/>
    <w:rsid w:val="00AC66B2"/>
    <w:rsid w:val="00AC771B"/>
    <w:rsid w:val="00AD586E"/>
    <w:rsid w:val="00AD7606"/>
    <w:rsid w:val="00AE2A7F"/>
    <w:rsid w:val="00AE6CB4"/>
    <w:rsid w:val="00AF0C0A"/>
    <w:rsid w:val="00AF0E19"/>
    <w:rsid w:val="00AF78CD"/>
    <w:rsid w:val="00B0250E"/>
    <w:rsid w:val="00B135FF"/>
    <w:rsid w:val="00B172A8"/>
    <w:rsid w:val="00B2350D"/>
    <w:rsid w:val="00B23AD6"/>
    <w:rsid w:val="00B24938"/>
    <w:rsid w:val="00B252AB"/>
    <w:rsid w:val="00B27077"/>
    <w:rsid w:val="00B3099A"/>
    <w:rsid w:val="00B3232E"/>
    <w:rsid w:val="00B33F60"/>
    <w:rsid w:val="00B3557D"/>
    <w:rsid w:val="00B40EFA"/>
    <w:rsid w:val="00B50A93"/>
    <w:rsid w:val="00B53AF2"/>
    <w:rsid w:val="00B56717"/>
    <w:rsid w:val="00B60E55"/>
    <w:rsid w:val="00B61E69"/>
    <w:rsid w:val="00B62E4F"/>
    <w:rsid w:val="00B63AE2"/>
    <w:rsid w:val="00B644FD"/>
    <w:rsid w:val="00B6510E"/>
    <w:rsid w:val="00B74398"/>
    <w:rsid w:val="00B86C97"/>
    <w:rsid w:val="00B920BA"/>
    <w:rsid w:val="00B94C49"/>
    <w:rsid w:val="00BA082B"/>
    <w:rsid w:val="00BA38C3"/>
    <w:rsid w:val="00BA48EA"/>
    <w:rsid w:val="00BA6015"/>
    <w:rsid w:val="00BA6904"/>
    <w:rsid w:val="00BA6E00"/>
    <w:rsid w:val="00BA769D"/>
    <w:rsid w:val="00BB0B74"/>
    <w:rsid w:val="00BB1374"/>
    <w:rsid w:val="00BB1A00"/>
    <w:rsid w:val="00BC16C0"/>
    <w:rsid w:val="00BC1CC2"/>
    <w:rsid w:val="00BC39CE"/>
    <w:rsid w:val="00BC4BFC"/>
    <w:rsid w:val="00BC628D"/>
    <w:rsid w:val="00BC63C0"/>
    <w:rsid w:val="00BC6A30"/>
    <w:rsid w:val="00BD32AD"/>
    <w:rsid w:val="00BE3A97"/>
    <w:rsid w:val="00BE46BB"/>
    <w:rsid w:val="00BF5CA3"/>
    <w:rsid w:val="00BF6198"/>
    <w:rsid w:val="00C179EC"/>
    <w:rsid w:val="00C22E62"/>
    <w:rsid w:val="00C2415A"/>
    <w:rsid w:val="00C24577"/>
    <w:rsid w:val="00C27094"/>
    <w:rsid w:val="00C27A0E"/>
    <w:rsid w:val="00C35A32"/>
    <w:rsid w:val="00C370EC"/>
    <w:rsid w:val="00C44F8B"/>
    <w:rsid w:val="00C4540E"/>
    <w:rsid w:val="00C455CC"/>
    <w:rsid w:val="00C51255"/>
    <w:rsid w:val="00C512C4"/>
    <w:rsid w:val="00C51350"/>
    <w:rsid w:val="00C53648"/>
    <w:rsid w:val="00C66015"/>
    <w:rsid w:val="00C71B8D"/>
    <w:rsid w:val="00C73DD3"/>
    <w:rsid w:val="00C81484"/>
    <w:rsid w:val="00C81709"/>
    <w:rsid w:val="00C8720A"/>
    <w:rsid w:val="00C920E4"/>
    <w:rsid w:val="00C9285D"/>
    <w:rsid w:val="00C92DF3"/>
    <w:rsid w:val="00C93206"/>
    <w:rsid w:val="00C93C5D"/>
    <w:rsid w:val="00C96800"/>
    <w:rsid w:val="00CA1473"/>
    <w:rsid w:val="00CA4135"/>
    <w:rsid w:val="00CA6622"/>
    <w:rsid w:val="00CA6D79"/>
    <w:rsid w:val="00CA6FD3"/>
    <w:rsid w:val="00CA7CB5"/>
    <w:rsid w:val="00CB5C43"/>
    <w:rsid w:val="00CB6FCD"/>
    <w:rsid w:val="00CC0C67"/>
    <w:rsid w:val="00CC224E"/>
    <w:rsid w:val="00CC2C0C"/>
    <w:rsid w:val="00CC54DD"/>
    <w:rsid w:val="00CC7A0D"/>
    <w:rsid w:val="00CD05F0"/>
    <w:rsid w:val="00CD301B"/>
    <w:rsid w:val="00CD32EC"/>
    <w:rsid w:val="00CD4035"/>
    <w:rsid w:val="00CE6BD7"/>
    <w:rsid w:val="00CF10C0"/>
    <w:rsid w:val="00CF1FFF"/>
    <w:rsid w:val="00CF2A95"/>
    <w:rsid w:val="00D00B1F"/>
    <w:rsid w:val="00D05FD6"/>
    <w:rsid w:val="00D12DD5"/>
    <w:rsid w:val="00D1437A"/>
    <w:rsid w:val="00D16212"/>
    <w:rsid w:val="00D1772C"/>
    <w:rsid w:val="00D20DB3"/>
    <w:rsid w:val="00D2590B"/>
    <w:rsid w:val="00D26971"/>
    <w:rsid w:val="00D30161"/>
    <w:rsid w:val="00D31E54"/>
    <w:rsid w:val="00D33DFB"/>
    <w:rsid w:val="00D404E5"/>
    <w:rsid w:val="00D43ABF"/>
    <w:rsid w:val="00D4533B"/>
    <w:rsid w:val="00D46147"/>
    <w:rsid w:val="00D553A5"/>
    <w:rsid w:val="00D62EA1"/>
    <w:rsid w:val="00D63B5D"/>
    <w:rsid w:val="00D643FA"/>
    <w:rsid w:val="00D64543"/>
    <w:rsid w:val="00D729C8"/>
    <w:rsid w:val="00D7471F"/>
    <w:rsid w:val="00D807AC"/>
    <w:rsid w:val="00D818AB"/>
    <w:rsid w:val="00D85631"/>
    <w:rsid w:val="00D870A0"/>
    <w:rsid w:val="00D90440"/>
    <w:rsid w:val="00D905F6"/>
    <w:rsid w:val="00D94310"/>
    <w:rsid w:val="00D95A3A"/>
    <w:rsid w:val="00DA42EB"/>
    <w:rsid w:val="00DA510F"/>
    <w:rsid w:val="00DA6100"/>
    <w:rsid w:val="00DA643D"/>
    <w:rsid w:val="00DA7998"/>
    <w:rsid w:val="00DA7D57"/>
    <w:rsid w:val="00DB049D"/>
    <w:rsid w:val="00DB1ADC"/>
    <w:rsid w:val="00DB3F2F"/>
    <w:rsid w:val="00DB4499"/>
    <w:rsid w:val="00DB5BB8"/>
    <w:rsid w:val="00DC1324"/>
    <w:rsid w:val="00DC254F"/>
    <w:rsid w:val="00DC4697"/>
    <w:rsid w:val="00DC6FD0"/>
    <w:rsid w:val="00DD0C2E"/>
    <w:rsid w:val="00DD2D6E"/>
    <w:rsid w:val="00DD4A72"/>
    <w:rsid w:val="00DD50FA"/>
    <w:rsid w:val="00DD7824"/>
    <w:rsid w:val="00DE35EA"/>
    <w:rsid w:val="00DE4195"/>
    <w:rsid w:val="00DE67A7"/>
    <w:rsid w:val="00DE6BCF"/>
    <w:rsid w:val="00DF0110"/>
    <w:rsid w:val="00DF1680"/>
    <w:rsid w:val="00DF38D7"/>
    <w:rsid w:val="00DF45A9"/>
    <w:rsid w:val="00DF6135"/>
    <w:rsid w:val="00DF6CEB"/>
    <w:rsid w:val="00E034B1"/>
    <w:rsid w:val="00E04B42"/>
    <w:rsid w:val="00E0554C"/>
    <w:rsid w:val="00E10586"/>
    <w:rsid w:val="00E107ED"/>
    <w:rsid w:val="00E124DD"/>
    <w:rsid w:val="00E1362C"/>
    <w:rsid w:val="00E15244"/>
    <w:rsid w:val="00E16220"/>
    <w:rsid w:val="00E1796D"/>
    <w:rsid w:val="00E25DDD"/>
    <w:rsid w:val="00E2610E"/>
    <w:rsid w:val="00E276B7"/>
    <w:rsid w:val="00E3058A"/>
    <w:rsid w:val="00E311C3"/>
    <w:rsid w:val="00E36072"/>
    <w:rsid w:val="00E402AD"/>
    <w:rsid w:val="00E4111A"/>
    <w:rsid w:val="00E415A0"/>
    <w:rsid w:val="00E4421A"/>
    <w:rsid w:val="00E44749"/>
    <w:rsid w:val="00E448E8"/>
    <w:rsid w:val="00E5264D"/>
    <w:rsid w:val="00E53ED3"/>
    <w:rsid w:val="00E57F93"/>
    <w:rsid w:val="00E646A7"/>
    <w:rsid w:val="00E675B8"/>
    <w:rsid w:val="00E70157"/>
    <w:rsid w:val="00E72D90"/>
    <w:rsid w:val="00E7666D"/>
    <w:rsid w:val="00E810B4"/>
    <w:rsid w:val="00E83995"/>
    <w:rsid w:val="00E84100"/>
    <w:rsid w:val="00E875CE"/>
    <w:rsid w:val="00E93AD3"/>
    <w:rsid w:val="00E94789"/>
    <w:rsid w:val="00EA2D4D"/>
    <w:rsid w:val="00EA3C7A"/>
    <w:rsid w:val="00EA4865"/>
    <w:rsid w:val="00EA7108"/>
    <w:rsid w:val="00EB02E5"/>
    <w:rsid w:val="00EB61C6"/>
    <w:rsid w:val="00EB63F7"/>
    <w:rsid w:val="00EB7529"/>
    <w:rsid w:val="00EC2F78"/>
    <w:rsid w:val="00EC6371"/>
    <w:rsid w:val="00ED2231"/>
    <w:rsid w:val="00ED3089"/>
    <w:rsid w:val="00ED51DA"/>
    <w:rsid w:val="00ED57C3"/>
    <w:rsid w:val="00ED62B1"/>
    <w:rsid w:val="00EE2D91"/>
    <w:rsid w:val="00EE4953"/>
    <w:rsid w:val="00EE5540"/>
    <w:rsid w:val="00EF1274"/>
    <w:rsid w:val="00EF7170"/>
    <w:rsid w:val="00F01F11"/>
    <w:rsid w:val="00F02004"/>
    <w:rsid w:val="00F05B8E"/>
    <w:rsid w:val="00F0615B"/>
    <w:rsid w:val="00F07349"/>
    <w:rsid w:val="00F10810"/>
    <w:rsid w:val="00F1157D"/>
    <w:rsid w:val="00F11BCE"/>
    <w:rsid w:val="00F137C5"/>
    <w:rsid w:val="00F14B68"/>
    <w:rsid w:val="00F16906"/>
    <w:rsid w:val="00F21ED2"/>
    <w:rsid w:val="00F22D4A"/>
    <w:rsid w:val="00F2340B"/>
    <w:rsid w:val="00F26C1F"/>
    <w:rsid w:val="00F27FC5"/>
    <w:rsid w:val="00F36BD2"/>
    <w:rsid w:val="00F43815"/>
    <w:rsid w:val="00F47DD0"/>
    <w:rsid w:val="00F50CE1"/>
    <w:rsid w:val="00F51AFC"/>
    <w:rsid w:val="00F52C0D"/>
    <w:rsid w:val="00F61FF3"/>
    <w:rsid w:val="00F62F20"/>
    <w:rsid w:val="00F65297"/>
    <w:rsid w:val="00F73ED0"/>
    <w:rsid w:val="00F75564"/>
    <w:rsid w:val="00F7589C"/>
    <w:rsid w:val="00F76090"/>
    <w:rsid w:val="00F8119B"/>
    <w:rsid w:val="00F82C33"/>
    <w:rsid w:val="00F870A3"/>
    <w:rsid w:val="00F9089D"/>
    <w:rsid w:val="00F92C35"/>
    <w:rsid w:val="00F93BA5"/>
    <w:rsid w:val="00F94022"/>
    <w:rsid w:val="00F94F60"/>
    <w:rsid w:val="00FA01DA"/>
    <w:rsid w:val="00FA3DDA"/>
    <w:rsid w:val="00FA4DE3"/>
    <w:rsid w:val="00FA5E6A"/>
    <w:rsid w:val="00FA70F7"/>
    <w:rsid w:val="00FB121A"/>
    <w:rsid w:val="00FB1E88"/>
    <w:rsid w:val="00FB339C"/>
    <w:rsid w:val="00FB58E0"/>
    <w:rsid w:val="00FC016F"/>
    <w:rsid w:val="00FC14E7"/>
    <w:rsid w:val="00FC2BFF"/>
    <w:rsid w:val="00FC35A6"/>
    <w:rsid w:val="00FC41DE"/>
    <w:rsid w:val="00FC5A00"/>
    <w:rsid w:val="00FC6780"/>
    <w:rsid w:val="00FC71BD"/>
    <w:rsid w:val="00FD405E"/>
    <w:rsid w:val="00FD73D4"/>
    <w:rsid w:val="00FD7608"/>
    <w:rsid w:val="00FE03B3"/>
    <w:rsid w:val="00FE3855"/>
    <w:rsid w:val="00FF42AD"/>
    <w:rsid w:val="00FF4A8C"/>
    <w:rsid w:val="00FF4F16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8BB89B"/>
  <w15:docId w15:val="{35E02ED6-1ACF-4383-B119-C852DCC2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539FD"/>
    <w:pPr>
      <w:spacing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"/>
    <w:basedOn w:val="Normln"/>
    <w:next w:val="Normln"/>
    <w:link w:val="Nadpis1Char"/>
    <w:uiPriority w:val="9"/>
    <w:qFormat/>
    <w:rsid w:val="009539FD"/>
    <w:pPr>
      <w:keepNext/>
      <w:keepLines/>
      <w:numPr>
        <w:numId w:val="1"/>
      </w:numPr>
      <w:spacing w:after="0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"/>
    <w:basedOn w:val="Normln"/>
    <w:next w:val="Normln"/>
    <w:link w:val="Nadpis2Char"/>
    <w:uiPriority w:val="9"/>
    <w:unhideWhenUsed/>
    <w:qFormat/>
    <w:rsid w:val="009539FD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"/>
    <w:basedOn w:val="Normln"/>
    <w:next w:val="Normln"/>
    <w:link w:val="Nadpis3Char"/>
    <w:uiPriority w:val="9"/>
    <w:unhideWhenUsed/>
    <w:qFormat/>
    <w:rsid w:val="009539FD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"/>
    <w:basedOn w:val="Normln"/>
    <w:next w:val="Normln"/>
    <w:link w:val="Nadpis4Char"/>
    <w:uiPriority w:val="9"/>
    <w:unhideWhenUsed/>
    <w:qFormat/>
    <w:rsid w:val="009539FD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Odstavec_muj,cp_Odstavec se seznamem,A-Odrážky1,Bullet Number,Table of contents numbered,List Paragraph1,nad 1,Název grafu,Nad,Bullet List,FooterText,numbered,Paragraphe de liste1,列出段落"/>
    <w:basedOn w:val="Normln"/>
    <w:link w:val="OdstavecseseznamemChar"/>
    <w:qFormat/>
    <w:rsid w:val="009539FD"/>
    <w:pPr>
      <w:numPr>
        <w:numId w:val="2"/>
      </w:numPr>
      <w:ind w:right="-13"/>
      <w:contextualSpacing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95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9F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CA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D79"/>
  </w:style>
  <w:style w:type="paragraph" w:styleId="Textbubliny">
    <w:name w:val="Balloon Text"/>
    <w:basedOn w:val="Normln"/>
    <w:link w:val="TextbublinyChar"/>
    <w:uiPriority w:val="99"/>
    <w:semiHidden/>
    <w:unhideWhenUsed/>
    <w:rsid w:val="00C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D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61665"/>
    <w:rPr>
      <w:color w:val="0000FF" w:themeColor="hyperlink"/>
      <w:u w:val="single"/>
    </w:rPr>
  </w:style>
  <w:style w:type="character" w:customStyle="1" w:styleId="Nadpis1Char">
    <w:name w:val="Nadpis 1 Char"/>
    <w:aliases w:val="NAKIT Heading 1 Char"/>
    <w:basedOn w:val="Standardnpsmoodstavce"/>
    <w:link w:val="Nadpis1"/>
    <w:uiPriority w:val="9"/>
    <w:rsid w:val="009539FD"/>
    <w:rPr>
      <w:rFonts w:ascii="Arial" w:eastAsiaTheme="majorEastAsia" w:hAnsi="Arial" w:cstheme="majorBidi"/>
      <w:b/>
      <w:color w:val="236384"/>
      <w:sz w:val="32"/>
      <w:szCs w:val="32"/>
    </w:rPr>
  </w:style>
  <w:style w:type="paragraph" w:customStyle="1" w:styleId="Titulek1">
    <w:name w:val="Titulek 1"/>
    <w:basedOn w:val="Normln"/>
    <w:next w:val="Normln"/>
    <w:link w:val="Titulek1Char"/>
    <w:rsid w:val="00EF1274"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9539FD"/>
    <w:pPr>
      <w:numPr>
        <w:numId w:val="0"/>
      </w:numPr>
      <w:spacing w:line="259" w:lineRule="auto"/>
      <w:ind w:right="0"/>
      <w:outlineLvl w:val="9"/>
    </w:pPr>
    <w:rPr>
      <w:lang w:val="en-US"/>
    </w:rPr>
  </w:style>
  <w:style w:type="paragraph" w:customStyle="1" w:styleId="Titulek2">
    <w:name w:val="Titulek 2"/>
    <w:basedOn w:val="Normln"/>
    <w:next w:val="Normln"/>
    <w:link w:val="Titulek2Char"/>
    <w:rsid w:val="00EF1274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Titulek1Char">
    <w:name w:val="Titulek 1 Char"/>
    <w:basedOn w:val="Standardnpsmoodstavce"/>
    <w:link w:val="Titulek1"/>
    <w:rsid w:val="00EF1274"/>
    <w:rPr>
      <w:rFonts w:ascii="Arial" w:hAnsi="Arial" w:cs="Arial"/>
      <w:b/>
      <w:color w:val="236384"/>
      <w:sz w:val="36"/>
      <w:szCs w:val="36"/>
    </w:rPr>
  </w:style>
  <w:style w:type="paragraph" w:customStyle="1" w:styleId="Titulek3">
    <w:name w:val="Titulek 3"/>
    <w:basedOn w:val="Normln"/>
    <w:link w:val="Titulek3Char"/>
    <w:rsid w:val="00EF1274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Titulek2Char">
    <w:name w:val="Titulek 2 Char"/>
    <w:basedOn w:val="Standardnpsmoodstavce"/>
    <w:link w:val="Titulek2"/>
    <w:rsid w:val="00EF1274"/>
    <w:rPr>
      <w:rFonts w:ascii="Arial" w:hAnsi="Arial" w:cs="Arial"/>
      <w:b/>
      <w:color w:val="236384"/>
      <w:sz w:val="32"/>
      <w:szCs w:val="32"/>
    </w:rPr>
  </w:style>
  <w:style w:type="paragraph" w:customStyle="1" w:styleId="Titulek4">
    <w:name w:val="Titulek 4"/>
    <w:basedOn w:val="Normln"/>
    <w:link w:val="Titulek4Char"/>
    <w:rsid w:val="00EF1274"/>
    <w:pPr>
      <w:spacing w:after="0"/>
    </w:pPr>
    <w:rPr>
      <w:rFonts w:cs="Arial"/>
      <w:b/>
      <w:sz w:val="24"/>
      <w:szCs w:val="24"/>
    </w:rPr>
  </w:style>
  <w:style w:type="character" w:customStyle="1" w:styleId="Titulek3Char">
    <w:name w:val="Titulek 3 Char"/>
    <w:basedOn w:val="Standardnpsmoodstavce"/>
    <w:link w:val="Titulek3"/>
    <w:rsid w:val="00EF1274"/>
    <w:rPr>
      <w:rFonts w:ascii="Arial" w:hAnsi="Arial" w:cs="Arial"/>
      <w:b/>
      <w:color w:val="236384"/>
      <w:sz w:val="24"/>
      <w:szCs w:val="24"/>
    </w:rPr>
  </w:style>
  <w:style w:type="character" w:customStyle="1" w:styleId="Titulek4Char">
    <w:name w:val="Titulek 4 Char"/>
    <w:basedOn w:val="Standardnpsmoodstavce"/>
    <w:link w:val="Titulek4"/>
    <w:rsid w:val="00EF1274"/>
    <w:rPr>
      <w:rFonts w:ascii="Arial" w:hAnsi="Arial" w:cs="Arial"/>
      <w:b/>
      <w:color w:val="696969"/>
      <w:sz w:val="24"/>
      <w:szCs w:val="24"/>
    </w:rPr>
  </w:style>
  <w:style w:type="paragraph" w:customStyle="1" w:styleId="Nzevdokumentu">
    <w:name w:val="Název dokumentu"/>
    <w:basedOn w:val="Normln"/>
    <w:next w:val="Podtitulekdokumentu"/>
    <w:link w:val="NzevdokumentuChar"/>
    <w:rsid w:val="00EF1274"/>
    <w:pPr>
      <w:spacing w:after="0" w:line="240" w:lineRule="auto"/>
    </w:pPr>
    <w:rPr>
      <w:rFonts w:cs="Arial"/>
      <w:b/>
      <w:color w:val="236384"/>
      <w:sz w:val="56"/>
      <w:szCs w:val="64"/>
    </w:rPr>
  </w:style>
  <w:style w:type="paragraph" w:customStyle="1" w:styleId="Podtitulekdokumentu">
    <w:name w:val="Podtitulek dokumentu"/>
    <w:basedOn w:val="Normln"/>
    <w:next w:val="Normln"/>
    <w:link w:val="PodtitulekdokumentuChar"/>
    <w:rsid w:val="00EF1274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zevdokumentuChar">
    <w:name w:val="Název dokumentu Char"/>
    <w:basedOn w:val="Standardnpsmoodstavce"/>
    <w:link w:val="Nzevdokumentu"/>
    <w:rsid w:val="00EF1274"/>
    <w:rPr>
      <w:rFonts w:ascii="Arial" w:hAnsi="Arial" w:cs="Arial"/>
      <w:b/>
      <w:color w:val="236384"/>
      <w:sz w:val="56"/>
      <w:szCs w:val="64"/>
    </w:rPr>
  </w:style>
  <w:style w:type="table" w:styleId="Mkatabulky">
    <w:name w:val="Table Grid"/>
    <w:basedOn w:val="Normlntabulka"/>
    <w:uiPriority w:val="59"/>
    <w:rsid w:val="0095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ekdokumentuChar">
    <w:name w:val="Podtitulek dokumentu Char"/>
    <w:basedOn w:val="Standardnpsmoodstavce"/>
    <w:link w:val="Podtitulekdokumentu"/>
    <w:rsid w:val="00EF1274"/>
    <w:rPr>
      <w:rFonts w:ascii="Arial" w:hAnsi="Arial"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semiHidden/>
    <w:unhideWhenUsed/>
    <w:rsid w:val="009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aliases w:val="NAKIT TOC 1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before="120" w:after="0"/>
    </w:pPr>
    <w:rPr>
      <w:b/>
      <w:bCs/>
      <w:i/>
      <w:iCs/>
      <w:noProof/>
      <w:sz w:val="24"/>
      <w:szCs w:val="24"/>
    </w:rPr>
  </w:style>
  <w:style w:type="character" w:customStyle="1" w:styleId="Nadpis3Char">
    <w:name w:val="Nadpis 3 Char"/>
    <w:aliases w:val="NAKIT Heading 3 Char"/>
    <w:basedOn w:val="Standardnpsmoodstavce"/>
    <w:link w:val="Nadpis3"/>
    <w:uiPriority w:val="9"/>
    <w:rsid w:val="009539FD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2Char">
    <w:name w:val="Nadpis 2 Char"/>
    <w:aliases w:val="NAKIT Heading 2 Char"/>
    <w:basedOn w:val="Standardnpsmoodstavce"/>
    <w:link w:val="Nadpis2"/>
    <w:uiPriority w:val="9"/>
    <w:rsid w:val="009539FD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4Char">
    <w:name w:val="Nadpis 4 Char"/>
    <w:aliases w:val="NAKIT Heading 4 Char"/>
    <w:basedOn w:val="Standardnpsmoodstavce"/>
    <w:link w:val="Nadpis4"/>
    <w:uiPriority w:val="9"/>
    <w:rsid w:val="009539FD"/>
    <w:rPr>
      <w:rFonts w:ascii="Arial" w:eastAsiaTheme="majorEastAsia" w:hAnsi="Arial" w:cstheme="majorBidi"/>
      <w:b/>
      <w:iCs/>
      <w:color w:val="696969"/>
    </w:rPr>
  </w:style>
  <w:style w:type="numbering" w:customStyle="1" w:styleId="SeznamI">
    <w:name w:val="Seznam I."/>
    <w:uiPriority w:val="99"/>
    <w:rsid w:val="009539FD"/>
    <w:pPr>
      <w:numPr>
        <w:numId w:val="4"/>
      </w:numPr>
    </w:pPr>
  </w:style>
  <w:style w:type="numbering" w:customStyle="1" w:styleId="SeznamII">
    <w:name w:val="Seznam II."/>
    <w:uiPriority w:val="99"/>
    <w:rsid w:val="009539FD"/>
    <w:pPr>
      <w:numPr>
        <w:numId w:val="5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9539F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9539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9539F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Odstavecnakit">
    <w:name w:val="Odstavec nakit"/>
    <w:basedOn w:val="Normln"/>
    <w:link w:val="OdstavecnakitChar"/>
    <w:rsid w:val="00EF1274"/>
    <w:pPr>
      <w:tabs>
        <w:tab w:val="left" w:pos="12474"/>
      </w:tabs>
      <w:ind w:right="-24"/>
    </w:pPr>
    <w:rPr>
      <w:rFonts w:cs="Arial"/>
      <w:sz w:val="20"/>
      <w:szCs w:val="24"/>
    </w:rPr>
  </w:style>
  <w:style w:type="character" w:customStyle="1" w:styleId="OdstavecnakitChar">
    <w:name w:val="Odstavec nakit Char"/>
    <w:basedOn w:val="Standardnpsmoodstavce"/>
    <w:link w:val="Odstavecnakit"/>
    <w:rsid w:val="00EF1274"/>
    <w:rPr>
      <w:rFonts w:ascii="Arial" w:hAnsi="Arial" w:cs="Arial"/>
      <w:color w:val="696969"/>
      <w:sz w:val="20"/>
      <w:szCs w:val="24"/>
    </w:rPr>
  </w:style>
  <w:style w:type="paragraph" w:styleId="Obsah2">
    <w:name w:val="toc 2"/>
    <w:aliases w:val="NAKIT TOC 2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before="120" w:after="0"/>
      <w:ind w:left="220"/>
    </w:pPr>
    <w:rPr>
      <w:b/>
      <w:bCs/>
      <w:noProof/>
    </w:rPr>
  </w:style>
  <w:style w:type="paragraph" w:styleId="Obsah3">
    <w:name w:val="toc 3"/>
    <w:aliases w:val="NAKIT TOC 3"/>
    <w:basedOn w:val="Normln"/>
    <w:next w:val="Normln"/>
    <w:autoRedefine/>
    <w:uiPriority w:val="39"/>
    <w:unhideWhenUsed/>
    <w:rsid w:val="009539FD"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39"/>
    <w:unhideWhenUsed/>
    <w:rsid w:val="009539FD"/>
    <w:pPr>
      <w:spacing w:after="0"/>
      <w:ind w:left="660"/>
    </w:pPr>
    <w:rPr>
      <w:sz w:val="20"/>
      <w:szCs w:val="20"/>
    </w:rPr>
  </w:style>
  <w:style w:type="paragraph" w:styleId="Obsah5">
    <w:name w:val="toc 5"/>
    <w:aliases w:val="NAKIT TOC 5"/>
    <w:basedOn w:val="Normln"/>
    <w:next w:val="Normln"/>
    <w:autoRedefine/>
    <w:uiPriority w:val="39"/>
    <w:unhideWhenUsed/>
    <w:rsid w:val="009539FD"/>
    <w:pPr>
      <w:spacing w:after="0"/>
      <w:ind w:left="880"/>
    </w:pPr>
    <w:rPr>
      <w:sz w:val="20"/>
      <w:szCs w:val="20"/>
    </w:rPr>
  </w:style>
  <w:style w:type="paragraph" w:styleId="Obsah6">
    <w:name w:val="toc 6"/>
    <w:aliases w:val="NAKIT TOC 6"/>
    <w:basedOn w:val="Normln"/>
    <w:next w:val="Normln"/>
    <w:autoRedefine/>
    <w:uiPriority w:val="39"/>
    <w:unhideWhenUsed/>
    <w:rsid w:val="009539FD"/>
    <w:pPr>
      <w:spacing w:after="0"/>
      <w:ind w:left="1100"/>
    </w:pPr>
    <w:rPr>
      <w:sz w:val="20"/>
      <w:szCs w:val="20"/>
    </w:rPr>
  </w:style>
  <w:style w:type="paragraph" w:styleId="Obsah7">
    <w:name w:val="toc 7"/>
    <w:aliases w:val="NAKIT TOC 7"/>
    <w:basedOn w:val="Normln"/>
    <w:next w:val="Normln"/>
    <w:autoRedefine/>
    <w:uiPriority w:val="39"/>
    <w:unhideWhenUsed/>
    <w:rsid w:val="009539FD"/>
    <w:pPr>
      <w:spacing w:after="0"/>
      <w:ind w:left="1320"/>
    </w:pPr>
    <w:rPr>
      <w:sz w:val="20"/>
      <w:szCs w:val="20"/>
    </w:rPr>
  </w:style>
  <w:style w:type="paragraph" w:styleId="Obsah8">
    <w:name w:val="toc 8"/>
    <w:aliases w:val="NAKIT TOC 8"/>
    <w:basedOn w:val="Normln"/>
    <w:next w:val="Normln"/>
    <w:autoRedefine/>
    <w:uiPriority w:val="39"/>
    <w:unhideWhenUsed/>
    <w:rsid w:val="009539FD"/>
    <w:pPr>
      <w:spacing w:after="0"/>
      <w:ind w:left="1540"/>
    </w:pPr>
    <w:rPr>
      <w:sz w:val="20"/>
      <w:szCs w:val="20"/>
    </w:rPr>
  </w:style>
  <w:style w:type="paragraph" w:styleId="Obsah9">
    <w:name w:val="toc 9"/>
    <w:aliases w:val="NAKIT TOC 9"/>
    <w:basedOn w:val="Normln"/>
    <w:next w:val="Normln"/>
    <w:autoRedefine/>
    <w:uiPriority w:val="39"/>
    <w:unhideWhenUsed/>
    <w:rsid w:val="009539FD"/>
    <w:pPr>
      <w:spacing w:after="0"/>
      <w:ind w:left="1760"/>
    </w:pPr>
    <w:rPr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FA5E6A"/>
  </w:style>
  <w:style w:type="paragraph" w:customStyle="1" w:styleId="Velkynazevdokumentu">
    <w:name w:val="Velky nazev dokumentu"/>
    <w:basedOn w:val="Normlnweb"/>
    <w:rsid w:val="00F07349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listparagaph2">
    <w:name w:val="list paragaph2"/>
    <w:basedOn w:val="Odstavecseseznamem"/>
    <w:rsid w:val="00BB1374"/>
    <w:pPr>
      <w:numPr>
        <w:numId w:val="0"/>
      </w:numPr>
    </w:pPr>
  </w:style>
  <w:style w:type="paragraph" w:customStyle="1" w:styleId="nadpistabulky">
    <w:name w:val="nadpis tabulky"/>
    <w:basedOn w:val="Normln"/>
    <w:rsid w:val="00EF1274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table" w:customStyle="1" w:styleId="Style1">
    <w:name w:val="Style1"/>
    <w:basedOn w:val="Normlntabulka"/>
    <w:uiPriority w:val="99"/>
    <w:rsid w:val="009539FD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Adrest">
    <w:name w:val="Adresát"/>
    <w:basedOn w:val="Normln"/>
    <w:rsid w:val="00DA42EB"/>
    <w:pPr>
      <w:spacing w:line="276" w:lineRule="auto"/>
      <w:ind w:right="-165"/>
    </w:pPr>
    <w:rPr>
      <w:rFonts w:cs="Arial"/>
      <w:sz w:val="20"/>
    </w:rPr>
  </w:style>
  <w:style w:type="paragraph" w:customStyle="1" w:styleId="nadpiskoilky">
    <w:name w:val="nadpis košilky"/>
    <w:basedOn w:val="Normln"/>
    <w:rsid w:val="00DA42EB"/>
    <w:pPr>
      <w:spacing w:after="0" w:line="240" w:lineRule="auto"/>
    </w:pPr>
    <w:rPr>
      <w:rFonts w:cs="Arial"/>
      <w:b/>
      <w:color w:val="17365D" w:themeColor="text2" w:themeShade="BF"/>
      <w:sz w:val="14"/>
      <w:szCs w:val="14"/>
    </w:rPr>
  </w:style>
  <w:style w:type="paragraph" w:customStyle="1" w:styleId="NAKITslovanseznam">
    <w:name w:val="NAKIT číslovaný seznam"/>
    <w:basedOn w:val="Odstavecseseznamem"/>
    <w:qFormat/>
    <w:rsid w:val="009539FD"/>
    <w:pPr>
      <w:numPr>
        <w:numId w:val="3"/>
      </w:numPr>
    </w:pPr>
  </w:style>
  <w:style w:type="paragraph" w:customStyle="1" w:styleId="NAKIThlavikanzevdokumentu">
    <w:name w:val="NAKIT hlavička název dokumentu"/>
    <w:basedOn w:val="Normln"/>
    <w:qFormat/>
    <w:rsid w:val="009539FD"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sid w:val="009539FD"/>
    <w:rPr>
      <w:b w:val="0"/>
      <w:color w:val="808080" w:themeColor="background1" w:themeShade="80"/>
      <w:sz w:val="22"/>
    </w:rPr>
  </w:style>
  <w:style w:type="paragraph" w:customStyle="1" w:styleId="NAKITHypertextovodkaz">
    <w:name w:val="NAKIT Hypertextový odkaz"/>
    <w:basedOn w:val="Normln"/>
    <w:link w:val="NAKITHypertextovodkazChar"/>
    <w:rsid w:val="009539FD"/>
    <w:rPr>
      <w:rFonts w:cs="Arial"/>
      <w:color w:val="236384"/>
      <w:sz w:val="20"/>
      <w:szCs w:val="24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9539FD"/>
    <w:rPr>
      <w:rFonts w:ascii="Arial" w:hAnsi="Arial" w:cs="Arial"/>
      <w:color w:val="236384"/>
      <w:sz w:val="20"/>
      <w:szCs w:val="24"/>
    </w:rPr>
  </w:style>
  <w:style w:type="paragraph" w:customStyle="1" w:styleId="NAKITOdstavec">
    <w:name w:val="NAKIT Odstavec"/>
    <w:basedOn w:val="Normln"/>
    <w:link w:val="NAKITOdstavecChar"/>
    <w:qFormat/>
    <w:rsid w:val="009539FD"/>
    <w:pPr>
      <w:tabs>
        <w:tab w:val="left" w:pos="12474"/>
      </w:tabs>
      <w:ind w:right="-24"/>
    </w:pPr>
    <w:rPr>
      <w:rFonts w:cs="Arial"/>
      <w:sz w:val="20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9539FD"/>
    <w:rPr>
      <w:rFonts w:ascii="Arial" w:hAnsi="Arial" w:cs="Arial"/>
      <w:color w:val="696969"/>
      <w:sz w:val="20"/>
      <w:szCs w:val="24"/>
    </w:rPr>
  </w:style>
  <w:style w:type="paragraph" w:customStyle="1" w:styleId="NAKITmalnadpiskoilka">
    <w:name w:val="NAKIT malý nadpis košilka"/>
    <w:basedOn w:val="NAKITOdstavec"/>
    <w:qFormat/>
    <w:rsid w:val="009539FD"/>
    <w:rPr>
      <w:b/>
      <w:color w:val="17365D" w:themeColor="text2" w:themeShade="BF"/>
      <w:sz w:val="14"/>
    </w:rPr>
  </w:style>
  <w:style w:type="paragraph" w:customStyle="1" w:styleId="NAKITnadpistabulky">
    <w:name w:val="NAKIT nadpis tabulky"/>
    <w:basedOn w:val="Normln"/>
    <w:qFormat/>
    <w:rsid w:val="009539FD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paragraph" w:customStyle="1" w:styleId="NAKITNzevdokumentu">
    <w:name w:val="NAKIT Název dokumentu"/>
    <w:basedOn w:val="Normln"/>
    <w:next w:val="Normln"/>
    <w:link w:val="NAKITNzevdokumentuChar"/>
    <w:qFormat/>
    <w:rsid w:val="009539FD"/>
    <w:pPr>
      <w:spacing w:after="0" w:line="240" w:lineRule="auto"/>
    </w:pPr>
    <w:rPr>
      <w:rFonts w:cs="Arial"/>
      <w:b/>
      <w:color w:val="236384"/>
      <w:sz w:val="56"/>
      <w:szCs w:val="64"/>
    </w:rPr>
  </w:style>
  <w:style w:type="character" w:customStyle="1" w:styleId="NAKITNzevdokumentuChar">
    <w:name w:val="NAKIT Název dokumentu Char"/>
    <w:basedOn w:val="Standardnpsmoodstavce"/>
    <w:link w:val="NAKITNzevdokumentu"/>
    <w:rsid w:val="009539FD"/>
    <w:rPr>
      <w:rFonts w:ascii="Arial" w:hAnsi="Arial" w:cs="Arial"/>
      <w:b/>
      <w:color w:val="236384"/>
      <w:sz w:val="56"/>
      <w:szCs w:val="64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9539FD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AKITPodtitulekdokumentuChar">
    <w:name w:val="NAKIT Podtitulek dokumentu Char"/>
    <w:basedOn w:val="Standardnpsmoodstavce"/>
    <w:link w:val="NAKITPodtitulekdokumentu"/>
    <w:rsid w:val="009539FD"/>
    <w:rPr>
      <w:rFonts w:ascii="Arial" w:hAnsi="Arial" w:cs="Arial"/>
      <w:color w:val="236384"/>
      <w:sz w:val="32"/>
      <w:szCs w:val="36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9539FD"/>
    <w:pPr>
      <w:spacing w:after="0"/>
    </w:pPr>
    <w:rPr>
      <w:rFonts w:cs="Arial"/>
      <w:b/>
      <w:color w:val="236384"/>
      <w:sz w:val="36"/>
      <w:szCs w:val="36"/>
    </w:rPr>
  </w:style>
  <w:style w:type="character" w:customStyle="1" w:styleId="NAKITTitulek1Char">
    <w:name w:val="NAKIT Titulek 1 Char"/>
    <w:basedOn w:val="Standardnpsmoodstavce"/>
    <w:link w:val="NAKITTitulek1"/>
    <w:rsid w:val="009539FD"/>
    <w:rPr>
      <w:rFonts w:ascii="Arial" w:hAnsi="Arial" w:cs="Arial"/>
      <w:b/>
      <w:color w:val="236384"/>
      <w:sz w:val="36"/>
      <w:szCs w:val="36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9539FD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2Char">
    <w:name w:val="NAKIT Titulek 2 Char"/>
    <w:basedOn w:val="Standardnpsmoodstavce"/>
    <w:link w:val="NAKITTitulek2"/>
    <w:rsid w:val="009539FD"/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9539FD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9539FD"/>
    <w:rPr>
      <w:rFonts w:ascii="Arial" w:hAnsi="Arial" w:cs="Arial"/>
      <w:b/>
      <w:color w:val="236384"/>
      <w:sz w:val="24"/>
      <w:szCs w:val="24"/>
    </w:rPr>
  </w:style>
  <w:style w:type="paragraph" w:customStyle="1" w:styleId="NAKITTitulek4">
    <w:name w:val="NAKIT Titulek 4"/>
    <w:basedOn w:val="Normln"/>
    <w:link w:val="NAKITTitulek4Char"/>
    <w:qFormat/>
    <w:rsid w:val="009539FD"/>
    <w:pPr>
      <w:spacing w:after="0"/>
    </w:pPr>
    <w:rPr>
      <w:rFonts w:cs="Arial"/>
      <w:b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9539FD"/>
    <w:rPr>
      <w:rFonts w:ascii="Arial" w:hAnsi="Arial" w:cs="Arial"/>
      <w:b/>
      <w:color w:val="696969"/>
      <w:sz w:val="24"/>
      <w:szCs w:val="24"/>
    </w:rPr>
  </w:style>
  <w:style w:type="paragraph" w:customStyle="1" w:styleId="NAKITVelkynazevdokumentu">
    <w:name w:val="NAKIT Velky nazev dokumentu"/>
    <w:basedOn w:val="Normlnweb"/>
    <w:qFormat/>
    <w:rsid w:val="009539FD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NAKITslovnstrnek">
    <w:name w:val="NAKIT číslování stránek"/>
    <w:basedOn w:val="Normln"/>
    <w:qFormat/>
    <w:rsid w:val="009B69CD"/>
    <w:pPr>
      <w:pBdr>
        <w:top w:val="single" w:sz="4" w:space="1" w:color="BFBFBF" w:themeColor="background1" w:themeShade="BF"/>
      </w:pBdr>
    </w:pPr>
  </w:style>
  <w:style w:type="paragraph" w:customStyle="1" w:styleId="Default">
    <w:name w:val="Default"/>
    <w:rsid w:val="00E6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elkytext">
    <w:name w:val="velkytext"/>
    <w:basedOn w:val="Standardnpsmoodstavce"/>
    <w:rsid w:val="00424EDC"/>
  </w:style>
  <w:style w:type="character" w:customStyle="1" w:styleId="OdstavecseseznamemChar">
    <w:name w:val="Odstavec se seznamem Char"/>
    <w:aliases w:val="NAKIT List Paragraph Char,Odstavec 1 Char,Odstavec_muj Char,cp_Odstavec se seznamem Char,A-Odrážky1 Char,Bullet Number Char,Table of contents numbered Char,List Paragraph1 Char,nad 1 Char,Název grafu Char,Nad Char,numbered Char"/>
    <w:link w:val="Odstavecseseznamem"/>
    <w:uiPriority w:val="34"/>
    <w:qFormat/>
    <w:rsid w:val="00424EDC"/>
    <w:rPr>
      <w:rFonts w:ascii="Arial" w:hAnsi="Arial"/>
      <w:color w:val="696969"/>
      <w:sz w:val="20"/>
    </w:rPr>
  </w:style>
  <w:style w:type="paragraph" w:customStyle="1" w:styleId="cpNormal3">
    <w:name w:val="cp_Normal_3"/>
    <w:basedOn w:val="Normln"/>
    <w:qFormat/>
    <w:rsid w:val="0027183C"/>
    <w:pPr>
      <w:spacing w:after="320" w:line="320" w:lineRule="exact"/>
      <w:ind w:right="0" w:firstLine="964"/>
    </w:pPr>
    <w:rPr>
      <w:rFonts w:ascii="Times New Roman" w:eastAsia="Calibri" w:hAnsi="Times New Roman" w:cs="Times New Roman"/>
      <w:color w:val="auto"/>
    </w:rPr>
  </w:style>
  <w:style w:type="paragraph" w:styleId="Zkladntext">
    <w:name w:val="Body Text"/>
    <w:basedOn w:val="Normln"/>
    <w:link w:val="ZkladntextChar"/>
    <w:uiPriority w:val="1"/>
    <w:qFormat/>
    <w:rsid w:val="00DC254F"/>
    <w:pPr>
      <w:widowControl w:val="0"/>
      <w:autoSpaceDE w:val="0"/>
      <w:autoSpaceDN w:val="0"/>
      <w:spacing w:after="0" w:line="240" w:lineRule="auto"/>
      <w:ind w:right="0"/>
    </w:pPr>
    <w:rPr>
      <w:rFonts w:eastAsia="Arial" w:cs="Arial"/>
      <w:color w:val="auto"/>
      <w:sz w:val="17"/>
      <w:szCs w:val="17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254F"/>
    <w:rPr>
      <w:rFonts w:ascii="Arial" w:eastAsia="Arial" w:hAnsi="Arial" w:cs="Arial"/>
      <w:sz w:val="17"/>
      <w:szCs w:val="17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D58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8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86E"/>
    <w:rPr>
      <w:rFonts w:ascii="Arial" w:hAnsi="Arial"/>
      <w:color w:val="696969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8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86E"/>
    <w:rPr>
      <w:rFonts w:ascii="Arial" w:hAnsi="Arial"/>
      <w:b/>
      <w:bCs/>
      <w:color w:val="696969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798E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7440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7440E"/>
    <w:rPr>
      <w:rFonts w:ascii="Arial" w:hAnsi="Arial"/>
      <w:color w:val="696969"/>
    </w:rPr>
  </w:style>
  <w:style w:type="paragraph" w:styleId="Revize">
    <w:name w:val="Revision"/>
    <w:hidden/>
    <w:uiPriority w:val="99"/>
    <w:semiHidden/>
    <w:rsid w:val="00710167"/>
    <w:pPr>
      <w:spacing w:after="0" w:line="240" w:lineRule="auto"/>
    </w:pPr>
    <w:rPr>
      <w:rFonts w:ascii="Arial" w:hAnsi="Arial"/>
      <w:color w:val="696969"/>
    </w:rPr>
  </w:style>
  <w:style w:type="paragraph" w:customStyle="1" w:styleId="cpNormal1">
    <w:name w:val="cp_Normal_1"/>
    <w:basedOn w:val="Normln"/>
    <w:link w:val="cpNormal1Char"/>
    <w:rsid w:val="002504F8"/>
    <w:pPr>
      <w:spacing w:after="260" w:line="260" w:lineRule="exact"/>
      <w:ind w:right="0"/>
    </w:pPr>
    <w:rPr>
      <w:rFonts w:ascii="Times New Roman" w:eastAsia="Calibri" w:hAnsi="Times New Roman" w:cs="Times New Roman"/>
      <w:color w:val="auto"/>
    </w:rPr>
  </w:style>
  <w:style w:type="character" w:customStyle="1" w:styleId="cpNormal1Char">
    <w:name w:val="cp_Normal_1 Char"/>
    <w:link w:val="cpNormal1"/>
    <w:locked/>
    <w:rsid w:val="002504F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ly\Desktop\&#268;P%20OZ%20ICT\NAKIT\&#353;ablony\&#352;ABLONY%20VZORY\NAKIT_hlavi&#269;kov&#253;_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452849BF6D5C4B909A81535EAFF13D" ma:contentTypeVersion="2" ma:contentTypeDescription="Vytvoří nový dokument" ma:contentTypeScope="" ma:versionID="b8d2cffda3916749be295cd6488c77af">
  <xsd:schema xmlns:xsd="http://www.w3.org/2001/XMLSchema" xmlns:xs="http://www.w3.org/2001/XMLSchema" xmlns:p="http://schemas.microsoft.com/office/2006/metadata/properties" xmlns:ns2="b253d954-b9b1-46eb-ae25-2e345892c29e" targetNamespace="http://schemas.microsoft.com/office/2006/metadata/properties" ma:root="true" ma:fieldsID="cb5a99f42e99b46c491a4490840233c0" ns2:_="">
    <xsd:import namespace="b253d954-b9b1-46eb-ae25-2e345892c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3d954-b9b1-46eb-ae25-2e345892c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5AE5-F581-4FF3-8C2B-B0705F3AB4D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253d954-b9b1-46eb-ae25-2e345892c29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A35012-E4FE-4A76-8003-A50EDCA9A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8EE47-5159-435D-A6F4-2EDEF0EFF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3d954-b9b1-46eb-ae25-2e345892c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AB5FF-6D63-4678-B9F6-8964D63C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NAKIT_hlavičkový_papír</Template>
  <TotalTime>19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dokumentů NAKIT</vt:lpstr>
      <vt:lpstr>šablona dokumentů NAKIT</vt:lpstr>
    </vt:vector>
  </TitlesOfParts>
  <Company/>
  <LinksUpToDate>false</LinksUpToDate>
  <CharactersWithSpaces>3109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subject/>
  <dc:creator>Michal Útlý</dc:creator>
  <cp:keywords>NAKIT šablona word</cp:keywords>
  <dc:description/>
  <cp:lastModifiedBy>Jaroslava Zachová</cp:lastModifiedBy>
  <cp:revision>30</cp:revision>
  <cp:lastPrinted>2019-04-29T07:50:00Z</cp:lastPrinted>
  <dcterms:created xsi:type="dcterms:W3CDTF">2021-06-04T10:01:00Z</dcterms:created>
  <dcterms:modified xsi:type="dcterms:W3CDTF">2021-06-14T14:13:00Z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0x0101004C452849BF6D5C4B909A81535EAFF13D</vt:lpwstr>
  </property>
  <property fmtid="{D5CDD505-2E9C-101B-9397-08002B2CF9AE}" pid="3" name="_dlc_DocIdItemGuid">
    <vt:lpwstr>f1644e97-3360-4fac-88fa-856fadfc9086</vt:lpwstr>
  </property>
</Properties>
</file>